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ssentialPrimary"/>
        <w:tblpPr w:leftFromText="180" w:rightFromText="180" w:vertAnchor="text" w:tblpY="177"/>
        <w:tblW w:w="0" w:type="auto"/>
        <w:tblLook w:val="04A0" w:firstRow="1" w:lastRow="0" w:firstColumn="1" w:lastColumn="0" w:noHBand="0" w:noVBand="1"/>
      </w:tblPr>
      <w:tblGrid>
        <w:gridCol w:w="3618"/>
        <w:gridCol w:w="5732"/>
      </w:tblGrid>
      <w:tr w:rsidR="00724CF0" w:rsidRPr="00724CF0" w14:paraId="0DEB838C" w14:textId="77777777" w:rsidTr="00724CF0">
        <w:trPr>
          <w:cnfStyle w:val="100000000000" w:firstRow="1" w:lastRow="0" w:firstColumn="0" w:lastColumn="0" w:oddVBand="0" w:evenVBand="0" w:oddHBand="0" w:evenHBand="0" w:firstRowFirstColumn="0" w:firstRowLastColumn="0" w:lastRowFirstColumn="0" w:lastRowLastColumn="0"/>
        </w:trPr>
        <w:tc>
          <w:tcPr>
            <w:tcW w:w="3618" w:type="dxa"/>
          </w:tcPr>
          <w:p w14:paraId="169E1F74" w14:textId="77777777" w:rsidR="00724CF0" w:rsidRPr="00724CF0" w:rsidRDefault="00724CF0" w:rsidP="00BD6A6A">
            <w:pPr>
              <w:spacing w:after="0" w:line="240" w:lineRule="auto"/>
              <w:rPr>
                <w:rFonts w:asciiTheme="minorHAnsi" w:hAnsiTheme="minorHAnsi" w:cstheme="minorHAnsi"/>
                <w:color w:val="79797C" w:themeColor="text1" w:themeTint="BF"/>
                <w:sz w:val="20"/>
                <w:szCs w:val="20"/>
              </w:rPr>
            </w:pPr>
          </w:p>
        </w:tc>
        <w:tc>
          <w:tcPr>
            <w:tcW w:w="5732" w:type="dxa"/>
          </w:tcPr>
          <w:p w14:paraId="4B2963EE" w14:textId="77777777" w:rsidR="00724CF0" w:rsidRPr="00724CF0" w:rsidRDefault="00724CF0" w:rsidP="00BD6A6A">
            <w:pPr>
              <w:spacing w:after="0" w:line="240" w:lineRule="auto"/>
              <w:rPr>
                <w:rFonts w:asciiTheme="minorHAnsi" w:hAnsiTheme="minorHAnsi" w:cstheme="minorHAnsi"/>
                <w:b w:val="0"/>
                <w:bCs/>
                <w:color w:val="79797C" w:themeColor="text1" w:themeTint="BF"/>
                <w:sz w:val="20"/>
                <w:szCs w:val="20"/>
              </w:rPr>
            </w:pPr>
          </w:p>
        </w:tc>
      </w:tr>
      <w:tr w:rsidR="00724CF0" w:rsidRPr="004B4412" w14:paraId="3B5C4269" w14:textId="77777777" w:rsidTr="00724CF0">
        <w:tc>
          <w:tcPr>
            <w:tcW w:w="3618" w:type="dxa"/>
            <w:hideMark/>
          </w:tcPr>
          <w:p w14:paraId="1F223C6C" w14:textId="77777777" w:rsidR="00724CF0" w:rsidRPr="00724CF0" w:rsidRDefault="00724CF0" w:rsidP="00BD6A6A">
            <w:pPr>
              <w:spacing w:after="0" w:line="240" w:lineRule="auto"/>
              <w:rPr>
                <w:rFonts w:cstheme="minorHAnsi"/>
                <w:b/>
                <w:bCs/>
                <w:sz w:val="20"/>
                <w:szCs w:val="20"/>
              </w:rPr>
            </w:pPr>
            <w:r w:rsidRPr="004B4412">
              <w:rPr>
                <w:rFonts w:cstheme="minorHAnsi"/>
                <w:b/>
                <w:bCs/>
                <w:color w:val="000000"/>
                <w:sz w:val="20"/>
                <w:szCs w:val="20"/>
              </w:rPr>
              <w:t>Project Name</w:t>
            </w:r>
          </w:p>
        </w:tc>
        <w:tc>
          <w:tcPr>
            <w:tcW w:w="5732" w:type="dxa"/>
            <w:hideMark/>
          </w:tcPr>
          <w:p w14:paraId="7F74B54D" w14:textId="1D5EE1C9" w:rsidR="00724CF0" w:rsidRPr="00724CF0" w:rsidRDefault="007250F9" w:rsidP="00BD6A6A">
            <w:pPr>
              <w:spacing w:after="0" w:line="240" w:lineRule="auto"/>
              <w:rPr>
                <w:rFonts w:cstheme="minorHAnsi"/>
                <w:b/>
                <w:bCs/>
                <w:sz w:val="20"/>
                <w:szCs w:val="20"/>
              </w:rPr>
            </w:pPr>
            <w:r>
              <w:rPr>
                <w:rFonts w:cstheme="minorHAnsi"/>
                <w:b/>
                <w:bCs/>
                <w:color w:val="000000"/>
                <w:sz w:val="20"/>
                <w:szCs w:val="20"/>
              </w:rPr>
              <w:t>Federal Election Polling</w:t>
            </w:r>
          </w:p>
        </w:tc>
      </w:tr>
      <w:tr w:rsidR="00724CF0" w:rsidRPr="00724CF0" w14:paraId="263626BE" w14:textId="77777777" w:rsidTr="00724CF0">
        <w:tc>
          <w:tcPr>
            <w:tcW w:w="9350" w:type="dxa"/>
            <w:gridSpan w:val="2"/>
            <w:shd w:val="clear" w:color="auto" w:fill="00B0F0"/>
            <w:hideMark/>
          </w:tcPr>
          <w:p w14:paraId="5D6C7E4D" w14:textId="77777777" w:rsidR="00724CF0" w:rsidRPr="00724CF0" w:rsidRDefault="00724CF0" w:rsidP="00BD6A6A">
            <w:pPr>
              <w:spacing w:after="0" w:line="240" w:lineRule="auto"/>
              <w:rPr>
                <w:rFonts w:cstheme="minorHAnsi"/>
                <w:sz w:val="20"/>
                <w:szCs w:val="20"/>
              </w:rPr>
            </w:pPr>
            <w:r w:rsidRPr="00724CF0">
              <w:rPr>
                <w:rFonts w:cstheme="minorHAnsi"/>
                <w:b/>
                <w:bCs/>
                <w:color w:val="FFFFFF" w:themeColor="background1"/>
                <w:sz w:val="20"/>
                <w:szCs w:val="20"/>
              </w:rPr>
              <w:t>General Project Details</w:t>
            </w:r>
          </w:p>
        </w:tc>
      </w:tr>
      <w:tr w:rsidR="00724CF0" w:rsidRPr="00724CF0" w14:paraId="151DB45A" w14:textId="77777777" w:rsidTr="00724CF0">
        <w:tc>
          <w:tcPr>
            <w:tcW w:w="3618" w:type="dxa"/>
            <w:hideMark/>
          </w:tcPr>
          <w:p w14:paraId="0679078A"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Research Company</w:t>
            </w:r>
          </w:p>
        </w:tc>
        <w:tc>
          <w:tcPr>
            <w:tcW w:w="5732" w:type="dxa"/>
            <w:hideMark/>
          </w:tcPr>
          <w:p w14:paraId="6C22FBAB"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Essential Research</w:t>
            </w:r>
          </w:p>
        </w:tc>
      </w:tr>
      <w:tr w:rsidR="00724CF0" w:rsidRPr="00724CF0" w14:paraId="1A19C11E" w14:textId="77777777" w:rsidTr="00724CF0">
        <w:tc>
          <w:tcPr>
            <w:tcW w:w="3618" w:type="dxa"/>
            <w:hideMark/>
          </w:tcPr>
          <w:p w14:paraId="2F9CA375"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End client/Commissioned by</w:t>
            </w:r>
          </w:p>
        </w:tc>
        <w:tc>
          <w:tcPr>
            <w:tcW w:w="5732" w:type="dxa"/>
            <w:hideMark/>
          </w:tcPr>
          <w:p w14:paraId="27379347" w14:textId="5FEF66AC" w:rsidR="00724CF0" w:rsidRPr="00724CF0" w:rsidRDefault="00D14C96" w:rsidP="00BD6A6A">
            <w:pPr>
              <w:spacing w:after="0" w:line="240" w:lineRule="auto"/>
              <w:rPr>
                <w:rFonts w:cstheme="minorHAnsi"/>
                <w:sz w:val="20"/>
                <w:szCs w:val="20"/>
              </w:rPr>
            </w:pPr>
            <w:r>
              <w:rPr>
                <w:rFonts w:cstheme="minorHAnsi"/>
                <w:color w:val="000000"/>
                <w:sz w:val="20"/>
                <w:szCs w:val="20"/>
              </w:rPr>
              <w:t>Solutions for Climate</w:t>
            </w:r>
          </w:p>
        </w:tc>
      </w:tr>
      <w:tr w:rsidR="00724CF0" w:rsidRPr="00724CF0" w14:paraId="0186C2A8" w14:textId="77777777" w:rsidTr="00724CF0">
        <w:tc>
          <w:tcPr>
            <w:tcW w:w="3618" w:type="dxa"/>
            <w:hideMark/>
          </w:tcPr>
          <w:p w14:paraId="691269D2"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Project dates</w:t>
            </w:r>
          </w:p>
        </w:tc>
        <w:tc>
          <w:tcPr>
            <w:tcW w:w="5732" w:type="dxa"/>
            <w:hideMark/>
          </w:tcPr>
          <w:p w14:paraId="027299E6" w14:textId="3DA7299F" w:rsidR="00724CF0" w:rsidRPr="00724CF0" w:rsidRDefault="007250F9" w:rsidP="00BD6A6A">
            <w:pPr>
              <w:spacing w:after="0" w:line="240" w:lineRule="auto"/>
              <w:rPr>
                <w:rFonts w:cstheme="minorHAnsi"/>
                <w:sz w:val="20"/>
                <w:szCs w:val="20"/>
              </w:rPr>
            </w:pPr>
            <w:r w:rsidRPr="007250F9">
              <w:rPr>
                <w:rFonts w:cstheme="minorHAnsi"/>
                <w:color w:val="000000"/>
                <w:sz w:val="20"/>
                <w:szCs w:val="20"/>
              </w:rPr>
              <w:t>8th April to 17th April 2025</w:t>
            </w:r>
          </w:p>
        </w:tc>
      </w:tr>
      <w:tr w:rsidR="00724CF0" w:rsidRPr="004B4412" w14:paraId="796A8ED5" w14:textId="77777777" w:rsidTr="00724CF0">
        <w:tc>
          <w:tcPr>
            <w:tcW w:w="3618" w:type="dxa"/>
            <w:hideMark/>
          </w:tcPr>
          <w:p w14:paraId="29E6600E"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Australia Polling Council compliant</w:t>
            </w:r>
          </w:p>
        </w:tc>
        <w:tc>
          <w:tcPr>
            <w:tcW w:w="5732" w:type="dxa"/>
            <w:hideMark/>
          </w:tcPr>
          <w:p w14:paraId="414E71A5" w14:textId="29B7BDB9"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Yes</w:t>
            </w:r>
          </w:p>
        </w:tc>
      </w:tr>
      <w:tr w:rsidR="00724CF0" w:rsidRPr="00724CF0" w14:paraId="1596F129" w14:textId="77777777" w:rsidTr="00724CF0">
        <w:tc>
          <w:tcPr>
            <w:tcW w:w="9350" w:type="dxa"/>
            <w:gridSpan w:val="2"/>
            <w:shd w:val="clear" w:color="auto" w:fill="00B0F0"/>
            <w:hideMark/>
          </w:tcPr>
          <w:p w14:paraId="07F67945" w14:textId="77777777" w:rsidR="00724CF0" w:rsidRPr="00724CF0" w:rsidRDefault="00724CF0" w:rsidP="00BD6A6A">
            <w:pPr>
              <w:spacing w:after="0" w:line="240" w:lineRule="auto"/>
              <w:rPr>
                <w:rFonts w:cstheme="minorHAnsi"/>
                <w:b/>
                <w:bCs/>
                <w:color w:val="auto"/>
                <w:sz w:val="20"/>
                <w:szCs w:val="20"/>
              </w:rPr>
            </w:pPr>
            <w:r w:rsidRPr="00724CF0">
              <w:rPr>
                <w:rFonts w:cstheme="minorHAnsi"/>
                <w:b/>
                <w:bCs/>
                <w:color w:val="FFFFFF" w:themeColor="background1"/>
                <w:sz w:val="20"/>
                <w:szCs w:val="20"/>
              </w:rPr>
              <w:t>Sample Details</w:t>
            </w:r>
          </w:p>
        </w:tc>
      </w:tr>
      <w:tr w:rsidR="00724CF0" w:rsidRPr="00724CF0" w14:paraId="6419AA62" w14:textId="77777777" w:rsidTr="00724CF0">
        <w:tc>
          <w:tcPr>
            <w:tcW w:w="3618" w:type="dxa"/>
            <w:hideMark/>
          </w:tcPr>
          <w:p w14:paraId="5AAE61FF"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Sample source</w:t>
            </w:r>
          </w:p>
        </w:tc>
        <w:tc>
          <w:tcPr>
            <w:tcW w:w="5732" w:type="dxa"/>
            <w:hideMark/>
          </w:tcPr>
          <w:p w14:paraId="6EF26500" w14:textId="5D7B63A9"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 xml:space="preserve">Online panel sample supplied by </w:t>
            </w:r>
            <w:r w:rsidR="007250F9">
              <w:rPr>
                <w:rFonts w:cstheme="minorHAnsi"/>
                <w:color w:val="000000"/>
                <w:sz w:val="20"/>
                <w:szCs w:val="20"/>
              </w:rPr>
              <w:t>Dynata</w:t>
            </w:r>
          </w:p>
        </w:tc>
      </w:tr>
      <w:tr w:rsidR="00724CF0" w:rsidRPr="00724CF0" w14:paraId="2ED9CF2A" w14:textId="77777777" w:rsidTr="00724CF0">
        <w:tc>
          <w:tcPr>
            <w:tcW w:w="3618" w:type="dxa"/>
            <w:hideMark/>
          </w:tcPr>
          <w:p w14:paraId="47AA5555"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Data collection</w:t>
            </w:r>
          </w:p>
        </w:tc>
        <w:tc>
          <w:tcPr>
            <w:tcW w:w="5732" w:type="dxa"/>
            <w:hideMark/>
          </w:tcPr>
          <w:p w14:paraId="6C986EA6" w14:textId="48EC8F27" w:rsidR="00724CF0" w:rsidRPr="007250F9" w:rsidRDefault="00724CF0" w:rsidP="00BD6A6A">
            <w:pPr>
              <w:spacing w:after="0" w:line="240" w:lineRule="auto"/>
              <w:rPr>
                <w:rFonts w:cstheme="minorHAnsi"/>
                <w:color w:val="000000"/>
                <w:sz w:val="20"/>
                <w:szCs w:val="20"/>
              </w:rPr>
            </w:pPr>
            <w:r w:rsidRPr="004B4412">
              <w:rPr>
                <w:rFonts w:cstheme="minorHAnsi"/>
                <w:color w:val="000000"/>
                <w:sz w:val="20"/>
                <w:szCs w:val="20"/>
              </w:rPr>
              <w:t>100% online</w:t>
            </w:r>
          </w:p>
        </w:tc>
      </w:tr>
      <w:tr w:rsidR="00724CF0" w:rsidRPr="00724CF0" w14:paraId="0039B22A" w14:textId="77777777" w:rsidTr="00724CF0">
        <w:tc>
          <w:tcPr>
            <w:tcW w:w="3618" w:type="dxa"/>
            <w:hideMark/>
          </w:tcPr>
          <w:p w14:paraId="74ED57A5"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Sample size</w:t>
            </w:r>
          </w:p>
        </w:tc>
        <w:tc>
          <w:tcPr>
            <w:tcW w:w="5732" w:type="dxa"/>
            <w:hideMark/>
          </w:tcPr>
          <w:p w14:paraId="50484987" w14:textId="799202A2" w:rsidR="00724CF0" w:rsidRPr="007250F9" w:rsidRDefault="00B42630" w:rsidP="00BD6A6A">
            <w:pPr>
              <w:spacing w:after="0" w:line="240" w:lineRule="auto"/>
              <w:rPr>
                <w:rFonts w:cstheme="minorHAnsi"/>
                <w:color w:val="000000"/>
                <w:sz w:val="20"/>
                <w:szCs w:val="20"/>
              </w:rPr>
            </w:pPr>
            <w:r>
              <w:rPr>
                <w:rFonts w:cstheme="minorHAnsi"/>
                <w:color w:val="000000"/>
                <w:sz w:val="20"/>
                <w:szCs w:val="20"/>
              </w:rPr>
              <w:t>n</w:t>
            </w:r>
            <w:r w:rsidR="007250F9" w:rsidRPr="007250F9">
              <w:rPr>
                <w:rFonts w:cstheme="minorHAnsi"/>
                <w:color w:val="000000"/>
                <w:sz w:val="20"/>
                <w:szCs w:val="20"/>
              </w:rPr>
              <w:t>=2,008</w:t>
            </w:r>
          </w:p>
        </w:tc>
      </w:tr>
      <w:tr w:rsidR="00724CF0" w:rsidRPr="00724CF0" w14:paraId="71615D18" w14:textId="77777777" w:rsidTr="00724CF0">
        <w:tc>
          <w:tcPr>
            <w:tcW w:w="3618" w:type="dxa"/>
            <w:hideMark/>
          </w:tcPr>
          <w:p w14:paraId="40749ADF"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Target population</w:t>
            </w:r>
          </w:p>
        </w:tc>
        <w:tc>
          <w:tcPr>
            <w:tcW w:w="5732" w:type="dxa"/>
            <w:hideMark/>
          </w:tcPr>
          <w:p w14:paraId="25EBACAA" w14:textId="717C0925" w:rsidR="00724CF0" w:rsidRDefault="007250F9" w:rsidP="00BD6A6A">
            <w:pPr>
              <w:spacing w:after="0" w:line="240" w:lineRule="auto"/>
              <w:rPr>
                <w:rFonts w:cstheme="minorHAnsi"/>
                <w:color w:val="000000"/>
                <w:sz w:val="20"/>
                <w:szCs w:val="20"/>
              </w:rPr>
            </w:pPr>
            <w:r>
              <w:rPr>
                <w:rFonts w:cstheme="minorHAnsi"/>
                <w:color w:val="000000"/>
                <w:sz w:val="20"/>
                <w:szCs w:val="20"/>
              </w:rPr>
              <w:t xml:space="preserve">Sample 1. All voters: </w:t>
            </w:r>
            <w:r w:rsidRPr="007250F9">
              <w:rPr>
                <w:rFonts w:cstheme="minorHAnsi"/>
                <w:color w:val="000000"/>
                <w:sz w:val="20"/>
                <w:szCs w:val="20"/>
              </w:rPr>
              <w:t>Australian residents aged 18+ who are eligible to vote in the 2024 Federal Election (n=1,002)</w:t>
            </w:r>
            <w:r w:rsidR="00B42630">
              <w:rPr>
                <w:rFonts w:cstheme="minorHAnsi"/>
                <w:color w:val="000000"/>
                <w:sz w:val="20"/>
                <w:szCs w:val="20"/>
              </w:rPr>
              <w:t>.</w:t>
            </w:r>
          </w:p>
          <w:p w14:paraId="60EB8015" w14:textId="77777777" w:rsidR="007250F9" w:rsidRPr="007250F9" w:rsidRDefault="007250F9" w:rsidP="00BD6A6A">
            <w:pPr>
              <w:spacing w:after="0" w:line="240" w:lineRule="auto"/>
              <w:rPr>
                <w:rFonts w:cstheme="minorHAnsi"/>
                <w:color w:val="000000"/>
                <w:sz w:val="20"/>
                <w:szCs w:val="20"/>
              </w:rPr>
            </w:pPr>
          </w:p>
          <w:p w14:paraId="2F272B1B" w14:textId="77777777" w:rsidR="007250F9" w:rsidRDefault="007250F9" w:rsidP="00BD6A6A">
            <w:pPr>
              <w:spacing w:after="0" w:line="240" w:lineRule="auto"/>
              <w:rPr>
                <w:rFonts w:cstheme="minorHAnsi"/>
                <w:color w:val="000000"/>
                <w:sz w:val="20"/>
                <w:szCs w:val="20"/>
              </w:rPr>
            </w:pPr>
            <w:r w:rsidRPr="007250F9">
              <w:rPr>
                <w:rFonts w:cstheme="minorHAnsi"/>
                <w:color w:val="000000"/>
                <w:sz w:val="20"/>
                <w:szCs w:val="20"/>
              </w:rPr>
              <w:t>Sample 2. Teal voters: Australian residents aged 18+ who are eligible to vote in the 2024 Federal Election, live within specific electorates identified as currently or potentially being represented in the Federal parliament by a community (or Teal) independent MP and intend to give their primary vote to this independent candidate</w:t>
            </w:r>
            <w:r>
              <w:rPr>
                <w:rFonts w:cstheme="minorHAnsi"/>
                <w:color w:val="000000"/>
                <w:sz w:val="20"/>
                <w:szCs w:val="20"/>
              </w:rPr>
              <w:t xml:space="preserve"> </w:t>
            </w:r>
            <w:r w:rsidRPr="007250F9">
              <w:rPr>
                <w:rFonts w:cstheme="minorHAnsi"/>
                <w:color w:val="000000"/>
                <w:sz w:val="20"/>
                <w:szCs w:val="20"/>
              </w:rPr>
              <w:t>(n=1,006)</w:t>
            </w:r>
            <w:r>
              <w:rPr>
                <w:rFonts w:cstheme="minorHAnsi"/>
                <w:color w:val="000000"/>
                <w:sz w:val="20"/>
                <w:szCs w:val="20"/>
              </w:rPr>
              <w:t>.</w:t>
            </w:r>
          </w:p>
          <w:p w14:paraId="775C4AC2" w14:textId="77777777" w:rsidR="007250F9" w:rsidRPr="007250F9" w:rsidRDefault="007250F9" w:rsidP="00BD6A6A">
            <w:pPr>
              <w:spacing w:after="0" w:line="240" w:lineRule="auto"/>
              <w:rPr>
                <w:rFonts w:cstheme="minorHAnsi"/>
                <w:color w:val="000000"/>
                <w:sz w:val="20"/>
                <w:szCs w:val="20"/>
              </w:rPr>
            </w:pPr>
          </w:p>
          <w:p w14:paraId="54663DE5" w14:textId="157A245A" w:rsidR="007250F9" w:rsidRPr="007250F9" w:rsidRDefault="007250F9" w:rsidP="00BD6A6A">
            <w:pPr>
              <w:spacing w:after="0" w:line="240" w:lineRule="auto"/>
              <w:rPr>
                <w:rFonts w:cstheme="minorHAnsi"/>
                <w:color w:val="000000"/>
                <w:sz w:val="20"/>
                <w:szCs w:val="20"/>
              </w:rPr>
            </w:pPr>
            <w:r w:rsidRPr="007250F9">
              <w:rPr>
                <w:rFonts w:cstheme="minorHAnsi"/>
                <w:color w:val="000000"/>
                <w:sz w:val="20"/>
                <w:szCs w:val="20"/>
              </w:rPr>
              <w:t>The following electorates were eligible for this sample: Bradfield (NSW), Clark (Tas), Cowper (NSW), Curtin (WA), Flinders (Vic), Forrest (WA), Goldstein (Vic), Indi (Vic), Kooyong (Vic), Mackellar (NSW), Monash (Vic), Wannon (Vic), Warringah (NSW), Wentworth (NSW)</w:t>
            </w:r>
            <w:r>
              <w:rPr>
                <w:rFonts w:cstheme="minorHAnsi"/>
                <w:color w:val="000000"/>
                <w:sz w:val="20"/>
                <w:szCs w:val="20"/>
              </w:rPr>
              <w:t>.</w:t>
            </w:r>
          </w:p>
        </w:tc>
      </w:tr>
      <w:tr w:rsidR="00724CF0" w:rsidRPr="004B4412" w14:paraId="4866E829" w14:textId="77777777" w:rsidTr="00724CF0">
        <w:tc>
          <w:tcPr>
            <w:tcW w:w="3618" w:type="dxa"/>
            <w:hideMark/>
          </w:tcPr>
          <w:p w14:paraId="3F3D58EE"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Quotas</w:t>
            </w:r>
          </w:p>
        </w:tc>
        <w:tc>
          <w:tcPr>
            <w:tcW w:w="5732" w:type="dxa"/>
            <w:hideMark/>
          </w:tcPr>
          <w:p w14:paraId="6CBB7B8A" w14:textId="77777777" w:rsidR="00724CF0" w:rsidRDefault="007250F9" w:rsidP="00BD6A6A">
            <w:pPr>
              <w:spacing w:after="0" w:line="240" w:lineRule="auto"/>
              <w:rPr>
                <w:rFonts w:cstheme="minorHAnsi"/>
                <w:color w:val="000000"/>
                <w:sz w:val="20"/>
                <w:szCs w:val="20"/>
              </w:rPr>
            </w:pPr>
            <w:r>
              <w:rPr>
                <w:rFonts w:cstheme="minorHAnsi"/>
                <w:color w:val="000000"/>
                <w:sz w:val="20"/>
                <w:szCs w:val="20"/>
              </w:rPr>
              <w:t xml:space="preserve">Sample 1. </w:t>
            </w:r>
            <w:r w:rsidRPr="007250F9">
              <w:rPr>
                <w:rFonts w:cstheme="minorHAnsi"/>
                <w:color w:val="000000"/>
                <w:sz w:val="20"/>
                <w:szCs w:val="20"/>
              </w:rPr>
              <w:t>Quotas were applied to be representative of the target population by gender, age and location.</w:t>
            </w:r>
          </w:p>
          <w:p w14:paraId="035207D2" w14:textId="77777777" w:rsidR="007250F9" w:rsidRPr="007250F9" w:rsidRDefault="007250F9" w:rsidP="00BD6A6A">
            <w:pPr>
              <w:spacing w:after="0" w:line="240" w:lineRule="auto"/>
              <w:rPr>
                <w:rFonts w:cstheme="minorHAnsi"/>
                <w:color w:val="000000"/>
                <w:sz w:val="20"/>
                <w:szCs w:val="20"/>
              </w:rPr>
            </w:pPr>
          </w:p>
          <w:p w14:paraId="2F897C00" w14:textId="28CC7D03" w:rsidR="007250F9" w:rsidRPr="00724CF0" w:rsidRDefault="007250F9" w:rsidP="00BD6A6A">
            <w:pPr>
              <w:spacing w:after="0" w:line="240" w:lineRule="auto"/>
              <w:rPr>
                <w:rFonts w:cstheme="minorHAnsi"/>
                <w:sz w:val="20"/>
                <w:szCs w:val="20"/>
              </w:rPr>
            </w:pPr>
            <w:r w:rsidRPr="007250F9">
              <w:rPr>
                <w:rFonts w:cstheme="minorHAnsi"/>
                <w:color w:val="000000"/>
                <w:sz w:val="20"/>
                <w:szCs w:val="20"/>
              </w:rPr>
              <w:t>Sample 2. No quotas were applied to this sample</w:t>
            </w:r>
          </w:p>
        </w:tc>
      </w:tr>
      <w:tr w:rsidR="00724CF0" w:rsidRPr="00724CF0" w14:paraId="2F3E904B" w14:textId="77777777" w:rsidTr="00724CF0">
        <w:tc>
          <w:tcPr>
            <w:tcW w:w="9350" w:type="dxa"/>
            <w:gridSpan w:val="2"/>
            <w:shd w:val="clear" w:color="auto" w:fill="00B0F0"/>
            <w:hideMark/>
          </w:tcPr>
          <w:p w14:paraId="2EE556C5" w14:textId="77777777" w:rsidR="00724CF0" w:rsidRPr="00724CF0" w:rsidRDefault="00724CF0" w:rsidP="00BD6A6A">
            <w:pPr>
              <w:spacing w:after="0" w:line="240" w:lineRule="auto"/>
              <w:rPr>
                <w:rFonts w:cstheme="minorHAnsi"/>
                <w:b/>
                <w:bCs/>
                <w:color w:val="auto"/>
                <w:sz w:val="20"/>
                <w:szCs w:val="20"/>
              </w:rPr>
            </w:pPr>
            <w:r w:rsidRPr="00724CF0">
              <w:rPr>
                <w:rFonts w:cstheme="minorHAnsi"/>
                <w:b/>
                <w:bCs/>
                <w:color w:val="FFFFFF" w:themeColor="background1"/>
                <w:sz w:val="20"/>
                <w:szCs w:val="20"/>
              </w:rPr>
              <w:t>Weighting information</w:t>
            </w:r>
          </w:p>
        </w:tc>
      </w:tr>
      <w:tr w:rsidR="00724CF0" w:rsidRPr="00724CF0" w14:paraId="08ECBB27" w14:textId="77777777" w:rsidTr="00724CF0">
        <w:tc>
          <w:tcPr>
            <w:tcW w:w="3618" w:type="dxa"/>
            <w:hideMark/>
          </w:tcPr>
          <w:p w14:paraId="0E326717"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applied to final/published results</w:t>
            </w:r>
          </w:p>
        </w:tc>
        <w:tc>
          <w:tcPr>
            <w:tcW w:w="5732" w:type="dxa"/>
            <w:hideMark/>
          </w:tcPr>
          <w:p w14:paraId="2C50617F" w14:textId="77777777" w:rsidR="00724CF0" w:rsidRDefault="00B42630" w:rsidP="00BD6A6A">
            <w:pPr>
              <w:spacing w:after="0" w:line="240" w:lineRule="auto"/>
              <w:rPr>
                <w:rFonts w:cstheme="minorHAnsi"/>
                <w:color w:val="000000"/>
                <w:sz w:val="20"/>
                <w:szCs w:val="20"/>
              </w:rPr>
            </w:pPr>
            <w:r>
              <w:rPr>
                <w:rFonts w:cstheme="minorHAnsi"/>
                <w:color w:val="000000"/>
                <w:sz w:val="20"/>
                <w:szCs w:val="20"/>
              </w:rPr>
              <w:t xml:space="preserve">Sample 1. </w:t>
            </w:r>
            <w:r w:rsidR="00724CF0" w:rsidRPr="004B4412">
              <w:rPr>
                <w:rFonts w:cstheme="minorHAnsi"/>
                <w:color w:val="000000"/>
                <w:sz w:val="20"/>
                <w:szCs w:val="20"/>
              </w:rPr>
              <w:t>Yes</w:t>
            </w:r>
          </w:p>
          <w:p w14:paraId="3EA988AA" w14:textId="207B4FD5" w:rsidR="00B42630" w:rsidRPr="00724CF0" w:rsidRDefault="00B42630" w:rsidP="00BD6A6A">
            <w:pPr>
              <w:spacing w:after="0" w:line="240" w:lineRule="auto"/>
              <w:rPr>
                <w:rFonts w:cstheme="minorHAnsi"/>
                <w:sz w:val="20"/>
                <w:szCs w:val="20"/>
              </w:rPr>
            </w:pPr>
            <w:r>
              <w:rPr>
                <w:rFonts w:cstheme="minorHAnsi"/>
                <w:sz w:val="20"/>
                <w:szCs w:val="20"/>
              </w:rPr>
              <w:t>Sample 2. No</w:t>
            </w:r>
          </w:p>
        </w:tc>
      </w:tr>
      <w:tr w:rsidR="00724CF0" w:rsidRPr="00724CF0" w14:paraId="2CAD8C73" w14:textId="77777777" w:rsidTr="00724CF0">
        <w:tc>
          <w:tcPr>
            <w:tcW w:w="3618" w:type="dxa"/>
            <w:hideMark/>
          </w:tcPr>
          <w:p w14:paraId="7CD46F07"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methodology</w:t>
            </w:r>
          </w:p>
        </w:tc>
        <w:tc>
          <w:tcPr>
            <w:tcW w:w="5732" w:type="dxa"/>
            <w:hideMark/>
          </w:tcPr>
          <w:p w14:paraId="7CB451A8" w14:textId="5063D600"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 xml:space="preserve">RIM </w:t>
            </w:r>
            <w:r w:rsidR="001C6171" w:rsidRPr="004B4412">
              <w:rPr>
                <w:rFonts w:cstheme="minorHAnsi"/>
                <w:color w:val="000000"/>
                <w:sz w:val="20"/>
                <w:szCs w:val="20"/>
              </w:rPr>
              <w:t xml:space="preserve">and cell </w:t>
            </w:r>
            <w:r w:rsidRPr="004B4412">
              <w:rPr>
                <w:rFonts w:cstheme="minorHAnsi"/>
                <w:color w:val="000000"/>
                <w:sz w:val="20"/>
                <w:szCs w:val="20"/>
              </w:rPr>
              <w:t>weighting</w:t>
            </w:r>
          </w:p>
        </w:tc>
      </w:tr>
      <w:tr w:rsidR="00724CF0" w:rsidRPr="00724CF0" w14:paraId="54F0E35A" w14:textId="77777777" w:rsidTr="00724CF0">
        <w:tc>
          <w:tcPr>
            <w:tcW w:w="3618" w:type="dxa"/>
            <w:hideMark/>
          </w:tcPr>
          <w:p w14:paraId="18F1D958"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variables</w:t>
            </w:r>
          </w:p>
        </w:tc>
        <w:tc>
          <w:tcPr>
            <w:tcW w:w="5732" w:type="dxa"/>
            <w:hideMark/>
          </w:tcPr>
          <w:p w14:paraId="112BB5FA" w14:textId="190525FD"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Age/Gender/Location/</w:t>
            </w:r>
            <w:r w:rsidR="001C6171" w:rsidRPr="004B4412">
              <w:rPr>
                <w:rFonts w:cstheme="minorHAnsi"/>
                <w:color w:val="000000"/>
                <w:sz w:val="20"/>
                <w:szCs w:val="20"/>
              </w:rPr>
              <w:t xml:space="preserve">Previous </w:t>
            </w:r>
            <w:r w:rsidR="00DC0ACB" w:rsidRPr="004B4412">
              <w:rPr>
                <w:rFonts w:cstheme="minorHAnsi"/>
                <w:color w:val="000000"/>
                <w:sz w:val="20"/>
                <w:szCs w:val="20"/>
              </w:rPr>
              <w:t>Vote (</w:t>
            </w:r>
            <w:r w:rsidR="001C6171" w:rsidRPr="004B4412">
              <w:rPr>
                <w:rFonts w:cstheme="minorHAnsi"/>
                <w:color w:val="000000"/>
                <w:sz w:val="20"/>
                <w:szCs w:val="20"/>
              </w:rPr>
              <w:t xml:space="preserve">May 2022 </w:t>
            </w:r>
            <w:r w:rsidR="00CC19F1" w:rsidRPr="004B4412">
              <w:rPr>
                <w:rFonts w:cstheme="minorHAnsi"/>
                <w:color w:val="000000"/>
                <w:sz w:val="20"/>
                <w:szCs w:val="20"/>
              </w:rPr>
              <w:t>F</w:t>
            </w:r>
            <w:r w:rsidR="001C6171" w:rsidRPr="004B4412">
              <w:rPr>
                <w:rFonts w:cstheme="minorHAnsi"/>
                <w:color w:val="000000"/>
                <w:sz w:val="20"/>
                <w:szCs w:val="20"/>
              </w:rPr>
              <w:t xml:space="preserve">ederal </w:t>
            </w:r>
            <w:r w:rsidR="00CC19F1" w:rsidRPr="004B4412">
              <w:rPr>
                <w:rFonts w:cstheme="minorHAnsi"/>
                <w:color w:val="000000"/>
                <w:sz w:val="20"/>
                <w:szCs w:val="20"/>
              </w:rPr>
              <w:t>E</w:t>
            </w:r>
            <w:r w:rsidR="001C6171" w:rsidRPr="004B4412">
              <w:rPr>
                <w:rFonts w:cstheme="minorHAnsi"/>
                <w:color w:val="000000"/>
                <w:sz w:val="20"/>
                <w:szCs w:val="20"/>
              </w:rPr>
              <w:t>lection</w:t>
            </w:r>
            <w:r w:rsidR="00DC0ACB" w:rsidRPr="004B4412">
              <w:rPr>
                <w:rFonts w:cstheme="minorHAnsi"/>
                <w:color w:val="000000"/>
                <w:sz w:val="20"/>
                <w:szCs w:val="20"/>
              </w:rPr>
              <w:t>)</w:t>
            </w:r>
          </w:p>
        </w:tc>
      </w:tr>
      <w:tr w:rsidR="00724CF0" w:rsidRPr="00724CF0" w14:paraId="58BFFE97" w14:textId="77777777" w:rsidTr="00724CF0">
        <w:tc>
          <w:tcPr>
            <w:tcW w:w="3618" w:type="dxa"/>
            <w:hideMark/>
          </w:tcPr>
          <w:p w14:paraId="384EE1FE"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Weighting target source</w:t>
            </w:r>
          </w:p>
        </w:tc>
        <w:tc>
          <w:tcPr>
            <w:tcW w:w="5732" w:type="dxa"/>
            <w:hideMark/>
          </w:tcPr>
          <w:p w14:paraId="45408F23"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ABS, AEC</w:t>
            </w:r>
          </w:p>
        </w:tc>
      </w:tr>
      <w:tr w:rsidR="00724CF0" w:rsidRPr="00724CF0" w14:paraId="0E6C324C" w14:textId="77777777" w:rsidTr="00724CF0">
        <w:tc>
          <w:tcPr>
            <w:tcW w:w="3618" w:type="dxa"/>
            <w:hideMark/>
          </w:tcPr>
          <w:p w14:paraId="5896CEA1"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Effective sample size</w:t>
            </w:r>
          </w:p>
        </w:tc>
        <w:tc>
          <w:tcPr>
            <w:tcW w:w="5732" w:type="dxa"/>
            <w:hideMark/>
          </w:tcPr>
          <w:p w14:paraId="2C81E648" w14:textId="57AA4BE2" w:rsidR="00724CF0" w:rsidRPr="00724CF0" w:rsidRDefault="00B42630" w:rsidP="00BD6A6A">
            <w:pPr>
              <w:spacing w:after="0" w:line="240" w:lineRule="auto"/>
              <w:rPr>
                <w:rFonts w:cstheme="minorHAnsi"/>
                <w:sz w:val="20"/>
                <w:szCs w:val="20"/>
              </w:rPr>
            </w:pPr>
            <w:r>
              <w:rPr>
                <w:rFonts w:cstheme="minorHAnsi"/>
                <w:color w:val="000000"/>
                <w:sz w:val="20"/>
                <w:szCs w:val="20"/>
              </w:rPr>
              <w:t>n=843</w:t>
            </w:r>
          </w:p>
        </w:tc>
      </w:tr>
      <w:tr w:rsidR="00724CF0" w:rsidRPr="00724CF0" w14:paraId="5BB7AE64" w14:textId="77777777" w:rsidTr="00724CF0">
        <w:tc>
          <w:tcPr>
            <w:tcW w:w="3618" w:type="dxa"/>
            <w:hideMark/>
          </w:tcPr>
          <w:p w14:paraId="67D254CA"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lastRenderedPageBreak/>
              <w:t>Weighting efficiency</w:t>
            </w:r>
          </w:p>
        </w:tc>
        <w:tc>
          <w:tcPr>
            <w:tcW w:w="5732" w:type="dxa"/>
            <w:hideMark/>
          </w:tcPr>
          <w:p w14:paraId="0B0BB8A8" w14:textId="735423C3" w:rsidR="00724CF0" w:rsidRPr="00724CF0" w:rsidRDefault="00B42630" w:rsidP="00BD6A6A">
            <w:pPr>
              <w:spacing w:after="0" w:line="240" w:lineRule="auto"/>
              <w:rPr>
                <w:rFonts w:cstheme="minorHAnsi"/>
                <w:sz w:val="20"/>
                <w:szCs w:val="20"/>
              </w:rPr>
            </w:pPr>
            <w:r>
              <w:rPr>
                <w:rFonts w:cstheme="minorHAnsi"/>
                <w:color w:val="000000"/>
                <w:sz w:val="20"/>
                <w:szCs w:val="20"/>
              </w:rPr>
              <w:t>84%</w:t>
            </w:r>
          </w:p>
        </w:tc>
      </w:tr>
      <w:tr w:rsidR="00724CF0" w:rsidRPr="004B4412" w14:paraId="6EFCAC04" w14:textId="77777777" w:rsidTr="00724CF0">
        <w:tc>
          <w:tcPr>
            <w:tcW w:w="3618" w:type="dxa"/>
            <w:hideMark/>
          </w:tcPr>
          <w:p w14:paraId="30AA165C" w14:textId="506CA956" w:rsidR="00724CF0" w:rsidRPr="004B4412" w:rsidRDefault="00724CF0" w:rsidP="00BD6A6A">
            <w:pPr>
              <w:spacing w:after="0" w:line="240" w:lineRule="auto"/>
              <w:rPr>
                <w:rFonts w:cstheme="minorHAnsi"/>
                <w:color w:val="000000"/>
                <w:sz w:val="20"/>
                <w:szCs w:val="20"/>
              </w:rPr>
            </w:pPr>
            <w:r w:rsidRPr="004B4412">
              <w:rPr>
                <w:rFonts w:cstheme="minorHAnsi"/>
                <w:color w:val="000000"/>
                <w:sz w:val="20"/>
                <w:szCs w:val="20"/>
              </w:rPr>
              <w:t>M</w:t>
            </w:r>
            <w:r w:rsidR="00B42630">
              <w:rPr>
                <w:rFonts w:cstheme="minorHAnsi"/>
                <w:color w:val="000000"/>
                <w:sz w:val="20"/>
                <w:szCs w:val="20"/>
              </w:rPr>
              <w:t>aximal m</w:t>
            </w:r>
            <w:r w:rsidRPr="004B4412">
              <w:rPr>
                <w:rFonts w:cstheme="minorHAnsi"/>
                <w:color w:val="000000"/>
                <w:sz w:val="20"/>
                <w:szCs w:val="20"/>
              </w:rPr>
              <w:t xml:space="preserve">argin of </w:t>
            </w:r>
            <w:r w:rsidR="00B42630">
              <w:rPr>
                <w:rFonts w:cstheme="minorHAnsi"/>
                <w:color w:val="000000"/>
                <w:sz w:val="20"/>
                <w:szCs w:val="20"/>
              </w:rPr>
              <w:t>e</w:t>
            </w:r>
            <w:r w:rsidRPr="004B4412">
              <w:rPr>
                <w:rFonts w:cstheme="minorHAnsi"/>
                <w:color w:val="000000"/>
                <w:sz w:val="20"/>
                <w:szCs w:val="20"/>
              </w:rPr>
              <w:t>rror</w:t>
            </w:r>
          </w:p>
          <w:p w14:paraId="08288DB5" w14:textId="77777777" w:rsidR="00724CF0" w:rsidRPr="00724CF0" w:rsidRDefault="00724CF0" w:rsidP="00BD6A6A">
            <w:pPr>
              <w:spacing w:after="0" w:line="240" w:lineRule="auto"/>
              <w:rPr>
                <w:rFonts w:cstheme="minorHAnsi"/>
                <w:sz w:val="20"/>
                <w:szCs w:val="20"/>
              </w:rPr>
            </w:pPr>
            <w:r w:rsidRPr="004B4412">
              <w:rPr>
                <w:rFonts w:cstheme="minorHAnsi"/>
                <w:color w:val="000000"/>
                <w:sz w:val="20"/>
                <w:szCs w:val="20"/>
              </w:rPr>
              <w:t>(Effective sample size)</w:t>
            </w:r>
          </w:p>
        </w:tc>
        <w:tc>
          <w:tcPr>
            <w:tcW w:w="5732" w:type="dxa"/>
            <w:hideMark/>
          </w:tcPr>
          <w:p w14:paraId="16D11AC5" w14:textId="06326A2F" w:rsidR="00724CF0" w:rsidRPr="00724CF0" w:rsidRDefault="00B42630" w:rsidP="00BD6A6A">
            <w:pPr>
              <w:spacing w:after="0" w:line="240" w:lineRule="auto"/>
              <w:rPr>
                <w:rFonts w:cstheme="minorHAnsi"/>
                <w:sz w:val="20"/>
                <w:szCs w:val="20"/>
              </w:rPr>
            </w:pPr>
            <w:r w:rsidRPr="00B42630">
              <w:rPr>
                <w:rFonts w:cstheme="minorHAnsi" w:hint="eastAsia"/>
                <w:color w:val="000000"/>
                <w:sz w:val="20"/>
                <w:szCs w:val="20"/>
                <w:lang w:val="en-US"/>
              </w:rPr>
              <w:t>±3.4% (95% confidence level).</w:t>
            </w:r>
          </w:p>
        </w:tc>
      </w:tr>
      <w:tr w:rsidR="009237F7" w:rsidRPr="00724CF0" w14:paraId="453609D7" w14:textId="77777777" w:rsidTr="009A615F">
        <w:tc>
          <w:tcPr>
            <w:tcW w:w="9350" w:type="dxa"/>
            <w:gridSpan w:val="2"/>
            <w:shd w:val="clear" w:color="auto" w:fill="00ACED" w:themeFill="text2"/>
          </w:tcPr>
          <w:p w14:paraId="63C98667" w14:textId="3B9B67AE" w:rsidR="009237F7" w:rsidRPr="00724CF0" w:rsidRDefault="009237F7" w:rsidP="00BD6A6A">
            <w:pPr>
              <w:spacing w:after="0" w:line="240" w:lineRule="auto"/>
              <w:rPr>
                <w:rFonts w:cstheme="minorHAnsi"/>
                <w:sz w:val="20"/>
                <w:szCs w:val="20"/>
              </w:rPr>
            </w:pPr>
            <w:r>
              <w:rPr>
                <w:rFonts w:cstheme="minorHAnsi"/>
                <w:b/>
                <w:bCs/>
                <w:color w:val="FFFFFF" w:themeColor="background1"/>
                <w:sz w:val="20"/>
                <w:szCs w:val="20"/>
              </w:rPr>
              <w:t>Question</w:t>
            </w:r>
            <w:r w:rsidRPr="00724CF0">
              <w:rPr>
                <w:rFonts w:cstheme="minorHAnsi"/>
                <w:b/>
                <w:bCs/>
                <w:color w:val="FFFFFF" w:themeColor="background1"/>
                <w:sz w:val="20"/>
                <w:szCs w:val="20"/>
              </w:rPr>
              <w:t xml:space="preserve"> information</w:t>
            </w:r>
          </w:p>
        </w:tc>
      </w:tr>
      <w:tr w:rsidR="009237F7" w:rsidRPr="004B4412" w14:paraId="1DA1378C" w14:textId="77777777" w:rsidTr="00724CF0">
        <w:tc>
          <w:tcPr>
            <w:tcW w:w="3618" w:type="dxa"/>
          </w:tcPr>
          <w:p w14:paraId="636ECF99" w14:textId="065B92CC" w:rsidR="009237F7" w:rsidRPr="00724CF0" w:rsidRDefault="009237F7" w:rsidP="00BD6A6A">
            <w:pPr>
              <w:spacing w:after="0" w:line="240" w:lineRule="auto"/>
              <w:rPr>
                <w:rFonts w:cstheme="minorHAnsi"/>
                <w:sz w:val="20"/>
                <w:szCs w:val="20"/>
              </w:rPr>
            </w:pPr>
            <w:r w:rsidRPr="004B4412">
              <w:rPr>
                <w:rFonts w:cstheme="minorHAnsi"/>
                <w:color w:val="000000"/>
                <w:sz w:val="20"/>
                <w:szCs w:val="20"/>
              </w:rPr>
              <w:t>Statement randomisation</w:t>
            </w:r>
          </w:p>
        </w:tc>
        <w:tc>
          <w:tcPr>
            <w:tcW w:w="5732" w:type="dxa"/>
          </w:tcPr>
          <w:p w14:paraId="620931FA" w14:textId="77777777" w:rsidR="009237F7" w:rsidRPr="004B4412" w:rsidRDefault="009237F7" w:rsidP="00BD6A6A">
            <w:pPr>
              <w:spacing w:after="0" w:line="240" w:lineRule="auto"/>
              <w:rPr>
                <w:rFonts w:cstheme="minorHAnsi"/>
                <w:color w:val="000000"/>
                <w:sz w:val="20"/>
                <w:szCs w:val="20"/>
              </w:rPr>
            </w:pPr>
            <w:r w:rsidRPr="004B4412">
              <w:rPr>
                <w:rFonts w:cstheme="minorHAnsi"/>
                <w:color w:val="000000"/>
                <w:sz w:val="20"/>
                <w:szCs w:val="20"/>
              </w:rPr>
              <w:t xml:space="preserve">Where respondents are required to provide ratings to a list of statements (or select from a list of other items) the statements (or other items) are randomised. </w:t>
            </w:r>
          </w:p>
          <w:p w14:paraId="2A616B78" w14:textId="231BFEAD" w:rsidR="009237F7" w:rsidRPr="004B4412" w:rsidRDefault="009237F7" w:rsidP="00BD6A6A">
            <w:pPr>
              <w:spacing w:after="0" w:line="240" w:lineRule="auto"/>
              <w:rPr>
                <w:rFonts w:cstheme="minorHAnsi"/>
                <w:color w:val="000000"/>
                <w:sz w:val="20"/>
                <w:szCs w:val="20"/>
              </w:rPr>
            </w:pPr>
            <w:r w:rsidRPr="004B4412">
              <w:rPr>
                <w:rFonts w:cstheme="minorHAnsi"/>
                <w:color w:val="000000"/>
                <w:sz w:val="20"/>
                <w:szCs w:val="20"/>
              </w:rPr>
              <w:t>For some surveys the statements/items are presented in 'carousel' format this means that the respondent</w:t>
            </w:r>
            <w:r w:rsidR="00620A72" w:rsidRPr="004B4412">
              <w:rPr>
                <w:rFonts w:cstheme="minorHAnsi"/>
                <w:color w:val="000000"/>
                <w:sz w:val="20"/>
                <w:szCs w:val="20"/>
              </w:rPr>
              <w:t>s</w:t>
            </w:r>
            <w:r w:rsidRPr="004B4412">
              <w:rPr>
                <w:rFonts w:cstheme="minorHAnsi"/>
                <w:color w:val="000000"/>
                <w:sz w:val="20"/>
                <w:szCs w:val="20"/>
              </w:rPr>
              <w:t xml:space="preserve"> can only see one statement/item at a time.</w:t>
            </w:r>
          </w:p>
          <w:p w14:paraId="2D1F1CD1" w14:textId="4EE78667" w:rsidR="007F50E4" w:rsidRPr="004B4412" w:rsidRDefault="007F50E4" w:rsidP="00BD6A6A">
            <w:pPr>
              <w:spacing w:after="0" w:line="240" w:lineRule="auto"/>
              <w:rPr>
                <w:rFonts w:cstheme="minorHAnsi"/>
                <w:color w:val="000000"/>
                <w:sz w:val="20"/>
                <w:szCs w:val="20"/>
              </w:rPr>
            </w:pPr>
            <w:r w:rsidRPr="004B4412">
              <w:rPr>
                <w:rFonts w:cstheme="minorHAnsi"/>
                <w:color w:val="000000"/>
                <w:sz w:val="20"/>
                <w:szCs w:val="20"/>
              </w:rPr>
              <w:t>To identify which questions are randomised look for the</w:t>
            </w:r>
            <w:r w:rsidRPr="00CB107B">
              <w:rPr>
                <w:rFonts w:ascii="Arial" w:eastAsia="MS Mincho" w:hAnsi="Arial" w:cs="Arial"/>
                <w:b/>
                <w:color w:val="FF0000"/>
                <w:sz w:val="20"/>
                <w:szCs w:val="20"/>
                <w:lang w:eastAsia="ja-JP"/>
              </w:rPr>
              <w:t xml:space="preserve"> RANDOMISE</w:t>
            </w:r>
            <w:r w:rsidRPr="004B4412">
              <w:rPr>
                <w:rFonts w:cstheme="minorHAnsi"/>
                <w:color w:val="000000"/>
                <w:sz w:val="20"/>
                <w:szCs w:val="20"/>
              </w:rPr>
              <w:t xml:space="preserve"> instruction </w:t>
            </w:r>
            <w:r w:rsidR="00620A72" w:rsidRPr="004B4412">
              <w:rPr>
                <w:rFonts w:cstheme="minorHAnsi"/>
                <w:color w:val="000000"/>
                <w:sz w:val="20"/>
                <w:szCs w:val="20"/>
              </w:rPr>
              <w:t xml:space="preserve">the questionnaire </w:t>
            </w:r>
            <w:r w:rsidRPr="004B4412">
              <w:rPr>
                <w:rFonts w:cstheme="minorHAnsi"/>
                <w:color w:val="000000"/>
                <w:sz w:val="20"/>
                <w:szCs w:val="20"/>
              </w:rPr>
              <w:t xml:space="preserve">below.  </w:t>
            </w:r>
          </w:p>
        </w:tc>
      </w:tr>
    </w:tbl>
    <w:p w14:paraId="2144C706" w14:textId="77777777" w:rsidR="00724CF0" w:rsidRPr="004B4412" w:rsidRDefault="00724CF0" w:rsidP="00BD6A6A">
      <w:pPr>
        <w:spacing w:after="0"/>
        <w:rPr>
          <w:rFonts w:cstheme="minorHAnsi"/>
          <w:color w:val="000000"/>
          <w:sz w:val="20"/>
          <w:szCs w:val="20"/>
        </w:rPr>
      </w:pPr>
    </w:p>
    <w:p w14:paraId="395201DB" w14:textId="41DC772C" w:rsidR="00724CF0" w:rsidRPr="00B42630" w:rsidRDefault="00B85C57" w:rsidP="00B42630">
      <w:pPr>
        <w:spacing w:after="0" w:line="259" w:lineRule="auto"/>
        <w:rPr>
          <w:rFonts w:ascii="Arial" w:hAnsi="Arial" w:cs="Arial"/>
          <w:b/>
          <w:bCs/>
          <w:color w:val="auto"/>
          <w:u w:val="single"/>
        </w:rPr>
      </w:pPr>
      <w:r w:rsidRPr="004B4412">
        <w:rPr>
          <w:rFonts w:ascii="Arial" w:hAnsi="Arial" w:cs="Arial"/>
          <w:b/>
          <w:bCs/>
          <w:color w:val="000000"/>
          <w:u w:val="single"/>
        </w:rPr>
        <w:br w:type="page"/>
      </w:r>
      <w:r w:rsidR="00B42630">
        <w:rPr>
          <w:rFonts w:ascii="Arial" w:hAnsi="Arial" w:cs="Arial"/>
          <w:b/>
          <w:bCs/>
          <w:color w:val="auto"/>
          <w:u w:val="single"/>
        </w:rPr>
        <w:lastRenderedPageBreak/>
        <w:t xml:space="preserve"> </w:t>
      </w:r>
      <w:r w:rsidR="00724CF0" w:rsidRPr="00B42630">
        <w:rPr>
          <w:rFonts w:ascii="Arial" w:hAnsi="Arial" w:cs="Arial"/>
          <w:b/>
          <w:bCs/>
          <w:color w:val="auto"/>
          <w:u w:val="single"/>
        </w:rPr>
        <w:t>Questionnaire Content</w:t>
      </w:r>
    </w:p>
    <w:p w14:paraId="750B7739" w14:textId="77777777" w:rsidR="00724CF0" w:rsidRPr="00B42630" w:rsidRDefault="00724CF0" w:rsidP="00BD6A6A">
      <w:pPr>
        <w:spacing w:after="0"/>
        <w:rPr>
          <w:rFonts w:ascii="Arial" w:hAnsi="Arial" w:cs="Arial"/>
          <w:b/>
          <w:bCs/>
          <w:color w:val="auto"/>
          <w:u w:val="single"/>
        </w:rPr>
      </w:pPr>
    </w:p>
    <w:p w14:paraId="3D42AE4C"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S1. </w:t>
      </w:r>
      <w:r w:rsidRPr="00B42630">
        <w:rPr>
          <w:rFonts w:ascii="Aptos" w:hAnsi="Aptos"/>
          <w:sz w:val="20"/>
          <w:szCs w:val="20"/>
        </w:rPr>
        <w:tab/>
        <w:t>What is your gender?</w:t>
      </w:r>
    </w:p>
    <w:p w14:paraId="42256AD5" w14:textId="77777777" w:rsidR="00B42630" w:rsidRPr="00B42630" w:rsidRDefault="00B42630" w:rsidP="00B42630">
      <w:pPr>
        <w:spacing w:after="0"/>
        <w:ind w:left="720"/>
        <w:rPr>
          <w:rFonts w:ascii="Aptos" w:hAnsi="Aptos"/>
          <w:b/>
          <w:sz w:val="20"/>
          <w:szCs w:val="20"/>
        </w:rPr>
      </w:pPr>
      <w:r w:rsidRPr="00B42630">
        <w:rPr>
          <w:rFonts w:ascii="Aptos" w:hAnsi="Aptos"/>
          <w:b/>
          <w:sz w:val="20"/>
          <w:szCs w:val="20"/>
        </w:rPr>
        <w:t xml:space="preserve"> </w:t>
      </w:r>
    </w:p>
    <w:p w14:paraId="30804353"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43A387BE" w14:textId="77777777" w:rsidR="00B42630" w:rsidRPr="00B42630" w:rsidRDefault="00B42630" w:rsidP="00B42630">
      <w:pPr>
        <w:spacing w:after="0"/>
        <w:ind w:left="720"/>
        <w:rPr>
          <w:rFonts w:ascii="Aptos" w:hAnsi="Aptos"/>
          <w:sz w:val="20"/>
          <w:szCs w:val="20"/>
        </w:rPr>
      </w:pPr>
      <w:r w:rsidRPr="00B42630">
        <w:rPr>
          <w:rFonts w:ascii="Aptos" w:hAnsi="Aptos"/>
          <w:sz w:val="20"/>
          <w:szCs w:val="20"/>
        </w:rPr>
        <w:t xml:space="preserve"> </w:t>
      </w:r>
    </w:p>
    <w:p w14:paraId="739B4D86" w14:textId="77777777" w:rsidR="00B42630" w:rsidRPr="00B42630" w:rsidRDefault="00B42630" w:rsidP="00B42630">
      <w:pPr>
        <w:pStyle w:val="ListParagraph"/>
        <w:numPr>
          <w:ilvl w:val="0"/>
          <w:numId w:val="309"/>
        </w:numPr>
        <w:spacing w:after="0" w:line="276" w:lineRule="auto"/>
        <w:contextualSpacing/>
        <w:rPr>
          <w:rFonts w:ascii="Aptos" w:hAnsi="Aptos"/>
          <w:b/>
          <w:sz w:val="20"/>
          <w:szCs w:val="20"/>
        </w:rPr>
      </w:pPr>
      <w:r w:rsidRPr="00B42630">
        <w:rPr>
          <w:rFonts w:ascii="Aptos" w:hAnsi="Aptos"/>
          <w:sz w:val="20"/>
          <w:szCs w:val="20"/>
        </w:rPr>
        <w:t>Male</w:t>
      </w:r>
    </w:p>
    <w:p w14:paraId="27FA1527" w14:textId="77777777" w:rsidR="00B42630" w:rsidRPr="00B42630" w:rsidRDefault="00B42630" w:rsidP="00B42630">
      <w:pPr>
        <w:pStyle w:val="ListParagraph"/>
        <w:numPr>
          <w:ilvl w:val="0"/>
          <w:numId w:val="309"/>
        </w:numPr>
        <w:spacing w:after="0" w:line="276" w:lineRule="auto"/>
        <w:contextualSpacing/>
        <w:rPr>
          <w:rFonts w:ascii="Aptos" w:hAnsi="Aptos"/>
          <w:sz w:val="20"/>
          <w:szCs w:val="20"/>
        </w:rPr>
      </w:pPr>
      <w:r w:rsidRPr="00B42630">
        <w:rPr>
          <w:rFonts w:ascii="Aptos" w:hAnsi="Aptos"/>
          <w:sz w:val="20"/>
          <w:szCs w:val="20"/>
        </w:rPr>
        <w:t>Female</w:t>
      </w:r>
    </w:p>
    <w:p w14:paraId="400A3C3B" w14:textId="77777777" w:rsidR="00B42630" w:rsidRPr="00B42630" w:rsidRDefault="00B42630" w:rsidP="00B42630">
      <w:pPr>
        <w:pStyle w:val="ListParagraph"/>
        <w:numPr>
          <w:ilvl w:val="0"/>
          <w:numId w:val="309"/>
        </w:numPr>
        <w:spacing w:after="0" w:line="276" w:lineRule="auto"/>
        <w:contextualSpacing/>
        <w:rPr>
          <w:rFonts w:ascii="Aptos" w:hAnsi="Aptos"/>
          <w:sz w:val="20"/>
          <w:szCs w:val="20"/>
        </w:rPr>
      </w:pPr>
      <w:r w:rsidRPr="00B42630">
        <w:rPr>
          <w:rFonts w:ascii="Aptos" w:hAnsi="Aptos"/>
          <w:sz w:val="20"/>
          <w:szCs w:val="20"/>
        </w:rPr>
        <w:t>Other term (please specify)</w:t>
      </w:r>
    </w:p>
    <w:p w14:paraId="63B56CB6" w14:textId="77777777" w:rsidR="00B42630" w:rsidRPr="00B42630" w:rsidRDefault="00B42630" w:rsidP="00B42630">
      <w:pPr>
        <w:pStyle w:val="ListParagraph"/>
        <w:numPr>
          <w:ilvl w:val="0"/>
          <w:numId w:val="309"/>
        </w:numPr>
        <w:spacing w:after="0" w:line="276" w:lineRule="auto"/>
        <w:contextualSpacing/>
        <w:rPr>
          <w:rFonts w:ascii="Aptos" w:hAnsi="Aptos"/>
          <w:b/>
          <w:sz w:val="20"/>
          <w:szCs w:val="20"/>
        </w:rPr>
      </w:pPr>
      <w:r w:rsidRPr="00B42630">
        <w:rPr>
          <w:rFonts w:ascii="Aptos" w:hAnsi="Aptos"/>
          <w:sz w:val="20"/>
          <w:szCs w:val="20"/>
        </w:rPr>
        <w:t xml:space="preserve">Prefer not to say </w:t>
      </w:r>
      <w:r w:rsidRPr="00B42630">
        <w:rPr>
          <w:rFonts w:ascii="Aptos" w:hAnsi="Aptos"/>
          <w:b/>
          <w:bCs/>
          <w:sz w:val="20"/>
          <w:szCs w:val="20"/>
        </w:rPr>
        <w:t>[TERMINATE]</w:t>
      </w:r>
    </w:p>
    <w:p w14:paraId="421874AF" w14:textId="77777777" w:rsidR="00B42630" w:rsidRPr="00B42630" w:rsidRDefault="00B42630" w:rsidP="00B42630">
      <w:pPr>
        <w:spacing w:after="0"/>
        <w:ind w:left="720"/>
        <w:rPr>
          <w:rFonts w:ascii="Aptos" w:hAnsi="Aptos"/>
          <w:sz w:val="20"/>
          <w:szCs w:val="20"/>
        </w:rPr>
      </w:pPr>
      <w:r w:rsidRPr="00B42630">
        <w:rPr>
          <w:rFonts w:ascii="Aptos" w:hAnsi="Aptos"/>
          <w:sz w:val="20"/>
          <w:szCs w:val="20"/>
        </w:rPr>
        <w:t xml:space="preserve"> </w:t>
      </w:r>
    </w:p>
    <w:p w14:paraId="3F412D00" w14:textId="77777777" w:rsidR="00B42630" w:rsidRPr="00B42630" w:rsidRDefault="00B42630" w:rsidP="00B42630">
      <w:pPr>
        <w:spacing w:after="0"/>
        <w:ind w:left="720"/>
        <w:rPr>
          <w:rFonts w:ascii="Aptos" w:hAnsi="Aptos"/>
          <w:sz w:val="20"/>
          <w:szCs w:val="20"/>
        </w:rPr>
      </w:pPr>
      <w:r w:rsidRPr="00B42630">
        <w:rPr>
          <w:rFonts w:ascii="Aptos" w:hAnsi="Aptos"/>
          <w:sz w:val="20"/>
          <w:szCs w:val="20"/>
        </w:rPr>
        <w:t xml:space="preserve"> </w:t>
      </w:r>
    </w:p>
    <w:p w14:paraId="42682128"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S2. </w:t>
      </w:r>
      <w:r w:rsidRPr="00B42630">
        <w:rPr>
          <w:rFonts w:ascii="Aptos" w:hAnsi="Aptos"/>
          <w:sz w:val="20"/>
          <w:szCs w:val="20"/>
        </w:rPr>
        <w:tab/>
        <w:t>What is your age?</w:t>
      </w:r>
    </w:p>
    <w:p w14:paraId="2FCCD24D" w14:textId="77777777" w:rsidR="00B42630" w:rsidRPr="00B42630" w:rsidRDefault="00B42630" w:rsidP="00B42630">
      <w:pPr>
        <w:spacing w:after="0"/>
        <w:rPr>
          <w:rFonts w:ascii="Aptos" w:hAnsi="Aptos"/>
          <w:b/>
          <w:sz w:val="20"/>
          <w:szCs w:val="20"/>
        </w:rPr>
      </w:pPr>
    </w:p>
    <w:p w14:paraId="5FAC947C"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7AC941F1" w14:textId="77777777" w:rsidR="00B42630" w:rsidRPr="00B42630" w:rsidRDefault="00B42630" w:rsidP="00B42630">
      <w:pPr>
        <w:spacing w:after="0"/>
        <w:rPr>
          <w:rFonts w:ascii="Aptos" w:hAnsi="Aptos"/>
          <w:sz w:val="20"/>
          <w:szCs w:val="20"/>
        </w:rPr>
      </w:pPr>
    </w:p>
    <w:p w14:paraId="15F3C625"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 xml:space="preserve">Under 18 </w:t>
      </w:r>
      <w:r w:rsidRPr="00B42630">
        <w:rPr>
          <w:rFonts w:ascii="Aptos" w:hAnsi="Aptos"/>
          <w:b/>
          <w:sz w:val="20"/>
          <w:szCs w:val="20"/>
        </w:rPr>
        <w:t>[TERMINATE]</w:t>
      </w:r>
    </w:p>
    <w:p w14:paraId="44053C34" w14:textId="77777777" w:rsidR="00B42630" w:rsidRPr="00B42630" w:rsidRDefault="00B42630" w:rsidP="00B42630">
      <w:pPr>
        <w:pStyle w:val="ListParagraph"/>
        <w:numPr>
          <w:ilvl w:val="0"/>
          <w:numId w:val="308"/>
        </w:numPr>
        <w:spacing w:after="0" w:line="276" w:lineRule="auto"/>
        <w:contextualSpacing/>
        <w:rPr>
          <w:rFonts w:ascii="Aptos" w:hAnsi="Aptos"/>
          <w:sz w:val="20"/>
          <w:szCs w:val="20"/>
        </w:rPr>
      </w:pPr>
      <w:r w:rsidRPr="00B42630">
        <w:rPr>
          <w:rFonts w:ascii="Aptos" w:hAnsi="Aptos"/>
          <w:sz w:val="20"/>
          <w:szCs w:val="20"/>
        </w:rPr>
        <w:t>18-24</w:t>
      </w:r>
    </w:p>
    <w:p w14:paraId="17E36AAA" w14:textId="77777777" w:rsidR="00B42630" w:rsidRPr="00B42630" w:rsidRDefault="00B42630" w:rsidP="00B42630">
      <w:pPr>
        <w:pStyle w:val="ListParagraph"/>
        <w:numPr>
          <w:ilvl w:val="0"/>
          <w:numId w:val="308"/>
        </w:numPr>
        <w:spacing w:after="0" w:line="276" w:lineRule="auto"/>
        <w:contextualSpacing/>
        <w:rPr>
          <w:rFonts w:ascii="Aptos" w:hAnsi="Aptos"/>
          <w:sz w:val="20"/>
          <w:szCs w:val="20"/>
        </w:rPr>
      </w:pPr>
      <w:r w:rsidRPr="00B42630">
        <w:rPr>
          <w:rFonts w:ascii="Aptos" w:hAnsi="Aptos"/>
          <w:sz w:val="20"/>
          <w:szCs w:val="20"/>
        </w:rPr>
        <w:t>25-34</w:t>
      </w:r>
    </w:p>
    <w:p w14:paraId="0A7FB216"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35-44</w:t>
      </w:r>
    </w:p>
    <w:p w14:paraId="5FDF9D8D"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 xml:space="preserve">45-54 </w:t>
      </w:r>
    </w:p>
    <w:p w14:paraId="20AC26D5"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 xml:space="preserve">55-64 </w:t>
      </w:r>
    </w:p>
    <w:p w14:paraId="075A6F7B"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65-74</w:t>
      </w:r>
    </w:p>
    <w:p w14:paraId="33737AB5"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 xml:space="preserve">75+ </w:t>
      </w:r>
    </w:p>
    <w:p w14:paraId="70372DFE" w14:textId="77777777" w:rsidR="00B42630" w:rsidRPr="00B42630" w:rsidRDefault="00B42630" w:rsidP="00B42630">
      <w:pPr>
        <w:pStyle w:val="ListParagraph"/>
        <w:numPr>
          <w:ilvl w:val="0"/>
          <w:numId w:val="308"/>
        </w:numPr>
        <w:spacing w:after="0" w:line="276" w:lineRule="auto"/>
        <w:contextualSpacing/>
        <w:rPr>
          <w:rFonts w:ascii="Aptos" w:hAnsi="Aptos"/>
          <w:b/>
          <w:sz w:val="20"/>
          <w:szCs w:val="20"/>
        </w:rPr>
      </w:pPr>
      <w:r w:rsidRPr="00B42630">
        <w:rPr>
          <w:rFonts w:ascii="Aptos" w:hAnsi="Aptos"/>
          <w:sz w:val="20"/>
          <w:szCs w:val="20"/>
        </w:rPr>
        <w:t xml:space="preserve">Prefer not to answer </w:t>
      </w:r>
      <w:r w:rsidRPr="00B42630">
        <w:rPr>
          <w:rFonts w:ascii="Aptos" w:hAnsi="Aptos"/>
          <w:b/>
          <w:sz w:val="20"/>
          <w:szCs w:val="20"/>
        </w:rPr>
        <w:t>[TERMINATE]</w:t>
      </w:r>
    </w:p>
    <w:p w14:paraId="0FEC6AFA" w14:textId="77777777" w:rsidR="00B42630" w:rsidRPr="00B42630" w:rsidRDefault="00B42630" w:rsidP="00B42630">
      <w:pPr>
        <w:spacing w:after="0"/>
        <w:ind w:firstLine="60"/>
        <w:rPr>
          <w:rFonts w:ascii="Aptos" w:hAnsi="Aptos"/>
          <w:sz w:val="20"/>
          <w:szCs w:val="20"/>
        </w:rPr>
      </w:pPr>
    </w:p>
    <w:p w14:paraId="7BD0BC7A"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11DB955A"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S3. </w:t>
      </w:r>
      <w:r w:rsidRPr="00B42630">
        <w:rPr>
          <w:rFonts w:ascii="Aptos" w:hAnsi="Aptos"/>
          <w:sz w:val="20"/>
          <w:szCs w:val="20"/>
        </w:rPr>
        <w:tab/>
        <w:t>What is your postcode?</w:t>
      </w:r>
    </w:p>
    <w:p w14:paraId="2FFD4915" w14:textId="77777777" w:rsidR="00B42630" w:rsidRPr="00B42630" w:rsidRDefault="00B42630" w:rsidP="00B42630">
      <w:pPr>
        <w:spacing w:after="0"/>
        <w:rPr>
          <w:rFonts w:ascii="Aptos" w:hAnsi="Aptos"/>
          <w:sz w:val="20"/>
          <w:szCs w:val="20"/>
        </w:rPr>
      </w:pPr>
    </w:p>
    <w:p w14:paraId="22E964A0" w14:textId="77777777" w:rsidR="00B42630" w:rsidRPr="00B42630" w:rsidRDefault="00B42630" w:rsidP="00B42630">
      <w:pPr>
        <w:spacing w:after="0"/>
        <w:rPr>
          <w:rFonts w:ascii="Aptos" w:hAnsi="Aptos"/>
          <w:b/>
          <w:sz w:val="20"/>
          <w:szCs w:val="20"/>
        </w:rPr>
      </w:pPr>
      <w:r w:rsidRPr="00B42630">
        <w:rPr>
          <w:rFonts w:ascii="Aptos" w:hAnsi="Aptos"/>
          <w:b/>
          <w:sz w:val="20"/>
          <w:szCs w:val="20"/>
        </w:rPr>
        <w:t>FOUR DIGIT FREE TEXT BOX</w:t>
      </w:r>
    </w:p>
    <w:p w14:paraId="6EC6183A" w14:textId="77777777" w:rsidR="00B42630" w:rsidRPr="00B42630" w:rsidRDefault="00B42630" w:rsidP="00B42630">
      <w:pPr>
        <w:spacing w:after="0"/>
        <w:rPr>
          <w:rFonts w:ascii="Aptos" w:hAnsi="Aptos"/>
          <w:b/>
          <w:sz w:val="20"/>
          <w:szCs w:val="20"/>
        </w:rPr>
      </w:pPr>
    </w:p>
    <w:p w14:paraId="409C5B90" w14:textId="77777777" w:rsidR="00B42630" w:rsidRPr="00B42630" w:rsidRDefault="00B42630" w:rsidP="00B42630">
      <w:pPr>
        <w:spacing w:after="0"/>
        <w:rPr>
          <w:rFonts w:ascii="Aptos" w:hAnsi="Aptos"/>
          <w:b/>
          <w:sz w:val="20"/>
          <w:szCs w:val="20"/>
        </w:rPr>
      </w:pPr>
      <w:r w:rsidRPr="00B42630">
        <w:rPr>
          <w:rFonts w:ascii="Aptos" w:hAnsi="Aptos"/>
          <w:b/>
          <w:sz w:val="20"/>
          <w:szCs w:val="20"/>
        </w:rPr>
        <w:t>ASK IF SAMPLE 2 AND S3 IS ONE OF THE FOLLOWING POSTCODES</w:t>
      </w:r>
    </w:p>
    <w:p w14:paraId="49716BC5" w14:textId="77777777" w:rsidR="00B42630" w:rsidRPr="00B42630" w:rsidRDefault="00B42630" w:rsidP="00B42630">
      <w:pPr>
        <w:spacing w:after="0"/>
        <w:rPr>
          <w:rFonts w:ascii="Aptos" w:hAnsi="Aptos"/>
          <w:b/>
          <w:sz w:val="20"/>
          <w:szCs w:val="2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780"/>
        <w:gridCol w:w="955"/>
        <w:gridCol w:w="1418"/>
        <w:gridCol w:w="4752"/>
      </w:tblGrid>
      <w:tr w:rsidR="00B42630" w:rsidRPr="00B42630" w14:paraId="1C0FAD18"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4030D9" w14:textId="77777777" w:rsidR="00B42630" w:rsidRPr="00B42630" w:rsidRDefault="00B42630" w:rsidP="00B42630">
            <w:pPr>
              <w:widowControl w:val="0"/>
              <w:spacing w:after="0" w:line="240" w:lineRule="auto"/>
              <w:rPr>
                <w:sz w:val="18"/>
                <w:szCs w:val="18"/>
              </w:rPr>
            </w:pPr>
            <w:r w:rsidRPr="00B42630">
              <w:rPr>
                <w:b/>
                <w:sz w:val="18"/>
                <w:szCs w:val="18"/>
              </w:rPr>
              <w:t>Electorate</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9EA4DC" w14:textId="77777777" w:rsidR="00B42630" w:rsidRPr="00B42630" w:rsidRDefault="00B42630" w:rsidP="00B42630">
            <w:pPr>
              <w:widowControl w:val="0"/>
              <w:spacing w:after="0" w:line="240" w:lineRule="auto"/>
              <w:rPr>
                <w:b/>
                <w:sz w:val="18"/>
                <w:szCs w:val="18"/>
              </w:rPr>
            </w:pPr>
            <w:r w:rsidRPr="00B42630">
              <w:rPr>
                <w:b/>
                <w:sz w:val="18"/>
                <w:szCs w:val="18"/>
              </w:rPr>
              <w:t>State</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277651" w14:textId="77777777" w:rsidR="00B42630" w:rsidRPr="00B42630" w:rsidRDefault="00B42630" w:rsidP="00B42630">
            <w:pPr>
              <w:widowControl w:val="0"/>
              <w:spacing w:after="0" w:line="240" w:lineRule="auto"/>
              <w:rPr>
                <w:b/>
                <w:sz w:val="18"/>
                <w:szCs w:val="18"/>
              </w:rPr>
            </w:pPr>
            <w:r w:rsidRPr="00B42630">
              <w:rPr>
                <w:b/>
                <w:sz w:val="18"/>
                <w:szCs w:val="18"/>
              </w:rPr>
              <w:t>Location</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F2FEEF" w14:textId="77777777" w:rsidR="00B42630" w:rsidRPr="00B42630" w:rsidRDefault="00B42630" w:rsidP="00B42630">
            <w:pPr>
              <w:widowControl w:val="0"/>
              <w:spacing w:after="0" w:line="240" w:lineRule="auto"/>
              <w:rPr>
                <w:b/>
                <w:sz w:val="18"/>
                <w:szCs w:val="18"/>
              </w:rPr>
            </w:pPr>
            <w:r w:rsidRPr="00B42630">
              <w:rPr>
                <w:b/>
                <w:sz w:val="18"/>
                <w:szCs w:val="18"/>
              </w:rPr>
              <w:t>Community independent</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2AD3E5" w14:textId="77777777" w:rsidR="00B42630" w:rsidRPr="00B42630" w:rsidRDefault="00B42630" w:rsidP="00B42630">
            <w:pPr>
              <w:widowControl w:val="0"/>
              <w:spacing w:after="0" w:line="240" w:lineRule="auto"/>
              <w:rPr>
                <w:b/>
                <w:sz w:val="18"/>
                <w:szCs w:val="18"/>
              </w:rPr>
            </w:pPr>
            <w:r w:rsidRPr="00B42630">
              <w:rPr>
                <w:b/>
                <w:sz w:val="18"/>
                <w:szCs w:val="18"/>
              </w:rPr>
              <w:t>Postcodes</w:t>
            </w:r>
          </w:p>
        </w:tc>
      </w:tr>
      <w:tr w:rsidR="00B42630" w:rsidRPr="00B42630" w14:paraId="3B36FEE1"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702E57" w14:textId="77777777" w:rsidR="00B42630" w:rsidRPr="00B42630" w:rsidRDefault="00B42630" w:rsidP="00B42630">
            <w:pPr>
              <w:widowControl w:val="0"/>
              <w:spacing w:after="0" w:line="240" w:lineRule="auto"/>
              <w:rPr>
                <w:sz w:val="18"/>
                <w:szCs w:val="18"/>
              </w:rPr>
            </w:pPr>
            <w:r w:rsidRPr="00B42630">
              <w:rPr>
                <w:sz w:val="18"/>
                <w:szCs w:val="18"/>
              </w:rPr>
              <w:t>Clark</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E7110" w14:textId="77777777" w:rsidR="00B42630" w:rsidRPr="00B42630" w:rsidRDefault="00B42630" w:rsidP="00B42630">
            <w:pPr>
              <w:widowControl w:val="0"/>
              <w:spacing w:after="0" w:line="240" w:lineRule="auto"/>
              <w:rPr>
                <w:sz w:val="18"/>
                <w:szCs w:val="18"/>
              </w:rPr>
            </w:pPr>
            <w:r w:rsidRPr="00B42630">
              <w:rPr>
                <w:sz w:val="18"/>
                <w:szCs w:val="18"/>
              </w:rPr>
              <w:t>TAS</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3421CA"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013E51" w14:textId="77777777" w:rsidR="00B42630" w:rsidRPr="00B42630" w:rsidRDefault="00B42630" w:rsidP="00B42630">
            <w:pPr>
              <w:widowControl w:val="0"/>
              <w:spacing w:after="0" w:line="240" w:lineRule="auto"/>
              <w:rPr>
                <w:sz w:val="18"/>
                <w:szCs w:val="18"/>
              </w:rPr>
            </w:pPr>
            <w:r w:rsidRPr="00B42630">
              <w:rPr>
                <w:sz w:val="18"/>
                <w:szCs w:val="18"/>
              </w:rPr>
              <w:t>Andrew Wilkie</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C06D89" w14:textId="77777777" w:rsidR="00B42630" w:rsidRPr="00B42630" w:rsidRDefault="00B42630" w:rsidP="00B42630">
            <w:pPr>
              <w:widowControl w:val="0"/>
              <w:spacing w:after="0" w:line="240" w:lineRule="auto"/>
              <w:rPr>
                <w:sz w:val="18"/>
                <w:szCs w:val="18"/>
              </w:rPr>
            </w:pPr>
            <w:r w:rsidRPr="00B42630">
              <w:rPr>
                <w:sz w:val="18"/>
                <w:szCs w:val="18"/>
              </w:rPr>
              <w:t>7012</w:t>
            </w:r>
          </w:p>
        </w:tc>
      </w:tr>
      <w:tr w:rsidR="00B42630" w:rsidRPr="00B42630" w14:paraId="78C1742C"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DCDCF9" w14:textId="77777777" w:rsidR="00B42630" w:rsidRPr="00B42630" w:rsidRDefault="00B42630" w:rsidP="00B42630">
            <w:pPr>
              <w:widowControl w:val="0"/>
              <w:spacing w:after="0" w:line="240" w:lineRule="auto"/>
              <w:rPr>
                <w:sz w:val="18"/>
                <w:szCs w:val="18"/>
              </w:rPr>
            </w:pPr>
            <w:r w:rsidRPr="00B42630">
              <w:rPr>
                <w:sz w:val="18"/>
                <w:szCs w:val="18"/>
              </w:rPr>
              <w:t>Curtin</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16111F" w14:textId="77777777" w:rsidR="00B42630" w:rsidRPr="00B42630" w:rsidRDefault="00B42630" w:rsidP="00B42630">
            <w:pPr>
              <w:widowControl w:val="0"/>
              <w:spacing w:after="0" w:line="240" w:lineRule="auto"/>
              <w:rPr>
                <w:sz w:val="18"/>
                <w:szCs w:val="18"/>
              </w:rPr>
            </w:pPr>
            <w:r w:rsidRPr="00B42630">
              <w:rPr>
                <w:sz w:val="18"/>
                <w:szCs w:val="18"/>
              </w:rPr>
              <w:t>WA</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9BDC35"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5BA02A" w14:textId="77777777" w:rsidR="00B42630" w:rsidRPr="00B42630" w:rsidRDefault="00B42630" w:rsidP="00B42630">
            <w:pPr>
              <w:widowControl w:val="0"/>
              <w:spacing w:after="0" w:line="240" w:lineRule="auto"/>
              <w:rPr>
                <w:sz w:val="18"/>
                <w:szCs w:val="18"/>
              </w:rPr>
            </w:pPr>
            <w:r w:rsidRPr="00B42630">
              <w:rPr>
                <w:sz w:val="18"/>
                <w:szCs w:val="18"/>
              </w:rPr>
              <w:t>Kate Chaney</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1C4CF7" w14:textId="77777777" w:rsidR="00B42630" w:rsidRPr="00B42630" w:rsidRDefault="00B42630" w:rsidP="00B42630">
            <w:pPr>
              <w:widowControl w:val="0"/>
              <w:spacing w:after="0" w:line="240" w:lineRule="auto"/>
              <w:rPr>
                <w:sz w:val="18"/>
                <w:szCs w:val="18"/>
              </w:rPr>
            </w:pPr>
            <w:r w:rsidRPr="00B42630">
              <w:rPr>
                <w:sz w:val="18"/>
                <w:szCs w:val="18"/>
              </w:rPr>
              <w:t>6007, 6018</w:t>
            </w:r>
          </w:p>
        </w:tc>
      </w:tr>
      <w:tr w:rsidR="00B42630" w:rsidRPr="00B42630" w14:paraId="19C70AFE"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2B106" w14:textId="77777777" w:rsidR="00B42630" w:rsidRPr="00B42630" w:rsidRDefault="00B42630" w:rsidP="00B42630">
            <w:pPr>
              <w:widowControl w:val="0"/>
              <w:spacing w:after="0" w:line="240" w:lineRule="auto"/>
              <w:rPr>
                <w:sz w:val="18"/>
                <w:szCs w:val="18"/>
              </w:rPr>
            </w:pPr>
            <w:r w:rsidRPr="00B42630">
              <w:rPr>
                <w:sz w:val="18"/>
                <w:szCs w:val="18"/>
              </w:rPr>
              <w:t>Goldstein</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9E0288" w14:textId="77777777" w:rsidR="00B42630" w:rsidRPr="00B42630" w:rsidRDefault="00B42630" w:rsidP="00B42630">
            <w:pPr>
              <w:widowControl w:val="0"/>
              <w:spacing w:after="0" w:line="240" w:lineRule="auto"/>
              <w:rPr>
                <w:sz w:val="18"/>
                <w:szCs w:val="18"/>
              </w:rPr>
            </w:pPr>
            <w:r w:rsidRPr="00B42630">
              <w:rPr>
                <w:sz w:val="18"/>
                <w:szCs w:val="18"/>
              </w:rPr>
              <w:t>VIC</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D3DC97"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C28E1C" w14:textId="77777777" w:rsidR="00B42630" w:rsidRPr="00B42630" w:rsidRDefault="00B42630" w:rsidP="00B42630">
            <w:pPr>
              <w:widowControl w:val="0"/>
              <w:spacing w:after="0" w:line="240" w:lineRule="auto"/>
              <w:rPr>
                <w:sz w:val="18"/>
                <w:szCs w:val="18"/>
              </w:rPr>
            </w:pPr>
            <w:r w:rsidRPr="00B42630">
              <w:rPr>
                <w:sz w:val="18"/>
                <w:szCs w:val="18"/>
              </w:rPr>
              <w:t>Zoe Daniel</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D28863" w14:textId="77777777" w:rsidR="00B42630" w:rsidRPr="00B42630" w:rsidRDefault="00B42630" w:rsidP="00B42630">
            <w:pPr>
              <w:widowControl w:val="0"/>
              <w:spacing w:after="0" w:line="240" w:lineRule="auto"/>
              <w:rPr>
                <w:sz w:val="18"/>
                <w:szCs w:val="18"/>
              </w:rPr>
            </w:pPr>
            <w:r w:rsidRPr="00B42630">
              <w:rPr>
                <w:sz w:val="18"/>
                <w:szCs w:val="18"/>
              </w:rPr>
              <w:t>3162, 3185, 3189, 3204</w:t>
            </w:r>
          </w:p>
        </w:tc>
      </w:tr>
      <w:tr w:rsidR="00B42630" w:rsidRPr="00B42630" w14:paraId="42C560F3"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FD81A0" w14:textId="77777777" w:rsidR="00B42630" w:rsidRPr="00B42630" w:rsidRDefault="00B42630" w:rsidP="00B42630">
            <w:pPr>
              <w:widowControl w:val="0"/>
              <w:spacing w:after="0" w:line="240" w:lineRule="auto"/>
              <w:rPr>
                <w:sz w:val="18"/>
                <w:szCs w:val="18"/>
              </w:rPr>
            </w:pPr>
            <w:r w:rsidRPr="00B42630">
              <w:rPr>
                <w:sz w:val="18"/>
                <w:szCs w:val="18"/>
              </w:rPr>
              <w:t>Indi</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29850" w14:textId="77777777" w:rsidR="00B42630" w:rsidRPr="00B42630" w:rsidRDefault="00B42630" w:rsidP="00B42630">
            <w:pPr>
              <w:widowControl w:val="0"/>
              <w:spacing w:after="0" w:line="240" w:lineRule="auto"/>
              <w:rPr>
                <w:sz w:val="18"/>
                <w:szCs w:val="18"/>
              </w:rPr>
            </w:pPr>
            <w:r w:rsidRPr="00B42630">
              <w:rPr>
                <w:sz w:val="18"/>
                <w:szCs w:val="18"/>
              </w:rPr>
              <w:t>VIC</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7A0FF3" w14:textId="77777777" w:rsidR="00B42630" w:rsidRPr="00B42630" w:rsidRDefault="00B42630" w:rsidP="00B42630">
            <w:pPr>
              <w:widowControl w:val="0"/>
              <w:spacing w:after="0" w:line="240" w:lineRule="auto"/>
              <w:rPr>
                <w:sz w:val="18"/>
                <w:szCs w:val="18"/>
              </w:rPr>
            </w:pPr>
            <w:r w:rsidRPr="00B42630">
              <w:rPr>
                <w:sz w:val="18"/>
                <w:szCs w:val="18"/>
              </w:rPr>
              <w:t>Rural</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C2C3C8" w14:textId="77777777" w:rsidR="00B42630" w:rsidRPr="00B42630" w:rsidRDefault="00B42630" w:rsidP="00B42630">
            <w:pPr>
              <w:widowControl w:val="0"/>
              <w:spacing w:after="0" w:line="240" w:lineRule="auto"/>
              <w:rPr>
                <w:sz w:val="18"/>
                <w:szCs w:val="18"/>
              </w:rPr>
            </w:pPr>
            <w:r w:rsidRPr="00B42630">
              <w:rPr>
                <w:sz w:val="18"/>
                <w:szCs w:val="18"/>
              </w:rPr>
              <w:t>Helen Haynes</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DD95B8" w14:textId="77777777" w:rsidR="00B42630" w:rsidRPr="00B42630" w:rsidRDefault="00B42630" w:rsidP="00B42630">
            <w:pPr>
              <w:widowControl w:val="0"/>
              <w:spacing w:after="0" w:line="240" w:lineRule="auto"/>
              <w:rPr>
                <w:sz w:val="18"/>
                <w:szCs w:val="18"/>
              </w:rPr>
            </w:pPr>
            <w:r w:rsidRPr="00B42630">
              <w:rPr>
                <w:sz w:val="18"/>
                <w:szCs w:val="18"/>
              </w:rPr>
              <w:t>3666, 3669, 3675, 3725</w:t>
            </w:r>
          </w:p>
        </w:tc>
      </w:tr>
      <w:tr w:rsidR="00B42630" w:rsidRPr="00B42630" w14:paraId="3CC2F220"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253175" w14:textId="77777777" w:rsidR="00B42630" w:rsidRPr="00B42630" w:rsidRDefault="00B42630" w:rsidP="00B42630">
            <w:pPr>
              <w:widowControl w:val="0"/>
              <w:spacing w:after="0" w:line="240" w:lineRule="auto"/>
              <w:rPr>
                <w:sz w:val="18"/>
                <w:szCs w:val="18"/>
              </w:rPr>
            </w:pPr>
            <w:r w:rsidRPr="00B42630">
              <w:rPr>
                <w:sz w:val="18"/>
                <w:szCs w:val="18"/>
              </w:rPr>
              <w:t>Kooyong</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E70D8E" w14:textId="77777777" w:rsidR="00B42630" w:rsidRPr="00B42630" w:rsidRDefault="00B42630" w:rsidP="00B42630">
            <w:pPr>
              <w:widowControl w:val="0"/>
              <w:spacing w:after="0" w:line="240" w:lineRule="auto"/>
              <w:rPr>
                <w:sz w:val="18"/>
                <w:szCs w:val="18"/>
              </w:rPr>
            </w:pPr>
            <w:r w:rsidRPr="00B42630">
              <w:rPr>
                <w:sz w:val="18"/>
                <w:szCs w:val="18"/>
              </w:rPr>
              <w:t>VIC</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FAEF7"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E82448" w14:textId="77777777" w:rsidR="00B42630" w:rsidRPr="00B42630" w:rsidRDefault="00B42630" w:rsidP="00B42630">
            <w:pPr>
              <w:widowControl w:val="0"/>
              <w:spacing w:after="0" w:line="240" w:lineRule="auto"/>
              <w:rPr>
                <w:sz w:val="18"/>
                <w:szCs w:val="18"/>
              </w:rPr>
            </w:pPr>
            <w:r w:rsidRPr="00B42630">
              <w:rPr>
                <w:sz w:val="18"/>
                <w:szCs w:val="18"/>
              </w:rPr>
              <w:t>Monique Ryan</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49CDF" w14:textId="77777777" w:rsidR="00B42630" w:rsidRPr="00B42630" w:rsidRDefault="00B42630" w:rsidP="00B42630">
            <w:pPr>
              <w:widowControl w:val="0"/>
              <w:spacing w:after="0" w:line="240" w:lineRule="auto"/>
              <w:rPr>
                <w:sz w:val="18"/>
                <w:szCs w:val="18"/>
              </w:rPr>
            </w:pPr>
            <w:r w:rsidRPr="00B42630">
              <w:rPr>
                <w:sz w:val="18"/>
                <w:szCs w:val="18"/>
              </w:rPr>
              <w:t>3103, 3104, 3124</w:t>
            </w:r>
          </w:p>
        </w:tc>
      </w:tr>
      <w:tr w:rsidR="00B42630" w:rsidRPr="00B42630" w14:paraId="0430702A"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CF8AAC" w14:textId="77777777" w:rsidR="00B42630" w:rsidRPr="00B42630" w:rsidRDefault="00B42630" w:rsidP="00B42630">
            <w:pPr>
              <w:widowControl w:val="0"/>
              <w:spacing w:after="0" w:line="240" w:lineRule="auto"/>
              <w:rPr>
                <w:sz w:val="18"/>
                <w:szCs w:val="18"/>
              </w:rPr>
            </w:pPr>
            <w:r w:rsidRPr="00B42630">
              <w:rPr>
                <w:sz w:val="18"/>
                <w:szCs w:val="18"/>
              </w:rPr>
              <w:t>Mackellar</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07A22E" w14:textId="77777777" w:rsidR="00B42630" w:rsidRPr="00B42630" w:rsidRDefault="00B42630" w:rsidP="00B42630">
            <w:pPr>
              <w:widowControl w:val="0"/>
              <w:spacing w:after="0" w:line="240" w:lineRule="auto"/>
              <w:rPr>
                <w:sz w:val="18"/>
                <w:szCs w:val="18"/>
              </w:rPr>
            </w:pPr>
            <w:r w:rsidRPr="00B42630">
              <w:rPr>
                <w:sz w:val="18"/>
                <w:szCs w:val="18"/>
              </w:rPr>
              <w:t>NSW</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E5934E" w14:textId="77777777" w:rsidR="00B42630" w:rsidRPr="00B42630" w:rsidRDefault="00B42630" w:rsidP="00B42630">
            <w:pPr>
              <w:widowControl w:val="0"/>
              <w:spacing w:after="0" w:line="240" w:lineRule="auto"/>
              <w:rPr>
                <w:sz w:val="18"/>
                <w:szCs w:val="18"/>
              </w:rPr>
            </w:pPr>
            <w:r w:rsidRPr="00B42630">
              <w:rPr>
                <w:sz w:val="18"/>
                <w:szCs w:val="18"/>
              </w:rPr>
              <w:t>Outer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50F3F3" w14:textId="77777777" w:rsidR="00B42630" w:rsidRPr="00B42630" w:rsidRDefault="00B42630" w:rsidP="00B42630">
            <w:pPr>
              <w:widowControl w:val="0"/>
              <w:spacing w:after="0" w:line="240" w:lineRule="auto"/>
              <w:rPr>
                <w:sz w:val="18"/>
                <w:szCs w:val="18"/>
              </w:rPr>
            </w:pPr>
            <w:r w:rsidRPr="00B42630">
              <w:rPr>
                <w:sz w:val="18"/>
                <w:szCs w:val="18"/>
              </w:rPr>
              <w:t>Sophie Scamps</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AB783D" w14:textId="77777777" w:rsidR="00B42630" w:rsidRPr="00B42630" w:rsidRDefault="00B42630" w:rsidP="00B42630">
            <w:pPr>
              <w:widowControl w:val="0"/>
              <w:spacing w:after="0" w:line="240" w:lineRule="auto"/>
              <w:rPr>
                <w:sz w:val="18"/>
                <w:szCs w:val="18"/>
              </w:rPr>
            </w:pPr>
            <w:r w:rsidRPr="00B42630">
              <w:rPr>
                <w:sz w:val="18"/>
                <w:szCs w:val="18"/>
              </w:rPr>
              <w:t>2099</w:t>
            </w:r>
          </w:p>
        </w:tc>
      </w:tr>
      <w:tr w:rsidR="00B42630" w:rsidRPr="00B42630" w14:paraId="3082ABB6"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4BB0FB" w14:textId="77777777" w:rsidR="00B42630" w:rsidRPr="00B42630" w:rsidRDefault="00B42630" w:rsidP="00B42630">
            <w:pPr>
              <w:widowControl w:val="0"/>
              <w:spacing w:after="0" w:line="240" w:lineRule="auto"/>
              <w:rPr>
                <w:sz w:val="18"/>
                <w:szCs w:val="18"/>
              </w:rPr>
            </w:pPr>
            <w:r w:rsidRPr="00B42630">
              <w:rPr>
                <w:sz w:val="18"/>
                <w:szCs w:val="18"/>
              </w:rPr>
              <w:t>Warringah</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D17016" w14:textId="77777777" w:rsidR="00B42630" w:rsidRPr="00B42630" w:rsidRDefault="00B42630" w:rsidP="00B42630">
            <w:pPr>
              <w:widowControl w:val="0"/>
              <w:spacing w:after="0" w:line="240" w:lineRule="auto"/>
              <w:rPr>
                <w:sz w:val="18"/>
                <w:szCs w:val="18"/>
              </w:rPr>
            </w:pPr>
            <w:r w:rsidRPr="00B42630">
              <w:rPr>
                <w:sz w:val="18"/>
                <w:szCs w:val="18"/>
              </w:rPr>
              <w:t>NSW</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C5F335"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0FEB5B" w14:textId="77777777" w:rsidR="00B42630" w:rsidRPr="00B42630" w:rsidRDefault="00B42630" w:rsidP="00B42630">
            <w:pPr>
              <w:widowControl w:val="0"/>
              <w:spacing w:after="0" w:line="240" w:lineRule="auto"/>
              <w:rPr>
                <w:sz w:val="18"/>
                <w:szCs w:val="18"/>
              </w:rPr>
            </w:pPr>
            <w:r w:rsidRPr="00B42630">
              <w:rPr>
                <w:sz w:val="18"/>
                <w:szCs w:val="18"/>
              </w:rPr>
              <w:t>Zali Steggall</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C4D742" w14:textId="77777777" w:rsidR="00B42630" w:rsidRPr="00B42630" w:rsidRDefault="00B42630" w:rsidP="00B42630">
            <w:pPr>
              <w:widowControl w:val="0"/>
              <w:spacing w:after="0" w:line="240" w:lineRule="auto"/>
              <w:rPr>
                <w:sz w:val="18"/>
                <w:szCs w:val="18"/>
              </w:rPr>
            </w:pPr>
            <w:r w:rsidRPr="00B42630">
              <w:rPr>
                <w:sz w:val="18"/>
                <w:szCs w:val="18"/>
              </w:rPr>
              <w:t>2065, 2100</w:t>
            </w:r>
          </w:p>
        </w:tc>
      </w:tr>
      <w:tr w:rsidR="00B42630" w:rsidRPr="00B42630" w14:paraId="7A8D27AB"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022974" w14:textId="77777777" w:rsidR="00B42630" w:rsidRPr="00B42630" w:rsidRDefault="00B42630" w:rsidP="00B42630">
            <w:pPr>
              <w:widowControl w:val="0"/>
              <w:spacing w:after="0" w:line="240" w:lineRule="auto"/>
              <w:rPr>
                <w:sz w:val="18"/>
                <w:szCs w:val="18"/>
              </w:rPr>
            </w:pPr>
            <w:r w:rsidRPr="00B42630">
              <w:rPr>
                <w:sz w:val="18"/>
                <w:szCs w:val="18"/>
              </w:rPr>
              <w:lastRenderedPageBreak/>
              <w:t>Wentworth</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FD13CC" w14:textId="77777777" w:rsidR="00B42630" w:rsidRPr="00B42630" w:rsidRDefault="00B42630" w:rsidP="00B42630">
            <w:pPr>
              <w:widowControl w:val="0"/>
              <w:spacing w:after="0" w:line="240" w:lineRule="auto"/>
              <w:rPr>
                <w:sz w:val="18"/>
                <w:szCs w:val="18"/>
              </w:rPr>
            </w:pPr>
            <w:r w:rsidRPr="00B42630">
              <w:rPr>
                <w:sz w:val="18"/>
                <w:szCs w:val="18"/>
              </w:rPr>
              <w:t>NSW</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D259E"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C8F430" w14:textId="77777777" w:rsidR="00B42630" w:rsidRPr="00B42630" w:rsidRDefault="00B42630" w:rsidP="00B42630">
            <w:pPr>
              <w:widowControl w:val="0"/>
              <w:spacing w:after="0" w:line="240" w:lineRule="auto"/>
              <w:rPr>
                <w:sz w:val="18"/>
                <w:szCs w:val="18"/>
              </w:rPr>
            </w:pPr>
            <w:r w:rsidRPr="00B42630">
              <w:rPr>
                <w:sz w:val="18"/>
                <w:szCs w:val="18"/>
              </w:rPr>
              <w:t>Allegra Spender</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4CD4D2" w14:textId="77777777" w:rsidR="00B42630" w:rsidRPr="00B42630" w:rsidRDefault="00B42630" w:rsidP="00B42630">
            <w:pPr>
              <w:widowControl w:val="0"/>
              <w:spacing w:after="0" w:line="240" w:lineRule="auto"/>
              <w:rPr>
                <w:sz w:val="18"/>
                <w:szCs w:val="18"/>
              </w:rPr>
            </w:pPr>
            <w:r w:rsidRPr="00B42630">
              <w:rPr>
                <w:sz w:val="18"/>
                <w:szCs w:val="18"/>
              </w:rPr>
              <w:t>2031</w:t>
            </w:r>
          </w:p>
        </w:tc>
      </w:tr>
      <w:tr w:rsidR="00B42630" w:rsidRPr="00B42630" w14:paraId="7BC09071"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37D1D8" w14:textId="77777777" w:rsidR="00B42630" w:rsidRPr="00B42630" w:rsidRDefault="00B42630" w:rsidP="00B42630">
            <w:pPr>
              <w:widowControl w:val="0"/>
              <w:spacing w:after="0" w:line="240" w:lineRule="auto"/>
              <w:rPr>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7A15B9" w14:textId="77777777" w:rsidR="00B42630" w:rsidRPr="00B42630" w:rsidRDefault="00B42630" w:rsidP="00B42630">
            <w:pPr>
              <w:widowControl w:val="0"/>
              <w:spacing w:after="0" w:line="240" w:lineRule="auto"/>
              <w:rPr>
                <w:sz w:val="18"/>
                <w:szCs w:val="18"/>
              </w:rPr>
            </w:pP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A03446" w14:textId="77777777" w:rsidR="00B42630" w:rsidRPr="00B42630" w:rsidRDefault="00B42630" w:rsidP="00B42630">
            <w:pPr>
              <w:widowControl w:val="0"/>
              <w:spacing w:after="0" w:line="240" w:lineRule="auto"/>
              <w:rPr>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0221A5" w14:textId="77777777" w:rsidR="00B42630" w:rsidRPr="00B42630" w:rsidRDefault="00B42630" w:rsidP="00B42630">
            <w:pPr>
              <w:widowControl w:val="0"/>
              <w:spacing w:after="0" w:line="240" w:lineRule="auto"/>
              <w:rPr>
                <w:sz w:val="18"/>
                <w:szCs w:val="18"/>
              </w:rPr>
            </w:pP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D183F8" w14:textId="77777777" w:rsidR="00B42630" w:rsidRPr="00B42630" w:rsidRDefault="00B42630" w:rsidP="00B42630">
            <w:pPr>
              <w:widowControl w:val="0"/>
              <w:spacing w:after="0" w:line="240" w:lineRule="auto"/>
              <w:rPr>
                <w:sz w:val="18"/>
                <w:szCs w:val="18"/>
              </w:rPr>
            </w:pPr>
          </w:p>
        </w:tc>
      </w:tr>
      <w:tr w:rsidR="00B42630" w:rsidRPr="00B42630" w14:paraId="6F97F2B2"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72269B" w14:textId="77777777" w:rsidR="00B42630" w:rsidRPr="00B42630" w:rsidRDefault="00B42630" w:rsidP="00B42630">
            <w:pPr>
              <w:widowControl w:val="0"/>
              <w:spacing w:after="0" w:line="240" w:lineRule="auto"/>
              <w:rPr>
                <w:sz w:val="18"/>
                <w:szCs w:val="18"/>
              </w:rPr>
            </w:pPr>
            <w:r w:rsidRPr="00B42630">
              <w:rPr>
                <w:sz w:val="18"/>
                <w:szCs w:val="18"/>
              </w:rPr>
              <w:t>Bradfield</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3FBCFC" w14:textId="77777777" w:rsidR="00B42630" w:rsidRPr="00B42630" w:rsidRDefault="00B42630" w:rsidP="00B42630">
            <w:pPr>
              <w:widowControl w:val="0"/>
              <w:spacing w:after="0" w:line="240" w:lineRule="auto"/>
              <w:rPr>
                <w:sz w:val="18"/>
                <w:szCs w:val="18"/>
              </w:rPr>
            </w:pPr>
            <w:r w:rsidRPr="00B42630">
              <w:rPr>
                <w:sz w:val="18"/>
                <w:szCs w:val="18"/>
              </w:rPr>
              <w:t>NSW</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41DD9F" w14:textId="77777777" w:rsidR="00B42630" w:rsidRPr="00B42630" w:rsidRDefault="00B42630" w:rsidP="00B42630">
            <w:pPr>
              <w:widowControl w:val="0"/>
              <w:spacing w:after="0" w:line="240" w:lineRule="auto"/>
              <w:rPr>
                <w:sz w:val="18"/>
                <w:szCs w:val="18"/>
              </w:rPr>
            </w:pPr>
            <w:r w:rsidRPr="00B42630">
              <w:rPr>
                <w:sz w:val="18"/>
                <w:szCs w:val="18"/>
              </w:rPr>
              <w:t>Inner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E000F1" w14:textId="77777777" w:rsidR="00B42630" w:rsidRPr="00B42630" w:rsidRDefault="00B42630" w:rsidP="00B42630">
            <w:pPr>
              <w:widowControl w:val="0"/>
              <w:spacing w:after="0" w:line="240" w:lineRule="auto"/>
              <w:rPr>
                <w:sz w:val="18"/>
                <w:szCs w:val="18"/>
              </w:rPr>
            </w:pPr>
            <w:r w:rsidRPr="00B42630">
              <w:rPr>
                <w:sz w:val="18"/>
                <w:szCs w:val="18"/>
              </w:rPr>
              <w:t>Nicolette Boele</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90F1C5" w14:textId="77777777" w:rsidR="00B42630" w:rsidRPr="00B42630" w:rsidRDefault="00B42630" w:rsidP="00B42630">
            <w:pPr>
              <w:widowControl w:val="0"/>
              <w:spacing w:after="0" w:line="240" w:lineRule="auto"/>
              <w:rPr>
                <w:sz w:val="18"/>
                <w:szCs w:val="18"/>
              </w:rPr>
            </w:pPr>
            <w:r w:rsidRPr="00B42630">
              <w:rPr>
                <w:sz w:val="18"/>
                <w:szCs w:val="18"/>
              </w:rPr>
              <w:t>2067, 2076</w:t>
            </w:r>
          </w:p>
        </w:tc>
      </w:tr>
      <w:tr w:rsidR="00B42630" w:rsidRPr="00B42630" w14:paraId="23D65A1E"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469897" w14:textId="77777777" w:rsidR="00B42630" w:rsidRPr="00B42630" w:rsidRDefault="00B42630" w:rsidP="00B42630">
            <w:pPr>
              <w:widowControl w:val="0"/>
              <w:spacing w:after="0" w:line="240" w:lineRule="auto"/>
              <w:rPr>
                <w:sz w:val="18"/>
                <w:szCs w:val="18"/>
              </w:rPr>
            </w:pPr>
            <w:r w:rsidRPr="00B42630">
              <w:rPr>
                <w:sz w:val="18"/>
                <w:szCs w:val="18"/>
              </w:rPr>
              <w:t>Cowper</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58B17F" w14:textId="77777777" w:rsidR="00B42630" w:rsidRPr="00B42630" w:rsidRDefault="00B42630" w:rsidP="00B42630">
            <w:pPr>
              <w:widowControl w:val="0"/>
              <w:spacing w:after="0" w:line="240" w:lineRule="auto"/>
              <w:rPr>
                <w:sz w:val="18"/>
                <w:szCs w:val="18"/>
              </w:rPr>
            </w:pPr>
            <w:r w:rsidRPr="00B42630">
              <w:rPr>
                <w:sz w:val="18"/>
                <w:szCs w:val="18"/>
              </w:rPr>
              <w:t>NSW</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9E2A69" w14:textId="77777777" w:rsidR="00B42630" w:rsidRPr="00B42630" w:rsidRDefault="00B42630" w:rsidP="00B42630">
            <w:pPr>
              <w:widowControl w:val="0"/>
              <w:spacing w:after="0" w:line="240" w:lineRule="auto"/>
              <w:rPr>
                <w:sz w:val="18"/>
                <w:szCs w:val="18"/>
              </w:rPr>
            </w:pPr>
            <w:r w:rsidRPr="00B42630">
              <w:rPr>
                <w:sz w:val="18"/>
                <w:szCs w:val="18"/>
              </w:rPr>
              <w:t>Regional/Rural</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CDA661" w14:textId="77777777" w:rsidR="00B42630" w:rsidRPr="00B42630" w:rsidRDefault="00B42630" w:rsidP="00B42630">
            <w:pPr>
              <w:widowControl w:val="0"/>
              <w:spacing w:after="0" w:line="240" w:lineRule="auto"/>
              <w:rPr>
                <w:sz w:val="18"/>
                <w:szCs w:val="18"/>
              </w:rPr>
            </w:pPr>
            <w:r w:rsidRPr="00B42630">
              <w:rPr>
                <w:sz w:val="18"/>
                <w:szCs w:val="18"/>
              </w:rPr>
              <w:t>Caz Heise</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74C5D6" w14:textId="77777777" w:rsidR="00B42630" w:rsidRPr="00B42630" w:rsidRDefault="00B42630" w:rsidP="00B42630">
            <w:pPr>
              <w:widowControl w:val="0"/>
              <w:spacing w:after="0" w:line="240" w:lineRule="auto"/>
              <w:rPr>
                <w:sz w:val="18"/>
                <w:szCs w:val="18"/>
              </w:rPr>
            </w:pPr>
            <w:r w:rsidRPr="00B42630">
              <w:rPr>
                <w:sz w:val="18"/>
                <w:szCs w:val="18"/>
              </w:rPr>
              <w:t>2441, 2450, 2453</w:t>
            </w:r>
          </w:p>
        </w:tc>
      </w:tr>
      <w:tr w:rsidR="00B42630" w:rsidRPr="00B42630" w14:paraId="406A4BF3"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4BED4A" w14:textId="77777777" w:rsidR="00B42630" w:rsidRPr="00B42630" w:rsidRDefault="00B42630" w:rsidP="00B42630">
            <w:pPr>
              <w:widowControl w:val="0"/>
              <w:spacing w:after="0" w:line="240" w:lineRule="auto"/>
              <w:rPr>
                <w:sz w:val="18"/>
                <w:szCs w:val="18"/>
              </w:rPr>
            </w:pPr>
            <w:r w:rsidRPr="00B42630">
              <w:rPr>
                <w:sz w:val="18"/>
                <w:szCs w:val="18"/>
              </w:rPr>
              <w:t>Flinders</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DB1929" w14:textId="77777777" w:rsidR="00B42630" w:rsidRPr="00B42630" w:rsidRDefault="00B42630" w:rsidP="00B42630">
            <w:pPr>
              <w:widowControl w:val="0"/>
              <w:spacing w:after="0" w:line="240" w:lineRule="auto"/>
              <w:rPr>
                <w:sz w:val="18"/>
                <w:szCs w:val="18"/>
              </w:rPr>
            </w:pPr>
            <w:r w:rsidRPr="00B42630">
              <w:rPr>
                <w:sz w:val="18"/>
                <w:szCs w:val="18"/>
              </w:rPr>
              <w:t>VIC</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60F550" w14:textId="77777777" w:rsidR="00B42630" w:rsidRPr="00B42630" w:rsidRDefault="00B42630" w:rsidP="00B42630">
            <w:pPr>
              <w:widowControl w:val="0"/>
              <w:spacing w:after="0" w:line="240" w:lineRule="auto"/>
              <w:rPr>
                <w:sz w:val="18"/>
                <w:szCs w:val="18"/>
              </w:rPr>
            </w:pPr>
            <w:r w:rsidRPr="00B42630">
              <w:rPr>
                <w:sz w:val="18"/>
                <w:szCs w:val="18"/>
              </w:rPr>
              <w:t>Regional/Rural</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FD97A" w14:textId="77777777" w:rsidR="00B42630" w:rsidRPr="00B42630" w:rsidRDefault="00B42630" w:rsidP="00B42630">
            <w:pPr>
              <w:widowControl w:val="0"/>
              <w:spacing w:after="0" w:line="240" w:lineRule="auto"/>
              <w:rPr>
                <w:sz w:val="18"/>
                <w:szCs w:val="18"/>
              </w:rPr>
            </w:pPr>
            <w:r w:rsidRPr="00B42630">
              <w:rPr>
                <w:sz w:val="18"/>
                <w:szCs w:val="18"/>
              </w:rPr>
              <w:t>Ben Smith</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36E7DF" w14:textId="4A553EE6" w:rsidR="00B42630" w:rsidRPr="00B42630" w:rsidRDefault="00B42630" w:rsidP="00B42630">
            <w:pPr>
              <w:widowControl w:val="0"/>
              <w:spacing w:after="0" w:line="240" w:lineRule="auto"/>
              <w:rPr>
                <w:sz w:val="18"/>
                <w:szCs w:val="18"/>
              </w:rPr>
            </w:pPr>
            <w:r w:rsidRPr="00B42630">
              <w:rPr>
                <w:sz w:val="18"/>
                <w:szCs w:val="18"/>
              </w:rPr>
              <w:t>3930</w:t>
            </w:r>
          </w:p>
        </w:tc>
      </w:tr>
      <w:tr w:rsidR="00B42630" w:rsidRPr="00B42630" w14:paraId="1CBA4E89"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F07F5F" w14:textId="77777777" w:rsidR="00B42630" w:rsidRPr="00B42630" w:rsidRDefault="00B42630" w:rsidP="00B42630">
            <w:pPr>
              <w:widowControl w:val="0"/>
              <w:spacing w:after="0" w:line="240" w:lineRule="auto"/>
              <w:rPr>
                <w:sz w:val="18"/>
                <w:szCs w:val="18"/>
              </w:rPr>
            </w:pPr>
            <w:r w:rsidRPr="00B42630">
              <w:rPr>
                <w:sz w:val="18"/>
                <w:szCs w:val="18"/>
              </w:rPr>
              <w:t>Forrest</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532E09" w14:textId="77777777" w:rsidR="00B42630" w:rsidRPr="00B42630" w:rsidRDefault="00B42630" w:rsidP="00B42630">
            <w:pPr>
              <w:widowControl w:val="0"/>
              <w:spacing w:after="0" w:line="240" w:lineRule="auto"/>
              <w:rPr>
                <w:sz w:val="18"/>
                <w:szCs w:val="18"/>
              </w:rPr>
            </w:pPr>
            <w:r w:rsidRPr="00B42630">
              <w:rPr>
                <w:sz w:val="18"/>
                <w:szCs w:val="18"/>
              </w:rPr>
              <w:t>WA</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19F6E6" w14:textId="77777777" w:rsidR="00B42630" w:rsidRPr="00B42630" w:rsidRDefault="00B42630" w:rsidP="00B42630">
            <w:pPr>
              <w:widowControl w:val="0"/>
              <w:spacing w:after="0" w:line="240" w:lineRule="auto"/>
              <w:rPr>
                <w:sz w:val="18"/>
                <w:szCs w:val="18"/>
              </w:rPr>
            </w:pPr>
            <w:r w:rsidRPr="00B42630">
              <w:rPr>
                <w:sz w:val="18"/>
                <w:szCs w:val="18"/>
              </w:rPr>
              <w:t>Rural</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21910B" w14:textId="77777777" w:rsidR="00B42630" w:rsidRPr="00B42630" w:rsidRDefault="00B42630" w:rsidP="00B42630">
            <w:pPr>
              <w:widowControl w:val="0"/>
              <w:spacing w:after="0" w:line="240" w:lineRule="auto"/>
              <w:rPr>
                <w:sz w:val="18"/>
                <w:szCs w:val="18"/>
              </w:rPr>
            </w:pPr>
            <w:r w:rsidRPr="00B42630">
              <w:rPr>
                <w:sz w:val="18"/>
                <w:szCs w:val="18"/>
              </w:rPr>
              <w:t>Sue Chapman</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C65BBD" w14:textId="77777777" w:rsidR="00B42630" w:rsidRPr="00B42630" w:rsidRDefault="00B42630" w:rsidP="00B42630">
            <w:pPr>
              <w:widowControl w:val="0"/>
              <w:spacing w:after="0" w:line="240" w:lineRule="auto"/>
              <w:rPr>
                <w:sz w:val="18"/>
                <w:szCs w:val="18"/>
              </w:rPr>
            </w:pPr>
          </w:p>
        </w:tc>
      </w:tr>
      <w:tr w:rsidR="00B42630" w:rsidRPr="00B42630" w14:paraId="52717EFA"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638E53" w14:textId="77777777" w:rsidR="00B42630" w:rsidRPr="00B42630" w:rsidRDefault="00B42630" w:rsidP="00B42630">
            <w:pPr>
              <w:widowControl w:val="0"/>
              <w:spacing w:after="0" w:line="240" w:lineRule="auto"/>
              <w:rPr>
                <w:sz w:val="18"/>
                <w:szCs w:val="18"/>
              </w:rPr>
            </w:pPr>
            <w:r w:rsidRPr="00B42630">
              <w:rPr>
                <w:sz w:val="18"/>
                <w:szCs w:val="18"/>
              </w:rPr>
              <w:t>Monash</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57D49B" w14:textId="77777777" w:rsidR="00B42630" w:rsidRPr="00B42630" w:rsidRDefault="00B42630" w:rsidP="00B42630">
            <w:pPr>
              <w:widowControl w:val="0"/>
              <w:spacing w:after="0" w:line="240" w:lineRule="auto"/>
              <w:rPr>
                <w:sz w:val="18"/>
                <w:szCs w:val="18"/>
              </w:rPr>
            </w:pPr>
            <w:r w:rsidRPr="00B42630">
              <w:rPr>
                <w:sz w:val="18"/>
                <w:szCs w:val="18"/>
              </w:rPr>
              <w:t>VIC</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83F89B" w14:textId="77777777" w:rsidR="00B42630" w:rsidRPr="00B42630" w:rsidRDefault="00B42630" w:rsidP="00B42630">
            <w:pPr>
              <w:widowControl w:val="0"/>
              <w:spacing w:after="0" w:line="240" w:lineRule="auto"/>
              <w:rPr>
                <w:sz w:val="18"/>
                <w:szCs w:val="18"/>
              </w:rPr>
            </w:pPr>
            <w:r w:rsidRPr="00B42630">
              <w:rPr>
                <w:sz w:val="18"/>
                <w:szCs w:val="18"/>
              </w:rPr>
              <w:t>Rural</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E511EC" w14:textId="77777777" w:rsidR="00B42630" w:rsidRPr="00B42630" w:rsidRDefault="00B42630" w:rsidP="00B42630">
            <w:pPr>
              <w:widowControl w:val="0"/>
              <w:spacing w:after="0" w:line="240" w:lineRule="auto"/>
              <w:rPr>
                <w:sz w:val="18"/>
                <w:szCs w:val="18"/>
              </w:rPr>
            </w:pPr>
            <w:r w:rsidRPr="00B42630">
              <w:rPr>
                <w:sz w:val="18"/>
                <w:szCs w:val="18"/>
              </w:rPr>
              <w:t>Deb Leonard</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ED6CBD" w14:textId="77777777" w:rsidR="00B42630" w:rsidRPr="00B42630" w:rsidRDefault="00B42630" w:rsidP="00B42630">
            <w:pPr>
              <w:widowControl w:val="0"/>
              <w:spacing w:after="0" w:line="240" w:lineRule="auto"/>
              <w:rPr>
                <w:sz w:val="18"/>
                <w:szCs w:val="18"/>
              </w:rPr>
            </w:pPr>
            <w:r w:rsidRPr="00B42630">
              <w:rPr>
                <w:sz w:val="18"/>
                <w:szCs w:val="18"/>
              </w:rPr>
              <w:t xml:space="preserve">3816, 3825, 3871, 3962, 3966, 3967, 3984 </w:t>
            </w:r>
          </w:p>
        </w:tc>
      </w:tr>
      <w:tr w:rsidR="00B42630" w:rsidRPr="00B42630" w14:paraId="1B4EF7C1" w14:textId="77777777" w:rsidTr="007359D9">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12172" w14:textId="77777777" w:rsidR="00B42630" w:rsidRPr="00B42630" w:rsidRDefault="00B42630" w:rsidP="00B42630">
            <w:pPr>
              <w:widowControl w:val="0"/>
              <w:spacing w:after="0" w:line="240" w:lineRule="auto"/>
              <w:rPr>
                <w:sz w:val="18"/>
                <w:szCs w:val="18"/>
              </w:rPr>
            </w:pPr>
            <w:r w:rsidRPr="00B42630">
              <w:rPr>
                <w:sz w:val="18"/>
                <w:szCs w:val="18"/>
              </w:rPr>
              <w:t>Wannon</w:t>
            </w:r>
          </w:p>
        </w:tc>
        <w:tc>
          <w:tcPr>
            <w:tcW w:w="7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0D1071" w14:textId="77777777" w:rsidR="00B42630" w:rsidRPr="00B42630" w:rsidRDefault="00B42630" w:rsidP="00B42630">
            <w:pPr>
              <w:widowControl w:val="0"/>
              <w:spacing w:after="0" w:line="240" w:lineRule="auto"/>
              <w:rPr>
                <w:sz w:val="18"/>
                <w:szCs w:val="18"/>
              </w:rPr>
            </w:pPr>
            <w:r w:rsidRPr="00B42630">
              <w:rPr>
                <w:sz w:val="18"/>
                <w:szCs w:val="18"/>
              </w:rPr>
              <w:t>VIC</w:t>
            </w:r>
          </w:p>
        </w:tc>
        <w:tc>
          <w:tcPr>
            <w:tcW w:w="9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3CACD1" w14:textId="77777777" w:rsidR="00B42630" w:rsidRPr="00B42630" w:rsidRDefault="00B42630" w:rsidP="00B42630">
            <w:pPr>
              <w:widowControl w:val="0"/>
              <w:spacing w:after="0" w:line="240" w:lineRule="auto"/>
              <w:rPr>
                <w:sz w:val="18"/>
                <w:szCs w:val="18"/>
              </w:rPr>
            </w:pPr>
            <w:r w:rsidRPr="00B42630">
              <w:rPr>
                <w:sz w:val="18"/>
                <w:szCs w:val="18"/>
              </w:rPr>
              <w:t>Rural</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BED22D" w14:textId="77777777" w:rsidR="00B42630" w:rsidRPr="00B42630" w:rsidRDefault="00B42630" w:rsidP="00B42630">
            <w:pPr>
              <w:widowControl w:val="0"/>
              <w:spacing w:after="0" w:line="240" w:lineRule="auto"/>
              <w:rPr>
                <w:sz w:val="18"/>
                <w:szCs w:val="18"/>
              </w:rPr>
            </w:pPr>
            <w:r w:rsidRPr="00B42630">
              <w:rPr>
                <w:sz w:val="18"/>
                <w:szCs w:val="18"/>
              </w:rPr>
              <w:t>Alex Dyson</w:t>
            </w:r>
          </w:p>
        </w:tc>
        <w:tc>
          <w:tcPr>
            <w:tcW w:w="4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91D2C0" w14:textId="77777777" w:rsidR="00B42630" w:rsidRPr="00B42630" w:rsidRDefault="00B42630" w:rsidP="00B42630">
            <w:pPr>
              <w:widowControl w:val="0"/>
              <w:spacing w:after="0" w:line="240" w:lineRule="auto"/>
              <w:rPr>
                <w:sz w:val="18"/>
                <w:szCs w:val="18"/>
              </w:rPr>
            </w:pPr>
            <w:r w:rsidRPr="00B42630">
              <w:rPr>
                <w:sz w:val="18"/>
                <w:szCs w:val="18"/>
              </w:rPr>
              <w:t>3221, 3312, 3322</w:t>
            </w:r>
          </w:p>
        </w:tc>
      </w:tr>
    </w:tbl>
    <w:p w14:paraId="3F835F16" w14:textId="77777777" w:rsidR="00B42630" w:rsidRPr="00B42630" w:rsidRDefault="00B42630" w:rsidP="00B42630">
      <w:pPr>
        <w:spacing w:after="0"/>
        <w:rPr>
          <w:rFonts w:ascii="Aptos" w:hAnsi="Aptos"/>
          <w:b/>
          <w:sz w:val="20"/>
          <w:szCs w:val="20"/>
        </w:rPr>
      </w:pPr>
    </w:p>
    <w:p w14:paraId="2DE39CC5" w14:textId="77777777" w:rsidR="00B42630" w:rsidRPr="00B42630" w:rsidRDefault="00B42630" w:rsidP="00B42630">
      <w:pPr>
        <w:spacing w:after="0"/>
        <w:rPr>
          <w:rFonts w:ascii="Aptos" w:hAnsi="Aptos"/>
          <w:b/>
          <w:sz w:val="20"/>
          <w:szCs w:val="20"/>
        </w:rPr>
      </w:pPr>
    </w:p>
    <w:p w14:paraId="1001F9E0" w14:textId="77777777" w:rsidR="00B42630" w:rsidRPr="00B42630" w:rsidRDefault="00B42630" w:rsidP="00B42630">
      <w:pPr>
        <w:spacing w:after="0"/>
        <w:rPr>
          <w:rFonts w:ascii="Aptos" w:hAnsi="Aptos"/>
          <w:b/>
          <w:sz w:val="20"/>
          <w:szCs w:val="20"/>
        </w:rPr>
      </w:pPr>
      <w:r w:rsidRPr="00B42630">
        <w:rPr>
          <w:rFonts w:ascii="Aptos" w:hAnsi="Aptos"/>
          <w:sz w:val="20"/>
          <w:szCs w:val="20"/>
        </w:rPr>
        <w:t xml:space="preserve">S4. We have identified your electorate as </w:t>
      </w:r>
      <w:r w:rsidRPr="00B42630">
        <w:rPr>
          <w:rFonts w:ascii="Aptos" w:hAnsi="Aptos"/>
          <w:b/>
          <w:sz w:val="20"/>
          <w:szCs w:val="20"/>
        </w:rPr>
        <w:t>[INSERT ELECTORATE IDENTIFICATION].</w:t>
      </w:r>
    </w:p>
    <w:p w14:paraId="36DBC4B7" w14:textId="77777777" w:rsidR="00B42630" w:rsidRPr="00B42630" w:rsidRDefault="00B42630" w:rsidP="00B42630">
      <w:pPr>
        <w:spacing w:after="0"/>
        <w:rPr>
          <w:rFonts w:ascii="Aptos" w:hAnsi="Aptos"/>
          <w:sz w:val="20"/>
          <w:szCs w:val="20"/>
        </w:rPr>
      </w:pPr>
    </w:p>
    <w:p w14:paraId="28167F1E" w14:textId="77777777" w:rsidR="00B42630" w:rsidRPr="00B42630" w:rsidRDefault="00B42630" w:rsidP="00B42630">
      <w:pPr>
        <w:spacing w:after="0"/>
        <w:rPr>
          <w:rFonts w:ascii="Aptos" w:hAnsi="Aptos"/>
          <w:sz w:val="20"/>
          <w:szCs w:val="20"/>
        </w:rPr>
      </w:pPr>
      <w:r w:rsidRPr="00B42630">
        <w:rPr>
          <w:rFonts w:ascii="Aptos" w:hAnsi="Aptos"/>
          <w:sz w:val="20"/>
          <w:szCs w:val="20"/>
        </w:rPr>
        <w:t>Is this correct?</w:t>
      </w:r>
    </w:p>
    <w:p w14:paraId="02176530" w14:textId="77777777" w:rsidR="00B42630" w:rsidRPr="00B42630" w:rsidRDefault="00B42630" w:rsidP="00B42630">
      <w:pPr>
        <w:spacing w:after="0"/>
        <w:rPr>
          <w:rFonts w:ascii="Aptos" w:hAnsi="Aptos"/>
          <w:sz w:val="20"/>
          <w:szCs w:val="20"/>
        </w:rPr>
      </w:pPr>
    </w:p>
    <w:p w14:paraId="56919A42" w14:textId="77777777" w:rsidR="00B42630" w:rsidRPr="00B42630" w:rsidRDefault="00B42630" w:rsidP="00B42630">
      <w:pPr>
        <w:pStyle w:val="ListParagraph"/>
        <w:numPr>
          <w:ilvl w:val="0"/>
          <w:numId w:val="307"/>
        </w:numPr>
        <w:spacing w:after="0" w:line="276" w:lineRule="auto"/>
        <w:contextualSpacing/>
        <w:rPr>
          <w:rFonts w:ascii="Aptos" w:hAnsi="Aptos"/>
          <w:sz w:val="20"/>
          <w:szCs w:val="20"/>
        </w:rPr>
      </w:pPr>
      <w:r w:rsidRPr="00B42630">
        <w:rPr>
          <w:rFonts w:ascii="Aptos" w:hAnsi="Aptos"/>
          <w:sz w:val="20"/>
          <w:szCs w:val="20"/>
        </w:rPr>
        <w:t>Yes</w:t>
      </w:r>
    </w:p>
    <w:p w14:paraId="2AD7BC2F" w14:textId="77777777" w:rsidR="00B42630" w:rsidRPr="00B42630" w:rsidRDefault="00B42630" w:rsidP="00B42630">
      <w:pPr>
        <w:pStyle w:val="ListParagraph"/>
        <w:numPr>
          <w:ilvl w:val="0"/>
          <w:numId w:val="307"/>
        </w:numPr>
        <w:spacing w:after="0" w:line="276" w:lineRule="auto"/>
        <w:contextualSpacing/>
        <w:rPr>
          <w:rFonts w:ascii="Aptos" w:hAnsi="Aptos"/>
          <w:sz w:val="20"/>
          <w:szCs w:val="20"/>
        </w:rPr>
      </w:pPr>
      <w:r w:rsidRPr="00B42630">
        <w:rPr>
          <w:rFonts w:ascii="Aptos" w:hAnsi="Aptos"/>
          <w:sz w:val="20"/>
          <w:szCs w:val="20"/>
        </w:rPr>
        <w:t>No</w:t>
      </w:r>
    </w:p>
    <w:p w14:paraId="315B1843" w14:textId="77777777" w:rsidR="00B42630" w:rsidRPr="00B42630" w:rsidRDefault="00B42630" w:rsidP="00B42630">
      <w:pPr>
        <w:spacing w:after="0"/>
        <w:rPr>
          <w:rFonts w:ascii="Aptos" w:hAnsi="Aptos"/>
          <w:b/>
          <w:sz w:val="20"/>
          <w:szCs w:val="20"/>
        </w:rPr>
      </w:pPr>
    </w:p>
    <w:p w14:paraId="0EBE9D3B" w14:textId="77777777" w:rsidR="00B42630" w:rsidRPr="00B42630" w:rsidRDefault="00B42630" w:rsidP="00B42630">
      <w:pPr>
        <w:spacing w:after="0"/>
        <w:rPr>
          <w:rFonts w:ascii="Aptos" w:hAnsi="Aptos"/>
          <w:b/>
          <w:sz w:val="20"/>
          <w:szCs w:val="20"/>
        </w:rPr>
      </w:pPr>
      <w:r w:rsidRPr="00B42630">
        <w:rPr>
          <w:rFonts w:ascii="Aptos" w:hAnsi="Aptos"/>
          <w:b/>
          <w:sz w:val="20"/>
          <w:szCs w:val="20"/>
        </w:rPr>
        <w:t>TERMINATE IF NO [S4=2]</w:t>
      </w:r>
    </w:p>
    <w:p w14:paraId="41A2A093" w14:textId="77777777" w:rsidR="00B42630" w:rsidRPr="00B42630" w:rsidRDefault="00B42630" w:rsidP="00B42630">
      <w:pPr>
        <w:spacing w:after="0"/>
        <w:rPr>
          <w:rFonts w:ascii="Aptos" w:hAnsi="Aptos"/>
          <w:b/>
          <w:sz w:val="20"/>
          <w:szCs w:val="20"/>
        </w:rPr>
      </w:pPr>
    </w:p>
    <w:p w14:paraId="16F6ED77" w14:textId="77777777" w:rsidR="00B42630" w:rsidRPr="00B42630" w:rsidRDefault="00B42630" w:rsidP="00B42630">
      <w:pPr>
        <w:spacing w:after="0"/>
        <w:rPr>
          <w:rFonts w:ascii="Aptos" w:hAnsi="Aptos"/>
          <w:sz w:val="20"/>
          <w:szCs w:val="20"/>
        </w:rPr>
      </w:pPr>
    </w:p>
    <w:p w14:paraId="1A009B57" w14:textId="77777777" w:rsidR="00B42630" w:rsidRPr="00B42630" w:rsidRDefault="00B42630" w:rsidP="00B42630">
      <w:pPr>
        <w:spacing w:after="0"/>
        <w:rPr>
          <w:rFonts w:ascii="Aptos" w:hAnsi="Aptos"/>
          <w:b/>
          <w:sz w:val="20"/>
          <w:szCs w:val="20"/>
        </w:rPr>
      </w:pPr>
      <w:r w:rsidRPr="00B42630">
        <w:rPr>
          <w:rFonts w:ascii="Aptos" w:hAnsi="Aptos"/>
          <w:b/>
          <w:sz w:val="20"/>
          <w:szCs w:val="20"/>
        </w:rPr>
        <w:t>2. VOTING AND POLITICS SECTION</w:t>
      </w:r>
    </w:p>
    <w:p w14:paraId="2454196C"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495FFC48"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Q1. </w:t>
      </w:r>
      <w:r w:rsidRPr="00B42630">
        <w:rPr>
          <w:rFonts w:ascii="Aptos" w:hAnsi="Aptos"/>
          <w:sz w:val="20"/>
          <w:szCs w:val="20"/>
        </w:rPr>
        <w:tab/>
        <w:t>Are you enrolled to vote in the upcoming Australian federal election to be held on 3rd May 2025?</w:t>
      </w:r>
    </w:p>
    <w:p w14:paraId="025E2AE7" w14:textId="77777777" w:rsidR="00B42630" w:rsidRPr="00B42630" w:rsidRDefault="00B42630" w:rsidP="00B42630">
      <w:pPr>
        <w:spacing w:after="0"/>
        <w:rPr>
          <w:rFonts w:ascii="Aptos" w:hAnsi="Aptos"/>
          <w:sz w:val="20"/>
          <w:szCs w:val="20"/>
        </w:rPr>
      </w:pPr>
    </w:p>
    <w:p w14:paraId="71A0A41A"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3AC45E87" w14:textId="77777777" w:rsidR="00B42630" w:rsidRPr="00B42630" w:rsidRDefault="00B42630" w:rsidP="00B42630">
      <w:pPr>
        <w:spacing w:after="0"/>
        <w:rPr>
          <w:rFonts w:ascii="Aptos" w:hAnsi="Aptos"/>
          <w:sz w:val="20"/>
          <w:szCs w:val="20"/>
        </w:rPr>
      </w:pPr>
    </w:p>
    <w:p w14:paraId="1A6B2CCC" w14:textId="77777777" w:rsidR="00B42630" w:rsidRPr="00B42630" w:rsidRDefault="00B42630" w:rsidP="00B42630">
      <w:pPr>
        <w:pStyle w:val="ListParagraph"/>
        <w:numPr>
          <w:ilvl w:val="0"/>
          <w:numId w:val="310"/>
        </w:numPr>
        <w:spacing w:after="0" w:line="276" w:lineRule="auto"/>
        <w:contextualSpacing/>
        <w:rPr>
          <w:rFonts w:ascii="Aptos" w:hAnsi="Aptos"/>
          <w:sz w:val="20"/>
          <w:szCs w:val="20"/>
        </w:rPr>
      </w:pPr>
      <w:r w:rsidRPr="00B42630">
        <w:rPr>
          <w:rFonts w:ascii="Aptos" w:hAnsi="Aptos"/>
          <w:sz w:val="20"/>
          <w:szCs w:val="20"/>
        </w:rPr>
        <w:t>Yes</w:t>
      </w:r>
    </w:p>
    <w:p w14:paraId="1CA25A17" w14:textId="77777777" w:rsidR="00B42630" w:rsidRPr="00B42630" w:rsidRDefault="00B42630" w:rsidP="00B42630">
      <w:pPr>
        <w:pStyle w:val="ListParagraph"/>
        <w:numPr>
          <w:ilvl w:val="0"/>
          <w:numId w:val="310"/>
        </w:numPr>
        <w:spacing w:after="0" w:line="276" w:lineRule="auto"/>
        <w:contextualSpacing/>
        <w:rPr>
          <w:rFonts w:ascii="Aptos" w:hAnsi="Aptos"/>
          <w:sz w:val="20"/>
          <w:szCs w:val="20"/>
        </w:rPr>
      </w:pPr>
      <w:r w:rsidRPr="00B42630">
        <w:rPr>
          <w:rFonts w:ascii="Aptos" w:hAnsi="Aptos"/>
          <w:sz w:val="20"/>
          <w:szCs w:val="20"/>
        </w:rPr>
        <w:t>No, but will be by election day 3rd May</w:t>
      </w:r>
    </w:p>
    <w:p w14:paraId="1B66DEE1" w14:textId="77777777" w:rsidR="00B42630" w:rsidRPr="00B42630" w:rsidRDefault="00B42630" w:rsidP="00B42630">
      <w:pPr>
        <w:pStyle w:val="ListParagraph"/>
        <w:numPr>
          <w:ilvl w:val="0"/>
          <w:numId w:val="310"/>
        </w:numPr>
        <w:spacing w:after="0" w:line="276" w:lineRule="auto"/>
        <w:contextualSpacing/>
        <w:rPr>
          <w:rFonts w:ascii="Aptos" w:hAnsi="Aptos"/>
          <w:sz w:val="20"/>
          <w:szCs w:val="20"/>
        </w:rPr>
      </w:pPr>
      <w:r w:rsidRPr="00B42630">
        <w:rPr>
          <w:rFonts w:ascii="Aptos" w:hAnsi="Aptos"/>
          <w:sz w:val="20"/>
          <w:szCs w:val="20"/>
        </w:rPr>
        <w:t xml:space="preserve">No, and won’t be </w:t>
      </w:r>
      <w:r w:rsidRPr="00B42630">
        <w:rPr>
          <w:rFonts w:ascii="Aptos" w:hAnsi="Aptos"/>
          <w:b/>
          <w:sz w:val="20"/>
          <w:szCs w:val="20"/>
        </w:rPr>
        <w:t>[TERMINATE]</w:t>
      </w:r>
    </w:p>
    <w:p w14:paraId="54810BE5" w14:textId="77777777" w:rsidR="00B42630" w:rsidRPr="00B42630" w:rsidRDefault="00B42630" w:rsidP="00B42630">
      <w:pPr>
        <w:spacing w:after="0"/>
        <w:rPr>
          <w:rFonts w:ascii="Aptos" w:hAnsi="Aptos"/>
          <w:sz w:val="20"/>
          <w:szCs w:val="20"/>
        </w:rPr>
      </w:pPr>
    </w:p>
    <w:p w14:paraId="75B225D5" w14:textId="77777777" w:rsidR="00B42630" w:rsidRPr="00B42630" w:rsidRDefault="00B42630" w:rsidP="00B42630">
      <w:pPr>
        <w:spacing w:after="0"/>
        <w:rPr>
          <w:rFonts w:ascii="Aptos" w:hAnsi="Aptos"/>
          <w:sz w:val="20"/>
          <w:szCs w:val="20"/>
        </w:rPr>
      </w:pPr>
    </w:p>
    <w:p w14:paraId="4E624DD2"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Q2. </w:t>
      </w:r>
      <w:r w:rsidRPr="00B42630">
        <w:rPr>
          <w:rFonts w:ascii="Aptos" w:hAnsi="Aptos"/>
          <w:sz w:val="20"/>
          <w:szCs w:val="20"/>
        </w:rPr>
        <w:tab/>
        <w:t>To which party are you most likely to give your first preference vote in the House of Representatives (Lower House)?</w:t>
      </w:r>
    </w:p>
    <w:p w14:paraId="2C504B6E"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w:t>
      </w:r>
    </w:p>
    <w:p w14:paraId="1F6A8225"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STATEMENTS 11 TO REMAIN AT BOTTOM OF LIST RANDOMISE STATEMENTS 1 &amp; 2/4/5 ONLY</w:t>
      </w:r>
    </w:p>
    <w:p w14:paraId="540F8E59" w14:textId="77777777" w:rsidR="00B42630" w:rsidRPr="00B42630" w:rsidRDefault="00B42630" w:rsidP="00B42630">
      <w:pPr>
        <w:spacing w:after="0"/>
        <w:ind w:left="720"/>
        <w:rPr>
          <w:rFonts w:ascii="Aptos" w:hAnsi="Aptos"/>
          <w:sz w:val="20"/>
          <w:szCs w:val="20"/>
        </w:rPr>
      </w:pPr>
      <w:r w:rsidRPr="00B42630">
        <w:rPr>
          <w:rFonts w:ascii="Aptos" w:hAnsi="Aptos"/>
          <w:sz w:val="20"/>
          <w:szCs w:val="20"/>
        </w:rPr>
        <w:t xml:space="preserve"> </w:t>
      </w:r>
    </w:p>
    <w:p w14:paraId="73D4BC0E" w14:textId="77777777" w:rsidR="00B42630" w:rsidRPr="00B42630" w:rsidRDefault="00B42630" w:rsidP="00B42630">
      <w:pPr>
        <w:pStyle w:val="ListParagraph"/>
        <w:numPr>
          <w:ilvl w:val="0"/>
          <w:numId w:val="311"/>
        </w:numPr>
        <w:spacing w:after="0" w:line="276" w:lineRule="auto"/>
        <w:contextualSpacing/>
        <w:rPr>
          <w:rFonts w:ascii="Aptos" w:hAnsi="Aptos"/>
          <w:sz w:val="20"/>
          <w:szCs w:val="20"/>
        </w:rPr>
      </w:pPr>
      <w:r w:rsidRPr="00B42630">
        <w:rPr>
          <w:rFonts w:ascii="Aptos" w:hAnsi="Aptos"/>
          <w:sz w:val="20"/>
          <w:szCs w:val="20"/>
        </w:rPr>
        <w:t>Labor</w:t>
      </w:r>
    </w:p>
    <w:p w14:paraId="433F491E" w14:textId="77777777" w:rsidR="00B42630" w:rsidRPr="00B42630" w:rsidRDefault="00B42630" w:rsidP="00B42630">
      <w:pPr>
        <w:pStyle w:val="ListParagraph"/>
        <w:numPr>
          <w:ilvl w:val="0"/>
          <w:numId w:val="311"/>
        </w:numPr>
        <w:spacing w:after="0" w:line="276" w:lineRule="auto"/>
        <w:contextualSpacing/>
        <w:rPr>
          <w:rFonts w:ascii="Aptos" w:hAnsi="Aptos"/>
          <w:b/>
          <w:sz w:val="20"/>
          <w:szCs w:val="20"/>
        </w:rPr>
      </w:pPr>
      <w:r w:rsidRPr="00B42630">
        <w:rPr>
          <w:rFonts w:ascii="Aptos" w:hAnsi="Aptos"/>
          <w:sz w:val="20"/>
          <w:szCs w:val="20"/>
        </w:rPr>
        <w:t xml:space="preserve">Liberal </w:t>
      </w:r>
      <w:r w:rsidRPr="00B42630">
        <w:rPr>
          <w:rFonts w:ascii="Aptos" w:hAnsi="Aptos"/>
          <w:b/>
          <w:sz w:val="20"/>
          <w:szCs w:val="20"/>
        </w:rPr>
        <w:t>[Do not show in QLD or NT]</w:t>
      </w:r>
    </w:p>
    <w:p w14:paraId="6DE4CA41" w14:textId="77777777" w:rsidR="00B42630" w:rsidRPr="00B42630" w:rsidRDefault="00B42630" w:rsidP="00B42630">
      <w:pPr>
        <w:pStyle w:val="ListParagraph"/>
        <w:numPr>
          <w:ilvl w:val="0"/>
          <w:numId w:val="311"/>
        </w:numPr>
        <w:spacing w:after="0" w:line="276" w:lineRule="auto"/>
        <w:contextualSpacing/>
        <w:rPr>
          <w:rFonts w:ascii="Aptos" w:hAnsi="Aptos"/>
          <w:b/>
          <w:sz w:val="20"/>
          <w:szCs w:val="20"/>
        </w:rPr>
      </w:pPr>
      <w:r w:rsidRPr="00B42630">
        <w:rPr>
          <w:rFonts w:ascii="Aptos" w:hAnsi="Aptos"/>
          <w:sz w:val="20"/>
          <w:szCs w:val="20"/>
        </w:rPr>
        <w:t xml:space="preserve">National </w:t>
      </w:r>
      <w:r w:rsidRPr="00B42630">
        <w:rPr>
          <w:rFonts w:ascii="Aptos" w:hAnsi="Aptos"/>
          <w:b/>
          <w:sz w:val="20"/>
          <w:szCs w:val="20"/>
        </w:rPr>
        <w:t>[Do not show in QLD or NT]</w:t>
      </w:r>
    </w:p>
    <w:p w14:paraId="7D300EF4" w14:textId="77777777" w:rsidR="00B42630" w:rsidRPr="00B42630" w:rsidRDefault="00B42630" w:rsidP="00B42630">
      <w:pPr>
        <w:pStyle w:val="ListParagraph"/>
        <w:numPr>
          <w:ilvl w:val="0"/>
          <w:numId w:val="311"/>
        </w:numPr>
        <w:spacing w:after="0" w:line="276" w:lineRule="auto"/>
        <w:contextualSpacing/>
        <w:rPr>
          <w:rFonts w:ascii="Aptos" w:hAnsi="Aptos"/>
          <w:b/>
          <w:sz w:val="20"/>
          <w:szCs w:val="20"/>
        </w:rPr>
      </w:pPr>
      <w:r w:rsidRPr="00B42630">
        <w:rPr>
          <w:rFonts w:ascii="Aptos" w:hAnsi="Aptos"/>
          <w:sz w:val="20"/>
          <w:szCs w:val="20"/>
        </w:rPr>
        <w:lastRenderedPageBreak/>
        <w:t xml:space="preserve">Liberal National Party </w:t>
      </w:r>
      <w:r w:rsidRPr="00B42630">
        <w:rPr>
          <w:rFonts w:ascii="Aptos" w:hAnsi="Aptos"/>
          <w:b/>
          <w:sz w:val="20"/>
          <w:szCs w:val="20"/>
        </w:rPr>
        <w:t>[Only show in QLD]</w:t>
      </w:r>
    </w:p>
    <w:p w14:paraId="37BAA3D9" w14:textId="77777777" w:rsidR="00B42630" w:rsidRPr="00B42630" w:rsidRDefault="00B42630" w:rsidP="00B42630">
      <w:pPr>
        <w:pStyle w:val="ListParagraph"/>
        <w:numPr>
          <w:ilvl w:val="0"/>
          <w:numId w:val="311"/>
        </w:numPr>
        <w:spacing w:after="0" w:line="276" w:lineRule="auto"/>
        <w:contextualSpacing/>
        <w:rPr>
          <w:rFonts w:ascii="Aptos" w:hAnsi="Aptos"/>
          <w:b/>
          <w:sz w:val="20"/>
          <w:szCs w:val="20"/>
        </w:rPr>
      </w:pPr>
      <w:r w:rsidRPr="00B42630">
        <w:rPr>
          <w:rFonts w:ascii="Aptos" w:hAnsi="Aptos"/>
          <w:sz w:val="20"/>
          <w:szCs w:val="20"/>
        </w:rPr>
        <w:t xml:space="preserve">Country Liberals </w:t>
      </w:r>
      <w:r w:rsidRPr="00B42630">
        <w:rPr>
          <w:rFonts w:ascii="Aptos" w:hAnsi="Aptos"/>
          <w:b/>
          <w:sz w:val="20"/>
          <w:szCs w:val="20"/>
        </w:rPr>
        <w:t>[Only show in NT]</w:t>
      </w:r>
    </w:p>
    <w:p w14:paraId="0E2C8364" w14:textId="77777777" w:rsidR="00B42630" w:rsidRPr="00B42630" w:rsidRDefault="00B42630" w:rsidP="00B42630">
      <w:pPr>
        <w:pStyle w:val="ListParagraph"/>
        <w:numPr>
          <w:ilvl w:val="0"/>
          <w:numId w:val="311"/>
        </w:numPr>
        <w:spacing w:after="0" w:line="276" w:lineRule="auto"/>
        <w:contextualSpacing/>
        <w:rPr>
          <w:rFonts w:ascii="Aptos" w:hAnsi="Aptos"/>
          <w:b/>
          <w:sz w:val="20"/>
          <w:szCs w:val="20"/>
        </w:rPr>
      </w:pPr>
      <w:r w:rsidRPr="00B42630">
        <w:rPr>
          <w:rFonts w:ascii="Aptos" w:hAnsi="Aptos"/>
          <w:b/>
          <w:sz w:val="20"/>
          <w:szCs w:val="20"/>
        </w:rPr>
        <w:t>[SHOW IF SAMPLE 2 ELECTORATE]</w:t>
      </w:r>
      <w:r w:rsidRPr="00B42630">
        <w:rPr>
          <w:rFonts w:ascii="Aptos" w:hAnsi="Aptos"/>
          <w:sz w:val="20"/>
          <w:szCs w:val="20"/>
        </w:rPr>
        <w:t xml:space="preserve"> Independent candidate </w:t>
      </w:r>
      <w:r w:rsidRPr="00B42630">
        <w:rPr>
          <w:rFonts w:ascii="Aptos" w:hAnsi="Aptos"/>
          <w:b/>
          <w:sz w:val="20"/>
          <w:szCs w:val="20"/>
        </w:rPr>
        <w:t>[INSERT NAME]</w:t>
      </w:r>
    </w:p>
    <w:p w14:paraId="5CB958B6" w14:textId="77777777" w:rsidR="00B42630" w:rsidRPr="00B42630" w:rsidRDefault="00B42630" w:rsidP="00B42630">
      <w:pPr>
        <w:pStyle w:val="ListParagraph"/>
        <w:numPr>
          <w:ilvl w:val="0"/>
          <w:numId w:val="311"/>
        </w:numPr>
        <w:spacing w:after="0" w:line="276" w:lineRule="auto"/>
        <w:contextualSpacing/>
        <w:rPr>
          <w:rFonts w:ascii="Aptos" w:hAnsi="Aptos"/>
          <w:sz w:val="20"/>
          <w:szCs w:val="20"/>
        </w:rPr>
      </w:pPr>
      <w:r w:rsidRPr="00B42630">
        <w:rPr>
          <w:rFonts w:ascii="Aptos" w:hAnsi="Aptos"/>
          <w:sz w:val="20"/>
          <w:szCs w:val="20"/>
        </w:rPr>
        <w:t>Greens</w:t>
      </w:r>
    </w:p>
    <w:p w14:paraId="4D8D1F99" w14:textId="77777777" w:rsidR="00B42630" w:rsidRPr="00B42630" w:rsidRDefault="00B42630" w:rsidP="00B42630">
      <w:pPr>
        <w:pStyle w:val="ListParagraph"/>
        <w:numPr>
          <w:ilvl w:val="0"/>
          <w:numId w:val="311"/>
        </w:numPr>
        <w:spacing w:after="0" w:line="276" w:lineRule="auto"/>
        <w:contextualSpacing/>
        <w:rPr>
          <w:rFonts w:ascii="Aptos" w:hAnsi="Aptos"/>
          <w:sz w:val="20"/>
          <w:szCs w:val="20"/>
        </w:rPr>
      </w:pPr>
      <w:r w:rsidRPr="00B42630">
        <w:rPr>
          <w:rFonts w:ascii="Aptos" w:hAnsi="Aptos"/>
          <w:sz w:val="20"/>
          <w:szCs w:val="20"/>
        </w:rPr>
        <w:t>Pauline Hanson’s One Nation</w:t>
      </w:r>
    </w:p>
    <w:p w14:paraId="3A02167C" w14:textId="77777777" w:rsidR="00B42630" w:rsidRPr="00B42630" w:rsidRDefault="00B42630" w:rsidP="00B42630">
      <w:pPr>
        <w:pStyle w:val="ListParagraph"/>
        <w:numPr>
          <w:ilvl w:val="0"/>
          <w:numId w:val="311"/>
        </w:numPr>
        <w:spacing w:after="0" w:line="276" w:lineRule="auto"/>
        <w:contextualSpacing/>
        <w:rPr>
          <w:rFonts w:ascii="Aptos" w:hAnsi="Aptos"/>
          <w:sz w:val="20"/>
          <w:szCs w:val="20"/>
        </w:rPr>
      </w:pPr>
      <w:r w:rsidRPr="00B42630">
        <w:rPr>
          <w:rFonts w:ascii="Aptos" w:hAnsi="Aptos"/>
          <w:sz w:val="20"/>
          <w:szCs w:val="20"/>
        </w:rPr>
        <w:t>Trumpet of Patriots</w:t>
      </w:r>
    </w:p>
    <w:p w14:paraId="7D256E15" w14:textId="77777777" w:rsidR="00B42630" w:rsidRPr="00B42630" w:rsidRDefault="00B42630" w:rsidP="00B42630">
      <w:pPr>
        <w:pStyle w:val="ListParagraph"/>
        <w:numPr>
          <w:ilvl w:val="0"/>
          <w:numId w:val="311"/>
        </w:numPr>
        <w:spacing w:after="0" w:line="276" w:lineRule="auto"/>
        <w:contextualSpacing/>
        <w:rPr>
          <w:rFonts w:ascii="Aptos" w:hAnsi="Aptos"/>
          <w:sz w:val="20"/>
          <w:szCs w:val="20"/>
        </w:rPr>
      </w:pPr>
      <w:r w:rsidRPr="00B42630">
        <w:rPr>
          <w:rFonts w:ascii="Aptos" w:hAnsi="Aptos"/>
          <w:b/>
          <w:sz w:val="20"/>
          <w:szCs w:val="20"/>
        </w:rPr>
        <w:t xml:space="preserve">[IF SAMPLE 1] </w:t>
      </w:r>
      <w:r w:rsidRPr="00B42630">
        <w:rPr>
          <w:rFonts w:ascii="Aptos" w:hAnsi="Aptos"/>
          <w:sz w:val="20"/>
          <w:szCs w:val="20"/>
        </w:rPr>
        <w:t xml:space="preserve">Independent or other party / </w:t>
      </w:r>
      <w:r w:rsidRPr="00B42630">
        <w:rPr>
          <w:rFonts w:ascii="Aptos" w:hAnsi="Aptos"/>
          <w:b/>
          <w:sz w:val="20"/>
          <w:szCs w:val="20"/>
        </w:rPr>
        <w:t xml:space="preserve">[IF SAMPLE 2 ELECTORATE] </w:t>
      </w:r>
      <w:r w:rsidRPr="00B42630">
        <w:rPr>
          <w:rFonts w:ascii="Aptos" w:hAnsi="Aptos"/>
          <w:sz w:val="20"/>
          <w:szCs w:val="20"/>
        </w:rPr>
        <w:t>Other independent or party</w:t>
      </w:r>
    </w:p>
    <w:p w14:paraId="1FFD1012" w14:textId="77777777" w:rsidR="00B42630" w:rsidRPr="00B42630" w:rsidRDefault="00B42630" w:rsidP="00B42630">
      <w:pPr>
        <w:pStyle w:val="ListParagraph"/>
        <w:numPr>
          <w:ilvl w:val="0"/>
          <w:numId w:val="311"/>
        </w:numPr>
        <w:spacing w:after="0" w:line="276" w:lineRule="auto"/>
        <w:contextualSpacing/>
        <w:rPr>
          <w:rFonts w:ascii="Aptos" w:hAnsi="Aptos"/>
          <w:sz w:val="20"/>
          <w:szCs w:val="20"/>
        </w:rPr>
      </w:pPr>
      <w:r w:rsidRPr="00B42630">
        <w:rPr>
          <w:rFonts w:ascii="Aptos" w:hAnsi="Aptos"/>
          <w:sz w:val="20"/>
          <w:szCs w:val="20"/>
        </w:rPr>
        <w:t>Don’t know</w:t>
      </w:r>
    </w:p>
    <w:p w14:paraId="4A5E4081" w14:textId="77777777" w:rsidR="00B42630" w:rsidRPr="00B42630" w:rsidRDefault="00B42630" w:rsidP="00B42630">
      <w:pPr>
        <w:spacing w:after="0"/>
        <w:rPr>
          <w:rFonts w:ascii="Aptos" w:hAnsi="Aptos"/>
          <w:sz w:val="20"/>
          <w:szCs w:val="20"/>
        </w:rPr>
      </w:pPr>
    </w:p>
    <w:p w14:paraId="1CDD7706"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w:t>
      </w:r>
    </w:p>
    <w:p w14:paraId="772BD2B4" w14:textId="77777777" w:rsidR="00B42630" w:rsidRPr="00B42630" w:rsidRDefault="00B42630" w:rsidP="00B42630">
      <w:pPr>
        <w:spacing w:after="0"/>
        <w:rPr>
          <w:rFonts w:ascii="Aptos" w:hAnsi="Aptos"/>
          <w:b/>
          <w:sz w:val="20"/>
          <w:szCs w:val="20"/>
        </w:rPr>
      </w:pPr>
      <w:r w:rsidRPr="00B42630">
        <w:rPr>
          <w:rFonts w:ascii="Aptos" w:hAnsi="Aptos"/>
          <w:b/>
          <w:sz w:val="20"/>
          <w:szCs w:val="20"/>
        </w:rPr>
        <w:t>ASK IF Q2=11</w:t>
      </w:r>
    </w:p>
    <w:p w14:paraId="673F4610" w14:textId="77777777" w:rsidR="00B42630" w:rsidRPr="00B42630" w:rsidRDefault="00B42630" w:rsidP="00B42630">
      <w:pPr>
        <w:spacing w:after="0"/>
        <w:rPr>
          <w:rFonts w:ascii="Aptos" w:hAnsi="Aptos"/>
          <w:sz w:val="20"/>
          <w:szCs w:val="20"/>
        </w:rPr>
      </w:pPr>
      <w:r w:rsidRPr="00B42630">
        <w:rPr>
          <w:rFonts w:ascii="Aptos" w:hAnsi="Aptos"/>
          <w:sz w:val="20"/>
          <w:szCs w:val="20"/>
        </w:rPr>
        <w:t>Q3.</w:t>
      </w:r>
      <w:r w:rsidRPr="00B42630">
        <w:rPr>
          <w:rFonts w:ascii="Aptos" w:hAnsi="Aptos"/>
          <w:sz w:val="20"/>
          <w:szCs w:val="20"/>
        </w:rPr>
        <w:tab/>
        <w:t>Well which party are you currently leaning towards?</w:t>
      </w:r>
    </w:p>
    <w:p w14:paraId="016FCBA1"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w:t>
      </w:r>
    </w:p>
    <w:p w14:paraId="38E37D9C"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STATEMENT 11 TO REMAIN AT BOTTOM OF LIST RANDOMISE STATEMENTS 1 &amp; 2/4/5</w:t>
      </w:r>
    </w:p>
    <w:p w14:paraId="0A56A444"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38E8746F" w14:textId="77777777" w:rsidR="00B42630" w:rsidRPr="00B42630" w:rsidRDefault="00B42630" w:rsidP="00B42630">
      <w:pPr>
        <w:pStyle w:val="ListParagraph"/>
        <w:numPr>
          <w:ilvl w:val="0"/>
          <w:numId w:val="312"/>
        </w:numPr>
        <w:spacing w:after="0" w:line="276" w:lineRule="auto"/>
        <w:contextualSpacing/>
        <w:rPr>
          <w:rFonts w:ascii="Aptos" w:hAnsi="Aptos"/>
          <w:sz w:val="20"/>
          <w:szCs w:val="20"/>
        </w:rPr>
      </w:pPr>
      <w:r w:rsidRPr="00B42630">
        <w:rPr>
          <w:rFonts w:ascii="Aptos" w:hAnsi="Aptos"/>
          <w:sz w:val="20"/>
          <w:szCs w:val="20"/>
        </w:rPr>
        <w:t>Labor</w:t>
      </w:r>
    </w:p>
    <w:p w14:paraId="48C794D9" w14:textId="77777777" w:rsidR="00B42630" w:rsidRPr="00B42630" w:rsidRDefault="00B42630" w:rsidP="00B42630">
      <w:pPr>
        <w:pStyle w:val="ListParagraph"/>
        <w:numPr>
          <w:ilvl w:val="0"/>
          <w:numId w:val="312"/>
        </w:numPr>
        <w:spacing w:after="0" w:line="276" w:lineRule="auto"/>
        <w:contextualSpacing/>
        <w:rPr>
          <w:rFonts w:ascii="Aptos" w:hAnsi="Aptos"/>
          <w:b/>
          <w:sz w:val="20"/>
          <w:szCs w:val="20"/>
        </w:rPr>
      </w:pPr>
      <w:r w:rsidRPr="00B42630">
        <w:rPr>
          <w:rFonts w:ascii="Aptos" w:hAnsi="Aptos"/>
          <w:sz w:val="20"/>
          <w:szCs w:val="20"/>
        </w:rPr>
        <w:t xml:space="preserve">Liberal </w:t>
      </w:r>
      <w:r w:rsidRPr="00B42630">
        <w:rPr>
          <w:rFonts w:ascii="Aptos" w:hAnsi="Aptos"/>
          <w:b/>
          <w:sz w:val="20"/>
          <w:szCs w:val="20"/>
        </w:rPr>
        <w:t>[Do not show in QLD or NT]</w:t>
      </w:r>
    </w:p>
    <w:p w14:paraId="2BA63076" w14:textId="77777777" w:rsidR="00B42630" w:rsidRPr="00B42630" w:rsidRDefault="00B42630" w:rsidP="00B42630">
      <w:pPr>
        <w:pStyle w:val="ListParagraph"/>
        <w:numPr>
          <w:ilvl w:val="0"/>
          <w:numId w:val="312"/>
        </w:numPr>
        <w:spacing w:after="0" w:line="276" w:lineRule="auto"/>
        <w:contextualSpacing/>
        <w:rPr>
          <w:rFonts w:ascii="Aptos" w:hAnsi="Aptos"/>
          <w:b/>
          <w:sz w:val="20"/>
          <w:szCs w:val="20"/>
        </w:rPr>
      </w:pPr>
      <w:r w:rsidRPr="00B42630">
        <w:rPr>
          <w:rFonts w:ascii="Aptos" w:hAnsi="Aptos"/>
          <w:sz w:val="20"/>
          <w:szCs w:val="20"/>
        </w:rPr>
        <w:t xml:space="preserve">National </w:t>
      </w:r>
      <w:r w:rsidRPr="00B42630">
        <w:rPr>
          <w:rFonts w:ascii="Aptos" w:hAnsi="Aptos"/>
          <w:b/>
          <w:sz w:val="20"/>
          <w:szCs w:val="20"/>
        </w:rPr>
        <w:t>[Do not show in QLD or NT]</w:t>
      </w:r>
    </w:p>
    <w:p w14:paraId="219DDA5D" w14:textId="77777777" w:rsidR="00B42630" w:rsidRPr="00B42630" w:rsidRDefault="00B42630" w:rsidP="00B42630">
      <w:pPr>
        <w:pStyle w:val="ListParagraph"/>
        <w:numPr>
          <w:ilvl w:val="0"/>
          <w:numId w:val="312"/>
        </w:numPr>
        <w:spacing w:after="0" w:line="276" w:lineRule="auto"/>
        <w:contextualSpacing/>
        <w:rPr>
          <w:rFonts w:ascii="Aptos" w:hAnsi="Aptos"/>
          <w:b/>
          <w:sz w:val="20"/>
          <w:szCs w:val="20"/>
        </w:rPr>
      </w:pPr>
      <w:r w:rsidRPr="00B42630">
        <w:rPr>
          <w:rFonts w:ascii="Aptos" w:hAnsi="Aptos"/>
          <w:sz w:val="20"/>
          <w:szCs w:val="20"/>
        </w:rPr>
        <w:t xml:space="preserve">Liberal National Party </w:t>
      </w:r>
      <w:r w:rsidRPr="00B42630">
        <w:rPr>
          <w:rFonts w:ascii="Aptos" w:hAnsi="Aptos"/>
          <w:b/>
          <w:sz w:val="20"/>
          <w:szCs w:val="20"/>
        </w:rPr>
        <w:t>[Only show in QLD]</w:t>
      </w:r>
    </w:p>
    <w:p w14:paraId="3FCEDDCE" w14:textId="77777777" w:rsidR="00B42630" w:rsidRPr="00B42630" w:rsidRDefault="00B42630" w:rsidP="00B42630">
      <w:pPr>
        <w:pStyle w:val="ListParagraph"/>
        <w:numPr>
          <w:ilvl w:val="0"/>
          <w:numId w:val="312"/>
        </w:numPr>
        <w:spacing w:after="0" w:line="276" w:lineRule="auto"/>
        <w:contextualSpacing/>
        <w:rPr>
          <w:rFonts w:ascii="Aptos" w:hAnsi="Aptos"/>
          <w:b/>
          <w:sz w:val="20"/>
          <w:szCs w:val="20"/>
        </w:rPr>
      </w:pPr>
      <w:r w:rsidRPr="00B42630">
        <w:rPr>
          <w:rFonts w:ascii="Aptos" w:hAnsi="Aptos"/>
          <w:sz w:val="20"/>
          <w:szCs w:val="20"/>
        </w:rPr>
        <w:t xml:space="preserve">Country Liberals </w:t>
      </w:r>
      <w:r w:rsidRPr="00B42630">
        <w:rPr>
          <w:rFonts w:ascii="Aptos" w:hAnsi="Aptos"/>
          <w:b/>
          <w:sz w:val="20"/>
          <w:szCs w:val="20"/>
        </w:rPr>
        <w:t>[Only show in NT]</w:t>
      </w:r>
    </w:p>
    <w:p w14:paraId="7E1FEE44" w14:textId="77777777" w:rsidR="00B42630" w:rsidRPr="00B42630" w:rsidRDefault="00B42630" w:rsidP="00B42630">
      <w:pPr>
        <w:pStyle w:val="ListParagraph"/>
        <w:numPr>
          <w:ilvl w:val="0"/>
          <w:numId w:val="312"/>
        </w:numPr>
        <w:spacing w:after="0" w:line="276" w:lineRule="auto"/>
        <w:contextualSpacing/>
        <w:rPr>
          <w:rFonts w:ascii="Aptos" w:hAnsi="Aptos"/>
          <w:b/>
          <w:sz w:val="20"/>
          <w:szCs w:val="20"/>
        </w:rPr>
      </w:pPr>
      <w:r w:rsidRPr="00B42630">
        <w:rPr>
          <w:rFonts w:ascii="Aptos" w:hAnsi="Aptos"/>
          <w:b/>
          <w:sz w:val="20"/>
          <w:szCs w:val="20"/>
        </w:rPr>
        <w:t>[SHOW IF SAMPLE 2 ELECTORATE]</w:t>
      </w:r>
      <w:r w:rsidRPr="00B42630">
        <w:rPr>
          <w:rFonts w:ascii="Aptos" w:hAnsi="Aptos"/>
          <w:sz w:val="20"/>
          <w:szCs w:val="20"/>
        </w:rPr>
        <w:t xml:space="preserve"> Independent candidate </w:t>
      </w:r>
      <w:r w:rsidRPr="00B42630">
        <w:rPr>
          <w:rFonts w:ascii="Aptos" w:hAnsi="Aptos"/>
          <w:b/>
          <w:sz w:val="20"/>
          <w:szCs w:val="20"/>
        </w:rPr>
        <w:t>[INSERT NAME]</w:t>
      </w:r>
    </w:p>
    <w:p w14:paraId="2A049D04" w14:textId="77777777" w:rsidR="00B42630" w:rsidRPr="00B42630" w:rsidRDefault="00B42630" w:rsidP="00B42630">
      <w:pPr>
        <w:pStyle w:val="ListParagraph"/>
        <w:numPr>
          <w:ilvl w:val="0"/>
          <w:numId w:val="312"/>
        </w:numPr>
        <w:spacing w:after="0" w:line="276" w:lineRule="auto"/>
        <w:contextualSpacing/>
        <w:rPr>
          <w:rFonts w:ascii="Aptos" w:hAnsi="Aptos"/>
          <w:sz w:val="20"/>
          <w:szCs w:val="20"/>
        </w:rPr>
      </w:pPr>
      <w:r w:rsidRPr="00B42630">
        <w:rPr>
          <w:rFonts w:ascii="Aptos" w:hAnsi="Aptos"/>
          <w:sz w:val="20"/>
          <w:szCs w:val="20"/>
        </w:rPr>
        <w:t>Greens</w:t>
      </w:r>
    </w:p>
    <w:p w14:paraId="0E08751A" w14:textId="77777777" w:rsidR="00B42630" w:rsidRPr="00B42630" w:rsidRDefault="00B42630" w:rsidP="00B42630">
      <w:pPr>
        <w:pStyle w:val="ListParagraph"/>
        <w:numPr>
          <w:ilvl w:val="0"/>
          <w:numId w:val="312"/>
        </w:numPr>
        <w:spacing w:after="0" w:line="276" w:lineRule="auto"/>
        <w:contextualSpacing/>
        <w:rPr>
          <w:rFonts w:ascii="Aptos" w:hAnsi="Aptos"/>
          <w:sz w:val="20"/>
          <w:szCs w:val="20"/>
        </w:rPr>
      </w:pPr>
      <w:r w:rsidRPr="00B42630">
        <w:rPr>
          <w:rFonts w:ascii="Aptos" w:hAnsi="Aptos"/>
          <w:sz w:val="20"/>
          <w:szCs w:val="20"/>
        </w:rPr>
        <w:t>Pauline Hanson’s One Nation</w:t>
      </w:r>
    </w:p>
    <w:p w14:paraId="75812755" w14:textId="77777777" w:rsidR="00B42630" w:rsidRPr="00B42630" w:rsidRDefault="00B42630" w:rsidP="00B42630">
      <w:pPr>
        <w:pStyle w:val="ListParagraph"/>
        <w:numPr>
          <w:ilvl w:val="0"/>
          <w:numId w:val="312"/>
        </w:numPr>
        <w:spacing w:after="0" w:line="276" w:lineRule="auto"/>
        <w:contextualSpacing/>
        <w:rPr>
          <w:rFonts w:ascii="Aptos" w:hAnsi="Aptos"/>
          <w:sz w:val="20"/>
          <w:szCs w:val="20"/>
        </w:rPr>
      </w:pPr>
      <w:r w:rsidRPr="00B42630">
        <w:rPr>
          <w:rFonts w:ascii="Aptos" w:hAnsi="Aptos"/>
          <w:sz w:val="20"/>
          <w:szCs w:val="20"/>
        </w:rPr>
        <w:t>Trumpet of Patriots</w:t>
      </w:r>
    </w:p>
    <w:p w14:paraId="76CECD41" w14:textId="77777777" w:rsidR="00B42630" w:rsidRPr="00B42630" w:rsidRDefault="00B42630" w:rsidP="00B42630">
      <w:pPr>
        <w:pStyle w:val="ListParagraph"/>
        <w:numPr>
          <w:ilvl w:val="0"/>
          <w:numId w:val="312"/>
        </w:numPr>
        <w:spacing w:after="0" w:line="276" w:lineRule="auto"/>
        <w:contextualSpacing/>
        <w:rPr>
          <w:rFonts w:ascii="Aptos" w:hAnsi="Aptos"/>
          <w:sz w:val="20"/>
          <w:szCs w:val="20"/>
        </w:rPr>
      </w:pPr>
      <w:r w:rsidRPr="00B42630">
        <w:rPr>
          <w:rFonts w:ascii="Aptos" w:hAnsi="Aptos"/>
          <w:b/>
          <w:sz w:val="20"/>
          <w:szCs w:val="20"/>
        </w:rPr>
        <w:t xml:space="preserve">[IF SAMPLE 1] </w:t>
      </w:r>
      <w:r w:rsidRPr="00B42630">
        <w:rPr>
          <w:rFonts w:ascii="Aptos" w:hAnsi="Aptos"/>
          <w:sz w:val="20"/>
          <w:szCs w:val="20"/>
        </w:rPr>
        <w:t xml:space="preserve">Independent or other party / </w:t>
      </w:r>
      <w:r w:rsidRPr="00B42630">
        <w:rPr>
          <w:rFonts w:ascii="Aptos" w:hAnsi="Aptos"/>
          <w:b/>
          <w:sz w:val="20"/>
          <w:szCs w:val="20"/>
        </w:rPr>
        <w:t xml:space="preserve">[IF SAMPLE 2 ELECTORATE] </w:t>
      </w:r>
      <w:r w:rsidRPr="00B42630">
        <w:rPr>
          <w:rFonts w:ascii="Aptos" w:hAnsi="Aptos"/>
          <w:sz w:val="20"/>
          <w:szCs w:val="20"/>
        </w:rPr>
        <w:t>Other independent or party</w:t>
      </w:r>
    </w:p>
    <w:p w14:paraId="76A52DAC" w14:textId="77777777" w:rsidR="00B42630" w:rsidRPr="00B42630" w:rsidRDefault="00B42630" w:rsidP="00B42630">
      <w:pPr>
        <w:pStyle w:val="ListParagraph"/>
        <w:numPr>
          <w:ilvl w:val="0"/>
          <w:numId w:val="312"/>
        </w:numPr>
        <w:spacing w:after="0" w:line="276" w:lineRule="auto"/>
        <w:contextualSpacing/>
        <w:rPr>
          <w:rFonts w:ascii="Aptos" w:hAnsi="Aptos"/>
          <w:sz w:val="20"/>
          <w:szCs w:val="20"/>
        </w:rPr>
      </w:pPr>
      <w:r w:rsidRPr="00B42630">
        <w:rPr>
          <w:rFonts w:ascii="Aptos" w:hAnsi="Aptos"/>
          <w:sz w:val="20"/>
          <w:szCs w:val="20"/>
        </w:rPr>
        <w:t>Don’t know</w:t>
      </w:r>
    </w:p>
    <w:p w14:paraId="39D61173"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w:t>
      </w:r>
    </w:p>
    <w:p w14:paraId="64684D41" w14:textId="77777777" w:rsidR="00B42630" w:rsidRPr="00B42630" w:rsidRDefault="00B42630" w:rsidP="00B42630">
      <w:pPr>
        <w:spacing w:after="0"/>
        <w:rPr>
          <w:rFonts w:ascii="Aptos" w:hAnsi="Aptos"/>
          <w:b/>
          <w:sz w:val="20"/>
          <w:szCs w:val="20"/>
        </w:rPr>
      </w:pPr>
    </w:p>
    <w:p w14:paraId="1068A6B6" w14:textId="77777777" w:rsidR="00B42630" w:rsidRPr="00B42630" w:rsidRDefault="00B42630" w:rsidP="00B42630">
      <w:pPr>
        <w:spacing w:after="0"/>
        <w:rPr>
          <w:rFonts w:ascii="Aptos" w:hAnsi="Aptos"/>
          <w:b/>
          <w:sz w:val="20"/>
          <w:szCs w:val="20"/>
        </w:rPr>
      </w:pPr>
      <w:r w:rsidRPr="00B42630">
        <w:rPr>
          <w:rFonts w:ascii="Aptos" w:eastAsia="Arial Unicode MS" w:hAnsi="Aptos" w:cs="Arial Unicode MS"/>
          <w:b/>
          <w:sz w:val="20"/>
          <w:szCs w:val="20"/>
        </w:rPr>
        <w:t>SAMPLE 2 TERMINATE IF Q2≠6 OR Q3≠6</w:t>
      </w:r>
    </w:p>
    <w:p w14:paraId="19D03D68"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w:t>
      </w:r>
    </w:p>
    <w:p w14:paraId="64D0757A" w14:textId="77777777" w:rsidR="00B42630" w:rsidRPr="00B42630" w:rsidRDefault="00B42630" w:rsidP="00B42630">
      <w:pPr>
        <w:spacing w:after="0"/>
        <w:rPr>
          <w:rFonts w:ascii="Aptos" w:hAnsi="Aptos"/>
          <w:b/>
          <w:sz w:val="20"/>
          <w:szCs w:val="20"/>
        </w:rPr>
      </w:pPr>
    </w:p>
    <w:p w14:paraId="2C37BA17" w14:textId="77777777" w:rsidR="00B42630" w:rsidRPr="00B42630" w:rsidRDefault="00B42630" w:rsidP="00B42630">
      <w:pPr>
        <w:spacing w:after="0"/>
        <w:rPr>
          <w:rFonts w:ascii="Aptos" w:hAnsi="Aptos"/>
          <w:b/>
          <w:sz w:val="20"/>
          <w:szCs w:val="20"/>
        </w:rPr>
      </w:pPr>
      <w:r w:rsidRPr="00B42630">
        <w:rPr>
          <w:rFonts w:ascii="Aptos" w:hAnsi="Aptos"/>
          <w:b/>
          <w:sz w:val="20"/>
          <w:szCs w:val="20"/>
        </w:rPr>
        <w:br w:type="page"/>
      </w:r>
    </w:p>
    <w:p w14:paraId="70EAC5FD" w14:textId="77777777" w:rsidR="00B42630" w:rsidRPr="00B42630" w:rsidRDefault="00B42630" w:rsidP="00B42630">
      <w:pPr>
        <w:spacing w:after="0"/>
        <w:rPr>
          <w:rFonts w:ascii="Aptos" w:hAnsi="Aptos"/>
          <w:b/>
          <w:sz w:val="20"/>
          <w:szCs w:val="20"/>
        </w:rPr>
      </w:pPr>
      <w:r w:rsidRPr="00B42630">
        <w:rPr>
          <w:rFonts w:ascii="Aptos" w:hAnsi="Aptos"/>
          <w:b/>
          <w:sz w:val="20"/>
          <w:szCs w:val="20"/>
        </w:rPr>
        <w:lastRenderedPageBreak/>
        <w:t>ASK IF Q2=6-10 OR Q3=6-10</w:t>
      </w:r>
    </w:p>
    <w:p w14:paraId="79BA7F9B"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Q4. </w:t>
      </w:r>
      <w:r w:rsidRPr="00B42630">
        <w:rPr>
          <w:rFonts w:ascii="Aptos" w:hAnsi="Aptos"/>
          <w:sz w:val="20"/>
          <w:szCs w:val="20"/>
        </w:rPr>
        <w:tab/>
        <w:t>Following your first preference vote, which of the following would you preference higher in the House of Representatives (Lower House)?</w:t>
      </w:r>
    </w:p>
    <w:p w14:paraId="02BE5187"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w:t>
      </w:r>
    </w:p>
    <w:p w14:paraId="5A4A5107"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RANDOMISE 1 &amp; 2</w:t>
      </w:r>
    </w:p>
    <w:p w14:paraId="70136118" w14:textId="77777777" w:rsidR="00B42630" w:rsidRPr="00B42630" w:rsidRDefault="00B42630" w:rsidP="00B42630">
      <w:pPr>
        <w:spacing w:after="0"/>
        <w:rPr>
          <w:rFonts w:ascii="Aptos" w:hAnsi="Aptos"/>
          <w:sz w:val="20"/>
          <w:szCs w:val="20"/>
          <w:u w:val="single"/>
        </w:rPr>
      </w:pPr>
      <w:r w:rsidRPr="00B42630">
        <w:rPr>
          <w:rFonts w:ascii="Aptos" w:hAnsi="Aptos"/>
          <w:sz w:val="20"/>
          <w:szCs w:val="20"/>
          <w:u w:val="single"/>
        </w:rPr>
        <w:t xml:space="preserve"> </w:t>
      </w:r>
    </w:p>
    <w:p w14:paraId="3280C79C" w14:textId="77777777" w:rsidR="00B42630" w:rsidRPr="00B42630" w:rsidRDefault="00B42630" w:rsidP="00B42630">
      <w:pPr>
        <w:pStyle w:val="ListParagraph"/>
        <w:numPr>
          <w:ilvl w:val="0"/>
          <w:numId w:val="313"/>
        </w:numPr>
        <w:spacing w:after="0" w:line="276" w:lineRule="auto"/>
        <w:contextualSpacing/>
        <w:rPr>
          <w:rFonts w:ascii="Aptos" w:hAnsi="Aptos"/>
          <w:sz w:val="20"/>
          <w:szCs w:val="20"/>
        </w:rPr>
      </w:pPr>
      <w:r w:rsidRPr="00B42630">
        <w:rPr>
          <w:rFonts w:ascii="Aptos" w:hAnsi="Aptos"/>
          <w:sz w:val="20"/>
          <w:szCs w:val="20"/>
        </w:rPr>
        <w:t>Labor</w:t>
      </w:r>
    </w:p>
    <w:p w14:paraId="1176891C" w14:textId="77777777" w:rsidR="00B42630" w:rsidRPr="00B42630" w:rsidRDefault="00B42630" w:rsidP="00B42630">
      <w:pPr>
        <w:pStyle w:val="ListParagraph"/>
        <w:numPr>
          <w:ilvl w:val="0"/>
          <w:numId w:val="313"/>
        </w:numPr>
        <w:spacing w:after="0" w:line="276" w:lineRule="auto"/>
        <w:contextualSpacing/>
        <w:rPr>
          <w:rFonts w:ascii="Aptos" w:hAnsi="Aptos"/>
          <w:sz w:val="20"/>
          <w:szCs w:val="20"/>
        </w:rPr>
      </w:pPr>
      <w:r w:rsidRPr="00B42630">
        <w:rPr>
          <w:rFonts w:ascii="Aptos" w:hAnsi="Aptos"/>
          <w:sz w:val="20"/>
          <w:szCs w:val="20"/>
        </w:rPr>
        <w:t>Liberal/National Coalition</w:t>
      </w:r>
    </w:p>
    <w:p w14:paraId="0B76BE0F" w14:textId="77777777" w:rsidR="00B42630" w:rsidRPr="00B42630" w:rsidRDefault="00B42630" w:rsidP="00B42630">
      <w:pPr>
        <w:pStyle w:val="ListParagraph"/>
        <w:numPr>
          <w:ilvl w:val="0"/>
          <w:numId w:val="313"/>
        </w:numPr>
        <w:spacing w:after="0" w:line="276" w:lineRule="auto"/>
        <w:contextualSpacing/>
        <w:rPr>
          <w:rFonts w:ascii="Aptos" w:hAnsi="Aptos"/>
          <w:sz w:val="20"/>
          <w:szCs w:val="20"/>
        </w:rPr>
      </w:pPr>
      <w:r w:rsidRPr="00B42630">
        <w:rPr>
          <w:rFonts w:ascii="Aptos" w:hAnsi="Aptos"/>
          <w:sz w:val="20"/>
          <w:szCs w:val="20"/>
        </w:rPr>
        <w:t>Unsure</w:t>
      </w:r>
    </w:p>
    <w:p w14:paraId="6565F27B" w14:textId="77777777" w:rsidR="00B42630" w:rsidRPr="00B42630" w:rsidRDefault="00B42630" w:rsidP="00B42630">
      <w:pPr>
        <w:spacing w:after="0"/>
        <w:rPr>
          <w:rFonts w:ascii="Aptos" w:hAnsi="Aptos"/>
          <w:sz w:val="20"/>
          <w:szCs w:val="20"/>
        </w:rPr>
      </w:pPr>
    </w:p>
    <w:p w14:paraId="131438E5" w14:textId="77777777" w:rsidR="00B42630" w:rsidRPr="00B42630" w:rsidRDefault="00B42630" w:rsidP="00B42630">
      <w:pPr>
        <w:spacing w:after="0"/>
        <w:rPr>
          <w:rFonts w:ascii="Aptos" w:hAnsi="Aptos"/>
          <w:sz w:val="20"/>
          <w:szCs w:val="20"/>
        </w:rPr>
      </w:pPr>
    </w:p>
    <w:p w14:paraId="09D7655D" w14:textId="77777777" w:rsidR="00B42630" w:rsidRPr="00B42630" w:rsidRDefault="00B42630" w:rsidP="00B42630">
      <w:pPr>
        <w:spacing w:after="0"/>
        <w:rPr>
          <w:rFonts w:ascii="Aptos" w:hAnsi="Aptos"/>
          <w:b/>
          <w:sz w:val="20"/>
          <w:szCs w:val="20"/>
        </w:rPr>
      </w:pPr>
      <w:r w:rsidRPr="00B42630">
        <w:rPr>
          <w:rFonts w:ascii="Aptos" w:hAnsi="Aptos"/>
          <w:b/>
          <w:sz w:val="20"/>
          <w:szCs w:val="20"/>
        </w:rPr>
        <w:t>PARTY PREFERENCE [SCRIPTER INSTRUCTIONS HIDDEN CODE]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42630" w:rsidRPr="00B42630" w14:paraId="43315A1C" w14:textId="77777777" w:rsidTr="007359D9">
        <w:tc>
          <w:tcPr>
            <w:tcW w:w="3009" w:type="dxa"/>
            <w:shd w:val="clear" w:color="auto" w:fill="auto"/>
            <w:tcMar>
              <w:top w:w="100" w:type="dxa"/>
              <w:left w:w="100" w:type="dxa"/>
              <w:bottom w:w="100" w:type="dxa"/>
              <w:right w:w="100" w:type="dxa"/>
            </w:tcMar>
          </w:tcPr>
          <w:p w14:paraId="27584ECB"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p>
        </w:tc>
        <w:tc>
          <w:tcPr>
            <w:tcW w:w="3009" w:type="dxa"/>
            <w:shd w:val="clear" w:color="auto" w:fill="auto"/>
            <w:tcMar>
              <w:top w:w="100" w:type="dxa"/>
              <w:left w:w="100" w:type="dxa"/>
              <w:bottom w:w="100" w:type="dxa"/>
              <w:right w:w="100" w:type="dxa"/>
            </w:tcMar>
          </w:tcPr>
          <w:p w14:paraId="01D38975"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r w:rsidRPr="00B42630">
              <w:rPr>
                <w:rFonts w:ascii="Aptos" w:hAnsi="Aptos"/>
                <w:b/>
                <w:sz w:val="20"/>
                <w:szCs w:val="20"/>
              </w:rPr>
              <w:t>PRO-PARTY</w:t>
            </w:r>
          </w:p>
        </w:tc>
        <w:tc>
          <w:tcPr>
            <w:tcW w:w="3009" w:type="dxa"/>
            <w:shd w:val="clear" w:color="auto" w:fill="auto"/>
            <w:tcMar>
              <w:top w:w="100" w:type="dxa"/>
              <w:left w:w="100" w:type="dxa"/>
              <w:bottom w:w="100" w:type="dxa"/>
              <w:right w:w="100" w:type="dxa"/>
            </w:tcMar>
          </w:tcPr>
          <w:p w14:paraId="2B4CFA76"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r w:rsidRPr="00B42630">
              <w:rPr>
                <w:rFonts w:ascii="Aptos" w:hAnsi="Aptos"/>
                <w:b/>
                <w:sz w:val="20"/>
                <w:szCs w:val="20"/>
              </w:rPr>
              <w:t>ANTI-PARTY</w:t>
            </w:r>
          </w:p>
        </w:tc>
      </w:tr>
      <w:tr w:rsidR="00B42630" w:rsidRPr="00B42630" w14:paraId="3FBBA2C4" w14:textId="77777777" w:rsidTr="007359D9">
        <w:tc>
          <w:tcPr>
            <w:tcW w:w="3009" w:type="dxa"/>
            <w:shd w:val="clear" w:color="auto" w:fill="auto"/>
            <w:tcMar>
              <w:top w:w="100" w:type="dxa"/>
              <w:left w:w="100" w:type="dxa"/>
              <w:bottom w:w="100" w:type="dxa"/>
              <w:right w:w="100" w:type="dxa"/>
            </w:tcMar>
          </w:tcPr>
          <w:p w14:paraId="575ABB76"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r w:rsidRPr="00B42630">
              <w:rPr>
                <w:rFonts w:ascii="Aptos" w:hAnsi="Aptos"/>
                <w:b/>
                <w:sz w:val="20"/>
                <w:szCs w:val="20"/>
              </w:rPr>
              <w:t>If Q2=1 or Q3=1 or Q4=1</w:t>
            </w:r>
          </w:p>
        </w:tc>
        <w:tc>
          <w:tcPr>
            <w:tcW w:w="3009" w:type="dxa"/>
            <w:shd w:val="clear" w:color="auto" w:fill="auto"/>
            <w:tcMar>
              <w:top w:w="100" w:type="dxa"/>
              <w:left w:w="100" w:type="dxa"/>
              <w:bottom w:w="100" w:type="dxa"/>
              <w:right w:w="100" w:type="dxa"/>
            </w:tcMar>
          </w:tcPr>
          <w:p w14:paraId="4ED68F28"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r w:rsidRPr="00B42630">
              <w:rPr>
                <w:rFonts w:ascii="Aptos" w:hAnsi="Aptos"/>
                <w:b/>
                <w:sz w:val="20"/>
                <w:szCs w:val="20"/>
              </w:rPr>
              <w:t>Labor</w:t>
            </w:r>
          </w:p>
        </w:tc>
        <w:tc>
          <w:tcPr>
            <w:tcW w:w="3009" w:type="dxa"/>
            <w:shd w:val="clear" w:color="auto" w:fill="auto"/>
            <w:tcMar>
              <w:top w:w="100" w:type="dxa"/>
              <w:left w:w="100" w:type="dxa"/>
              <w:bottom w:w="100" w:type="dxa"/>
              <w:right w:w="100" w:type="dxa"/>
            </w:tcMar>
          </w:tcPr>
          <w:p w14:paraId="183EE3F3" w14:textId="77777777" w:rsidR="00B42630" w:rsidRPr="00B42630" w:rsidRDefault="00B42630" w:rsidP="00B42630">
            <w:pPr>
              <w:widowControl w:val="0"/>
              <w:spacing w:after="0" w:line="240" w:lineRule="auto"/>
              <w:rPr>
                <w:rFonts w:ascii="Aptos" w:hAnsi="Aptos"/>
                <w:b/>
                <w:sz w:val="20"/>
                <w:szCs w:val="20"/>
              </w:rPr>
            </w:pPr>
            <w:r w:rsidRPr="00B42630">
              <w:rPr>
                <w:rFonts w:ascii="Aptos" w:hAnsi="Aptos"/>
                <w:b/>
                <w:sz w:val="20"/>
                <w:szCs w:val="20"/>
              </w:rPr>
              <w:t>Liberal/National Coalition</w:t>
            </w:r>
          </w:p>
        </w:tc>
      </w:tr>
      <w:tr w:rsidR="00B42630" w:rsidRPr="00B42630" w14:paraId="096FB945" w14:textId="77777777" w:rsidTr="007359D9">
        <w:tc>
          <w:tcPr>
            <w:tcW w:w="3009" w:type="dxa"/>
            <w:shd w:val="clear" w:color="auto" w:fill="auto"/>
            <w:tcMar>
              <w:top w:w="100" w:type="dxa"/>
              <w:left w:w="100" w:type="dxa"/>
              <w:bottom w:w="100" w:type="dxa"/>
              <w:right w:w="100" w:type="dxa"/>
            </w:tcMar>
          </w:tcPr>
          <w:p w14:paraId="1C60099B"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r w:rsidRPr="00B42630">
              <w:rPr>
                <w:rFonts w:ascii="Aptos" w:hAnsi="Aptos"/>
                <w:b/>
                <w:sz w:val="20"/>
                <w:szCs w:val="20"/>
              </w:rPr>
              <w:t>If Q2=2-5 or Q3=2-5 or Q4=2</w:t>
            </w:r>
          </w:p>
        </w:tc>
        <w:tc>
          <w:tcPr>
            <w:tcW w:w="3009" w:type="dxa"/>
            <w:shd w:val="clear" w:color="auto" w:fill="auto"/>
            <w:tcMar>
              <w:top w:w="100" w:type="dxa"/>
              <w:left w:w="100" w:type="dxa"/>
              <w:bottom w:w="100" w:type="dxa"/>
              <w:right w:w="100" w:type="dxa"/>
            </w:tcMar>
          </w:tcPr>
          <w:p w14:paraId="2B5D2EF7" w14:textId="77777777" w:rsidR="00B42630" w:rsidRPr="00B42630" w:rsidRDefault="00B42630" w:rsidP="00B42630">
            <w:pPr>
              <w:widowControl w:val="0"/>
              <w:pBdr>
                <w:top w:val="nil"/>
                <w:left w:val="nil"/>
                <w:bottom w:val="nil"/>
                <w:right w:val="nil"/>
                <w:between w:val="nil"/>
              </w:pBdr>
              <w:spacing w:after="0" w:line="240" w:lineRule="auto"/>
              <w:rPr>
                <w:rFonts w:ascii="Aptos" w:hAnsi="Aptos"/>
                <w:b/>
                <w:sz w:val="20"/>
                <w:szCs w:val="20"/>
              </w:rPr>
            </w:pPr>
            <w:r w:rsidRPr="00B42630">
              <w:rPr>
                <w:rFonts w:ascii="Aptos" w:hAnsi="Aptos"/>
                <w:b/>
                <w:sz w:val="20"/>
                <w:szCs w:val="20"/>
              </w:rPr>
              <w:t>Liberal/National Coalition</w:t>
            </w:r>
          </w:p>
        </w:tc>
        <w:tc>
          <w:tcPr>
            <w:tcW w:w="3009" w:type="dxa"/>
            <w:shd w:val="clear" w:color="auto" w:fill="auto"/>
            <w:tcMar>
              <w:top w:w="100" w:type="dxa"/>
              <w:left w:w="100" w:type="dxa"/>
              <w:bottom w:w="100" w:type="dxa"/>
              <w:right w:w="100" w:type="dxa"/>
            </w:tcMar>
          </w:tcPr>
          <w:p w14:paraId="30DF814A" w14:textId="77777777" w:rsidR="00B42630" w:rsidRPr="00B42630" w:rsidRDefault="00B42630" w:rsidP="00B42630">
            <w:pPr>
              <w:widowControl w:val="0"/>
              <w:spacing w:after="0" w:line="240" w:lineRule="auto"/>
              <w:rPr>
                <w:rFonts w:ascii="Aptos" w:hAnsi="Aptos"/>
                <w:b/>
                <w:sz w:val="20"/>
                <w:szCs w:val="20"/>
              </w:rPr>
            </w:pPr>
            <w:r w:rsidRPr="00B42630">
              <w:rPr>
                <w:rFonts w:ascii="Aptos" w:hAnsi="Aptos"/>
                <w:b/>
                <w:sz w:val="20"/>
                <w:szCs w:val="20"/>
              </w:rPr>
              <w:t>Labor</w:t>
            </w:r>
          </w:p>
        </w:tc>
      </w:tr>
    </w:tbl>
    <w:p w14:paraId="1E234730" w14:textId="77777777" w:rsidR="00B42630" w:rsidRPr="00B42630" w:rsidRDefault="00B42630" w:rsidP="00B42630">
      <w:pPr>
        <w:spacing w:after="0"/>
        <w:rPr>
          <w:rFonts w:ascii="Aptos" w:hAnsi="Aptos"/>
          <w:sz w:val="20"/>
          <w:szCs w:val="20"/>
        </w:rPr>
      </w:pPr>
    </w:p>
    <w:p w14:paraId="4A6EBBFA" w14:textId="77777777" w:rsidR="00B42630" w:rsidRPr="00B42630" w:rsidRDefault="00B42630" w:rsidP="00B42630">
      <w:pPr>
        <w:spacing w:after="0"/>
        <w:rPr>
          <w:rFonts w:ascii="Aptos" w:hAnsi="Aptos"/>
          <w:sz w:val="20"/>
          <w:szCs w:val="20"/>
        </w:rPr>
      </w:pPr>
    </w:p>
    <w:p w14:paraId="152E40DC" w14:textId="77777777" w:rsidR="00B42630" w:rsidRPr="00B42630" w:rsidRDefault="00B42630" w:rsidP="00B42630">
      <w:pPr>
        <w:spacing w:after="0"/>
        <w:rPr>
          <w:rFonts w:ascii="Aptos" w:hAnsi="Aptos"/>
          <w:b/>
          <w:sz w:val="20"/>
          <w:szCs w:val="20"/>
        </w:rPr>
      </w:pPr>
      <w:r w:rsidRPr="00B42630">
        <w:rPr>
          <w:rFonts w:ascii="Aptos" w:hAnsi="Aptos"/>
          <w:b/>
          <w:sz w:val="20"/>
          <w:szCs w:val="20"/>
        </w:rPr>
        <w:t>ASK IF (Q2=1 or Q3=1 or Q4=1) OR (Q2=2-5 or Q3=2-5 or Q4=2)</w:t>
      </w:r>
    </w:p>
    <w:p w14:paraId="2A7B0600"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Q5. Which of the following is closer to your main reason for preferencing </w:t>
      </w:r>
      <w:r w:rsidRPr="00B42630">
        <w:rPr>
          <w:rFonts w:ascii="Aptos" w:hAnsi="Aptos"/>
          <w:b/>
          <w:sz w:val="20"/>
          <w:szCs w:val="20"/>
        </w:rPr>
        <w:t xml:space="preserve">[PRO-PARTY] </w:t>
      </w:r>
      <w:r w:rsidRPr="00B42630">
        <w:rPr>
          <w:rFonts w:ascii="Aptos" w:hAnsi="Aptos"/>
          <w:sz w:val="20"/>
          <w:szCs w:val="20"/>
        </w:rPr>
        <w:t>at the upcoming federal election?</w:t>
      </w:r>
    </w:p>
    <w:p w14:paraId="4CA1EBD1" w14:textId="77777777" w:rsidR="00B42630" w:rsidRPr="00B42630" w:rsidRDefault="00B42630" w:rsidP="00B42630">
      <w:pPr>
        <w:spacing w:after="0"/>
        <w:rPr>
          <w:rFonts w:ascii="Aptos" w:hAnsi="Aptos"/>
          <w:sz w:val="20"/>
          <w:szCs w:val="20"/>
        </w:rPr>
      </w:pPr>
    </w:p>
    <w:p w14:paraId="7AE08524" w14:textId="77777777" w:rsidR="00B42630" w:rsidRPr="00B42630" w:rsidRDefault="00B42630" w:rsidP="00B42630">
      <w:pPr>
        <w:numPr>
          <w:ilvl w:val="0"/>
          <w:numId w:val="293"/>
        </w:numPr>
        <w:spacing w:after="0" w:line="276" w:lineRule="auto"/>
        <w:rPr>
          <w:rFonts w:ascii="Aptos" w:hAnsi="Aptos"/>
          <w:b/>
          <w:sz w:val="20"/>
          <w:szCs w:val="20"/>
        </w:rPr>
      </w:pPr>
      <w:r w:rsidRPr="00B42630">
        <w:rPr>
          <w:rFonts w:ascii="Aptos" w:hAnsi="Aptos"/>
          <w:sz w:val="20"/>
          <w:szCs w:val="20"/>
        </w:rPr>
        <w:t xml:space="preserve">Voting for </w:t>
      </w:r>
      <w:r w:rsidRPr="00B42630">
        <w:rPr>
          <w:rFonts w:ascii="Aptos" w:hAnsi="Aptos"/>
          <w:b/>
          <w:sz w:val="20"/>
          <w:szCs w:val="20"/>
        </w:rPr>
        <w:t xml:space="preserve">[PRO-PARTY] </w:t>
      </w:r>
      <w:r w:rsidRPr="00B42630">
        <w:rPr>
          <w:rFonts w:ascii="Aptos" w:hAnsi="Aptos"/>
          <w:sz w:val="20"/>
          <w:szCs w:val="20"/>
        </w:rPr>
        <w:t>because I want them to form government</w:t>
      </w:r>
    </w:p>
    <w:p w14:paraId="1260BC94" w14:textId="77777777" w:rsidR="00B42630" w:rsidRPr="00B42630" w:rsidRDefault="00B42630" w:rsidP="00B42630">
      <w:pPr>
        <w:numPr>
          <w:ilvl w:val="0"/>
          <w:numId w:val="293"/>
        </w:numPr>
        <w:spacing w:after="0" w:line="276" w:lineRule="auto"/>
        <w:rPr>
          <w:rFonts w:ascii="Aptos" w:hAnsi="Aptos"/>
          <w:b/>
          <w:sz w:val="20"/>
          <w:szCs w:val="20"/>
        </w:rPr>
      </w:pPr>
      <w:r w:rsidRPr="00B42630">
        <w:rPr>
          <w:rFonts w:ascii="Aptos" w:hAnsi="Aptos"/>
          <w:sz w:val="20"/>
          <w:szCs w:val="20"/>
        </w:rPr>
        <w:t xml:space="preserve">Voting for </w:t>
      </w:r>
      <w:r w:rsidRPr="00B42630">
        <w:rPr>
          <w:rFonts w:ascii="Aptos" w:hAnsi="Aptos"/>
          <w:b/>
          <w:sz w:val="20"/>
          <w:szCs w:val="20"/>
        </w:rPr>
        <w:t xml:space="preserve">[PRO-PARTY] </w:t>
      </w:r>
      <w:r w:rsidRPr="00B42630">
        <w:rPr>
          <w:rFonts w:ascii="Aptos" w:hAnsi="Aptos"/>
          <w:sz w:val="20"/>
          <w:szCs w:val="20"/>
        </w:rPr>
        <w:t>because don’t want</w:t>
      </w:r>
      <w:r w:rsidRPr="00B42630">
        <w:rPr>
          <w:rFonts w:ascii="Aptos" w:hAnsi="Aptos"/>
          <w:b/>
          <w:sz w:val="20"/>
          <w:szCs w:val="20"/>
        </w:rPr>
        <w:t xml:space="preserve"> [ANTI-PARTY] </w:t>
      </w:r>
      <w:r w:rsidRPr="00B42630">
        <w:rPr>
          <w:rFonts w:ascii="Aptos" w:hAnsi="Aptos"/>
          <w:sz w:val="20"/>
          <w:szCs w:val="20"/>
        </w:rPr>
        <w:t>to govern</w:t>
      </w:r>
    </w:p>
    <w:p w14:paraId="242F2F0B" w14:textId="77777777" w:rsidR="00B42630" w:rsidRPr="00B42630" w:rsidRDefault="00B42630" w:rsidP="00B42630">
      <w:pPr>
        <w:spacing w:after="0"/>
        <w:rPr>
          <w:rFonts w:ascii="Aptos" w:hAnsi="Aptos"/>
          <w:sz w:val="20"/>
          <w:szCs w:val="20"/>
        </w:rPr>
      </w:pPr>
    </w:p>
    <w:p w14:paraId="412C7217" w14:textId="77777777" w:rsidR="00B42630" w:rsidRPr="00B42630" w:rsidRDefault="00B42630" w:rsidP="00B42630">
      <w:pPr>
        <w:spacing w:after="0"/>
        <w:rPr>
          <w:rFonts w:ascii="Aptos" w:hAnsi="Aptos"/>
          <w:sz w:val="20"/>
          <w:szCs w:val="20"/>
        </w:rPr>
      </w:pPr>
    </w:p>
    <w:p w14:paraId="6121C5ED" w14:textId="77777777" w:rsidR="00B42630" w:rsidRPr="00B42630" w:rsidRDefault="00B42630" w:rsidP="00B42630">
      <w:pPr>
        <w:spacing w:after="0"/>
        <w:rPr>
          <w:rFonts w:ascii="Aptos" w:hAnsi="Aptos"/>
          <w:sz w:val="20"/>
          <w:szCs w:val="20"/>
        </w:rPr>
      </w:pPr>
      <w:r w:rsidRPr="00B42630">
        <w:rPr>
          <w:rFonts w:ascii="Aptos" w:hAnsi="Aptos"/>
          <w:sz w:val="20"/>
          <w:szCs w:val="20"/>
        </w:rPr>
        <w:t>Q6.</w:t>
      </w:r>
      <w:r w:rsidRPr="00B42630">
        <w:rPr>
          <w:rFonts w:ascii="Aptos" w:hAnsi="Aptos"/>
          <w:sz w:val="20"/>
          <w:szCs w:val="20"/>
        </w:rPr>
        <w:tab/>
        <w:t>At the previous Federal election (held on 21 May 2022), to which party did you give your first preference vote in the House of Representatives (Lower House)?</w:t>
      </w:r>
    </w:p>
    <w:p w14:paraId="67B312AD" w14:textId="77777777" w:rsidR="00B42630" w:rsidRPr="00B42630" w:rsidRDefault="00B42630" w:rsidP="00B42630">
      <w:pPr>
        <w:spacing w:after="0"/>
        <w:rPr>
          <w:rFonts w:ascii="Aptos" w:hAnsi="Aptos"/>
          <w:sz w:val="20"/>
          <w:szCs w:val="20"/>
        </w:rPr>
      </w:pPr>
    </w:p>
    <w:p w14:paraId="5BE0612B"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OPTIONS 8 TO REMAIN AT BOTTOM OF LIST RANDOMISE OPTIONS 1 &amp; 2/4/5</w:t>
      </w:r>
    </w:p>
    <w:p w14:paraId="49FCA528" w14:textId="77777777" w:rsidR="00B42630" w:rsidRPr="00B42630" w:rsidRDefault="00B42630" w:rsidP="00B42630">
      <w:pPr>
        <w:spacing w:after="0"/>
        <w:ind w:left="720"/>
        <w:rPr>
          <w:rFonts w:ascii="Aptos" w:hAnsi="Aptos"/>
          <w:sz w:val="20"/>
          <w:szCs w:val="20"/>
        </w:rPr>
      </w:pPr>
    </w:p>
    <w:p w14:paraId="7C58D701" w14:textId="77777777" w:rsidR="00B42630" w:rsidRPr="00B42630" w:rsidRDefault="00B42630" w:rsidP="00B42630">
      <w:pPr>
        <w:pStyle w:val="ListParagraph"/>
        <w:numPr>
          <w:ilvl w:val="0"/>
          <w:numId w:val="314"/>
        </w:numPr>
        <w:spacing w:after="0" w:line="276" w:lineRule="auto"/>
        <w:contextualSpacing/>
        <w:rPr>
          <w:rFonts w:ascii="Aptos" w:hAnsi="Aptos"/>
          <w:b/>
          <w:sz w:val="20"/>
          <w:szCs w:val="20"/>
        </w:rPr>
      </w:pPr>
      <w:r w:rsidRPr="00B42630">
        <w:rPr>
          <w:rFonts w:ascii="Aptos" w:hAnsi="Aptos"/>
          <w:sz w:val="20"/>
          <w:szCs w:val="20"/>
        </w:rPr>
        <w:t>Labor</w:t>
      </w:r>
    </w:p>
    <w:p w14:paraId="773D3BA5" w14:textId="77777777" w:rsidR="00B42630" w:rsidRPr="00B42630" w:rsidRDefault="00B42630" w:rsidP="00B42630">
      <w:pPr>
        <w:pStyle w:val="ListParagraph"/>
        <w:numPr>
          <w:ilvl w:val="0"/>
          <w:numId w:val="314"/>
        </w:numPr>
        <w:spacing w:after="0" w:line="276" w:lineRule="auto"/>
        <w:contextualSpacing/>
        <w:rPr>
          <w:rFonts w:ascii="Aptos" w:hAnsi="Aptos"/>
          <w:b/>
          <w:sz w:val="20"/>
          <w:szCs w:val="20"/>
        </w:rPr>
      </w:pPr>
      <w:r w:rsidRPr="00B42630">
        <w:rPr>
          <w:rFonts w:ascii="Aptos" w:hAnsi="Aptos"/>
          <w:sz w:val="20"/>
          <w:szCs w:val="20"/>
        </w:rPr>
        <w:t xml:space="preserve">Liberal </w:t>
      </w:r>
      <w:r w:rsidRPr="00B42630">
        <w:rPr>
          <w:rFonts w:ascii="Aptos" w:hAnsi="Aptos"/>
          <w:b/>
          <w:sz w:val="20"/>
          <w:szCs w:val="20"/>
        </w:rPr>
        <w:t>[Do not show in QLD or NT]</w:t>
      </w:r>
    </w:p>
    <w:p w14:paraId="03261392" w14:textId="77777777" w:rsidR="00B42630" w:rsidRPr="00B42630" w:rsidRDefault="00B42630" w:rsidP="00B42630">
      <w:pPr>
        <w:pStyle w:val="ListParagraph"/>
        <w:numPr>
          <w:ilvl w:val="0"/>
          <w:numId w:val="314"/>
        </w:numPr>
        <w:spacing w:after="0" w:line="276" w:lineRule="auto"/>
        <w:contextualSpacing/>
        <w:rPr>
          <w:rFonts w:ascii="Aptos" w:hAnsi="Aptos"/>
          <w:b/>
          <w:sz w:val="20"/>
          <w:szCs w:val="20"/>
        </w:rPr>
      </w:pPr>
      <w:r w:rsidRPr="00B42630">
        <w:rPr>
          <w:rFonts w:ascii="Aptos" w:hAnsi="Aptos"/>
          <w:sz w:val="20"/>
          <w:szCs w:val="20"/>
        </w:rPr>
        <w:t xml:space="preserve">National </w:t>
      </w:r>
      <w:r w:rsidRPr="00B42630">
        <w:rPr>
          <w:rFonts w:ascii="Aptos" w:hAnsi="Aptos"/>
          <w:b/>
          <w:sz w:val="20"/>
          <w:szCs w:val="20"/>
        </w:rPr>
        <w:t>[Do not show in QLD or NT]</w:t>
      </w:r>
    </w:p>
    <w:p w14:paraId="66C9676F" w14:textId="77777777" w:rsidR="00B42630" w:rsidRPr="00B42630" w:rsidRDefault="00B42630" w:rsidP="00B42630">
      <w:pPr>
        <w:pStyle w:val="ListParagraph"/>
        <w:numPr>
          <w:ilvl w:val="0"/>
          <w:numId w:val="314"/>
        </w:numPr>
        <w:spacing w:after="0" w:line="276" w:lineRule="auto"/>
        <w:contextualSpacing/>
        <w:rPr>
          <w:rFonts w:ascii="Aptos" w:hAnsi="Aptos"/>
          <w:b/>
          <w:sz w:val="20"/>
          <w:szCs w:val="20"/>
        </w:rPr>
      </w:pPr>
      <w:r w:rsidRPr="00B42630">
        <w:rPr>
          <w:rFonts w:ascii="Aptos" w:hAnsi="Aptos"/>
          <w:sz w:val="20"/>
          <w:szCs w:val="20"/>
        </w:rPr>
        <w:t xml:space="preserve">Liberal National Party </w:t>
      </w:r>
      <w:r w:rsidRPr="00B42630">
        <w:rPr>
          <w:rFonts w:ascii="Aptos" w:hAnsi="Aptos"/>
          <w:b/>
          <w:sz w:val="20"/>
          <w:szCs w:val="20"/>
        </w:rPr>
        <w:t>[Only show in QLD]</w:t>
      </w:r>
    </w:p>
    <w:p w14:paraId="5791EB49" w14:textId="77777777" w:rsidR="00B42630" w:rsidRPr="00B42630" w:rsidRDefault="00B42630" w:rsidP="00B42630">
      <w:pPr>
        <w:pStyle w:val="ListParagraph"/>
        <w:numPr>
          <w:ilvl w:val="0"/>
          <w:numId w:val="314"/>
        </w:numPr>
        <w:spacing w:after="0" w:line="276" w:lineRule="auto"/>
        <w:contextualSpacing/>
        <w:rPr>
          <w:rFonts w:ascii="Aptos" w:hAnsi="Aptos"/>
          <w:sz w:val="20"/>
          <w:szCs w:val="20"/>
        </w:rPr>
      </w:pPr>
      <w:r w:rsidRPr="00B42630">
        <w:rPr>
          <w:rFonts w:ascii="Aptos" w:hAnsi="Aptos"/>
          <w:sz w:val="20"/>
          <w:szCs w:val="20"/>
        </w:rPr>
        <w:t xml:space="preserve">Country Liberals </w:t>
      </w:r>
      <w:r w:rsidRPr="00B42630">
        <w:rPr>
          <w:rFonts w:ascii="Aptos" w:hAnsi="Aptos"/>
          <w:b/>
          <w:sz w:val="20"/>
          <w:szCs w:val="20"/>
        </w:rPr>
        <w:t>[Only show in NT]</w:t>
      </w:r>
    </w:p>
    <w:p w14:paraId="13FC37D3" w14:textId="77777777" w:rsidR="00B42630" w:rsidRPr="00B42630" w:rsidRDefault="00B42630" w:rsidP="00B42630">
      <w:pPr>
        <w:pStyle w:val="ListParagraph"/>
        <w:numPr>
          <w:ilvl w:val="0"/>
          <w:numId w:val="314"/>
        </w:numPr>
        <w:spacing w:after="0" w:line="276" w:lineRule="auto"/>
        <w:contextualSpacing/>
        <w:rPr>
          <w:rFonts w:ascii="Aptos" w:hAnsi="Aptos"/>
          <w:sz w:val="20"/>
          <w:szCs w:val="20"/>
        </w:rPr>
      </w:pPr>
      <w:r w:rsidRPr="00B42630">
        <w:rPr>
          <w:rFonts w:ascii="Aptos" w:hAnsi="Aptos"/>
          <w:sz w:val="20"/>
          <w:szCs w:val="20"/>
        </w:rPr>
        <w:t>Greens</w:t>
      </w:r>
    </w:p>
    <w:p w14:paraId="4DF64722" w14:textId="77777777" w:rsidR="00B42630" w:rsidRPr="00B42630" w:rsidRDefault="00B42630" w:rsidP="00B42630">
      <w:pPr>
        <w:pStyle w:val="ListParagraph"/>
        <w:numPr>
          <w:ilvl w:val="0"/>
          <w:numId w:val="314"/>
        </w:numPr>
        <w:spacing w:after="0" w:line="276" w:lineRule="auto"/>
        <w:contextualSpacing/>
        <w:rPr>
          <w:rFonts w:ascii="Aptos" w:hAnsi="Aptos"/>
          <w:sz w:val="20"/>
          <w:szCs w:val="20"/>
        </w:rPr>
      </w:pPr>
      <w:r w:rsidRPr="00B42630">
        <w:rPr>
          <w:rFonts w:ascii="Aptos" w:hAnsi="Aptos"/>
          <w:sz w:val="20"/>
          <w:szCs w:val="20"/>
        </w:rPr>
        <w:t>Pauline Hanson’s One Nation</w:t>
      </w:r>
    </w:p>
    <w:p w14:paraId="7C13C701" w14:textId="77777777" w:rsidR="00B42630" w:rsidRPr="00B42630" w:rsidRDefault="00B42630" w:rsidP="00B42630">
      <w:pPr>
        <w:pStyle w:val="ListParagraph"/>
        <w:numPr>
          <w:ilvl w:val="0"/>
          <w:numId w:val="314"/>
        </w:numPr>
        <w:spacing w:after="0" w:line="276" w:lineRule="auto"/>
        <w:contextualSpacing/>
        <w:rPr>
          <w:rFonts w:ascii="Aptos" w:hAnsi="Aptos"/>
          <w:sz w:val="20"/>
          <w:szCs w:val="20"/>
        </w:rPr>
      </w:pPr>
      <w:r w:rsidRPr="00B42630">
        <w:rPr>
          <w:rFonts w:ascii="Aptos" w:hAnsi="Aptos"/>
          <w:sz w:val="20"/>
          <w:szCs w:val="20"/>
        </w:rPr>
        <w:t>Trumpet of Patriots</w:t>
      </w:r>
    </w:p>
    <w:p w14:paraId="1DC66189" w14:textId="77777777" w:rsidR="00B42630" w:rsidRPr="00B42630" w:rsidRDefault="00B42630" w:rsidP="00B42630">
      <w:pPr>
        <w:pStyle w:val="ListParagraph"/>
        <w:numPr>
          <w:ilvl w:val="0"/>
          <w:numId w:val="314"/>
        </w:numPr>
        <w:spacing w:after="0" w:line="276" w:lineRule="auto"/>
        <w:contextualSpacing/>
        <w:rPr>
          <w:rFonts w:ascii="Aptos" w:hAnsi="Aptos"/>
          <w:sz w:val="20"/>
          <w:szCs w:val="20"/>
        </w:rPr>
      </w:pPr>
      <w:r w:rsidRPr="00B42630">
        <w:rPr>
          <w:rFonts w:ascii="Aptos" w:hAnsi="Aptos"/>
          <w:sz w:val="20"/>
          <w:szCs w:val="20"/>
        </w:rPr>
        <w:t>Independent or other party</w:t>
      </w:r>
    </w:p>
    <w:p w14:paraId="5E987519" w14:textId="77777777" w:rsidR="00B42630" w:rsidRPr="00B42630" w:rsidRDefault="00B42630" w:rsidP="00B42630">
      <w:pPr>
        <w:pStyle w:val="ListParagraph"/>
        <w:numPr>
          <w:ilvl w:val="0"/>
          <w:numId w:val="314"/>
        </w:numPr>
        <w:spacing w:after="0" w:line="276" w:lineRule="auto"/>
        <w:contextualSpacing/>
        <w:rPr>
          <w:rFonts w:ascii="Aptos" w:hAnsi="Aptos"/>
          <w:sz w:val="20"/>
          <w:szCs w:val="20"/>
        </w:rPr>
      </w:pPr>
      <w:r w:rsidRPr="00B42630">
        <w:rPr>
          <w:rFonts w:ascii="Aptos" w:hAnsi="Aptos"/>
          <w:sz w:val="20"/>
          <w:szCs w:val="20"/>
        </w:rPr>
        <w:t>Don’t know</w:t>
      </w:r>
    </w:p>
    <w:p w14:paraId="19D11FFE" w14:textId="77777777" w:rsidR="00B42630" w:rsidRPr="00B42630" w:rsidRDefault="00B42630" w:rsidP="00B42630">
      <w:pPr>
        <w:spacing w:after="0"/>
        <w:rPr>
          <w:rFonts w:ascii="Aptos" w:hAnsi="Aptos"/>
          <w:sz w:val="20"/>
          <w:szCs w:val="20"/>
        </w:rPr>
      </w:pPr>
    </w:p>
    <w:p w14:paraId="06C519EF" w14:textId="77777777" w:rsidR="00B42630" w:rsidRPr="00B42630" w:rsidRDefault="00B42630" w:rsidP="00B42630">
      <w:pPr>
        <w:spacing w:after="0"/>
        <w:rPr>
          <w:rFonts w:ascii="Aptos" w:hAnsi="Aptos"/>
          <w:sz w:val="20"/>
          <w:szCs w:val="20"/>
        </w:rPr>
      </w:pPr>
    </w:p>
    <w:p w14:paraId="5280A450"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Q7. </w:t>
      </w:r>
      <w:r w:rsidRPr="00B42630">
        <w:rPr>
          <w:rFonts w:ascii="Aptos" w:hAnsi="Aptos"/>
          <w:sz w:val="20"/>
          <w:szCs w:val="20"/>
        </w:rPr>
        <w:tab/>
        <w:t>How much attention do you pay to federal politics right now?</w:t>
      </w:r>
    </w:p>
    <w:p w14:paraId="2C2C7DA3" w14:textId="77777777" w:rsidR="00B42630" w:rsidRPr="00B42630" w:rsidRDefault="00B42630" w:rsidP="00B42630">
      <w:pPr>
        <w:spacing w:after="0"/>
        <w:rPr>
          <w:rFonts w:ascii="Aptos" w:hAnsi="Aptos"/>
          <w:b/>
          <w:sz w:val="20"/>
          <w:szCs w:val="20"/>
        </w:rPr>
      </w:pPr>
    </w:p>
    <w:p w14:paraId="41DC9142" w14:textId="77777777" w:rsidR="00B42630" w:rsidRPr="00B42630" w:rsidRDefault="00B42630" w:rsidP="00B42630">
      <w:pPr>
        <w:spacing w:after="0"/>
        <w:rPr>
          <w:rFonts w:ascii="Aptos" w:hAnsi="Aptos"/>
          <w:b/>
          <w:sz w:val="20"/>
          <w:szCs w:val="20"/>
        </w:rPr>
      </w:pPr>
      <w:r w:rsidRPr="00B42630">
        <w:rPr>
          <w:rFonts w:ascii="Aptos" w:hAnsi="Aptos"/>
          <w:b/>
          <w:sz w:val="20"/>
          <w:szCs w:val="20"/>
        </w:rPr>
        <w:t xml:space="preserve"> SINGLE RESPONSE</w:t>
      </w:r>
    </w:p>
    <w:p w14:paraId="45BD6FE9" w14:textId="77777777" w:rsidR="00B42630" w:rsidRPr="00B42630" w:rsidRDefault="00B42630" w:rsidP="00B42630">
      <w:pPr>
        <w:spacing w:after="0"/>
        <w:rPr>
          <w:rFonts w:ascii="Aptos" w:hAnsi="Aptos"/>
          <w:sz w:val="20"/>
          <w:szCs w:val="20"/>
        </w:rPr>
      </w:pPr>
    </w:p>
    <w:p w14:paraId="0F7B1CCF" w14:textId="77777777" w:rsidR="00B42630" w:rsidRPr="00B42630" w:rsidRDefault="00B42630" w:rsidP="00B42630">
      <w:pPr>
        <w:numPr>
          <w:ilvl w:val="0"/>
          <w:numId w:val="306"/>
        </w:numPr>
        <w:spacing w:after="0" w:line="276" w:lineRule="auto"/>
        <w:rPr>
          <w:rFonts w:ascii="Aptos" w:hAnsi="Aptos"/>
          <w:sz w:val="20"/>
          <w:szCs w:val="20"/>
        </w:rPr>
      </w:pPr>
      <w:r w:rsidRPr="00B42630">
        <w:rPr>
          <w:rFonts w:ascii="Aptos" w:hAnsi="Aptos"/>
          <w:sz w:val="20"/>
          <w:szCs w:val="20"/>
        </w:rPr>
        <w:t>No attention at all</w:t>
      </w:r>
    </w:p>
    <w:p w14:paraId="010CD88A" w14:textId="77777777" w:rsidR="00B42630" w:rsidRPr="00B42630" w:rsidRDefault="00B42630" w:rsidP="00B42630">
      <w:pPr>
        <w:numPr>
          <w:ilvl w:val="0"/>
          <w:numId w:val="306"/>
        </w:numPr>
        <w:spacing w:after="0" w:line="276" w:lineRule="auto"/>
        <w:rPr>
          <w:rFonts w:ascii="Aptos" w:hAnsi="Aptos"/>
          <w:sz w:val="20"/>
          <w:szCs w:val="20"/>
        </w:rPr>
      </w:pPr>
      <w:r w:rsidRPr="00B42630">
        <w:rPr>
          <w:rFonts w:ascii="Aptos" w:hAnsi="Aptos"/>
          <w:sz w:val="20"/>
          <w:szCs w:val="20"/>
        </w:rPr>
        <w:t>A little attention</w:t>
      </w:r>
    </w:p>
    <w:p w14:paraId="64DBE778" w14:textId="77777777" w:rsidR="00B42630" w:rsidRPr="00B42630" w:rsidRDefault="00B42630" w:rsidP="00B42630">
      <w:pPr>
        <w:numPr>
          <w:ilvl w:val="0"/>
          <w:numId w:val="306"/>
        </w:numPr>
        <w:spacing w:after="0" w:line="276" w:lineRule="auto"/>
        <w:rPr>
          <w:rFonts w:ascii="Aptos" w:hAnsi="Aptos"/>
          <w:sz w:val="20"/>
          <w:szCs w:val="20"/>
        </w:rPr>
      </w:pPr>
      <w:r w:rsidRPr="00B42630">
        <w:rPr>
          <w:rFonts w:ascii="Aptos" w:hAnsi="Aptos"/>
          <w:sz w:val="20"/>
          <w:szCs w:val="20"/>
        </w:rPr>
        <w:t>Some attention</w:t>
      </w:r>
    </w:p>
    <w:p w14:paraId="634BCF6B" w14:textId="77777777" w:rsidR="00B42630" w:rsidRPr="00B42630" w:rsidRDefault="00B42630" w:rsidP="00B42630">
      <w:pPr>
        <w:numPr>
          <w:ilvl w:val="0"/>
          <w:numId w:val="306"/>
        </w:numPr>
        <w:spacing w:after="0" w:line="276" w:lineRule="auto"/>
        <w:rPr>
          <w:rFonts w:ascii="Aptos" w:hAnsi="Aptos"/>
          <w:sz w:val="20"/>
          <w:szCs w:val="20"/>
        </w:rPr>
      </w:pPr>
      <w:r w:rsidRPr="00B42630">
        <w:rPr>
          <w:rFonts w:ascii="Aptos" w:hAnsi="Aptos"/>
          <w:sz w:val="20"/>
          <w:szCs w:val="20"/>
        </w:rPr>
        <w:t>A lot of attention</w:t>
      </w:r>
    </w:p>
    <w:p w14:paraId="6E612598" w14:textId="77777777" w:rsidR="00B42630" w:rsidRPr="00B42630" w:rsidRDefault="00B42630" w:rsidP="00B42630">
      <w:pPr>
        <w:spacing w:after="0"/>
        <w:rPr>
          <w:rFonts w:ascii="Aptos" w:hAnsi="Aptos"/>
          <w:b/>
          <w:sz w:val="20"/>
          <w:szCs w:val="20"/>
        </w:rPr>
      </w:pPr>
    </w:p>
    <w:p w14:paraId="1FEC1D60" w14:textId="77777777" w:rsidR="00B42630" w:rsidRPr="00B42630" w:rsidRDefault="00B42630" w:rsidP="00B42630">
      <w:pPr>
        <w:spacing w:after="0"/>
        <w:rPr>
          <w:rFonts w:ascii="Aptos" w:hAnsi="Aptos"/>
          <w:b/>
          <w:sz w:val="20"/>
          <w:szCs w:val="20"/>
        </w:rPr>
      </w:pPr>
    </w:p>
    <w:p w14:paraId="402FA7BE" w14:textId="77777777" w:rsidR="00B42630" w:rsidRPr="00B42630" w:rsidRDefault="00B42630" w:rsidP="00B42630">
      <w:pPr>
        <w:spacing w:after="0"/>
        <w:rPr>
          <w:rFonts w:ascii="Aptos" w:hAnsi="Aptos"/>
          <w:color w:val="333333"/>
          <w:sz w:val="20"/>
          <w:szCs w:val="20"/>
        </w:rPr>
      </w:pPr>
      <w:r w:rsidRPr="00B42630">
        <w:rPr>
          <w:rFonts w:ascii="Aptos" w:hAnsi="Aptos"/>
          <w:sz w:val="20"/>
          <w:szCs w:val="20"/>
        </w:rPr>
        <w:t>Q8.</w:t>
      </w:r>
      <w:r w:rsidRPr="00B42630">
        <w:rPr>
          <w:rFonts w:ascii="Aptos" w:hAnsi="Aptos"/>
          <w:sz w:val="20"/>
          <w:szCs w:val="20"/>
        </w:rPr>
        <w:tab/>
      </w:r>
      <w:r w:rsidRPr="00B42630">
        <w:rPr>
          <w:rFonts w:ascii="Aptos" w:hAnsi="Aptos"/>
          <w:color w:val="333333"/>
          <w:sz w:val="20"/>
          <w:szCs w:val="20"/>
        </w:rPr>
        <w:t>Which of the following is closest to your view on the best outcome of the upcoming federal election on 3rd May?</w:t>
      </w:r>
    </w:p>
    <w:p w14:paraId="7F4302E1" w14:textId="77777777" w:rsidR="00B42630" w:rsidRPr="00B42630" w:rsidRDefault="00B42630" w:rsidP="00B42630">
      <w:pPr>
        <w:spacing w:after="0"/>
        <w:rPr>
          <w:rFonts w:ascii="Aptos" w:hAnsi="Aptos"/>
          <w:color w:val="333333"/>
          <w:sz w:val="20"/>
          <w:szCs w:val="20"/>
        </w:rPr>
      </w:pPr>
    </w:p>
    <w:p w14:paraId="48D2704B"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RANDOMISE ANSWERS</w:t>
      </w:r>
    </w:p>
    <w:p w14:paraId="4C2ABF24" w14:textId="77777777" w:rsidR="00B42630" w:rsidRPr="00B42630" w:rsidRDefault="00B42630" w:rsidP="00B42630">
      <w:pPr>
        <w:spacing w:after="0"/>
        <w:rPr>
          <w:rFonts w:ascii="Aptos" w:hAnsi="Aptos"/>
          <w:b/>
          <w:color w:val="333333"/>
          <w:sz w:val="20"/>
          <w:szCs w:val="20"/>
        </w:rPr>
      </w:pPr>
    </w:p>
    <w:p w14:paraId="1EF3B660" w14:textId="77777777" w:rsidR="00B42630" w:rsidRPr="00B42630" w:rsidRDefault="00B42630" w:rsidP="00B42630">
      <w:pPr>
        <w:numPr>
          <w:ilvl w:val="0"/>
          <w:numId w:val="288"/>
        </w:numPr>
        <w:spacing w:after="0" w:line="276" w:lineRule="auto"/>
        <w:rPr>
          <w:rFonts w:ascii="Aptos" w:hAnsi="Aptos"/>
          <w:sz w:val="20"/>
          <w:szCs w:val="20"/>
        </w:rPr>
      </w:pPr>
      <w:r w:rsidRPr="00B42630">
        <w:rPr>
          <w:rFonts w:ascii="Aptos" w:hAnsi="Aptos"/>
          <w:sz w:val="20"/>
          <w:szCs w:val="20"/>
        </w:rPr>
        <w:t>It is better for one party to have a majority of seats in parliament, so it can govern and pass legislation by itself</w:t>
      </w:r>
    </w:p>
    <w:p w14:paraId="06A842BE" w14:textId="77777777" w:rsidR="00B42630" w:rsidRPr="00B42630" w:rsidRDefault="00B42630" w:rsidP="00B42630">
      <w:pPr>
        <w:numPr>
          <w:ilvl w:val="0"/>
          <w:numId w:val="288"/>
        </w:numPr>
        <w:spacing w:after="0" w:line="276" w:lineRule="auto"/>
        <w:rPr>
          <w:rFonts w:ascii="Aptos" w:hAnsi="Aptos"/>
          <w:sz w:val="20"/>
          <w:szCs w:val="20"/>
        </w:rPr>
      </w:pPr>
      <w:r w:rsidRPr="00B42630">
        <w:rPr>
          <w:rFonts w:ascii="Aptos" w:hAnsi="Aptos"/>
          <w:sz w:val="20"/>
          <w:szCs w:val="20"/>
        </w:rPr>
        <w:t>It is better for no single party to have a majority of seats in parliament, so it has to share power to govern and pass legislation</w:t>
      </w:r>
    </w:p>
    <w:p w14:paraId="0015198A" w14:textId="77777777" w:rsidR="00B42630" w:rsidRPr="00B42630" w:rsidRDefault="00B42630" w:rsidP="00B42630">
      <w:pPr>
        <w:spacing w:after="0"/>
        <w:rPr>
          <w:rFonts w:ascii="Aptos" w:hAnsi="Aptos"/>
          <w:b/>
          <w:sz w:val="20"/>
          <w:szCs w:val="20"/>
        </w:rPr>
      </w:pPr>
    </w:p>
    <w:p w14:paraId="4481848C" w14:textId="77777777" w:rsidR="00B42630" w:rsidRPr="00B42630" w:rsidRDefault="00B42630" w:rsidP="00B42630">
      <w:pPr>
        <w:spacing w:after="0"/>
        <w:rPr>
          <w:rFonts w:ascii="Aptos" w:hAnsi="Aptos"/>
          <w:b/>
          <w:sz w:val="20"/>
          <w:szCs w:val="20"/>
        </w:rPr>
      </w:pPr>
    </w:p>
    <w:p w14:paraId="37C6B84B" w14:textId="77777777" w:rsidR="00B42630" w:rsidRPr="00B42630" w:rsidRDefault="00B42630" w:rsidP="00B42630">
      <w:pPr>
        <w:spacing w:after="0"/>
        <w:rPr>
          <w:rFonts w:ascii="Aptos" w:hAnsi="Aptos"/>
          <w:sz w:val="20"/>
          <w:szCs w:val="20"/>
        </w:rPr>
      </w:pPr>
      <w:r w:rsidRPr="00B42630">
        <w:rPr>
          <w:rFonts w:ascii="Aptos" w:hAnsi="Aptos"/>
          <w:sz w:val="20"/>
          <w:szCs w:val="20"/>
        </w:rPr>
        <w:t>Q9.</w:t>
      </w:r>
      <w:r w:rsidRPr="00B42630">
        <w:rPr>
          <w:rFonts w:ascii="Aptos" w:hAnsi="Aptos"/>
          <w:sz w:val="20"/>
          <w:szCs w:val="20"/>
        </w:rPr>
        <w:tab/>
        <w:t>After a federal election, if no party wins an outright majority of seats in the House of Representatives (the lower house of Parliament) then negotiation will be necessary to form a government.</w:t>
      </w:r>
    </w:p>
    <w:p w14:paraId="5D98D6A8" w14:textId="77777777" w:rsidR="00B42630" w:rsidRPr="00B42630" w:rsidRDefault="00B42630" w:rsidP="00B42630">
      <w:pPr>
        <w:spacing w:after="0"/>
        <w:rPr>
          <w:rFonts w:ascii="Aptos" w:hAnsi="Aptos"/>
          <w:sz w:val="20"/>
          <w:szCs w:val="20"/>
        </w:rPr>
      </w:pPr>
    </w:p>
    <w:p w14:paraId="4B6FDAD3"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In this situation, the major party that can demonstrate it can pass key votes such as budgets with the support of minor parties or independents will typically form a government despite not having a majority by itself. </w:t>
      </w:r>
    </w:p>
    <w:p w14:paraId="1D2AAACB" w14:textId="77777777" w:rsidR="00B42630" w:rsidRPr="00B42630" w:rsidRDefault="00B42630" w:rsidP="00B42630">
      <w:pPr>
        <w:spacing w:after="0"/>
        <w:rPr>
          <w:rFonts w:ascii="Aptos" w:hAnsi="Aptos"/>
          <w:sz w:val="20"/>
          <w:szCs w:val="20"/>
        </w:rPr>
      </w:pPr>
    </w:p>
    <w:p w14:paraId="08E6F4EF"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This is sometimes called a minority government or a power sharing government. </w:t>
      </w:r>
    </w:p>
    <w:p w14:paraId="1F4F175E" w14:textId="77777777" w:rsidR="00B42630" w:rsidRPr="00B42630" w:rsidRDefault="00B42630" w:rsidP="00B42630">
      <w:pPr>
        <w:spacing w:after="0"/>
        <w:rPr>
          <w:rFonts w:ascii="Aptos" w:hAnsi="Aptos"/>
          <w:sz w:val="20"/>
          <w:szCs w:val="20"/>
        </w:rPr>
      </w:pPr>
    </w:p>
    <w:p w14:paraId="384040DF" w14:textId="77777777" w:rsidR="00B42630" w:rsidRPr="00B42630" w:rsidRDefault="00B42630" w:rsidP="00B42630">
      <w:pPr>
        <w:spacing w:after="0"/>
        <w:rPr>
          <w:rFonts w:ascii="Aptos" w:hAnsi="Aptos"/>
          <w:sz w:val="20"/>
          <w:szCs w:val="20"/>
        </w:rPr>
      </w:pPr>
      <w:r w:rsidRPr="00B42630">
        <w:rPr>
          <w:rFonts w:ascii="Aptos" w:hAnsi="Aptos"/>
          <w:sz w:val="20"/>
          <w:szCs w:val="20"/>
        </w:rPr>
        <w:t>If neither major party wins an outright majority at the upcoming federal election on 3rd May, how important should each of the following considerations be for independent MPs if they must decide who to support to form government?</w:t>
      </w:r>
    </w:p>
    <w:p w14:paraId="14058F0B" w14:textId="77777777" w:rsidR="00B42630" w:rsidRPr="00B42630" w:rsidRDefault="00B42630" w:rsidP="00B42630">
      <w:pPr>
        <w:spacing w:after="0"/>
        <w:rPr>
          <w:rFonts w:ascii="Aptos" w:hAnsi="Aptos"/>
          <w:sz w:val="20"/>
          <w:szCs w:val="20"/>
        </w:rPr>
      </w:pPr>
    </w:p>
    <w:p w14:paraId="344D5F48" w14:textId="77777777" w:rsidR="00B42630" w:rsidRPr="00B42630" w:rsidRDefault="00B42630" w:rsidP="00B42630">
      <w:pPr>
        <w:numPr>
          <w:ilvl w:val="0"/>
          <w:numId w:val="315"/>
        </w:numPr>
        <w:spacing w:after="0" w:line="276" w:lineRule="auto"/>
        <w:rPr>
          <w:rFonts w:ascii="Aptos" w:hAnsi="Aptos"/>
          <w:sz w:val="20"/>
          <w:szCs w:val="20"/>
        </w:rPr>
      </w:pPr>
      <w:r w:rsidRPr="00B42630">
        <w:rPr>
          <w:rFonts w:ascii="Aptos" w:hAnsi="Aptos"/>
          <w:sz w:val="20"/>
          <w:szCs w:val="20"/>
        </w:rPr>
        <w:t>Very important</w:t>
      </w:r>
    </w:p>
    <w:p w14:paraId="174D0F2C" w14:textId="77777777" w:rsidR="00B42630" w:rsidRPr="00B42630" w:rsidRDefault="00B42630" w:rsidP="00B42630">
      <w:pPr>
        <w:numPr>
          <w:ilvl w:val="0"/>
          <w:numId w:val="315"/>
        </w:numPr>
        <w:spacing w:after="0" w:line="276" w:lineRule="auto"/>
        <w:rPr>
          <w:rFonts w:ascii="Aptos" w:hAnsi="Aptos"/>
          <w:sz w:val="20"/>
          <w:szCs w:val="20"/>
        </w:rPr>
      </w:pPr>
      <w:r w:rsidRPr="00B42630">
        <w:rPr>
          <w:rFonts w:ascii="Aptos" w:hAnsi="Aptos"/>
          <w:sz w:val="20"/>
          <w:szCs w:val="20"/>
        </w:rPr>
        <w:t>Somewhat important</w:t>
      </w:r>
    </w:p>
    <w:p w14:paraId="024BBF70" w14:textId="77777777" w:rsidR="00B42630" w:rsidRPr="00B42630" w:rsidRDefault="00B42630" w:rsidP="00B42630">
      <w:pPr>
        <w:numPr>
          <w:ilvl w:val="0"/>
          <w:numId w:val="315"/>
        </w:numPr>
        <w:spacing w:after="0" w:line="276" w:lineRule="auto"/>
        <w:rPr>
          <w:rFonts w:ascii="Aptos" w:hAnsi="Aptos"/>
          <w:sz w:val="20"/>
          <w:szCs w:val="20"/>
        </w:rPr>
      </w:pPr>
      <w:r w:rsidRPr="00B42630">
        <w:rPr>
          <w:rFonts w:ascii="Aptos" w:hAnsi="Aptos"/>
          <w:sz w:val="20"/>
          <w:szCs w:val="20"/>
        </w:rPr>
        <w:t>A little bit important</w:t>
      </w:r>
    </w:p>
    <w:p w14:paraId="2EFBE4DC" w14:textId="77777777" w:rsidR="00B42630" w:rsidRPr="00B42630" w:rsidRDefault="00B42630" w:rsidP="00B42630">
      <w:pPr>
        <w:numPr>
          <w:ilvl w:val="0"/>
          <w:numId w:val="315"/>
        </w:numPr>
        <w:spacing w:after="0" w:line="276" w:lineRule="auto"/>
        <w:rPr>
          <w:rFonts w:ascii="Aptos" w:hAnsi="Aptos"/>
          <w:sz w:val="20"/>
          <w:szCs w:val="20"/>
        </w:rPr>
      </w:pPr>
      <w:r w:rsidRPr="00B42630">
        <w:rPr>
          <w:rFonts w:ascii="Aptos" w:hAnsi="Aptos"/>
          <w:sz w:val="20"/>
          <w:szCs w:val="20"/>
        </w:rPr>
        <w:t>Not important at all</w:t>
      </w:r>
    </w:p>
    <w:p w14:paraId="1087961B" w14:textId="77777777" w:rsidR="00B42630" w:rsidRPr="00B42630" w:rsidRDefault="00B42630" w:rsidP="00B42630">
      <w:pPr>
        <w:spacing w:after="0"/>
        <w:rPr>
          <w:rFonts w:ascii="Aptos" w:hAnsi="Aptos"/>
          <w:sz w:val="20"/>
          <w:szCs w:val="20"/>
        </w:rPr>
      </w:pPr>
    </w:p>
    <w:p w14:paraId="3C964D8B"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PER STATEMENT. RANDOMISE STATEMENTS</w:t>
      </w:r>
    </w:p>
    <w:p w14:paraId="6D29AF20" w14:textId="77777777" w:rsidR="00B42630" w:rsidRPr="00B42630" w:rsidRDefault="00B42630" w:rsidP="00B42630">
      <w:pPr>
        <w:spacing w:after="0"/>
        <w:rPr>
          <w:rFonts w:ascii="Aptos" w:hAnsi="Aptos"/>
          <w:sz w:val="20"/>
          <w:szCs w:val="20"/>
        </w:rPr>
      </w:pPr>
    </w:p>
    <w:p w14:paraId="73305276" w14:textId="77777777" w:rsidR="00B42630" w:rsidRPr="00B42630" w:rsidRDefault="00B42630" w:rsidP="00B42630">
      <w:pPr>
        <w:numPr>
          <w:ilvl w:val="0"/>
          <w:numId w:val="302"/>
        </w:numPr>
        <w:spacing w:after="0" w:line="276" w:lineRule="auto"/>
        <w:rPr>
          <w:rFonts w:ascii="Aptos" w:hAnsi="Aptos"/>
          <w:sz w:val="20"/>
          <w:szCs w:val="20"/>
        </w:rPr>
      </w:pPr>
      <w:r w:rsidRPr="00B42630">
        <w:rPr>
          <w:rFonts w:ascii="Aptos" w:hAnsi="Aptos"/>
          <w:sz w:val="20"/>
          <w:szCs w:val="20"/>
        </w:rPr>
        <w:t>The party that won the most seats elsewhere in the country</w:t>
      </w:r>
    </w:p>
    <w:p w14:paraId="1FD8722E" w14:textId="77777777" w:rsidR="00B42630" w:rsidRPr="00B42630" w:rsidRDefault="00B42630" w:rsidP="00B42630">
      <w:pPr>
        <w:numPr>
          <w:ilvl w:val="0"/>
          <w:numId w:val="302"/>
        </w:numPr>
        <w:spacing w:after="0" w:line="276" w:lineRule="auto"/>
        <w:rPr>
          <w:rFonts w:ascii="Aptos" w:hAnsi="Aptos"/>
          <w:sz w:val="20"/>
          <w:szCs w:val="20"/>
        </w:rPr>
      </w:pPr>
      <w:r w:rsidRPr="00B42630">
        <w:rPr>
          <w:rFonts w:ascii="Aptos" w:hAnsi="Aptos"/>
          <w:sz w:val="20"/>
          <w:szCs w:val="20"/>
        </w:rPr>
        <w:t>The party that agrees to support the policies of the elected MP</w:t>
      </w:r>
    </w:p>
    <w:p w14:paraId="4DA1052F" w14:textId="77777777" w:rsidR="00B42630" w:rsidRPr="00B42630" w:rsidRDefault="00B42630" w:rsidP="00B42630">
      <w:pPr>
        <w:numPr>
          <w:ilvl w:val="0"/>
          <w:numId w:val="302"/>
        </w:numPr>
        <w:spacing w:after="0" w:line="276" w:lineRule="auto"/>
        <w:rPr>
          <w:rFonts w:ascii="Aptos" w:hAnsi="Aptos"/>
          <w:sz w:val="20"/>
          <w:szCs w:val="20"/>
        </w:rPr>
      </w:pPr>
      <w:r w:rsidRPr="00B42630">
        <w:rPr>
          <w:rFonts w:ascii="Aptos" w:hAnsi="Aptos"/>
          <w:sz w:val="20"/>
          <w:szCs w:val="20"/>
        </w:rPr>
        <w:t>The party that the MP’s electorate has supported in previous elections</w:t>
      </w:r>
    </w:p>
    <w:p w14:paraId="3550B7F0" w14:textId="77777777" w:rsidR="00B42630" w:rsidRPr="00B42630" w:rsidRDefault="00B42630" w:rsidP="00B42630">
      <w:pPr>
        <w:numPr>
          <w:ilvl w:val="0"/>
          <w:numId w:val="302"/>
        </w:numPr>
        <w:spacing w:after="0" w:line="276" w:lineRule="auto"/>
        <w:rPr>
          <w:rFonts w:ascii="Aptos" w:hAnsi="Aptos"/>
          <w:sz w:val="20"/>
          <w:szCs w:val="20"/>
        </w:rPr>
      </w:pPr>
      <w:r w:rsidRPr="00B42630">
        <w:rPr>
          <w:rFonts w:ascii="Aptos" w:hAnsi="Aptos"/>
          <w:color w:val="444746"/>
          <w:sz w:val="20"/>
          <w:szCs w:val="20"/>
        </w:rPr>
        <w:t>The party the MP believes will deliver the best</w:t>
      </w:r>
      <w:r w:rsidRPr="00B42630">
        <w:rPr>
          <w:rFonts w:ascii="Aptos" w:hAnsi="Aptos"/>
          <w:sz w:val="20"/>
          <w:szCs w:val="20"/>
        </w:rPr>
        <w:t xml:space="preserve"> benefits for people in their electorate</w:t>
      </w:r>
    </w:p>
    <w:p w14:paraId="74AD402F" w14:textId="77777777" w:rsidR="00B42630" w:rsidRPr="00B42630" w:rsidRDefault="00B42630" w:rsidP="00B42630">
      <w:pPr>
        <w:numPr>
          <w:ilvl w:val="0"/>
          <w:numId w:val="302"/>
        </w:numPr>
        <w:spacing w:after="0" w:line="301" w:lineRule="auto"/>
        <w:rPr>
          <w:rFonts w:ascii="Aptos" w:hAnsi="Aptos"/>
          <w:sz w:val="20"/>
          <w:szCs w:val="20"/>
        </w:rPr>
      </w:pPr>
      <w:r w:rsidRPr="00B42630">
        <w:rPr>
          <w:rFonts w:ascii="Aptos" w:hAnsi="Aptos"/>
          <w:color w:val="444746"/>
          <w:sz w:val="20"/>
          <w:szCs w:val="20"/>
        </w:rPr>
        <w:t>The party the MP believes has the best policies for the entire nation</w:t>
      </w:r>
    </w:p>
    <w:p w14:paraId="35844EA6" w14:textId="77777777" w:rsidR="00B42630" w:rsidRPr="00B42630" w:rsidRDefault="00B42630" w:rsidP="00B42630">
      <w:pPr>
        <w:numPr>
          <w:ilvl w:val="0"/>
          <w:numId w:val="302"/>
        </w:numPr>
        <w:spacing w:after="0" w:line="301" w:lineRule="auto"/>
        <w:rPr>
          <w:rFonts w:ascii="Aptos" w:hAnsi="Aptos"/>
          <w:sz w:val="20"/>
          <w:szCs w:val="20"/>
        </w:rPr>
      </w:pPr>
      <w:r w:rsidRPr="00B42630">
        <w:rPr>
          <w:rFonts w:ascii="Aptos" w:hAnsi="Aptos"/>
          <w:sz w:val="20"/>
          <w:szCs w:val="20"/>
        </w:rPr>
        <w:t>The party the MP believes can maintain the most stable government</w:t>
      </w:r>
    </w:p>
    <w:p w14:paraId="2FCA0EA5" w14:textId="77777777" w:rsidR="00B42630" w:rsidRPr="00B42630" w:rsidRDefault="00B42630" w:rsidP="00B42630">
      <w:pPr>
        <w:spacing w:after="0"/>
        <w:rPr>
          <w:rFonts w:ascii="Aptos" w:hAnsi="Aptos"/>
          <w:sz w:val="20"/>
          <w:szCs w:val="20"/>
        </w:rPr>
      </w:pPr>
    </w:p>
    <w:p w14:paraId="75A0AFB2" w14:textId="77777777" w:rsidR="00B42630" w:rsidRPr="00B42630" w:rsidRDefault="00B42630" w:rsidP="00B42630">
      <w:pPr>
        <w:spacing w:after="0"/>
        <w:rPr>
          <w:rFonts w:ascii="Aptos" w:hAnsi="Aptos"/>
          <w:sz w:val="20"/>
          <w:szCs w:val="20"/>
        </w:rPr>
      </w:pPr>
    </w:p>
    <w:p w14:paraId="3081451D" w14:textId="77777777" w:rsidR="00B42630" w:rsidRPr="00B42630" w:rsidRDefault="00B42630" w:rsidP="00B42630">
      <w:pPr>
        <w:spacing w:after="0"/>
        <w:rPr>
          <w:rFonts w:ascii="Aptos" w:hAnsi="Aptos"/>
          <w:sz w:val="20"/>
          <w:szCs w:val="20"/>
        </w:rPr>
      </w:pPr>
      <w:r w:rsidRPr="00B42630">
        <w:rPr>
          <w:rFonts w:ascii="Aptos" w:hAnsi="Aptos"/>
          <w:sz w:val="20"/>
          <w:szCs w:val="20"/>
        </w:rPr>
        <w:lastRenderedPageBreak/>
        <w:t>Q10. If neither major party wins enough seats to form government by itself, which of these statements is closer to what you think independents should do:</w:t>
      </w:r>
    </w:p>
    <w:p w14:paraId="6A453057" w14:textId="77777777" w:rsidR="00B42630" w:rsidRPr="00B42630" w:rsidRDefault="00B42630" w:rsidP="00B42630">
      <w:pPr>
        <w:spacing w:after="0"/>
        <w:rPr>
          <w:rFonts w:ascii="Aptos" w:hAnsi="Aptos"/>
          <w:sz w:val="20"/>
          <w:szCs w:val="20"/>
        </w:rPr>
      </w:pPr>
    </w:p>
    <w:p w14:paraId="7B5C6C64"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RANDOMISE OPTIONS</w:t>
      </w:r>
    </w:p>
    <w:p w14:paraId="23B74306" w14:textId="77777777" w:rsidR="00B42630" w:rsidRPr="00B42630" w:rsidRDefault="00B42630" w:rsidP="00B42630">
      <w:pPr>
        <w:spacing w:after="0"/>
        <w:rPr>
          <w:rFonts w:ascii="Aptos" w:hAnsi="Aptos"/>
          <w:b/>
          <w:sz w:val="20"/>
          <w:szCs w:val="20"/>
        </w:rPr>
      </w:pPr>
    </w:p>
    <w:p w14:paraId="4892F90C" w14:textId="77777777" w:rsidR="00B42630" w:rsidRPr="00B42630" w:rsidRDefault="00B42630" w:rsidP="00B42630">
      <w:pPr>
        <w:widowControl w:val="0"/>
        <w:numPr>
          <w:ilvl w:val="0"/>
          <w:numId w:val="300"/>
        </w:numPr>
        <w:spacing w:after="0" w:line="240" w:lineRule="auto"/>
        <w:rPr>
          <w:rFonts w:ascii="Aptos" w:hAnsi="Aptos"/>
          <w:sz w:val="20"/>
          <w:szCs w:val="20"/>
        </w:rPr>
      </w:pPr>
      <w:r w:rsidRPr="00B42630">
        <w:rPr>
          <w:rFonts w:ascii="Aptos" w:hAnsi="Aptos"/>
          <w:sz w:val="20"/>
          <w:szCs w:val="20"/>
        </w:rPr>
        <w:t>Support the party that won more seats to form government</w:t>
      </w:r>
    </w:p>
    <w:p w14:paraId="49692038" w14:textId="77777777" w:rsidR="00B42630" w:rsidRPr="00B42630" w:rsidRDefault="00B42630" w:rsidP="00B42630">
      <w:pPr>
        <w:widowControl w:val="0"/>
        <w:numPr>
          <w:ilvl w:val="0"/>
          <w:numId w:val="300"/>
        </w:numPr>
        <w:spacing w:after="0" w:line="240" w:lineRule="auto"/>
        <w:rPr>
          <w:rFonts w:ascii="Aptos" w:hAnsi="Aptos"/>
          <w:sz w:val="20"/>
          <w:szCs w:val="20"/>
        </w:rPr>
      </w:pPr>
      <w:r w:rsidRPr="00B42630">
        <w:rPr>
          <w:rFonts w:ascii="Aptos" w:hAnsi="Aptos"/>
          <w:sz w:val="20"/>
          <w:szCs w:val="20"/>
        </w:rPr>
        <w:t>Support the party that they think is better overall for Australia to form government</w:t>
      </w:r>
    </w:p>
    <w:p w14:paraId="6105DC88" w14:textId="77777777" w:rsidR="00B42630" w:rsidRPr="00B42630" w:rsidRDefault="00B42630" w:rsidP="00B42630">
      <w:pPr>
        <w:spacing w:after="0"/>
        <w:rPr>
          <w:rFonts w:ascii="Aptos" w:hAnsi="Aptos"/>
          <w:sz w:val="20"/>
          <w:szCs w:val="20"/>
        </w:rPr>
      </w:pPr>
    </w:p>
    <w:p w14:paraId="38EA4598" w14:textId="77777777" w:rsidR="00B42630" w:rsidRPr="00B42630" w:rsidRDefault="00B42630" w:rsidP="00B42630">
      <w:pPr>
        <w:spacing w:after="0"/>
        <w:rPr>
          <w:rFonts w:ascii="Aptos" w:hAnsi="Aptos"/>
          <w:sz w:val="20"/>
          <w:szCs w:val="20"/>
        </w:rPr>
      </w:pPr>
    </w:p>
    <w:p w14:paraId="0E7C992F" w14:textId="77777777" w:rsidR="00B42630" w:rsidRPr="00B42630" w:rsidRDefault="00B42630" w:rsidP="00B42630">
      <w:pPr>
        <w:spacing w:after="0"/>
        <w:rPr>
          <w:rFonts w:ascii="Aptos" w:hAnsi="Aptos"/>
          <w:sz w:val="20"/>
          <w:szCs w:val="20"/>
        </w:rPr>
      </w:pPr>
      <w:r w:rsidRPr="00B42630">
        <w:rPr>
          <w:rFonts w:ascii="Aptos" w:hAnsi="Aptos"/>
          <w:sz w:val="20"/>
          <w:szCs w:val="20"/>
        </w:rPr>
        <w:t>Q11.</w:t>
      </w:r>
      <w:r w:rsidRPr="00B42630">
        <w:rPr>
          <w:rFonts w:ascii="Aptos" w:hAnsi="Aptos"/>
          <w:sz w:val="20"/>
          <w:szCs w:val="20"/>
        </w:rPr>
        <w:tab/>
        <w:t xml:space="preserve">If </w:t>
      </w:r>
      <w:r w:rsidRPr="00B42630">
        <w:rPr>
          <w:rFonts w:ascii="Aptos" w:hAnsi="Aptos"/>
          <w:b/>
          <w:sz w:val="20"/>
          <w:szCs w:val="20"/>
        </w:rPr>
        <w:t xml:space="preserve">[RANDOM PARTY A] </w:t>
      </w:r>
      <w:r w:rsidRPr="00B42630">
        <w:rPr>
          <w:rFonts w:ascii="Aptos" w:hAnsi="Aptos"/>
          <w:sz w:val="20"/>
          <w:szCs w:val="20"/>
        </w:rPr>
        <w:t xml:space="preserve">wins the most seats (but not enough to reach a majority), but </w:t>
      </w:r>
      <w:r w:rsidRPr="00B42630">
        <w:rPr>
          <w:rFonts w:ascii="Aptos" w:hAnsi="Aptos"/>
          <w:b/>
          <w:sz w:val="20"/>
          <w:szCs w:val="20"/>
        </w:rPr>
        <w:t>[RANDOM PARTY B]</w:t>
      </w:r>
      <w:r w:rsidRPr="00B42630">
        <w:rPr>
          <w:rFonts w:ascii="Aptos" w:hAnsi="Aptos"/>
          <w:sz w:val="20"/>
          <w:szCs w:val="20"/>
        </w:rPr>
        <w:t xml:space="preserve"> forms a government with support from independents, is that a legitimate outcome?</w:t>
      </w:r>
    </w:p>
    <w:p w14:paraId="5D0D660E" w14:textId="77777777" w:rsidR="00B42630" w:rsidRPr="00B42630" w:rsidRDefault="00B42630" w:rsidP="00B42630">
      <w:pPr>
        <w:spacing w:after="0"/>
        <w:rPr>
          <w:rFonts w:ascii="Aptos" w:hAnsi="Aptos"/>
          <w:sz w:val="20"/>
          <w:szCs w:val="20"/>
        </w:rPr>
      </w:pPr>
    </w:p>
    <w:p w14:paraId="661119F3" w14:textId="77777777" w:rsidR="00B42630" w:rsidRPr="00B42630" w:rsidRDefault="00B42630" w:rsidP="00B42630">
      <w:pPr>
        <w:numPr>
          <w:ilvl w:val="0"/>
          <w:numId w:val="304"/>
        </w:numPr>
        <w:spacing w:after="0" w:line="276" w:lineRule="auto"/>
        <w:rPr>
          <w:rFonts w:ascii="Aptos" w:hAnsi="Aptos"/>
          <w:sz w:val="20"/>
          <w:szCs w:val="20"/>
        </w:rPr>
      </w:pPr>
      <w:r w:rsidRPr="00B42630">
        <w:rPr>
          <w:rFonts w:ascii="Aptos" w:hAnsi="Aptos"/>
          <w:sz w:val="20"/>
          <w:szCs w:val="20"/>
        </w:rPr>
        <w:t>Labor</w:t>
      </w:r>
    </w:p>
    <w:p w14:paraId="391D6A93" w14:textId="77777777" w:rsidR="00B42630" w:rsidRPr="00B42630" w:rsidRDefault="00B42630" w:rsidP="00B42630">
      <w:pPr>
        <w:numPr>
          <w:ilvl w:val="0"/>
          <w:numId w:val="304"/>
        </w:numPr>
        <w:spacing w:after="0" w:line="276" w:lineRule="auto"/>
        <w:rPr>
          <w:rFonts w:ascii="Aptos" w:hAnsi="Aptos"/>
          <w:sz w:val="20"/>
          <w:szCs w:val="20"/>
        </w:rPr>
      </w:pPr>
      <w:r w:rsidRPr="00B42630">
        <w:rPr>
          <w:rFonts w:ascii="Aptos" w:hAnsi="Aptos"/>
          <w:sz w:val="20"/>
          <w:szCs w:val="20"/>
        </w:rPr>
        <w:t>Liberal/National Coalition</w:t>
      </w:r>
    </w:p>
    <w:p w14:paraId="388E6770" w14:textId="77777777" w:rsidR="00B42630" w:rsidRPr="00B42630" w:rsidRDefault="00B42630" w:rsidP="00B42630">
      <w:pPr>
        <w:spacing w:after="0"/>
        <w:rPr>
          <w:rFonts w:ascii="Aptos" w:hAnsi="Aptos"/>
          <w:sz w:val="20"/>
          <w:szCs w:val="20"/>
        </w:rPr>
      </w:pPr>
    </w:p>
    <w:p w14:paraId="4A230BF4" w14:textId="77777777" w:rsidR="00B42630" w:rsidRPr="00B42630" w:rsidRDefault="00B42630" w:rsidP="00B42630">
      <w:pPr>
        <w:spacing w:after="0"/>
        <w:rPr>
          <w:rFonts w:ascii="Aptos" w:hAnsi="Aptos"/>
          <w:b/>
          <w:sz w:val="20"/>
          <w:szCs w:val="20"/>
        </w:rPr>
      </w:pPr>
      <w:r w:rsidRPr="00B42630">
        <w:rPr>
          <w:rFonts w:ascii="Aptos" w:hAnsi="Aptos"/>
          <w:b/>
          <w:sz w:val="20"/>
          <w:szCs w:val="20"/>
        </w:rPr>
        <w:t>ALLOCATE SCENARIO USING RANDOM SELECTION OF PARTIES ABOVE. SINGLE RESPONSE. RANDOMISE OPTIONS 1 AND 2</w:t>
      </w:r>
    </w:p>
    <w:p w14:paraId="3D8E686E" w14:textId="77777777" w:rsidR="00B42630" w:rsidRPr="00B42630" w:rsidRDefault="00B42630" w:rsidP="00B42630">
      <w:pPr>
        <w:spacing w:after="0"/>
        <w:rPr>
          <w:rFonts w:ascii="Aptos" w:hAnsi="Aptos"/>
          <w:sz w:val="20"/>
          <w:szCs w:val="20"/>
        </w:rPr>
      </w:pPr>
    </w:p>
    <w:p w14:paraId="1B49272B" w14:textId="77777777" w:rsidR="00B42630" w:rsidRPr="00B42630" w:rsidRDefault="00B42630" w:rsidP="00B42630">
      <w:pPr>
        <w:numPr>
          <w:ilvl w:val="0"/>
          <w:numId w:val="295"/>
        </w:numPr>
        <w:spacing w:after="0" w:line="276" w:lineRule="auto"/>
        <w:rPr>
          <w:rFonts w:ascii="Aptos" w:hAnsi="Aptos"/>
          <w:sz w:val="20"/>
          <w:szCs w:val="20"/>
        </w:rPr>
      </w:pPr>
      <w:r w:rsidRPr="00B42630">
        <w:rPr>
          <w:rFonts w:ascii="Aptos" w:hAnsi="Aptos"/>
          <w:sz w:val="20"/>
          <w:szCs w:val="20"/>
        </w:rPr>
        <w:t>Yes, it’s legitimate</w:t>
      </w:r>
    </w:p>
    <w:p w14:paraId="607062FA" w14:textId="77777777" w:rsidR="00B42630" w:rsidRPr="00B42630" w:rsidRDefault="00B42630" w:rsidP="00B42630">
      <w:pPr>
        <w:numPr>
          <w:ilvl w:val="0"/>
          <w:numId w:val="295"/>
        </w:numPr>
        <w:spacing w:after="0" w:line="276" w:lineRule="auto"/>
        <w:rPr>
          <w:rFonts w:ascii="Aptos" w:hAnsi="Aptos"/>
          <w:sz w:val="20"/>
          <w:szCs w:val="20"/>
        </w:rPr>
      </w:pPr>
      <w:r w:rsidRPr="00B42630">
        <w:rPr>
          <w:rFonts w:ascii="Aptos" w:hAnsi="Aptos"/>
          <w:sz w:val="20"/>
          <w:szCs w:val="20"/>
        </w:rPr>
        <w:t>No, it’s not legitimate</w:t>
      </w:r>
    </w:p>
    <w:p w14:paraId="5292002A" w14:textId="77777777" w:rsidR="00B42630" w:rsidRPr="00B42630" w:rsidRDefault="00B42630" w:rsidP="00B42630">
      <w:pPr>
        <w:numPr>
          <w:ilvl w:val="0"/>
          <w:numId w:val="295"/>
        </w:numPr>
        <w:spacing w:after="0" w:line="276" w:lineRule="auto"/>
        <w:rPr>
          <w:rFonts w:ascii="Aptos" w:hAnsi="Aptos"/>
          <w:sz w:val="20"/>
          <w:szCs w:val="20"/>
        </w:rPr>
      </w:pPr>
      <w:r w:rsidRPr="00B42630">
        <w:rPr>
          <w:rFonts w:ascii="Aptos" w:hAnsi="Aptos"/>
          <w:sz w:val="20"/>
          <w:szCs w:val="20"/>
        </w:rPr>
        <w:t xml:space="preserve">Don’t know </w:t>
      </w:r>
    </w:p>
    <w:p w14:paraId="461D21F3" w14:textId="77777777" w:rsidR="00B42630" w:rsidRPr="00B42630" w:rsidRDefault="00B42630" w:rsidP="00B42630">
      <w:pPr>
        <w:spacing w:after="0"/>
        <w:rPr>
          <w:rFonts w:ascii="Aptos" w:hAnsi="Aptos"/>
          <w:sz w:val="20"/>
          <w:szCs w:val="20"/>
        </w:rPr>
      </w:pPr>
    </w:p>
    <w:p w14:paraId="66AC472F" w14:textId="77777777" w:rsidR="00B42630" w:rsidRPr="00B42630" w:rsidRDefault="00B42630" w:rsidP="00B42630">
      <w:pPr>
        <w:spacing w:after="0"/>
        <w:rPr>
          <w:rFonts w:ascii="Aptos" w:hAnsi="Aptos"/>
          <w:sz w:val="20"/>
          <w:szCs w:val="20"/>
        </w:rPr>
      </w:pPr>
    </w:p>
    <w:p w14:paraId="7A33C317" w14:textId="77777777" w:rsidR="00B42630" w:rsidRPr="00B42630" w:rsidRDefault="00B42630" w:rsidP="00B42630">
      <w:pPr>
        <w:spacing w:after="0"/>
        <w:rPr>
          <w:rFonts w:ascii="Aptos" w:hAnsi="Aptos"/>
          <w:b/>
          <w:sz w:val="20"/>
          <w:szCs w:val="20"/>
        </w:rPr>
      </w:pPr>
      <w:r w:rsidRPr="00B42630">
        <w:rPr>
          <w:rFonts w:ascii="Aptos" w:hAnsi="Aptos"/>
          <w:b/>
          <w:sz w:val="20"/>
          <w:szCs w:val="20"/>
        </w:rPr>
        <w:t>RANDOMISE ORDER OF QUESTIONS Q12 AND Q13</w:t>
      </w:r>
      <w:r w:rsidRPr="00B42630">
        <w:rPr>
          <w:rFonts w:ascii="Aptos" w:hAnsi="Aptos"/>
          <w:b/>
          <w:sz w:val="20"/>
          <w:szCs w:val="20"/>
        </w:rPr>
        <w:br/>
        <w:t>ASK IF SAMPLE 2 ONLY [INDEPENDENT VOTERS IN SELECTED ELECTORATES]</w:t>
      </w:r>
    </w:p>
    <w:p w14:paraId="2ED05493" w14:textId="77777777" w:rsidR="00B42630" w:rsidRPr="00B42630" w:rsidRDefault="00B42630" w:rsidP="00B42630">
      <w:pPr>
        <w:spacing w:after="0"/>
        <w:rPr>
          <w:rFonts w:ascii="Aptos" w:hAnsi="Aptos"/>
          <w:sz w:val="20"/>
          <w:szCs w:val="20"/>
        </w:rPr>
      </w:pPr>
      <w:r w:rsidRPr="00B42630">
        <w:rPr>
          <w:rFonts w:ascii="Aptos" w:hAnsi="Aptos"/>
          <w:sz w:val="20"/>
          <w:szCs w:val="20"/>
        </w:rPr>
        <w:t>Q12.</w:t>
      </w:r>
      <w:r w:rsidRPr="00B42630">
        <w:rPr>
          <w:rFonts w:ascii="Aptos" w:hAnsi="Aptos"/>
          <w:sz w:val="20"/>
          <w:szCs w:val="20"/>
        </w:rPr>
        <w:tab/>
        <w:t xml:space="preserve">If </w:t>
      </w:r>
      <w:r w:rsidRPr="00B42630">
        <w:rPr>
          <w:rFonts w:ascii="Aptos" w:hAnsi="Aptos"/>
          <w:b/>
          <w:sz w:val="20"/>
          <w:szCs w:val="20"/>
        </w:rPr>
        <w:t xml:space="preserve">[INSERT CANDIDATE NAME] </w:t>
      </w:r>
      <w:r w:rsidRPr="00B42630">
        <w:rPr>
          <w:rFonts w:ascii="Aptos" w:hAnsi="Aptos"/>
          <w:sz w:val="20"/>
          <w:szCs w:val="20"/>
        </w:rPr>
        <w:t xml:space="preserve">were to be elected in your electorate at the upcoming election and entered a power-sharing agreement with </w:t>
      </w:r>
      <w:r w:rsidRPr="00B42630">
        <w:rPr>
          <w:rFonts w:ascii="Aptos" w:hAnsi="Aptos"/>
          <w:b/>
          <w:sz w:val="20"/>
          <w:szCs w:val="20"/>
        </w:rPr>
        <w:t xml:space="preserve">Labor </w:t>
      </w:r>
      <w:r w:rsidRPr="00B42630">
        <w:rPr>
          <w:rFonts w:ascii="Aptos" w:hAnsi="Aptos"/>
          <w:sz w:val="20"/>
          <w:szCs w:val="20"/>
        </w:rPr>
        <w:t>to form a minority government, how would that affect your likelihood of voting for them in the future?</w:t>
      </w:r>
    </w:p>
    <w:p w14:paraId="094951C4" w14:textId="77777777" w:rsidR="00B42630" w:rsidRPr="00B42630" w:rsidRDefault="00B42630" w:rsidP="00B42630">
      <w:pPr>
        <w:spacing w:after="0"/>
        <w:rPr>
          <w:rFonts w:ascii="Aptos" w:hAnsi="Aptos"/>
          <w:b/>
          <w:sz w:val="20"/>
          <w:szCs w:val="20"/>
        </w:rPr>
      </w:pPr>
    </w:p>
    <w:p w14:paraId="5CD26ED2"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0FF244FC" w14:textId="77777777" w:rsidR="00B42630" w:rsidRPr="00B42630" w:rsidRDefault="00B42630" w:rsidP="00B42630">
      <w:pPr>
        <w:spacing w:after="0"/>
        <w:rPr>
          <w:rFonts w:ascii="Aptos" w:hAnsi="Aptos"/>
          <w:sz w:val="20"/>
          <w:szCs w:val="20"/>
        </w:rPr>
      </w:pPr>
    </w:p>
    <w:p w14:paraId="5C4D3117" w14:textId="77777777" w:rsidR="00B42630" w:rsidRPr="00B42630" w:rsidRDefault="00B42630" w:rsidP="00B42630">
      <w:pPr>
        <w:numPr>
          <w:ilvl w:val="0"/>
          <w:numId w:val="301"/>
        </w:numPr>
        <w:spacing w:after="0" w:line="276" w:lineRule="auto"/>
        <w:rPr>
          <w:rFonts w:ascii="Aptos" w:hAnsi="Aptos"/>
          <w:sz w:val="20"/>
          <w:szCs w:val="20"/>
        </w:rPr>
      </w:pPr>
      <w:r w:rsidRPr="00B42630">
        <w:rPr>
          <w:rFonts w:ascii="Aptos" w:hAnsi="Aptos"/>
          <w:sz w:val="20"/>
          <w:szCs w:val="20"/>
        </w:rPr>
        <w:t>Much less likely</w:t>
      </w:r>
    </w:p>
    <w:p w14:paraId="18612C61" w14:textId="77777777" w:rsidR="00B42630" w:rsidRPr="00B42630" w:rsidRDefault="00B42630" w:rsidP="00B42630">
      <w:pPr>
        <w:numPr>
          <w:ilvl w:val="0"/>
          <w:numId w:val="301"/>
        </w:numPr>
        <w:spacing w:after="0" w:line="276" w:lineRule="auto"/>
        <w:rPr>
          <w:rFonts w:ascii="Aptos" w:hAnsi="Aptos"/>
          <w:sz w:val="20"/>
          <w:szCs w:val="20"/>
        </w:rPr>
      </w:pPr>
      <w:r w:rsidRPr="00B42630">
        <w:rPr>
          <w:rFonts w:ascii="Aptos" w:hAnsi="Aptos"/>
          <w:sz w:val="20"/>
          <w:szCs w:val="20"/>
        </w:rPr>
        <w:t>A little less likely</w:t>
      </w:r>
    </w:p>
    <w:p w14:paraId="62F043BA" w14:textId="77777777" w:rsidR="00B42630" w:rsidRPr="00B42630" w:rsidRDefault="00B42630" w:rsidP="00B42630">
      <w:pPr>
        <w:numPr>
          <w:ilvl w:val="0"/>
          <w:numId w:val="301"/>
        </w:numPr>
        <w:spacing w:after="0" w:line="276" w:lineRule="auto"/>
        <w:rPr>
          <w:rFonts w:ascii="Aptos" w:hAnsi="Aptos"/>
          <w:sz w:val="20"/>
          <w:szCs w:val="20"/>
        </w:rPr>
      </w:pPr>
      <w:r w:rsidRPr="00B42630">
        <w:rPr>
          <w:rFonts w:ascii="Aptos" w:hAnsi="Aptos"/>
          <w:sz w:val="20"/>
          <w:szCs w:val="20"/>
        </w:rPr>
        <w:t>No impact</w:t>
      </w:r>
    </w:p>
    <w:p w14:paraId="36632324" w14:textId="77777777" w:rsidR="00B42630" w:rsidRPr="00B42630" w:rsidRDefault="00B42630" w:rsidP="00B42630">
      <w:pPr>
        <w:numPr>
          <w:ilvl w:val="0"/>
          <w:numId w:val="301"/>
        </w:numPr>
        <w:spacing w:after="0" w:line="276" w:lineRule="auto"/>
        <w:rPr>
          <w:rFonts w:ascii="Aptos" w:hAnsi="Aptos"/>
          <w:sz w:val="20"/>
          <w:szCs w:val="20"/>
        </w:rPr>
      </w:pPr>
      <w:r w:rsidRPr="00B42630">
        <w:rPr>
          <w:rFonts w:ascii="Aptos" w:hAnsi="Aptos"/>
          <w:sz w:val="20"/>
          <w:szCs w:val="20"/>
        </w:rPr>
        <w:t>A little more likely</w:t>
      </w:r>
    </w:p>
    <w:p w14:paraId="1447FD7D" w14:textId="77777777" w:rsidR="00B42630" w:rsidRPr="00B42630" w:rsidRDefault="00B42630" w:rsidP="00B42630">
      <w:pPr>
        <w:numPr>
          <w:ilvl w:val="0"/>
          <w:numId w:val="301"/>
        </w:numPr>
        <w:spacing w:after="0" w:line="276" w:lineRule="auto"/>
        <w:rPr>
          <w:rFonts w:ascii="Aptos" w:hAnsi="Aptos"/>
          <w:sz w:val="20"/>
          <w:szCs w:val="20"/>
        </w:rPr>
      </w:pPr>
      <w:r w:rsidRPr="00B42630">
        <w:rPr>
          <w:rFonts w:ascii="Aptos" w:hAnsi="Aptos"/>
          <w:sz w:val="20"/>
          <w:szCs w:val="20"/>
        </w:rPr>
        <w:t>Much more likely</w:t>
      </w:r>
    </w:p>
    <w:p w14:paraId="28D45CFC" w14:textId="77777777" w:rsidR="00B42630" w:rsidRPr="00B42630" w:rsidRDefault="00B42630" w:rsidP="00B42630">
      <w:pPr>
        <w:spacing w:after="0"/>
        <w:ind w:left="720"/>
        <w:rPr>
          <w:rFonts w:ascii="Aptos" w:hAnsi="Aptos"/>
          <w:sz w:val="20"/>
          <w:szCs w:val="20"/>
        </w:rPr>
      </w:pPr>
    </w:p>
    <w:p w14:paraId="75FFE857" w14:textId="77777777" w:rsidR="00B42630" w:rsidRPr="00B42630" w:rsidRDefault="00B42630" w:rsidP="00B42630">
      <w:pPr>
        <w:spacing w:after="0"/>
        <w:ind w:left="720"/>
        <w:rPr>
          <w:rFonts w:ascii="Aptos" w:hAnsi="Aptos"/>
          <w:sz w:val="20"/>
          <w:szCs w:val="20"/>
        </w:rPr>
      </w:pPr>
    </w:p>
    <w:p w14:paraId="758145AB" w14:textId="77777777" w:rsidR="00B42630" w:rsidRPr="00B42630" w:rsidRDefault="00B42630" w:rsidP="00B42630">
      <w:pPr>
        <w:spacing w:after="0"/>
        <w:rPr>
          <w:rFonts w:ascii="Aptos" w:hAnsi="Aptos"/>
          <w:b/>
          <w:sz w:val="20"/>
          <w:szCs w:val="20"/>
        </w:rPr>
      </w:pPr>
      <w:r w:rsidRPr="00B42630">
        <w:rPr>
          <w:rFonts w:ascii="Aptos" w:hAnsi="Aptos"/>
          <w:b/>
          <w:sz w:val="20"/>
          <w:szCs w:val="20"/>
        </w:rPr>
        <w:t>ASK IF SAMPLE 2 ONLY [INDEPENDENT VOTERS IN SELECTED ELECTORATES]</w:t>
      </w:r>
    </w:p>
    <w:p w14:paraId="7B5A98E5"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Q13. If </w:t>
      </w:r>
      <w:r w:rsidRPr="00B42630">
        <w:rPr>
          <w:rFonts w:ascii="Aptos" w:hAnsi="Aptos"/>
          <w:b/>
          <w:sz w:val="20"/>
          <w:szCs w:val="20"/>
        </w:rPr>
        <w:t xml:space="preserve">[INSERT CANDIDATE NAME] </w:t>
      </w:r>
      <w:r w:rsidRPr="00B42630">
        <w:rPr>
          <w:rFonts w:ascii="Aptos" w:hAnsi="Aptos"/>
          <w:sz w:val="20"/>
          <w:szCs w:val="20"/>
        </w:rPr>
        <w:t xml:space="preserve">were to be elected in your electorate at the upcoming election and entered a power-sharing agreement with the </w:t>
      </w:r>
      <w:r w:rsidRPr="00B42630">
        <w:rPr>
          <w:rFonts w:ascii="Aptos" w:hAnsi="Aptos"/>
          <w:b/>
          <w:sz w:val="20"/>
          <w:szCs w:val="20"/>
        </w:rPr>
        <w:t xml:space="preserve">Liberal/National Coalition </w:t>
      </w:r>
      <w:r w:rsidRPr="00B42630">
        <w:rPr>
          <w:rFonts w:ascii="Aptos" w:hAnsi="Aptos"/>
          <w:sz w:val="20"/>
          <w:szCs w:val="20"/>
        </w:rPr>
        <w:t>to form a minority government, how would that affect your likelihood of voting for them in the future?</w:t>
      </w:r>
    </w:p>
    <w:p w14:paraId="5DA8790F" w14:textId="77777777" w:rsidR="00B42630" w:rsidRPr="00B42630" w:rsidRDefault="00B42630" w:rsidP="00B42630">
      <w:pPr>
        <w:spacing w:after="0"/>
        <w:rPr>
          <w:rFonts w:ascii="Aptos" w:hAnsi="Aptos"/>
          <w:sz w:val="20"/>
          <w:szCs w:val="20"/>
        </w:rPr>
      </w:pPr>
    </w:p>
    <w:p w14:paraId="233915A2"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5FFFB1E1" w14:textId="77777777" w:rsidR="00B42630" w:rsidRPr="00B42630" w:rsidRDefault="00B42630" w:rsidP="00B42630">
      <w:pPr>
        <w:spacing w:after="0"/>
        <w:rPr>
          <w:rFonts w:ascii="Aptos" w:hAnsi="Aptos"/>
          <w:sz w:val="20"/>
          <w:szCs w:val="20"/>
        </w:rPr>
      </w:pPr>
    </w:p>
    <w:p w14:paraId="6F57F042" w14:textId="77777777" w:rsidR="00B42630" w:rsidRPr="00B42630" w:rsidRDefault="00B42630" w:rsidP="00B42630">
      <w:pPr>
        <w:numPr>
          <w:ilvl w:val="0"/>
          <w:numId w:val="298"/>
        </w:numPr>
        <w:spacing w:after="0" w:line="276" w:lineRule="auto"/>
        <w:rPr>
          <w:rFonts w:ascii="Aptos" w:hAnsi="Aptos"/>
          <w:sz w:val="20"/>
          <w:szCs w:val="20"/>
        </w:rPr>
      </w:pPr>
      <w:r w:rsidRPr="00B42630">
        <w:rPr>
          <w:rFonts w:ascii="Aptos" w:hAnsi="Aptos"/>
          <w:sz w:val="20"/>
          <w:szCs w:val="20"/>
        </w:rPr>
        <w:t>Much less likely</w:t>
      </w:r>
    </w:p>
    <w:p w14:paraId="1BA906EB" w14:textId="77777777" w:rsidR="00B42630" w:rsidRPr="00B42630" w:rsidRDefault="00B42630" w:rsidP="00B42630">
      <w:pPr>
        <w:numPr>
          <w:ilvl w:val="0"/>
          <w:numId w:val="298"/>
        </w:numPr>
        <w:spacing w:after="0" w:line="276" w:lineRule="auto"/>
        <w:rPr>
          <w:rFonts w:ascii="Aptos" w:hAnsi="Aptos"/>
          <w:sz w:val="20"/>
          <w:szCs w:val="20"/>
        </w:rPr>
      </w:pPr>
      <w:r w:rsidRPr="00B42630">
        <w:rPr>
          <w:rFonts w:ascii="Aptos" w:hAnsi="Aptos"/>
          <w:sz w:val="20"/>
          <w:szCs w:val="20"/>
        </w:rPr>
        <w:t>A little less likely</w:t>
      </w:r>
    </w:p>
    <w:p w14:paraId="3E7B316C" w14:textId="77777777" w:rsidR="00B42630" w:rsidRPr="00B42630" w:rsidRDefault="00B42630" w:rsidP="00B42630">
      <w:pPr>
        <w:numPr>
          <w:ilvl w:val="0"/>
          <w:numId w:val="298"/>
        </w:numPr>
        <w:spacing w:after="0" w:line="276" w:lineRule="auto"/>
        <w:rPr>
          <w:rFonts w:ascii="Aptos" w:hAnsi="Aptos"/>
          <w:sz w:val="20"/>
          <w:szCs w:val="20"/>
        </w:rPr>
      </w:pPr>
      <w:r w:rsidRPr="00B42630">
        <w:rPr>
          <w:rFonts w:ascii="Aptos" w:hAnsi="Aptos"/>
          <w:sz w:val="20"/>
          <w:szCs w:val="20"/>
        </w:rPr>
        <w:lastRenderedPageBreak/>
        <w:t>No impact</w:t>
      </w:r>
    </w:p>
    <w:p w14:paraId="1723E416" w14:textId="77777777" w:rsidR="00B42630" w:rsidRPr="00B42630" w:rsidRDefault="00B42630" w:rsidP="00B42630">
      <w:pPr>
        <w:numPr>
          <w:ilvl w:val="0"/>
          <w:numId w:val="298"/>
        </w:numPr>
        <w:spacing w:after="0" w:line="276" w:lineRule="auto"/>
        <w:rPr>
          <w:rFonts w:ascii="Aptos" w:hAnsi="Aptos"/>
          <w:sz w:val="20"/>
          <w:szCs w:val="20"/>
        </w:rPr>
      </w:pPr>
      <w:r w:rsidRPr="00B42630">
        <w:rPr>
          <w:rFonts w:ascii="Aptos" w:hAnsi="Aptos"/>
          <w:sz w:val="20"/>
          <w:szCs w:val="20"/>
        </w:rPr>
        <w:t>A little more likely</w:t>
      </w:r>
    </w:p>
    <w:p w14:paraId="56F1F064" w14:textId="77777777" w:rsidR="00B42630" w:rsidRPr="00B42630" w:rsidRDefault="00B42630" w:rsidP="00B42630">
      <w:pPr>
        <w:numPr>
          <w:ilvl w:val="0"/>
          <w:numId w:val="298"/>
        </w:numPr>
        <w:spacing w:after="0" w:line="276" w:lineRule="auto"/>
        <w:rPr>
          <w:rFonts w:ascii="Aptos" w:hAnsi="Aptos"/>
          <w:sz w:val="20"/>
          <w:szCs w:val="20"/>
        </w:rPr>
      </w:pPr>
      <w:r w:rsidRPr="00B42630">
        <w:rPr>
          <w:rFonts w:ascii="Aptos" w:hAnsi="Aptos"/>
          <w:sz w:val="20"/>
          <w:szCs w:val="20"/>
        </w:rPr>
        <w:t>Much more likely</w:t>
      </w:r>
    </w:p>
    <w:p w14:paraId="1AA00259" w14:textId="77777777" w:rsidR="00B42630" w:rsidRPr="00B42630" w:rsidRDefault="00B42630" w:rsidP="00B42630">
      <w:pPr>
        <w:spacing w:after="0"/>
        <w:rPr>
          <w:rFonts w:ascii="Aptos" w:hAnsi="Aptos"/>
          <w:sz w:val="20"/>
          <w:szCs w:val="20"/>
        </w:rPr>
      </w:pPr>
    </w:p>
    <w:p w14:paraId="0786D7E4" w14:textId="77777777" w:rsidR="00B42630" w:rsidRPr="00B42630" w:rsidRDefault="00B42630" w:rsidP="00B42630">
      <w:pPr>
        <w:spacing w:after="0"/>
        <w:rPr>
          <w:rFonts w:ascii="Aptos" w:hAnsi="Aptos"/>
          <w:sz w:val="20"/>
          <w:szCs w:val="20"/>
        </w:rPr>
      </w:pPr>
    </w:p>
    <w:p w14:paraId="5B150B36" w14:textId="77777777" w:rsidR="00B42630" w:rsidRPr="00B42630" w:rsidRDefault="00B42630" w:rsidP="00B42630">
      <w:pPr>
        <w:spacing w:after="0"/>
        <w:rPr>
          <w:rFonts w:ascii="Aptos" w:hAnsi="Aptos"/>
          <w:sz w:val="20"/>
          <w:szCs w:val="20"/>
        </w:rPr>
      </w:pPr>
      <w:r w:rsidRPr="00B42630">
        <w:rPr>
          <w:rFonts w:ascii="Aptos" w:hAnsi="Aptos"/>
          <w:b/>
          <w:sz w:val="20"/>
          <w:szCs w:val="20"/>
        </w:rPr>
        <w:t>ASK IF SAMPLE 2 ONLY [INDEPENDENT VOTERS IN SELECTED ELECTORATES]</w:t>
      </w:r>
    </w:p>
    <w:p w14:paraId="515BF819" w14:textId="77777777" w:rsidR="00B42630" w:rsidRPr="00B42630" w:rsidRDefault="00B42630" w:rsidP="00B42630">
      <w:pPr>
        <w:spacing w:after="0"/>
        <w:rPr>
          <w:rFonts w:ascii="Aptos" w:hAnsi="Aptos"/>
          <w:sz w:val="20"/>
          <w:szCs w:val="20"/>
        </w:rPr>
      </w:pPr>
      <w:r w:rsidRPr="00B42630">
        <w:rPr>
          <w:rFonts w:ascii="Aptos" w:hAnsi="Aptos"/>
          <w:sz w:val="20"/>
          <w:szCs w:val="20"/>
        </w:rPr>
        <w:t>Q14.</w:t>
      </w:r>
      <w:r w:rsidRPr="00B42630">
        <w:rPr>
          <w:rFonts w:ascii="Aptos" w:hAnsi="Aptos"/>
          <w:sz w:val="20"/>
          <w:szCs w:val="20"/>
        </w:rPr>
        <w:tab/>
        <w:t xml:space="preserve">What role would you prefer </w:t>
      </w:r>
      <w:r w:rsidRPr="00B42630">
        <w:rPr>
          <w:rFonts w:ascii="Aptos" w:hAnsi="Aptos"/>
          <w:b/>
          <w:sz w:val="20"/>
          <w:szCs w:val="20"/>
        </w:rPr>
        <w:t>[INSERT CANDIDATE NAME]</w:t>
      </w:r>
      <w:r w:rsidRPr="00B42630">
        <w:rPr>
          <w:rFonts w:ascii="Aptos" w:hAnsi="Aptos"/>
          <w:sz w:val="20"/>
          <w:szCs w:val="20"/>
        </w:rPr>
        <w:t xml:space="preserve"> to take if supporting a major party to form government?</w:t>
      </w:r>
    </w:p>
    <w:p w14:paraId="5049BCFC" w14:textId="77777777" w:rsidR="00B42630" w:rsidRPr="00B42630" w:rsidRDefault="00B42630" w:rsidP="00B42630">
      <w:pPr>
        <w:spacing w:after="0"/>
        <w:rPr>
          <w:rFonts w:ascii="Aptos" w:hAnsi="Aptos"/>
          <w:sz w:val="20"/>
          <w:szCs w:val="20"/>
        </w:rPr>
      </w:pPr>
    </w:p>
    <w:p w14:paraId="37E3EA96"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RANODMISE OPTIONS 1 AND 2</w:t>
      </w:r>
    </w:p>
    <w:p w14:paraId="3DAB4A91" w14:textId="77777777" w:rsidR="00B42630" w:rsidRPr="00B42630" w:rsidRDefault="00B42630" w:rsidP="00B42630">
      <w:pPr>
        <w:spacing w:after="0"/>
        <w:rPr>
          <w:rFonts w:ascii="Aptos" w:hAnsi="Aptos"/>
          <w:sz w:val="20"/>
          <w:szCs w:val="20"/>
        </w:rPr>
      </w:pPr>
    </w:p>
    <w:p w14:paraId="6F5880DA" w14:textId="77777777" w:rsidR="00B42630" w:rsidRPr="00B42630" w:rsidRDefault="00B42630" w:rsidP="00B42630">
      <w:pPr>
        <w:numPr>
          <w:ilvl w:val="0"/>
          <w:numId w:val="297"/>
        </w:numPr>
        <w:pBdr>
          <w:top w:val="nil"/>
          <w:left w:val="nil"/>
          <w:bottom w:val="nil"/>
          <w:right w:val="nil"/>
          <w:between w:val="nil"/>
        </w:pBdr>
        <w:spacing w:after="0" w:line="276" w:lineRule="auto"/>
        <w:rPr>
          <w:rFonts w:ascii="Aptos" w:hAnsi="Aptos"/>
          <w:sz w:val="20"/>
          <w:szCs w:val="20"/>
        </w:rPr>
      </w:pPr>
      <w:r w:rsidRPr="00B42630">
        <w:rPr>
          <w:rFonts w:ascii="Aptos" w:hAnsi="Aptos"/>
          <w:sz w:val="20"/>
          <w:szCs w:val="20"/>
        </w:rPr>
        <w:t>Stay completely independent and vote issue-by-issue</w:t>
      </w:r>
    </w:p>
    <w:p w14:paraId="315425C7" w14:textId="77777777" w:rsidR="00B42630" w:rsidRPr="00B42630" w:rsidRDefault="00B42630" w:rsidP="00B42630">
      <w:pPr>
        <w:numPr>
          <w:ilvl w:val="0"/>
          <w:numId w:val="297"/>
        </w:numPr>
        <w:pBdr>
          <w:top w:val="nil"/>
          <w:left w:val="nil"/>
          <w:bottom w:val="nil"/>
          <w:right w:val="nil"/>
          <w:between w:val="nil"/>
        </w:pBdr>
        <w:spacing w:after="0" w:line="276" w:lineRule="auto"/>
        <w:rPr>
          <w:rFonts w:ascii="Aptos" w:hAnsi="Aptos"/>
          <w:sz w:val="20"/>
          <w:szCs w:val="20"/>
        </w:rPr>
      </w:pPr>
      <w:r w:rsidRPr="00B42630">
        <w:rPr>
          <w:rFonts w:ascii="Aptos" w:hAnsi="Aptos"/>
          <w:sz w:val="20"/>
          <w:szCs w:val="20"/>
        </w:rPr>
        <w:t>Enter an agreement to support a government in return for policy outcomes</w:t>
      </w:r>
    </w:p>
    <w:p w14:paraId="043A236E" w14:textId="77777777" w:rsidR="00B42630" w:rsidRPr="00B42630" w:rsidRDefault="00B42630" w:rsidP="00B42630">
      <w:pPr>
        <w:numPr>
          <w:ilvl w:val="0"/>
          <w:numId w:val="297"/>
        </w:numPr>
        <w:pBdr>
          <w:top w:val="nil"/>
          <w:left w:val="nil"/>
          <w:bottom w:val="nil"/>
          <w:right w:val="nil"/>
          <w:between w:val="nil"/>
        </w:pBdr>
        <w:spacing w:after="0" w:line="276" w:lineRule="auto"/>
        <w:rPr>
          <w:rFonts w:ascii="Aptos" w:hAnsi="Aptos"/>
          <w:sz w:val="20"/>
          <w:szCs w:val="20"/>
        </w:rPr>
      </w:pPr>
      <w:r w:rsidRPr="00B42630">
        <w:rPr>
          <w:rFonts w:ascii="Aptos" w:hAnsi="Aptos"/>
          <w:sz w:val="20"/>
          <w:szCs w:val="20"/>
        </w:rPr>
        <w:t>Don’t know / No opinion</w:t>
      </w:r>
    </w:p>
    <w:p w14:paraId="456DE829" w14:textId="77777777" w:rsidR="00B42630" w:rsidRPr="00B42630" w:rsidRDefault="00B42630" w:rsidP="00B42630">
      <w:pPr>
        <w:spacing w:after="0"/>
        <w:rPr>
          <w:rFonts w:ascii="Aptos" w:hAnsi="Aptos"/>
          <w:sz w:val="20"/>
          <w:szCs w:val="20"/>
        </w:rPr>
      </w:pPr>
    </w:p>
    <w:p w14:paraId="24704563" w14:textId="77777777" w:rsidR="00B42630" w:rsidRPr="00B42630" w:rsidRDefault="00B42630" w:rsidP="00B42630">
      <w:pPr>
        <w:spacing w:after="0"/>
        <w:rPr>
          <w:rFonts w:ascii="Aptos" w:hAnsi="Aptos"/>
          <w:sz w:val="20"/>
          <w:szCs w:val="20"/>
        </w:rPr>
      </w:pPr>
    </w:p>
    <w:p w14:paraId="0222AE4D" w14:textId="77777777" w:rsidR="00B42630" w:rsidRPr="00B42630" w:rsidRDefault="00B42630" w:rsidP="00B42630">
      <w:pPr>
        <w:spacing w:after="0"/>
        <w:rPr>
          <w:rFonts w:ascii="Aptos" w:hAnsi="Aptos"/>
          <w:sz w:val="20"/>
          <w:szCs w:val="20"/>
        </w:rPr>
      </w:pPr>
      <w:r w:rsidRPr="00B42630">
        <w:rPr>
          <w:rFonts w:ascii="Aptos" w:hAnsi="Aptos"/>
          <w:b/>
          <w:sz w:val="20"/>
          <w:szCs w:val="20"/>
        </w:rPr>
        <w:t>ASK SAMPLE 1 ONLY</w:t>
      </w:r>
    </w:p>
    <w:p w14:paraId="07857074"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Q15. In recent elections there has been an increase in independents elected to parliament as part of a movement that has been described as the ‘community independents’ or ‘Teal independents’. </w:t>
      </w:r>
    </w:p>
    <w:p w14:paraId="2537D9A0" w14:textId="77777777" w:rsidR="00B42630" w:rsidRPr="00B42630" w:rsidRDefault="00B42630" w:rsidP="00B42630">
      <w:pPr>
        <w:spacing w:after="0"/>
        <w:rPr>
          <w:rFonts w:ascii="Aptos" w:hAnsi="Aptos"/>
          <w:sz w:val="20"/>
          <w:szCs w:val="20"/>
        </w:rPr>
      </w:pPr>
    </w:p>
    <w:p w14:paraId="6AA4A488" w14:textId="77777777" w:rsidR="00B42630" w:rsidRPr="00B42630" w:rsidRDefault="00B42630" w:rsidP="00B42630">
      <w:pPr>
        <w:spacing w:after="0"/>
        <w:rPr>
          <w:rFonts w:ascii="Aptos" w:hAnsi="Aptos"/>
          <w:sz w:val="20"/>
          <w:szCs w:val="20"/>
        </w:rPr>
      </w:pPr>
      <w:r w:rsidRPr="00B42630">
        <w:rPr>
          <w:rFonts w:ascii="Aptos" w:hAnsi="Aptos"/>
          <w:sz w:val="20"/>
          <w:szCs w:val="20"/>
        </w:rPr>
        <w:t>If there was a community independent candidate running in your electorate at the upcoming election how likely would you be to vote for them?</w:t>
      </w:r>
    </w:p>
    <w:p w14:paraId="4948E90F" w14:textId="77777777" w:rsidR="00B42630" w:rsidRPr="00B42630" w:rsidRDefault="00B42630" w:rsidP="00B42630">
      <w:pPr>
        <w:spacing w:after="0"/>
        <w:rPr>
          <w:rFonts w:ascii="Aptos" w:hAnsi="Aptos"/>
          <w:sz w:val="20"/>
          <w:szCs w:val="20"/>
        </w:rPr>
      </w:pPr>
    </w:p>
    <w:p w14:paraId="0D21B8F9"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61C1D7BC" w14:textId="77777777" w:rsidR="00B42630" w:rsidRPr="00B42630" w:rsidRDefault="00B42630" w:rsidP="00B42630">
      <w:pPr>
        <w:spacing w:after="0"/>
        <w:rPr>
          <w:rFonts w:ascii="Aptos" w:hAnsi="Aptos"/>
          <w:sz w:val="20"/>
          <w:szCs w:val="20"/>
        </w:rPr>
      </w:pPr>
    </w:p>
    <w:p w14:paraId="647E38BD" w14:textId="77777777" w:rsidR="00B42630" w:rsidRPr="00B42630" w:rsidRDefault="00B42630" w:rsidP="00B42630">
      <w:pPr>
        <w:numPr>
          <w:ilvl w:val="0"/>
          <w:numId w:val="289"/>
        </w:numPr>
        <w:spacing w:after="0" w:line="276" w:lineRule="auto"/>
        <w:rPr>
          <w:rFonts w:ascii="Aptos" w:hAnsi="Aptos"/>
          <w:sz w:val="20"/>
          <w:szCs w:val="20"/>
        </w:rPr>
      </w:pPr>
      <w:r w:rsidRPr="00B42630">
        <w:rPr>
          <w:rFonts w:ascii="Aptos" w:hAnsi="Aptos"/>
          <w:sz w:val="20"/>
          <w:szCs w:val="20"/>
        </w:rPr>
        <w:t>Not at all likely</w:t>
      </w:r>
    </w:p>
    <w:p w14:paraId="595384A6" w14:textId="77777777" w:rsidR="00B42630" w:rsidRPr="00B42630" w:rsidRDefault="00B42630" w:rsidP="00B42630">
      <w:pPr>
        <w:numPr>
          <w:ilvl w:val="0"/>
          <w:numId w:val="289"/>
        </w:numPr>
        <w:spacing w:after="0" w:line="276" w:lineRule="auto"/>
        <w:rPr>
          <w:rFonts w:ascii="Aptos" w:hAnsi="Aptos"/>
          <w:sz w:val="20"/>
          <w:szCs w:val="20"/>
        </w:rPr>
      </w:pPr>
      <w:r w:rsidRPr="00B42630">
        <w:rPr>
          <w:rFonts w:ascii="Aptos" w:hAnsi="Aptos"/>
          <w:sz w:val="20"/>
          <w:szCs w:val="20"/>
        </w:rPr>
        <w:t>A little likely</w:t>
      </w:r>
    </w:p>
    <w:p w14:paraId="7414B3E9" w14:textId="77777777" w:rsidR="00B42630" w:rsidRPr="00B42630" w:rsidRDefault="00B42630" w:rsidP="00B42630">
      <w:pPr>
        <w:numPr>
          <w:ilvl w:val="0"/>
          <w:numId w:val="289"/>
        </w:numPr>
        <w:spacing w:after="0" w:line="276" w:lineRule="auto"/>
        <w:rPr>
          <w:rFonts w:ascii="Aptos" w:hAnsi="Aptos"/>
          <w:sz w:val="20"/>
          <w:szCs w:val="20"/>
        </w:rPr>
      </w:pPr>
      <w:r w:rsidRPr="00B42630">
        <w:rPr>
          <w:rFonts w:ascii="Aptos" w:hAnsi="Aptos"/>
          <w:sz w:val="20"/>
          <w:szCs w:val="20"/>
        </w:rPr>
        <w:t>Quite likely</w:t>
      </w:r>
    </w:p>
    <w:p w14:paraId="5946E927" w14:textId="77777777" w:rsidR="00B42630" w:rsidRPr="00B42630" w:rsidRDefault="00B42630" w:rsidP="00B42630">
      <w:pPr>
        <w:numPr>
          <w:ilvl w:val="0"/>
          <w:numId w:val="289"/>
        </w:numPr>
        <w:spacing w:after="0" w:line="276" w:lineRule="auto"/>
        <w:rPr>
          <w:rFonts w:ascii="Aptos" w:hAnsi="Aptos"/>
          <w:sz w:val="20"/>
          <w:szCs w:val="20"/>
        </w:rPr>
      </w:pPr>
      <w:r w:rsidRPr="00B42630">
        <w:rPr>
          <w:rFonts w:ascii="Aptos" w:hAnsi="Aptos"/>
          <w:sz w:val="20"/>
          <w:szCs w:val="20"/>
        </w:rPr>
        <w:t>Very likely</w:t>
      </w:r>
    </w:p>
    <w:p w14:paraId="106B7295" w14:textId="77777777" w:rsidR="00B42630" w:rsidRPr="00B42630" w:rsidRDefault="00B42630" w:rsidP="00B42630">
      <w:pPr>
        <w:numPr>
          <w:ilvl w:val="0"/>
          <w:numId w:val="289"/>
        </w:numPr>
        <w:spacing w:after="0" w:line="276" w:lineRule="auto"/>
        <w:rPr>
          <w:rFonts w:ascii="Aptos" w:hAnsi="Aptos"/>
          <w:sz w:val="20"/>
          <w:szCs w:val="20"/>
        </w:rPr>
      </w:pPr>
      <w:r w:rsidRPr="00B42630">
        <w:rPr>
          <w:rFonts w:ascii="Aptos" w:hAnsi="Aptos"/>
          <w:sz w:val="20"/>
          <w:szCs w:val="20"/>
        </w:rPr>
        <w:t>Unsure</w:t>
      </w:r>
    </w:p>
    <w:p w14:paraId="051789CF" w14:textId="77777777" w:rsidR="00B42630" w:rsidRPr="00B42630" w:rsidRDefault="00B42630" w:rsidP="00B42630">
      <w:pPr>
        <w:spacing w:after="0"/>
        <w:rPr>
          <w:rFonts w:ascii="Aptos" w:hAnsi="Aptos"/>
          <w:b/>
          <w:sz w:val="20"/>
          <w:szCs w:val="20"/>
        </w:rPr>
      </w:pPr>
    </w:p>
    <w:p w14:paraId="730E8F35" w14:textId="77777777" w:rsidR="00B42630" w:rsidRPr="00B42630" w:rsidRDefault="00B42630" w:rsidP="00B42630">
      <w:pPr>
        <w:spacing w:after="0"/>
        <w:rPr>
          <w:rFonts w:ascii="Aptos" w:hAnsi="Aptos"/>
          <w:sz w:val="20"/>
          <w:szCs w:val="20"/>
        </w:rPr>
      </w:pPr>
    </w:p>
    <w:p w14:paraId="1098C943" w14:textId="77777777" w:rsidR="00B42630" w:rsidRPr="00B42630" w:rsidRDefault="00B42630" w:rsidP="00B42630">
      <w:pPr>
        <w:spacing w:after="0"/>
        <w:rPr>
          <w:rFonts w:ascii="Aptos" w:hAnsi="Aptos"/>
          <w:b/>
          <w:sz w:val="20"/>
          <w:szCs w:val="20"/>
        </w:rPr>
      </w:pPr>
      <w:r w:rsidRPr="00B42630">
        <w:rPr>
          <w:rFonts w:ascii="Aptos" w:hAnsi="Aptos"/>
          <w:b/>
          <w:sz w:val="20"/>
          <w:szCs w:val="20"/>
        </w:rPr>
        <w:t>ASK ALL</w:t>
      </w:r>
    </w:p>
    <w:p w14:paraId="506DBD1F" w14:textId="77777777" w:rsidR="00B42630" w:rsidRPr="00B42630" w:rsidRDefault="00B42630" w:rsidP="00B42630">
      <w:pPr>
        <w:spacing w:after="0"/>
        <w:ind w:right="600"/>
        <w:rPr>
          <w:rFonts w:ascii="Aptos" w:hAnsi="Aptos"/>
          <w:sz w:val="20"/>
          <w:szCs w:val="20"/>
        </w:rPr>
      </w:pPr>
      <w:r w:rsidRPr="00B42630">
        <w:rPr>
          <w:rFonts w:ascii="Aptos" w:hAnsi="Aptos"/>
          <w:sz w:val="20"/>
          <w:szCs w:val="20"/>
        </w:rPr>
        <w:t>Q16.</w:t>
      </w:r>
      <w:r w:rsidRPr="00B42630">
        <w:rPr>
          <w:rFonts w:ascii="Aptos" w:hAnsi="Aptos"/>
          <w:sz w:val="20"/>
          <w:szCs w:val="20"/>
        </w:rPr>
        <w:tab/>
        <w:t>To what extent do you agree or disagree with the following statements about minority and power sharing governments?</w:t>
      </w:r>
    </w:p>
    <w:p w14:paraId="1CFD276E" w14:textId="77777777" w:rsidR="00B42630" w:rsidRPr="00B42630" w:rsidRDefault="00B42630" w:rsidP="00B42630">
      <w:pPr>
        <w:spacing w:after="0"/>
        <w:ind w:right="600"/>
        <w:rPr>
          <w:rFonts w:ascii="Aptos" w:hAnsi="Aptos"/>
          <w:sz w:val="20"/>
          <w:szCs w:val="20"/>
        </w:rPr>
      </w:pPr>
    </w:p>
    <w:p w14:paraId="36DE6048" w14:textId="77777777" w:rsidR="00B42630" w:rsidRPr="00B42630" w:rsidRDefault="00B42630" w:rsidP="00B42630">
      <w:pPr>
        <w:numPr>
          <w:ilvl w:val="0"/>
          <w:numId w:val="316"/>
        </w:numPr>
        <w:spacing w:after="0" w:line="276" w:lineRule="auto"/>
        <w:ind w:right="600"/>
        <w:rPr>
          <w:rFonts w:ascii="Aptos" w:hAnsi="Aptos"/>
          <w:sz w:val="20"/>
          <w:szCs w:val="20"/>
        </w:rPr>
      </w:pPr>
      <w:r w:rsidRPr="00B42630">
        <w:rPr>
          <w:rFonts w:ascii="Aptos" w:hAnsi="Aptos"/>
          <w:sz w:val="20"/>
          <w:szCs w:val="20"/>
        </w:rPr>
        <w:t>Strongly disagree</w:t>
      </w:r>
    </w:p>
    <w:p w14:paraId="0C208247" w14:textId="77777777" w:rsidR="00B42630" w:rsidRPr="00B42630" w:rsidRDefault="00B42630" w:rsidP="00B42630">
      <w:pPr>
        <w:numPr>
          <w:ilvl w:val="0"/>
          <w:numId w:val="316"/>
        </w:numPr>
        <w:spacing w:after="0" w:line="276" w:lineRule="auto"/>
        <w:ind w:right="600"/>
        <w:rPr>
          <w:rFonts w:ascii="Aptos" w:hAnsi="Aptos"/>
          <w:sz w:val="20"/>
          <w:szCs w:val="20"/>
        </w:rPr>
      </w:pPr>
      <w:r w:rsidRPr="00B42630">
        <w:rPr>
          <w:rFonts w:ascii="Aptos" w:hAnsi="Aptos"/>
          <w:sz w:val="20"/>
          <w:szCs w:val="20"/>
        </w:rPr>
        <w:t>Somewhat disagree</w:t>
      </w:r>
    </w:p>
    <w:p w14:paraId="56328248" w14:textId="77777777" w:rsidR="00B42630" w:rsidRPr="00B42630" w:rsidRDefault="00B42630" w:rsidP="00B42630">
      <w:pPr>
        <w:numPr>
          <w:ilvl w:val="0"/>
          <w:numId w:val="316"/>
        </w:numPr>
        <w:spacing w:after="0" w:line="276" w:lineRule="auto"/>
        <w:ind w:right="600"/>
        <w:rPr>
          <w:rFonts w:ascii="Aptos" w:hAnsi="Aptos"/>
          <w:sz w:val="20"/>
          <w:szCs w:val="20"/>
        </w:rPr>
      </w:pPr>
      <w:r w:rsidRPr="00B42630">
        <w:rPr>
          <w:rFonts w:ascii="Aptos" w:hAnsi="Aptos"/>
          <w:sz w:val="20"/>
          <w:szCs w:val="20"/>
        </w:rPr>
        <w:t>Neither agree, nor disagree</w:t>
      </w:r>
    </w:p>
    <w:p w14:paraId="6ABCEF9A" w14:textId="77777777" w:rsidR="00B42630" w:rsidRPr="00B42630" w:rsidRDefault="00B42630" w:rsidP="00B42630">
      <w:pPr>
        <w:numPr>
          <w:ilvl w:val="0"/>
          <w:numId w:val="316"/>
        </w:numPr>
        <w:spacing w:after="0" w:line="276" w:lineRule="auto"/>
        <w:ind w:right="600"/>
        <w:rPr>
          <w:rFonts w:ascii="Aptos" w:hAnsi="Aptos"/>
          <w:sz w:val="20"/>
          <w:szCs w:val="20"/>
        </w:rPr>
      </w:pPr>
      <w:r w:rsidRPr="00B42630">
        <w:rPr>
          <w:rFonts w:ascii="Aptos" w:hAnsi="Aptos"/>
          <w:sz w:val="20"/>
          <w:szCs w:val="20"/>
        </w:rPr>
        <w:t>Somewhat agree</w:t>
      </w:r>
    </w:p>
    <w:p w14:paraId="6D40D2EA" w14:textId="77777777" w:rsidR="00B42630" w:rsidRPr="00B42630" w:rsidRDefault="00B42630" w:rsidP="00B42630">
      <w:pPr>
        <w:numPr>
          <w:ilvl w:val="0"/>
          <w:numId w:val="316"/>
        </w:numPr>
        <w:spacing w:after="0" w:line="276" w:lineRule="auto"/>
        <w:ind w:right="600"/>
        <w:rPr>
          <w:rFonts w:ascii="Aptos" w:hAnsi="Aptos"/>
          <w:sz w:val="20"/>
          <w:szCs w:val="20"/>
        </w:rPr>
      </w:pPr>
      <w:r w:rsidRPr="00B42630">
        <w:rPr>
          <w:rFonts w:ascii="Aptos" w:hAnsi="Aptos"/>
          <w:sz w:val="20"/>
          <w:szCs w:val="20"/>
        </w:rPr>
        <w:t>Strongly agree</w:t>
      </w:r>
    </w:p>
    <w:p w14:paraId="6AE85164" w14:textId="77777777" w:rsidR="00B42630" w:rsidRPr="00B42630" w:rsidRDefault="00B42630" w:rsidP="00B42630">
      <w:pPr>
        <w:spacing w:after="0"/>
        <w:ind w:right="600"/>
        <w:rPr>
          <w:rFonts w:ascii="Aptos" w:hAnsi="Aptos"/>
          <w:b/>
          <w:i/>
          <w:sz w:val="20"/>
          <w:szCs w:val="20"/>
        </w:rPr>
      </w:pPr>
    </w:p>
    <w:p w14:paraId="6D87693A" w14:textId="77777777" w:rsidR="00B42630" w:rsidRPr="00B42630" w:rsidRDefault="00B42630" w:rsidP="00B42630">
      <w:pPr>
        <w:spacing w:after="0"/>
        <w:ind w:right="600"/>
        <w:rPr>
          <w:rFonts w:ascii="Aptos" w:hAnsi="Aptos"/>
          <w:b/>
          <w:sz w:val="20"/>
          <w:szCs w:val="20"/>
        </w:rPr>
      </w:pPr>
      <w:r w:rsidRPr="00B42630">
        <w:rPr>
          <w:rFonts w:ascii="Aptos" w:hAnsi="Aptos"/>
          <w:b/>
          <w:sz w:val="20"/>
          <w:szCs w:val="20"/>
        </w:rPr>
        <w:t>SINGLE RESPONSE PER STATEMENT. RANDOMISE STATEMENTS</w:t>
      </w:r>
    </w:p>
    <w:p w14:paraId="7EDCD8AB" w14:textId="77777777" w:rsidR="00B42630" w:rsidRPr="00B42630" w:rsidRDefault="00B42630" w:rsidP="00B42630">
      <w:pPr>
        <w:spacing w:after="0"/>
        <w:rPr>
          <w:rFonts w:ascii="Aptos" w:hAnsi="Aptos"/>
          <w:sz w:val="20"/>
          <w:szCs w:val="20"/>
        </w:rPr>
      </w:pPr>
    </w:p>
    <w:p w14:paraId="79710909"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Having a wider range of voices in the government through power sharing will lead to better decisions</w:t>
      </w:r>
    </w:p>
    <w:p w14:paraId="00749449"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It’s good for independents to have the balance of power and hold the major parties accountable</w:t>
      </w:r>
    </w:p>
    <w:p w14:paraId="13696B4C"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In a power sharing government there is more confusion and chaos than in a majority government</w:t>
      </w:r>
    </w:p>
    <w:p w14:paraId="4E45ED9E"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lastRenderedPageBreak/>
        <w:t>Both Labor and Liberal-National single-party governments have failed to deliver real improvements for Australians over the last 12 years</w:t>
      </w:r>
    </w:p>
    <w:p w14:paraId="6BB9B5C7"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 xml:space="preserve">Support for the major parties has been going down because they have not done enough to address the biggest problems facing Australians </w:t>
      </w:r>
    </w:p>
    <w:p w14:paraId="4E7F80B0"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Independent MPs are more likely than major party MPs to improve legislation or deliver outcomes that benefit people in their local area</w:t>
      </w:r>
    </w:p>
    <w:p w14:paraId="0C78C146"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A party that did not win a majority of seats and only receives around one-third of the national vote is not entitled to govern on its own</w:t>
      </w:r>
    </w:p>
    <w:p w14:paraId="0F9B4C09" w14:textId="77777777" w:rsidR="00B42630" w:rsidRPr="00B42630" w:rsidRDefault="00B42630" w:rsidP="00B42630">
      <w:pPr>
        <w:numPr>
          <w:ilvl w:val="0"/>
          <w:numId w:val="291"/>
        </w:numPr>
        <w:spacing w:after="0" w:line="276" w:lineRule="auto"/>
        <w:rPr>
          <w:rFonts w:ascii="Aptos" w:hAnsi="Aptos"/>
          <w:sz w:val="20"/>
          <w:szCs w:val="20"/>
        </w:rPr>
      </w:pPr>
      <w:r w:rsidRPr="00B42630">
        <w:rPr>
          <w:rFonts w:ascii="Aptos" w:hAnsi="Aptos"/>
          <w:sz w:val="20"/>
          <w:szCs w:val="20"/>
        </w:rPr>
        <w:t>The current minority governments in Tasmania, NSW and ACT seem to work just as well as majority governments elsewhere</w:t>
      </w:r>
    </w:p>
    <w:p w14:paraId="53C0B22F" w14:textId="77777777" w:rsidR="00B42630" w:rsidRPr="00B42630" w:rsidRDefault="00B42630" w:rsidP="00B42630">
      <w:pPr>
        <w:spacing w:after="0"/>
        <w:rPr>
          <w:rFonts w:ascii="Aptos" w:hAnsi="Aptos"/>
          <w:sz w:val="20"/>
          <w:szCs w:val="20"/>
        </w:rPr>
      </w:pPr>
    </w:p>
    <w:p w14:paraId="2280A8C4" w14:textId="77777777" w:rsidR="00B42630" w:rsidRPr="00B42630" w:rsidRDefault="00B42630" w:rsidP="00B42630">
      <w:pPr>
        <w:spacing w:after="0"/>
        <w:rPr>
          <w:rFonts w:ascii="Aptos" w:hAnsi="Aptos"/>
          <w:sz w:val="20"/>
          <w:szCs w:val="20"/>
        </w:rPr>
      </w:pPr>
    </w:p>
    <w:p w14:paraId="3CD72C10" w14:textId="77777777" w:rsidR="00B42630" w:rsidRPr="00B42630" w:rsidRDefault="00B42630" w:rsidP="00B42630">
      <w:pPr>
        <w:spacing w:after="0"/>
        <w:rPr>
          <w:rFonts w:ascii="Aptos" w:hAnsi="Aptos"/>
          <w:sz w:val="20"/>
          <w:szCs w:val="20"/>
        </w:rPr>
      </w:pPr>
      <w:r w:rsidRPr="00B42630">
        <w:rPr>
          <w:rFonts w:ascii="Aptos" w:hAnsi="Aptos"/>
          <w:sz w:val="20"/>
          <w:szCs w:val="20"/>
        </w:rPr>
        <w:t>Q17.</w:t>
      </w:r>
      <w:r w:rsidRPr="00B42630">
        <w:rPr>
          <w:rFonts w:ascii="Aptos" w:hAnsi="Aptos"/>
          <w:sz w:val="20"/>
          <w:szCs w:val="20"/>
        </w:rPr>
        <w:tab/>
        <w:t>To what extent would you support or oppose the following policies if introduced by the next government?</w:t>
      </w:r>
    </w:p>
    <w:p w14:paraId="25C238E2" w14:textId="77777777" w:rsidR="00B42630" w:rsidRPr="00B42630" w:rsidRDefault="00B42630" w:rsidP="00B42630">
      <w:pPr>
        <w:spacing w:after="0"/>
        <w:rPr>
          <w:rFonts w:ascii="Aptos" w:hAnsi="Aptos"/>
          <w:sz w:val="20"/>
          <w:szCs w:val="20"/>
        </w:rPr>
      </w:pPr>
    </w:p>
    <w:p w14:paraId="270CEC20" w14:textId="77777777" w:rsidR="00B42630" w:rsidRPr="00B42630" w:rsidRDefault="00B42630" w:rsidP="00B42630">
      <w:pPr>
        <w:numPr>
          <w:ilvl w:val="0"/>
          <w:numId w:val="320"/>
        </w:numPr>
        <w:spacing w:after="0" w:line="276" w:lineRule="auto"/>
        <w:rPr>
          <w:rFonts w:ascii="Aptos" w:hAnsi="Aptos"/>
          <w:sz w:val="20"/>
          <w:szCs w:val="20"/>
        </w:rPr>
      </w:pPr>
      <w:r w:rsidRPr="00B42630">
        <w:rPr>
          <w:rFonts w:ascii="Aptos" w:hAnsi="Aptos"/>
          <w:sz w:val="20"/>
          <w:szCs w:val="20"/>
        </w:rPr>
        <w:t>Strongly oppose</w:t>
      </w:r>
    </w:p>
    <w:p w14:paraId="35CB600B" w14:textId="77777777" w:rsidR="00B42630" w:rsidRPr="00B42630" w:rsidRDefault="00B42630" w:rsidP="00B42630">
      <w:pPr>
        <w:numPr>
          <w:ilvl w:val="0"/>
          <w:numId w:val="320"/>
        </w:numPr>
        <w:spacing w:after="0" w:line="276" w:lineRule="auto"/>
        <w:rPr>
          <w:rFonts w:ascii="Aptos" w:hAnsi="Aptos"/>
          <w:sz w:val="20"/>
          <w:szCs w:val="20"/>
        </w:rPr>
      </w:pPr>
      <w:r w:rsidRPr="00B42630">
        <w:rPr>
          <w:rFonts w:ascii="Aptos" w:hAnsi="Aptos"/>
          <w:sz w:val="20"/>
          <w:szCs w:val="20"/>
        </w:rPr>
        <w:t>Somewhat oppose</w:t>
      </w:r>
    </w:p>
    <w:p w14:paraId="5630465C" w14:textId="77777777" w:rsidR="00B42630" w:rsidRPr="00B42630" w:rsidRDefault="00B42630" w:rsidP="00B42630">
      <w:pPr>
        <w:numPr>
          <w:ilvl w:val="0"/>
          <w:numId w:val="320"/>
        </w:numPr>
        <w:spacing w:after="0" w:line="276" w:lineRule="auto"/>
        <w:rPr>
          <w:rFonts w:ascii="Aptos" w:hAnsi="Aptos"/>
          <w:sz w:val="20"/>
          <w:szCs w:val="20"/>
        </w:rPr>
      </w:pPr>
      <w:r w:rsidRPr="00B42630">
        <w:rPr>
          <w:rFonts w:ascii="Aptos" w:hAnsi="Aptos"/>
          <w:sz w:val="20"/>
          <w:szCs w:val="20"/>
        </w:rPr>
        <w:t>Neither support, nor oppose</w:t>
      </w:r>
    </w:p>
    <w:p w14:paraId="15081263" w14:textId="77777777" w:rsidR="00B42630" w:rsidRPr="00B42630" w:rsidRDefault="00B42630" w:rsidP="00B42630">
      <w:pPr>
        <w:numPr>
          <w:ilvl w:val="0"/>
          <w:numId w:val="320"/>
        </w:numPr>
        <w:spacing w:after="0" w:line="276" w:lineRule="auto"/>
        <w:rPr>
          <w:rFonts w:ascii="Aptos" w:hAnsi="Aptos"/>
          <w:sz w:val="20"/>
          <w:szCs w:val="20"/>
        </w:rPr>
      </w:pPr>
      <w:r w:rsidRPr="00B42630">
        <w:rPr>
          <w:rFonts w:ascii="Aptos" w:hAnsi="Aptos"/>
          <w:sz w:val="20"/>
          <w:szCs w:val="20"/>
        </w:rPr>
        <w:t>Somewhat support</w:t>
      </w:r>
    </w:p>
    <w:p w14:paraId="71B62712" w14:textId="77777777" w:rsidR="00B42630" w:rsidRPr="00B42630" w:rsidRDefault="00B42630" w:rsidP="00B42630">
      <w:pPr>
        <w:numPr>
          <w:ilvl w:val="0"/>
          <w:numId w:val="320"/>
        </w:numPr>
        <w:spacing w:after="0" w:line="276" w:lineRule="auto"/>
        <w:rPr>
          <w:rFonts w:ascii="Aptos" w:hAnsi="Aptos"/>
          <w:sz w:val="20"/>
          <w:szCs w:val="20"/>
        </w:rPr>
      </w:pPr>
      <w:r w:rsidRPr="00B42630">
        <w:rPr>
          <w:rFonts w:ascii="Aptos" w:hAnsi="Aptos"/>
          <w:sz w:val="20"/>
          <w:szCs w:val="20"/>
        </w:rPr>
        <w:t>Strongly support</w:t>
      </w:r>
    </w:p>
    <w:p w14:paraId="7405C5D6" w14:textId="77777777" w:rsidR="00B42630" w:rsidRPr="00B42630" w:rsidRDefault="00B42630" w:rsidP="00B42630">
      <w:pPr>
        <w:spacing w:after="0"/>
        <w:rPr>
          <w:rFonts w:ascii="Aptos" w:hAnsi="Aptos"/>
          <w:b/>
          <w:sz w:val="20"/>
          <w:szCs w:val="20"/>
        </w:rPr>
      </w:pPr>
    </w:p>
    <w:p w14:paraId="1C839CF4"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PER STATEMENT. RANDOMISE STATEMENTS</w:t>
      </w:r>
    </w:p>
    <w:p w14:paraId="0028FA03" w14:textId="77777777" w:rsidR="00B42630" w:rsidRPr="00B42630" w:rsidRDefault="00B42630" w:rsidP="00B42630">
      <w:pPr>
        <w:spacing w:after="0"/>
        <w:rPr>
          <w:rFonts w:ascii="Aptos" w:hAnsi="Aptos"/>
          <w:b/>
          <w:sz w:val="20"/>
          <w:szCs w:val="20"/>
        </w:rPr>
      </w:pPr>
    </w:p>
    <w:p w14:paraId="3F0BEF80"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 xml:space="preserve">No more approvals of new coal or gas projects </w:t>
      </w:r>
    </w:p>
    <w:p w14:paraId="47EFD3FF"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Fund household rooftop solar, home batteries and energy saving appliances to help with cost of living pressures</w:t>
      </w:r>
    </w:p>
    <w:p w14:paraId="56A4C556"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Regulate political advertising to reduce lies and misinformation</w:t>
      </w:r>
    </w:p>
    <w:p w14:paraId="0A335D12"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Build more government funded social and affordable housing</w:t>
      </w:r>
    </w:p>
    <w:p w14:paraId="6F86336F"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Cap the cost of childcare at $10 per day per child</w:t>
      </w:r>
    </w:p>
    <w:p w14:paraId="0A701680"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Give the consumer watchdog stronger powers to crack down on supermarkets ripping off customers and farmers</w:t>
      </w:r>
    </w:p>
    <w:p w14:paraId="091BD2A4"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Build nuclear power reactors that begin generating electricity in the late 2030s</w:t>
      </w:r>
    </w:p>
    <w:p w14:paraId="0B6CA284" w14:textId="77777777" w:rsidR="00B42630" w:rsidRPr="00B42630" w:rsidRDefault="00B42630" w:rsidP="00B42630">
      <w:pPr>
        <w:numPr>
          <w:ilvl w:val="0"/>
          <w:numId w:val="290"/>
        </w:numPr>
        <w:spacing w:after="0" w:line="276" w:lineRule="auto"/>
        <w:rPr>
          <w:rFonts w:ascii="Aptos" w:hAnsi="Aptos"/>
          <w:sz w:val="20"/>
          <w:szCs w:val="20"/>
        </w:rPr>
      </w:pPr>
      <w:r w:rsidRPr="00B42630">
        <w:rPr>
          <w:rFonts w:ascii="Aptos" w:hAnsi="Aptos"/>
          <w:sz w:val="20"/>
          <w:szCs w:val="20"/>
        </w:rPr>
        <w:t>Fund domestic violence services so there are no waiting lists and women can escape danger</w:t>
      </w:r>
    </w:p>
    <w:p w14:paraId="61A359A0" w14:textId="77777777" w:rsidR="00B42630" w:rsidRPr="00B42630" w:rsidRDefault="00B42630" w:rsidP="00B42630">
      <w:pPr>
        <w:spacing w:after="0"/>
        <w:rPr>
          <w:rFonts w:ascii="Aptos" w:hAnsi="Aptos"/>
          <w:b/>
          <w:sz w:val="20"/>
          <w:szCs w:val="20"/>
        </w:rPr>
      </w:pPr>
    </w:p>
    <w:p w14:paraId="52B22764" w14:textId="77777777" w:rsidR="00B42630" w:rsidRPr="00B42630" w:rsidRDefault="00B42630" w:rsidP="00B42630">
      <w:pPr>
        <w:spacing w:after="0"/>
        <w:rPr>
          <w:rFonts w:ascii="Aptos" w:hAnsi="Aptos"/>
          <w:b/>
          <w:sz w:val="20"/>
          <w:szCs w:val="20"/>
        </w:rPr>
      </w:pPr>
    </w:p>
    <w:p w14:paraId="179E001F" w14:textId="77777777" w:rsidR="00B42630" w:rsidRPr="00B42630" w:rsidRDefault="00B42630" w:rsidP="00B42630">
      <w:pPr>
        <w:spacing w:after="0"/>
        <w:ind w:right="600"/>
        <w:rPr>
          <w:rFonts w:ascii="Aptos" w:hAnsi="Aptos"/>
          <w:sz w:val="20"/>
          <w:szCs w:val="20"/>
        </w:rPr>
      </w:pPr>
      <w:r w:rsidRPr="00B42630">
        <w:rPr>
          <w:rFonts w:ascii="Aptos" w:hAnsi="Aptos"/>
          <w:sz w:val="20"/>
          <w:szCs w:val="20"/>
        </w:rPr>
        <w:t>Q18. In the event no party wins an outright majority of seats in the House of Representatives, which of the following is the closest to your view about how the power sharing government will operate?</w:t>
      </w:r>
    </w:p>
    <w:p w14:paraId="2377621B" w14:textId="77777777" w:rsidR="00B42630" w:rsidRPr="00B42630" w:rsidRDefault="00B42630" w:rsidP="00B42630">
      <w:pPr>
        <w:spacing w:after="0"/>
        <w:ind w:right="600"/>
        <w:rPr>
          <w:rFonts w:ascii="Aptos" w:hAnsi="Aptos"/>
          <w:sz w:val="20"/>
          <w:szCs w:val="20"/>
        </w:rPr>
      </w:pPr>
    </w:p>
    <w:p w14:paraId="35FB6C2B" w14:textId="77777777" w:rsidR="00B42630" w:rsidRPr="00B42630" w:rsidRDefault="00B42630" w:rsidP="00B42630">
      <w:pPr>
        <w:spacing w:after="0"/>
        <w:rPr>
          <w:rFonts w:ascii="Aptos" w:hAnsi="Aptos"/>
          <w:sz w:val="20"/>
          <w:szCs w:val="20"/>
        </w:rPr>
      </w:pPr>
      <w:r w:rsidRPr="00B42630">
        <w:rPr>
          <w:rFonts w:ascii="Aptos" w:hAnsi="Aptos"/>
          <w:b/>
          <w:sz w:val="20"/>
          <w:szCs w:val="20"/>
        </w:rPr>
        <w:t>SINGLE RESPONSE. RANDOMISE OPTIONS</w:t>
      </w:r>
    </w:p>
    <w:p w14:paraId="0971769B" w14:textId="77777777" w:rsidR="00B42630" w:rsidRPr="00B42630" w:rsidRDefault="00B42630" w:rsidP="00B42630">
      <w:pPr>
        <w:spacing w:after="0"/>
        <w:ind w:right="600"/>
        <w:rPr>
          <w:rFonts w:ascii="Aptos" w:hAnsi="Aptos"/>
          <w:sz w:val="20"/>
          <w:szCs w:val="20"/>
        </w:rPr>
      </w:pPr>
    </w:p>
    <w:p w14:paraId="60DFC8A3" w14:textId="77777777" w:rsidR="00B42630" w:rsidRPr="00B42630" w:rsidRDefault="00B42630" w:rsidP="00B42630">
      <w:pPr>
        <w:numPr>
          <w:ilvl w:val="0"/>
          <w:numId w:val="299"/>
        </w:numPr>
        <w:spacing w:after="0" w:line="276" w:lineRule="auto"/>
        <w:rPr>
          <w:rFonts w:ascii="Aptos" w:hAnsi="Aptos"/>
          <w:sz w:val="20"/>
          <w:szCs w:val="20"/>
        </w:rPr>
      </w:pPr>
      <w:r w:rsidRPr="00B42630">
        <w:rPr>
          <w:rFonts w:ascii="Aptos" w:hAnsi="Aptos"/>
          <w:sz w:val="20"/>
          <w:szCs w:val="20"/>
        </w:rPr>
        <w:t>It will be harder to get things done and less legislation passed, because the government will have to negotiate with independents</w:t>
      </w:r>
    </w:p>
    <w:p w14:paraId="0420F521" w14:textId="77777777" w:rsidR="00B42630" w:rsidRPr="00B42630" w:rsidRDefault="00B42630" w:rsidP="00B42630">
      <w:pPr>
        <w:numPr>
          <w:ilvl w:val="0"/>
          <w:numId w:val="299"/>
        </w:numPr>
        <w:spacing w:after="0" w:line="276" w:lineRule="auto"/>
        <w:rPr>
          <w:rFonts w:ascii="Aptos" w:hAnsi="Aptos"/>
          <w:sz w:val="20"/>
          <w:szCs w:val="20"/>
        </w:rPr>
      </w:pPr>
      <w:r w:rsidRPr="00B42630">
        <w:rPr>
          <w:rFonts w:ascii="Aptos" w:hAnsi="Aptos"/>
          <w:sz w:val="20"/>
          <w:szCs w:val="20"/>
        </w:rPr>
        <w:t>It will be easier to get things done and more legislation passed, because independents will be able to force the government to address difficult issues</w:t>
      </w:r>
    </w:p>
    <w:p w14:paraId="7F689347" w14:textId="77777777" w:rsidR="00B42630" w:rsidRPr="00B42630" w:rsidRDefault="00B42630" w:rsidP="00B42630">
      <w:pPr>
        <w:spacing w:after="0"/>
        <w:rPr>
          <w:rFonts w:ascii="Aptos" w:hAnsi="Aptos"/>
          <w:sz w:val="20"/>
          <w:szCs w:val="20"/>
        </w:rPr>
      </w:pPr>
    </w:p>
    <w:p w14:paraId="69E71602" w14:textId="77777777" w:rsidR="00B42630" w:rsidRPr="00B42630" w:rsidRDefault="00B42630" w:rsidP="00B42630">
      <w:pPr>
        <w:spacing w:after="0"/>
        <w:rPr>
          <w:rFonts w:ascii="Aptos" w:hAnsi="Aptos"/>
          <w:sz w:val="20"/>
          <w:szCs w:val="20"/>
        </w:rPr>
      </w:pPr>
    </w:p>
    <w:p w14:paraId="61443772" w14:textId="77777777" w:rsidR="00B42630" w:rsidRPr="00B42630" w:rsidRDefault="00B42630" w:rsidP="00B42630">
      <w:pPr>
        <w:spacing w:after="0"/>
        <w:ind w:right="600"/>
        <w:rPr>
          <w:rFonts w:ascii="Aptos" w:hAnsi="Aptos"/>
          <w:sz w:val="20"/>
          <w:szCs w:val="20"/>
        </w:rPr>
      </w:pPr>
      <w:r w:rsidRPr="00B42630">
        <w:rPr>
          <w:rFonts w:ascii="Aptos" w:hAnsi="Aptos"/>
          <w:sz w:val="20"/>
          <w:szCs w:val="20"/>
        </w:rPr>
        <w:lastRenderedPageBreak/>
        <w:t>Q19. In the event no party wins an outright majority of seats in the House of Representatives, which of the following is closest to your view about how closely independent MPs should collaborate with each other before negotiating with the major parties?</w:t>
      </w:r>
    </w:p>
    <w:p w14:paraId="110FFFC3" w14:textId="77777777" w:rsidR="00B42630" w:rsidRPr="00B42630" w:rsidRDefault="00B42630" w:rsidP="00B42630">
      <w:pPr>
        <w:spacing w:after="0"/>
        <w:ind w:right="600"/>
        <w:rPr>
          <w:rFonts w:ascii="Aptos" w:hAnsi="Aptos"/>
          <w:sz w:val="20"/>
          <w:szCs w:val="20"/>
        </w:rPr>
      </w:pPr>
    </w:p>
    <w:p w14:paraId="2DD38C2C"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RANDOMISE OPTIONS</w:t>
      </w:r>
    </w:p>
    <w:p w14:paraId="27B52D88" w14:textId="77777777" w:rsidR="00B42630" w:rsidRPr="00B42630" w:rsidRDefault="00B42630" w:rsidP="00B42630">
      <w:pPr>
        <w:spacing w:after="0"/>
        <w:rPr>
          <w:rFonts w:ascii="Aptos" w:hAnsi="Aptos"/>
          <w:b/>
          <w:sz w:val="20"/>
          <w:szCs w:val="20"/>
        </w:rPr>
      </w:pPr>
    </w:p>
    <w:p w14:paraId="6CA08110" w14:textId="77777777" w:rsidR="00B42630" w:rsidRPr="00B42630" w:rsidRDefault="00B42630" w:rsidP="00B42630">
      <w:pPr>
        <w:numPr>
          <w:ilvl w:val="0"/>
          <w:numId w:val="294"/>
        </w:numPr>
        <w:spacing w:after="0" w:line="276" w:lineRule="auto"/>
        <w:ind w:right="600"/>
        <w:rPr>
          <w:rFonts w:ascii="Aptos" w:hAnsi="Aptos"/>
          <w:sz w:val="20"/>
          <w:szCs w:val="20"/>
        </w:rPr>
      </w:pPr>
      <w:r w:rsidRPr="00B42630">
        <w:rPr>
          <w:rFonts w:ascii="Aptos" w:hAnsi="Aptos"/>
          <w:sz w:val="20"/>
          <w:szCs w:val="20"/>
        </w:rPr>
        <w:t>Independent MPs should work together to have more influence and get better outcomes</w:t>
      </w:r>
    </w:p>
    <w:p w14:paraId="648427AA" w14:textId="77777777" w:rsidR="00B42630" w:rsidRPr="00B42630" w:rsidRDefault="00B42630" w:rsidP="00B42630">
      <w:pPr>
        <w:numPr>
          <w:ilvl w:val="0"/>
          <w:numId w:val="294"/>
        </w:numPr>
        <w:spacing w:after="0" w:line="276" w:lineRule="auto"/>
        <w:ind w:right="600"/>
        <w:rPr>
          <w:rFonts w:ascii="Aptos" w:hAnsi="Aptos"/>
          <w:sz w:val="20"/>
          <w:szCs w:val="20"/>
        </w:rPr>
      </w:pPr>
      <w:r w:rsidRPr="00B42630">
        <w:rPr>
          <w:rFonts w:ascii="Aptos" w:hAnsi="Aptos"/>
          <w:sz w:val="20"/>
          <w:szCs w:val="20"/>
        </w:rPr>
        <w:t>Independent MPs should work separately to maintain their independence, even if it means they have less influence</w:t>
      </w:r>
    </w:p>
    <w:p w14:paraId="3CF2917B" w14:textId="77777777" w:rsidR="00B42630" w:rsidRPr="00B42630" w:rsidRDefault="00B42630" w:rsidP="00B42630">
      <w:pPr>
        <w:spacing w:after="0"/>
        <w:ind w:right="600"/>
        <w:rPr>
          <w:rFonts w:ascii="Aptos" w:hAnsi="Aptos"/>
          <w:sz w:val="20"/>
          <w:szCs w:val="20"/>
        </w:rPr>
      </w:pPr>
    </w:p>
    <w:p w14:paraId="40C3E4AA" w14:textId="77777777" w:rsidR="00B42630" w:rsidRPr="00B42630" w:rsidRDefault="00B42630" w:rsidP="00B42630">
      <w:pPr>
        <w:spacing w:after="0"/>
        <w:ind w:right="600"/>
        <w:rPr>
          <w:rFonts w:ascii="Aptos" w:hAnsi="Aptos"/>
          <w:sz w:val="20"/>
          <w:szCs w:val="20"/>
        </w:rPr>
      </w:pPr>
    </w:p>
    <w:p w14:paraId="36282473" w14:textId="77777777" w:rsidR="00B42630" w:rsidRPr="00B42630" w:rsidRDefault="00B42630" w:rsidP="00B42630">
      <w:pPr>
        <w:spacing w:after="0"/>
        <w:rPr>
          <w:rFonts w:ascii="Aptos" w:hAnsi="Aptos"/>
          <w:sz w:val="20"/>
          <w:szCs w:val="20"/>
        </w:rPr>
      </w:pPr>
      <w:r w:rsidRPr="00B42630">
        <w:rPr>
          <w:rFonts w:ascii="Aptos" w:hAnsi="Aptos"/>
          <w:sz w:val="20"/>
          <w:szCs w:val="20"/>
        </w:rPr>
        <w:t>Q20. In the event no party wins an outright majority of seats in the House of Representatives, which of the following is closest to your view about how Independent MPs should negotiate with the major parties?</w:t>
      </w:r>
    </w:p>
    <w:p w14:paraId="3D0B2FB0" w14:textId="77777777" w:rsidR="00B42630" w:rsidRPr="00B42630" w:rsidRDefault="00B42630" w:rsidP="00B42630">
      <w:pPr>
        <w:spacing w:after="0"/>
        <w:rPr>
          <w:rFonts w:ascii="Aptos" w:hAnsi="Aptos"/>
          <w:sz w:val="20"/>
          <w:szCs w:val="20"/>
        </w:rPr>
      </w:pPr>
    </w:p>
    <w:p w14:paraId="71313998" w14:textId="77777777" w:rsidR="00B42630" w:rsidRPr="00B42630" w:rsidRDefault="00B42630" w:rsidP="00B42630">
      <w:pPr>
        <w:spacing w:after="0"/>
        <w:ind w:right="600"/>
        <w:rPr>
          <w:rFonts w:ascii="Aptos" w:hAnsi="Aptos"/>
          <w:b/>
          <w:sz w:val="20"/>
          <w:szCs w:val="20"/>
        </w:rPr>
      </w:pPr>
      <w:r w:rsidRPr="00B42630">
        <w:rPr>
          <w:rFonts w:ascii="Aptos" w:hAnsi="Aptos"/>
          <w:b/>
          <w:sz w:val="20"/>
          <w:szCs w:val="20"/>
        </w:rPr>
        <w:t>SINGLE RESPONSE. RANDOMISE OPTIONS</w:t>
      </w:r>
    </w:p>
    <w:p w14:paraId="087B6113" w14:textId="77777777" w:rsidR="00B42630" w:rsidRPr="00B42630" w:rsidRDefault="00B42630" w:rsidP="00B42630">
      <w:pPr>
        <w:spacing w:after="0"/>
        <w:ind w:right="600"/>
        <w:rPr>
          <w:rFonts w:ascii="Aptos" w:hAnsi="Aptos"/>
          <w:b/>
          <w:sz w:val="20"/>
          <w:szCs w:val="20"/>
        </w:rPr>
      </w:pPr>
    </w:p>
    <w:p w14:paraId="0047DC44" w14:textId="77777777" w:rsidR="00B42630" w:rsidRPr="00B42630" w:rsidRDefault="00B42630" w:rsidP="00B42630">
      <w:pPr>
        <w:numPr>
          <w:ilvl w:val="0"/>
          <w:numId w:val="287"/>
        </w:numPr>
        <w:spacing w:after="0" w:line="276" w:lineRule="auto"/>
        <w:rPr>
          <w:rFonts w:ascii="Aptos" w:hAnsi="Aptos"/>
          <w:sz w:val="20"/>
          <w:szCs w:val="20"/>
        </w:rPr>
      </w:pPr>
      <w:r w:rsidRPr="00B42630">
        <w:rPr>
          <w:rFonts w:ascii="Aptos" w:hAnsi="Aptos"/>
          <w:sz w:val="20"/>
          <w:szCs w:val="20"/>
        </w:rPr>
        <w:t xml:space="preserve">Independent MPs should decide who to support to form government as soon as possible, even if it means they don’t get as many negotiated outcomes </w:t>
      </w:r>
    </w:p>
    <w:p w14:paraId="5FD9BF52" w14:textId="77777777" w:rsidR="00B42630" w:rsidRPr="00B42630" w:rsidRDefault="00B42630" w:rsidP="00B42630">
      <w:pPr>
        <w:numPr>
          <w:ilvl w:val="0"/>
          <w:numId w:val="287"/>
        </w:numPr>
        <w:spacing w:after="0" w:line="276" w:lineRule="auto"/>
        <w:rPr>
          <w:rFonts w:ascii="Aptos" w:hAnsi="Aptos"/>
          <w:sz w:val="20"/>
          <w:szCs w:val="20"/>
        </w:rPr>
      </w:pPr>
      <w:r w:rsidRPr="00B42630">
        <w:rPr>
          <w:rFonts w:ascii="Aptos" w:hAnsi="Aptos"/>
          <w:sz w:val="20"/>
          <w:szCs w:val="20"/>
        </w:rPr>
        <w:t>Independent MPs should take their time to negotiate the best possible outcomes, even if it means they don’t decide who will form government straight away</w:t>
      </w:r>
    </w:p>
    <w:p w14:paraId="3F8D837C" w14:textId="77777777" w:rsidR="00B42630" w:rsidRPr="00B42630" w:rsidRDefault="00B42630" w:rsidP="00B42630">
      <w:pPr>
        <w:spacing w:after="0"/>
        <w:rPr>
          <w:rFonts w:ascii="Aptos" w:hAnsi="Aptos"/>
          <w:sz w:val="20"/>
          <w:szCs w:val="20"/>
        </w:rPr>
      </w:pPr>
    </w:p>
    <w:p w14:paraId="32F9F3FB" w14:textId="77777777" w:rsidR="00B42630" w:rsidRPr="00B42630" w:rsidRDefault="00B42630" w:rsidP="00B42630">
      <w:pPr>
        <w:spacing w:after="0"/>
        <w:rPr>
          <w:rFonts w:ascii="Aptos" w:hAnsi="Aptos"/>
          <w:sz w:val="20"/>
          <w:szCs w:val="20"/>
        </w:rPr>
      </w:pPr>
    </w:p>
    <w:p w14:paraId="3A11A60C" w14:textId="77777777" w:rsidR="00B42630" w:rsidRPr="00B42630" w:rsidRDefault="00B42630" w:rsidP="00B42630">
      <w:pPr>
        <w:spacing w:after="0"/>
        <w:rPr>
          <w:rFonts w:ascii="Aptos" w:hAnsi="Aptos"/>
          <w:sz w:val="20"/>
          <w:szCs w:val="20"/>
        </w:rPr>
      </w:pPr>
      <w:r w:rsidRPr="00B42630">
        <w:rPr>
          <w:rFonts w:ascii="Aptos" w:hAnsi="Aptos"/>
          <w:sz w:val="20"/>
          <w:szCs w:val="20"/>
        </w:rPr>
        <w:t>Q21.</w:t>
      </w:r>
      <w:r w:rsidRPr="00B42630">
        <w:rPr>
          <w:rFonts w:ascii="Aptos" w:hAnsi="Aptos"/>
          <w:sz w:val="20"/>
          <w:szCs w:val="20"/>
        </w:rPr>
        <w:tab/>
        <w:t>From which three of the following energy policies do you think you and your family would be most likely to benefit?</w:t>
      </w:r>
    </w:p>
    <w:p w14:paraId="521BE73C" w14:textId="77777777" w:rsidR="00B42630" w:rsidRPr="00B42630" w:rsidRDefault="00B42630" w:rsidP="00B42630">
      <w:pPr>
        <w:spacing w:after="0"/>
        <w:rPr>
          <w:rFonts w:ascii="Aptos" w:hAnsi="Aptos"/>
          <w:sz w:val="20"/>
          <w:szCs w:val="20"/>
        </w:rPr>
      </w:pPr>
    </w:p>
    <w:p w14:paraId="1382D093" w14:textId="77777777" w:rsidR="00B42630" w:rsidRPr="00B42630" w:rsidRDefault="00B42630" w:rsidP="00B42630">
      <w:pPr>
        <w:spacing w:after="0"/>
        <w:rPr>
          <w:rFonts w:ascii="Aptos" w:hAnsi="Aptos"/>
          <w:sz w:val="20"/>
          <w:szCs w:val="20"/>
        </w:rPr>
      </w:pPr>
      <w:r w:rsidRPr="00B42630">
        <w:rPr>
          <w:rFonts w:ascii="Aptos" w:hAnsi="Aptos"/>
          <w:sz w:val="20"/>
          <w:szCs w:val="20"/>
        </w:rPr>
        <w:t>Please select the top three answers.</w:t>
      </w:r>
    </w:p>
    <w:p w14:paraId="1C8860D6" w14:textId="77777777" w:rsidR="00B42630" w:rsidRPr="00B42630" w:rsidRDefault="00B42630" w:rsidP="00B42630">
      <w:pPr>
        <w:spacing w:after="0"/>
        <w:rPr>
          <w:rFonts w:ascii="Aptos" w:hAnsi="Aptos"/>
          <w:sz w:val="20"/>
          <w:szCs w:val="20"/>
        </w:rPr>
      </w:pPr>
    </w:p>
    <w:p w14:paraId="36F7A585"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1= Receive most benefit, 2=Receive 2nd most benefit, 3=Receive 3rd most benefit </w:t>
      </w:r>
    </w:p>
    <w:p w14:paraId="5595A67F" w14:textId="77777777" w:rsidR="00B42630" w:rsidRPr="00B42630" w:rsidRDefault="00B42630" w:rsidP="00B42630">
      <w:pPr>
        <w:spacing w:after="0"/>
        <w:rPr>
          <w:rFonts w:ascii="Aptos" w:hAnsi="Aptos"/>
          <w:sz w:val="20"/>
          <w:szCs w:val="20"/>
        </w:rPr>
      </w:pPr>
    </w:p>
    <w:p w14:paraId="69214567" w14:textId="77777777" w:rsidR="00B42630" w:rsidRPr="00B42630" w:rsidRDefault="00B42630" w:rsidP="00B42630">
      <w:pPr>
        <w:spacing w:after="0"/>
        <w:rPr>
          <w:rFonts w:ascii="Aptos" w:hAnsi="Aptos"/>
          <w:b/>
          <w:sz w:val="20"/>
          <w:szCs w:val="20"/>
        </w:rPr>
      </w:pPr>
      <w:r w:rsidRPr="00B42630">
        <w:rPr>
          <w:rFonts w:ascii="Aptos" w:hAnsi="Aptos"/>
          <w:b/>
          <w:sz w:val="20"/>
          <w:szCs w:val="20"/>
        </w:rPr>
        <w:t>SELECTED RANKING 1-3. ONLY THREE OPTIONS TO BE SELECTED. NO DUPLICATION. RANDOMISE OPTIONS.</w:t>
      </w:r>
    </w:p>
    <w:p w14:paraId="3C707681" w14:textId="77777777" w:rsidR="00B42630" w:rsidRPr="00B42630" w:rsidRDefault="00B42630" w:rsidP="00B42630">
      <w:pPr>
        <w:spacing w:after="0"/>
        <w:rPr>
          <w:rFonts w:ascii="Aptos" w:hAnsi="Aptos"/>
          <w:sz w:val="20"/>
          <w:szCs w:val="20"/>
        </w:rPr>
      </w:pPr>
    </w:p>
    <w:p w14:paraId="417F16E5" w14:textId="77777777" w:rsidR="00B42630" w:rsidRPr="00B42630" w:rsidRDefault="00B42630" w:rsidP="00B42630">
      <w:pPr>
        <w:widowControl w:val="0"/>
        <w:numPr>
          <w:ilvl w:val="0"/>
          <w:numId w:val="305"/>
        </w:numPr>
        <w:spacing w:after="0" w:line="240" w:lineRule="auto"/>
        <w:rPr>
          <w:rFonts w:ascii="Aptos" w:hAnsi="Aptos"/>
          <w:sz w:val="20"/>
          <w:szCs w:val="20"/>
        </w:rPr>
      </w:pPr>
      <w:r w:rsidRPr="00B42630">
        <w:rPr>
          <w:rFonts w:ascii="Aptos" w:hAnsi="Aptos"/>
          <w:sz w:val="20"/>
          <w:szCs w:val="20"/>
        </w:rPr>
        <w:t>Support investment in building more large-scale renewable energy, like wind and solar, with battery storage</w:t>
      </w:r>
    </w:p>
    <w:p w14:paraId="439E1579" w14:textId="77777777" w:rsidR="00B42630" w:rsidRPr="00B42630" w:rsidRDefault="00B42630" w:rsidP="00B42630">
      <w:pPr>
        <w:widowControl w:val="0"/>
        <w:numPr>
          <w:ilvl w:val="0"/>
          <w:numId w:val="305"/>
        </w:numPr>
        <w:spacing w:after="0" w:line="240" w:lineRule="auto"/>
        <w:rPr>
          <w:rFonts w:ascii="Aptos" w:hAnsi="Aptos"/>
          <w:sz w:val="20"/>
          <w:szCs w:val="20"/>
        </w:rPr>
      </w:pPr>
      <w:r w:rsidRPr="00B42630">
        <w:rPr>
          <w:rFonts w:ascii="Aptos" w:hAnsi="Aptos"/>
          <w:sz w:val="20"/>
          <w:szCs w:val="20"/>
        </w:rPr>
        <w:t>Fund more households to access rooftop solar and home batteries</w:t>
      </w:r>
    </w:p>
    <w:p w14:paraId="22AAAB56" w14:textId="77777777" w:rsidR="00B42630" w:rsidRPr="00B42630" w:rsidRDefault="00B42630" w:rsidP="00B42630">
      <w:pPr>
        <w:widowControl w:val="0"/>
        <w:numPr>
          <w:ilvl w:val="0"/>
          <w:numId w:val="305"/>
        </w:numPr>
        <w:spacing w:after="0" w:line="240" w:lineRule="auto"/>
        <w:rPr>
          <w:rFonts w:ascii="Aptos" w:hAnsi="Aptos"/>
          <w:sz w:val="20"/>
          <w:szCs w:val="20"/>
        </w:rPr>
      </w:pPr>
      <w:r w:rsidRPr="00B42630">
        <w:rPr>
          <w:rFonts w:ascii="Aptos" w:hAnsi="Aptos"/>
          <w:sz w:val="20"/>
          <w:szCs w:val="20"/>
        </w:rPr>
        <w:t>Fund the construction of nuclear energy reactors that will come online in the late 2030s at the earliest</w:t>
      </w:r>
    </w:p>
    <w:p w14:paraId="087BB6B2" w14:textId="77777777" w:rsidR="00B42630" w:rsidRPr="00B42630" w:rsidRDefault="00B42630" w:rsidP="00B42630">
      <w:pPr>
        <w:widowControl w:val="0"/>
        <w:numPr>
          <w:ilvl w:val="0"/>
          <w:numId w:val="305"/>
        </w:numPr>
        <w:spacing w:after="0" w:line="240" w:lineRule="auto"/>
        <w:rPr>
          <w:rFonts w:ascii="Aptos" w:hAnsi="Aptos"/>
          <w:sz w:val="20"/>
          <w:szCs w:val="20"/>
        </w:rPr>
      </w:pPr>
      <w:r w:rsidRPr="00B42630">
        <w:rPr>
          <w:rFonts w:ascii="Aptos" w:hAnsi="Aptos"/>
          <w:sz w:val="20"/>
          <w:szCs w:val="20"/>
        </w:rPr>
        <w:t>Fund big battery storage, to store energy generated by solar and wind</w:t>
      </w:r>
    </w:p>
    <w:p w14:paraId="0D1C83D6" w14:textId="77777777" w:rsidR="00B42630" w:rsidRPr="00B42630" w:rsidRDefault="00B42630" w:rsidP="00B42630">
      <w:pPr>
        <w:widowControl w:val="0"/>
        <w:numPr>
          <w:ilvl w:val="0"/>
          <w:numId w:val="305"/>
        </w:numPr>
        <w:spacing w:after="0" w:line="240" w:lineRule="auto"/>
        <w:rPr>
          <w:rFonts w:ascii="Aptos" w:hAnsi="Aptos"/>
          <w:sz w:val="20"/>
          <w:szCs w:val="20"/>
        </w:rPr>
      </w:pPr>
      <w:r w:rsidRPr="00B42630">
        <w:rPr>
          <w:rFonts w:ascii="Aptos" w:hAnsi="Aptos"/>
          <w:sz w:val="20"/>
          <w:szCs w:val="20"/>
        </w:rPr>
        <w:t>Build new coal-fired power stations</w:t>
      </w:r>
    </w:p>
    <w:p w14:paraId="19FA72ED" w14:textId="77777777" w:rsidR="00B42630" w:rsidRPr="00B42630" w:rsidRDefault="00B42630" w:rsidP="00B42630">
      <w:pPr>
        <w:widowControl w:val="0"/>
        <w:numPr>
          <w:ilvl w:val="0"/>
          <w:numId w:val="305"/>
        </w:numPr>
        <w:spacing w:after="0" w:line="240" w:lineRule="auto"/>
        <w:rPr>
          <w:rFonts w:ascii="Aptos" w:hAnsi="Aptos"/>
          <w:sz w:val="20"/>
          <w:szCs w:val="20"/>
        </w:rPr>
      </w:pPr>
      <w:r w:rsidRPr="00B42630">
        <w:rPr>
          <w:rFonts w:ascii="Aptos" w:hAnsi="Aptos"/>
          <w:sz w:val="20"/>
          <w:szCs w:val="20"/>
        </w:rPr>
        <w:t>Force large gas companies to reserve gas for Australian customers instead of exporting their gas production overseas</w:t>
      </w:r>
    </w:p>
    <w:p w14:paraId="38179AD5" w14:textId="77777777" w:rsidR="00B42630" w:rsidRPr="00B42630" w:rsidRDefault="00B42630" w:rsidP="00B42630">
      <w:pPr>
        <w:spacing w:after="0"/>
        <w:rPr>
          <w:rFonts w:ascii="Aptos" w:hAnsi="Aptos"/>
          <w:sz w:val="20"/>
          <w:szCs w:val="20"/>
        </w:rPr>
      </w:pPr>
    </w:p>
    <w:p w14:paraId="7C9BA1B6" w14:textId="77777777" w:rsidR="00B42630" w:rsidRPr="00B42630" w:rsidRDefault="00B42630" w:rsidP="00B42630">
      <w:pPr>
        <w:spacing w:after="0"/>
        <w:rPr>
          <w:rFonts w:ascii="Aptos" w:hAnsi="Aptos"/>
          <w:sz w:val="20"/>
          <w:szCs w:val="20"/>
        </w:rPr>
      </w:pPr>
    </w:p>
    <w:p w14:paraId="7997B621" w14:textId="77777777" w:rsidR="00B42630" w:rsidRPr="00B42630" w:rsidRDefault="00B42630" w:rsidP="00B42630">
      <w:pPr>
        <w:spacing w:after="0"/>
        <w:rPr>
          <w:rFonts w:ascii="Aptos" w:hAnsi="Aptos"/>
          <w:sz w:val="20"/>
          <w:szCs w:val="20"/>
        </w:rPr>
      </w:pPr>
      <w:r w:rsidRPr="00B42630">
        <w:rPr>
          <w:rFonts w:ascii="Aptos" w:hAnsi="Aptos"/>
          <w:sz w:val="20"/>
          <w:szCs w:val="20"/>
        </w:rPr>
        <w:t>Q22. The Liberal/National Coalition announced a plan to build nuclear power stations in Australia that will begin generating electricity by 2035-37.</w:t>
      </w:r>
    </w:p>
    <w:p w14:paraId="4C33094C" w14:textId="77777777" w:rsidR="00B42630" w:rsidRPr="00B42630" w:rsidRDefault="00B42630" w:rsidP="00B42630">
      <w:pPr>
        <w:spacing w:after="0"/>
        <w:rPr>
          <w:rFonts w:ascii="Aptos" w:hAnsi="Aptos"/>
          <w:sz w:val="20"/>
          <w:szCs w:val="20"/>
        </w:rPr>
      </w:pPr>
    </w:p>
    <w:p w14:paraId="5CF88572" w14:textId="77777777" w:rsidR="00B42630" w:rsidRPr="00B42630" w:rsidRDefault="00B42630" w:rsidP="00B42630">
      <w:pPr>
        <w:spacing w:after="0"/>
        <w:rPr>
          <w:rFonts w:ascii="Aptos" w:hAnsi="Aptos"/>
          <w:sz w:val="20"/>
          <w:szCs w:val="20"/>
        </w:rPr>
      </w:pPr>
      <w:r w:rsidRPr="00B42630">
        <w:rPr>
          <w:rFonts w:ascii="Aptos" w:hAnsi="Aptos"/>
          <w:sz w:val="20"/>
          <w:szCs w:val="20"/>
        </w:rPr>
        <w:t>How likely do you think this is that this will happen?.</w:t>
      </w:r>
    </w:p>
    <w:p w14:paraId="45244247" w14:textId="77777777" w:rsidR="00B42630" w:rsidRPr="00B42630" w:rsidRDefault="00B42630" w:rsidP="00B42630">
      <w:pPr>
        <w:spacing w:after="0"/>
        <w:rPr>
          <w:rFonts w:ascii="Aptos" w:hAnsi="Aptos"/>
          <w:sz w:val="20"/>
          <w:szCs w:val="20"/>
        </w:rPr>
      </w:pPr>
    </w:p>
    <w:p w14:paraId="1B0F6BCC"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39A727F5" w14:textId="77777777" w:rsidR="00B42630" w:rsidRPr="00B42630" w:rsidRDefault="00B42630" w:rsidP="00B42630">
      <w:pPr>
        <w:spacing w:after="0"/>
        <w:rPr>
          <w:rFonts w:ascii="Aptos" w:hAnsi="Aptos"/>
          <w:sz w:val="20"/>
          <w:szCs w:val="20"/>
        </w:rPr>
      </w:pPr>
    </w:p>
    <w:p w14:paraId="5CB4BA58" w14:textId="77777777" w:rsidR="00B42630" w:rsidRPr="00B42630" w:rsidRDefault="00B42630" w:rsidP="00B42630">
      <w:pPr>
        <w:numPr>
          <w:ilvl w:val="0"/>
          <w:numId w:val="292"/>
        </w:numPr>
        <w:spacing w:after="0" w:line="276" w:lineRule="auto"/>
        <w:rPr>
          <w:rFonts w:ascii="Aptos" w:hAnsi="Aptos"/>
          <w:sz w:val="20"/>
          <w:szCs w:val="20"/>
        </w:rPr>
      </w:pPr>
      <w:r w:rsidRPr="00B42630">
        <w:rPr>
          <w:rFonts w:ascii="Aptos" w:hAnsi="Aptos"/>
          <w:sz w:val="20"/>
          <w:szCs w:val="20"/>
        </w:rPr>
        <w:t>Highly unlikely</w:t>
      </w:r>
    </w:p>
    <w:p w14:paraId="1C5DA1BB" w14:textId="77777777" w:rsidR="00B42630" w:rsidRPr="00B42630" w:rsidRDefault="00B42630" w:rsidP="00B42630">
      <w:pPr>
        <w:numPr>
          <w:ilvl w:val="0"/>
          <w:numId w:val="292"/>
        </w:numPr>
        <w:spacing w:after="0" w:line="276" w:lineRule="auto"/>
        <w:rPr>
          <w:rFonts w:ascii="Aptos" w:hAnsi="Aptos"/>
          <w:sz w:val="20"/>
          <w:szCs w:val="20"/>
        </w:rPr>
      </w:pPr>
      <w:r w:rsidRPr="00B42630">
        <w:rPr>
          <w:rFonts w:ascii="Aptos" w:hAnsi="Aptos"/>
          <w:sz w:val="20"/>
          <w:szCs w:val="20"/>
        </w:rPr>
        <w:t>Quite unlikely</w:t>
      </w:r>
    </w:p>
    <w:p w14:paraId="4F123BA7" w14:textId="77777777" w:rsidR="00B42630" w:rsidRPr="00B42630" w:rsidRDefault="00B42630" w:rsidP="00B42630">
      <w:pPr>
        <w:numPr>
          <w:ilvl w:val="0"/>
          <w:numId w:val="292"/>
        </w:numPr>
        <w:spacing w:after="0" w:line="276" w:lineRule="auto"/>
        <w:rPr>
          <w:rFonts w:ascii="Aptos" w:hAnsi="Aptos"/>
          <w:sz w:val="20"/>
          <w:szCs w:val="20"/>
        </w:rPr>
      </w:pPr>
      <w:r w:rsidRPr="00B42630">
        <w:rPr>
          <w:rFonts w:ascii="Aptos" w:hAnsi="Aptos"/>
          <w:sz w:val="20"/>
          <w:szCs w:val="20"/>
        </w:rPr>
        <w:t>Quite likely</w:t>
      </w:r>
    </w:p>
    <w:p w14:paraId="098762C4" w14:textId="77777777" w:rsidR="00B42630" w:rsidRPr="00B42630" w:rsidRDefault="00B42630" w:rsidP="00B42630">
      <w:pPr>
        <w:numPr>
          <w:ilvl w:val="0"/>
          <w:numId w:val="292"/>
        </w:numPr>
        <w:spacing w:after="0" w:line="276" w:lineRule="auto"/>
        <w:rPr>
          <w:rFonts w:ascii="Aptos" w:hAnsi="Aptos"/>
          <w:sz w:val="20"/>
          <w:szCs w:val="20"/>
        </w:rPr>
      </w:pPr>
      <w:r w:rsidRPr="00B42630">
        <w:rPr>
          <w:rFonts w:ascii="Aptos" w:hAnsi="Aptos"/>
          <w:sz w:val="20"/>
          <w:szCs w:val="20"/>
        </w:rPr>
        <w:t>Highly likely</w:t>
      </w:r>
    </w:p>
    <w:p w14:paraId="29E4BEAA" w14:textId="77777777" w:rsidR="00B42630" w:rsidRPr="00B42630" w:rsidRDefault="00B42630" w:rsidP="00B42630">
      <w:pPr>
        <w:numPr>
          <w:ilvl w:val="0"/>
          <w:numId w:val="292"/>
        </w:numPr>
        <w:spacing w:after="0" w:line="276" w:lineRule="auto"/>
        <w:rPr>
          <w:rFonts w:ascii="Aptos" w:hAnsi="Aptos"/>
          <w:sz w:val="20"/>
          <w:szCs w:val="20"/>
        </w:rPr>
      </w:pPr>
      <w:r w:rsidRPr="00B42630">
        <w:rPr>
          <w:rFonts w:ascii="Aptos" w:hAnsi="Aptos"/>
          <w:sz w:val="20"/>
          <w:szCs w:val="20"/>
        </w:rPr>
        <w:t>Unsure</w:t>
      </w:r>
    </w:p>
    <w:p w14:paraId="477341D8" w14:textId="77777777" w:rsidR="00B42630" w:rsidRPr="00B42630" w:rsidRDefault="00B42630" w:rsidP="00B42630">
      <w:pPr>
        <w:spacing w:after="0"/>
        <w:rPr>
          <w:rFonts w:ascii="Aptos" w:hAnsi="Aptos"/>
          <w:b/>
          <w:sz w:val="20"/>
          <w:szCs w:val="20"/>
        </w:rPr>
      </w:pPr>
    </w:p>
    <w:p w14:paraId="2BB1DD40" w14:textId="77777777" w:rsidR="00B42630" w:rsidRPr="00B42630" w:rsidRDefault="00B42630" w:rsidP="00B42630">
      <w:pPr>
        <w:spacing w:after="0"/>
        <w:rPr>
          <w:rFonts w:ascii="Aptos" w:hAnsi="Aptos"/>
          <w:b/>
          <w:sz w:val="20"/>
          <w:szCs w:val="20"/>
        </w:rPr>
      </w:pPr>
      <w:r w:rsidRPr="00B42630">
        <w:rPr>
          <w:rFonts w:ascii="Aptos" w:hAnsi="Aptos"/>
          <w:sz w:val="20"/>
          <w:szCs w:val="20"/>
        </w:rPr>
        <w:t xml:space="preserve"> </w:t>
      </w:r>
    </w:p>
    <w:p w14:paraId="6181BBA9" w14:textId="77777777" w:rsidR="00B42630" w:rsidRPr="00B42630" w:rsidRDefault="00B42630" w:rsidP="00B42630">
      <w:pPr>
        <w:spacing w:after="0"/>
        <w:rPr>
          <w:rFonts w:ascii="Aptos" w:hAnsi="Aptos"/>
          <w:sz w:val="20"/>
          <w:szCs w:val="20"/>
        </w:rPr>
      </w:pPr>
      <w:r w:rsidRPr="00B42630">
        <w:rPr>
          <w:rFonts w:ascii="Aptos" w:hAnsi="Aptos"/>
          <w:sz w:val="20"/>
          <w:szCs w:val="20"/>
        </w:rPr>
        <w:t>Q23. Which of the following do you think the Federal Government should do in regard to future coal mining operations in Australia?</w:t>
      </w:r>
    </w:p>
    <w:p w14:paraId="49093350" w14:textId="77777777" w:rsidR="00B42630" w:rsidRPr="00B42630" w:rsidRDefault="00B42630" w:rsidP="00B42630">
      <w:pPr>
        <w:spacing w:after="0"/>
        <w:rPr>
          <w:rFonts w:ascii="Aptos" w:hAnsi="Aptos"/>
          <w:sz w:val="20"/>
          <w:szCs w:val="20"/>
        </w:rPr>
      </w:pPr>
    </w:p>
    <w:p w14:paraId="010253A4"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RANDOMISE OPTIONS 1 AND 3</w:t>
      </w:r>
    </w:p>
    <w:p w14:paraId="514F6A4F" w14:textId="77777777" w:rsidR="00B42630" w:rsidRPr="00B42630" w:rsidRDefault="00B42630" w:rsidP="00B42630">
      <w:pPr>
        <w:spacing w:after="0"/>
        <w:rPr>
          <w:rFonts w:ascii="Aptos" w:hAnsi="Aptos"/>
          <w:sz w:val="20"/>
          <w:szCs w:val="20"/>
        </w:rPr>
      </w:pPr>
    </w:p>
    <w:p w14:paraId="6EAE2739" w14:textId="77777777" w:rsidR="00B42630" w:rsidRPr="00B42630" w:rsidRDefault="00B42630" w:rsidP="00B42630">
      <w:pPr>
        <w:numPr>
          <w:ilvl w:val="0"/>
          <w:numId w:val="296"/>
        </w:numPr>
        <w:pBdr>
          <w:top w:val="nil"/>
          <w:left w:val="nil"/>
          <w:bottom w:val="nil"/>
          <w:right w:val="nil"/>
          <w:between w:val="nil"/>
        </w:pBdr>
        <w:spacing w:after="0" w:line="276" w:lineRule="auto"/>
        <w:rPr>
          <w:rFonts w:ascii="Aptos" w:hAnsi="Aptos"/>
          <w:sz w:val="20"/>
          <w:szCs w:val="20"/>
        </w:rPr>
      </w:pPr>
      <w:r w:rsidRPr="00B42630">
        <w:rPr>
          <w:rFonts w:ascii="Aptos" w:hAnsi="Aptos"/>
          <w:sz w:val="20"/>
          <w:szCs w:val="20"/>
        </w:rPr>
        <w:t>Allow new coal projects to go ahead</w:t>
      </w:r>
    </w:p>
    <w:p w14:paraId="2A23A8CC" w14:textId="77777777" w:rsidR="00B42630" w:rsidRPr="00B42630" w:rsidRDefault="00B42630" w:rsidP="00B42630">
      <w:pPr>
        <w:numPr>
          <w:ilvl w:val="0"/>
          <w:numId w:val="296"/>
        </w:numPr>
        <w:spacing w:after="0" w:line="276" w:lineRule="auto"/>
        <w:rPr>
          <w:rFonts w:ascii="Aptos" w:hAnsi="Aptos"/>
          <w:sz w:val="20"/>
          <w:szCs w:val="20"/>
        </w:rPr>
      </w:pPr>
      <w:r w:rsidRPr="00B42630">
        <w:rPr>
          <w:rFonts w:ascii="Aptos" w:hAnsi="Aptos"/>
          <w:sz w:val="20"/>
          <w:szCs w:val="20"/>
        </w:rPr>
        <w:t>Stop new coal projects but let existing fossil fuel projects continue operating as is</w:t>
      </w:r>
    </w:p>
    <w:p w14:paraId="350F73F3" w14:textId="77777777" w:rsidR="00B42630" w:rsidRPr="00B42630" w:rsidRDefault="00B42630" w:rsidP="00B42630">
      <w:pPr>
        <w:numPr>
          <w:ilvl w:val="0"/>
          <w:numId w:val="296"/>
        </w:numPr>
        <w:spacing w:after="0" w:line="276" w:lineRule="auto"/>
        <w:rPr>
          <w:rFonts w:ascii="Aptos" w:hAnsi="Aptos"/>
          <w:sz w:val="20"/>
          <w:szCs w:val="20"/>
        </w:rPr>
      </w:pPr>
      <w:r w:rsidRPr="00B42630">
        <w:rPr>
          <w:rFonts w:ascii="Aptos" w:hAnsi="Aptos"/>
          <w:sz w:val="20"/>
          <w:szCs w:val="20"/>
        </w:rPr>
        <w:t>Stop new coal projects and start to phase down production from existing fossil fuel projects</w:t>
      </w:r>
    </w:p>
    <w:p w14:paraId="2CE002F3" w14:textId="77777777" w:rsidR="00B42630" w:rsidRPr="00B42630" w:rsidRDefault="00B42630" w:rsidP="00B42630">
      <w:pPr>
        <w:numPr>
          <w:ilvl w:val="0"/>
          <w:numId w:val="296"/>
        </w:numPr>
        <w:spacing w:after="0" w:line="276" w:lineRule="auto"/>
        <w:rPr>
          <w:rFonts w:ascii="Aptos" w:hAnsi="Aptos"/>
          <w:sz w:val="20"/>
          <w:szCs w:val="20"/>
        </w:rPr>
      </w:pPr>
      <w:r w:rsidRPr="00B42630">
        <w:rPr>
          <w:rFonts w:ascii="Aptos" w:hAnsi="Aptos"/>
          <w:sz w:val="20"/>
          <w:szCs w:val="20"/>
        </w:rPr>
        <w:t>Don't know</w:t>
      </w:r>
    </w:p>
    <w:p w14:paraId="28DDFDAB" w14:textId="77777777" w:rsidR="00B42630" w:rsidRPr="00B42630" w:rsidRDefault="00B42630" w:rsidP="00B42630">
      <w:pPr>
        <w:spacing w:after="0"/>
        <w:rPr>
          <w:rFonts w:ascii="Aptos" w:hAnsi="Aptos"/>
          <w:sz w:val="20"/>
          <w:szCs w:val="20"/>
        </w:rPr>
      </w:pPr>
    </w:p>
    <w:p w14:paraId="67595758" w14:textId="77777777" w:rsidR="00B42630" w:rsidRPr="00B42630" w:rsidRDefault="00B42630" w:rsidP="00B42630">
      <w:pPr>
        <w:spacing w:after="0"/>
        <w:rPr>
          <w:rFonts w:ascii="Aptos" w:hAnsi="Aptos"/>
          <w:sz w:val="20"/>
          <w:szCs w:val="20"/>
        </w:rPr>
      </w:pPr>
    </w:p>
    <w:p w14:paraId="6978BD15" w14:textId="77777777" w:rsidR="00B42630" w:rsidRPr="00B42630" w:rsidRDefault="00B42630" w:rsidP="00B42630">
      <w:pPr>
        <w:spacing w:after="0"/>
        <w:rPr>
          <w:rFonts w:ascii="Aptos" w:hAnsi="Aptos"/>
          <w:sz w:val="20"/>
          <w:szCs w:val="20"/>
        </w:rPr>
      </w:pPr>
      <w:r w:rsidRPr="00B42630">
        <w:rPr>
          <w:rFonts w:ascii="Aptos" w:hAnsi="Aptos"/>
          <w:sz w:val="20"/>
          <w:szCs w:val="20"/>
        </w:rPr>
        <w:t>Q24. Which of the following is closest to your view on Australia’s future gas extraction?</w:t>
      </w:r>
    </w:p>
    <w:p w14:paraId="57FAC0F8" w14:textId="77777777" w:rsidR="00B42630" w:rsidRPr="00B42630" w:rsidRDefault="00B42630" w:rsidP="00B42630">
      <w:pPr>
        <w:spacing w:after="0"/>
        <w:rPr>
          <w:rFonts w:ascii="Aptos" w:hAnsi="Aptos"/>
          <w:sz w:val="20"/>
          <w:szCs w:val="20"/>
        </w:rPr>
      </w:pPr>
    </w:p>
    <w:p w14:paraId="49C9CAFA"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 RANDOMISE OPTIONS</w:t>
      </w:r>
    </w:p>
    <w:p w14:paraId="5D7CAD57" w14:textId="77777777" w:rsidR="00B42630" w:rsidRPr="00B42630" w:rsidRDefault="00B42630" w:rsidP="00B42630">
      <w:pPr>
        <w:spacing w:after="0"/>
        <w:rPr>
          <w:rFonts w:ascii="Aptos" w:hAnsi="Aptos"/>
          <w:sz w:val="20"/>
          <w:szCs w:val="20"/>
        </w:rPr>
      </w:pPr>
    </w:p>
    <w:p w14:paraId="1312B840" w14:textId="77777777" w:rsidR="00B42630" w:rsidRPr="00B42630" w:rsidRDefault="00B42630" w:rsidP="00B42630">
      <w:pPr>
        <w:pStyle w:val="ListParagraph"/>
        <w:numPr>
          <w:ilvl w:val="3"/>
          <w:numId w:val="317"/>
        </w:numPr>
        <w:spacing w:after="0" w:line="276" w:lineRule="auto"/>
        <w:ind w:left="709"/>
        <w:contextualSpacing/>
        <w:rPr>
          <w:rFonts w:ascii="Aptos" w:hAnsi="Aptos"/>
          <w:sz w:val="20"/>
          <w:szCs w:val="20"/>
        </w:rPr>
      </w:pPr>
      <w:r w:rsidRPr="00B42630">
        <w:rPr>
          <w:rFonts w:ascii="Aptos" w:hAnsi="Aptos"/>
          <w:sz w:val="20"/>
          <w:szCs w:val="20"/>
        </w:rPr>
        <w:t>The Australian government should not allow any further gas fields to go ahead</w:t>
      </w:r>
    </w:p>
    <w:p w14:paraId="50333A54" w14:textId="77777777" w:rsidR="00B42630" w:rsidRPr="00B42630" w:rsidRDefault="00B42630" w:rsidP="00B42630">
      <w:pPr>
        <w:pStyle w:val="ListParagraph"/>
        <w:numPr>
          <w:ilvl w:val="3"/>
          <w:numId w:val="317"/>
        </w:numPr>
        <w:spacing w:after="0" w:line="276" w:lineRule="auto"/>
        <w:ind w:left="709"/>
        <w:contextualSpacing/>
        <w:rPr>
          <w:rFonts w:ascii="Aptos" w:hAnsi="Aptos"/>
          <w:sz w:val="20"/>
          <w:szCs w:val="20"/>
        </w:rPr>
      </w:pPr>
      <w:r w:rsidRPr="00B42630">
        <w:rPr>
          <w:rFonts w:ascii="Aptos" w:hAnsi="Aptos"/>
          <w:sz w:val="20"/>
          <w:szCs w:val="20"/>
        </w:rPr>
        <w:t>The Australian government should allow gas fields to go ahead</w:t>
      </w:r>
    </w:p>
    <w:p w14:paraId="58518281" w14:textId="77777777" w:rsidR="00B42630" w:rsidRPr="00B42630" w:rsidRDefault="00B42630" w:rsidP="00B42630">
      <w:pPr>
        <w:spacing w:after="0"/>
        <w:rPr>
          <w:rFonts w:ascii="Aptos" w:hAnsi="Aptos"/>
          <w:sz w:val="20"/>
          <w:szCs w:val="20"/>
        </w:rPr>
      </w:pPr>
    </w:p>
    <w:p w14:paraId="4A086E79" w14:textId="77777777" w:rsidR="00B42630" w:rsidRPr="00B42630" w:rsidRDefault="00B42630" w:rsidP="00B42630">
      <w:pPr>
        <w:spacing w:after="0"/>
        <w:rPr>
          <w:rFonts w:ascii="Aptos" w:hAnsi="Aptos"/>
          <w:sz w:val="20"/>
          <w:szCs w:val="20"/>
        </w:rPr>
      </w:pPr>
    </w:p>
    <w:p w14:paraId="4082E91B" w14:textId="77777777" w:rsidR="00B42630" w:rsidRPr="00B42630" w:rsidRDefault="00B42630" w:rsidP="00B42630">
      <w:pPr>
        <w:spacing w:after="0"/>
        <w:rPr>
          <w:rFonts w:ascii="Aptos" w:hAnsi="Aptos"/>
          <w:sz w:val="20"/>
          <w:szCs w:val="20"/>
        </w:rPr>
      </w:pPr>
      <w:r w:rsidRPr="00B42630">
        <w:rPr>
          <w:rFonts w:ascii="Aptos" w:hAnsi="Aptos"/>
          <w:sz w:val="20"/>
          <w:szCs w:val="20"/>
        </w:rPr>
        <w:t>Q25.</w:t>
      </w:r>
      <w:r w:rsidRPr="00B42630">
        <w:rPr>
          <w:rFonts w:ascii="Aptos" w:hAnsi="Aptos"/>
          <w:b/>
          <w:sz w:val="20"/>
          <w:szCs w:val="20"/>
        </w:rPr>
        <w:t xml:space="preserve"> </w:t>
      </w:r>
      <w:r w:rsidRPr="00B42630">
        <w:rPr>
          <w:rFonts w:ascii="Aptos" w:hAnsi="Aptos"/>
          <w:sz w:val="20"/>
          <w:szCs w:val="20"/>
        </w:rPr>
        <w:t>Australia is one of the world’s largest exporters of gas. However, energy prices in Australia have risen in large part due to the high cost of gas.</w:t>
      </w:r>
    </w:p>
    <w:p w14:paraId="79357FC8" w14:textId="77777777" w:rsidR="00B42630" w:rsidRPr="00B42630" w:rsidRDefault="00B42630" w:rsidP="00B42630">
      <w:pPr>
        <w:spacing w:after="0"/>
        <w:rPr>
          <w:rFonts w:ascii="Aptos" w:hAnsi="Aptos"/>
          <w:sz w:val="20"/>
          <w:szCs w:val="20"/>
        </w:rPr>
      </w:pPr>
    </w:p>
    <w:p w14:paraId="147406BB" w14:textId="77777777" w:rsidR="00B42630" w:rsidRPr="00B42630" w:rsidRDefault="00B42630" w:rsidP="00B42630">
      <w:pPr>
        <w:spacing w:after="0"/>
        <w:rPr>
          <w:rFonts w:ascii="Aptos" w:hAnsi="Aptos"/>
          <w:sz w:val="20"/>
          <w:szCs w:val="20"/>
        </w:rPr>
      </w:pPr>
      <w:r w:rsidRPr="00B42630">
        <w:rPr>
          <w:rFonts w:ascii="Aptos" w:hAnsi="Aptos"/>
          <w:sz w:val="20"/>
          <w:szCs w:val="20"/>
        </w:rPr>
        <w:t>To what extent would you support or oppose placing limits on how much gas can be exported overseas so more is kept for Australians in order to keep prices lower?</w:t>
      </w:r>
    </w:p>
    <w:p w14:paraId="4232FD24" w14:textId="77777777" w:rsidR="00B42630" w:rsidRPr="00B42630" w:rsidRDefault="00B42630" w:rsidP="00B42630">
      <w:pPr>
        <w:spacing w:after="0"/>
        <w:rPr>
          <w:rFonts w:ascii="Aptos" w:hAnsi="Aptos"/>
          <w:sz w:val="20"/>
          <w:szCs w:val="20"/>
        </w:rPr>
      </w:pPr>
    </w:p>
    <w:p w14:paraId="39261350"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04BFB79D" w14:textId="77777777" w:rsidR="00B42630" w:rsidRPr="00B42630" w:rsidRDefault="00B42630" w:rsidP="00B42630">
      <w:pPr>
        <w:spacing w:after="0"/>
        <w:rPr>
          <w:rFonts w:ascii="Aptos" w:hAnsi="Aptos"/>
          <w:sz w:val="20"/>
          <w:szCs w:val="20"/>
        </w:rPr>
      </w:pPr>
    </w:p>
    <w:p w14:paraId="49F3A374" w14:textId="77777777" w:rsidR="00B42630" w:rsidRPr="00B42630" w:rsidRDefault="00B42630" w:rsidP="00B42630">
      <w:pPr>
        <w:numPr>
          <w:ilvl w:val="0"/>
          <w:numId w:val="303"/>
        </w:numPr>
        <w:spacing w:after="0" w:line="276" w:lineRule="auto"/>
        <w:rPr>
          <w:rFonts w:ascii="Aptos" w:hAnsi="Aptos"/>
          <w:sz w:val="20"/>
          <w:szCs w:val="20"/>
        </w:rPr>
      </w:pPr>
      <w:r w:rsidRPr="00B42630">
        <w:rPr>
          <w:rFonts w:ascii="Aptos" w:hAnsi="Aptos"/>
          <w:sz w:val="20"/>
          <w:szCs w:val="20"/>
        </w:rPr>
        <w:t>Strongly oppose</w:t>
      </w:r>
    </w:p>
    <w:p w14:paraId="22D2736E" w14:textId="77777777" w:rsidR="00B42630" w:rsidRPr="00B42630" w:rsidRDefault="00B42630" w:rsidP="00B42630">
      <w:pPr>
        <w:numPr>
          <w:ilvl w:val="0"/>
          <w:numId w:val="303"/>
        </w:numPr>
        <w:spacing w:after="0" w:line="276" w:lineRule="auto"/>
        <w:rPr>
          <w:rFonts w:ascii="Aptos" w:hAnsi="Aptos"/>
          <w:sz w:val="20"/>
          <w:szCs w:val="20"/>
        </w:rPr>
      </w:pPr>
      <w:r w:rsidRPr="00B42630">
        <w:rPr>
          <w:rFonts w:ascii="Aptos" w:hAnsi="Aptos"/>
          <w:sz w:val="20"/>
          <w:szCs w:val="20"/>
        </w:rPr>
        <w:t>Somewhat oppose</w:t>
      </w:r>
    </w:p>
    <w:p w14:paraId="7EA31813" w14:textId="77777777" w:rsidR="00B42630" w:rsidRPr="00B42630" w:rsidRDefault="00B42630" w:rsidP="00B42630">
      <w:pPr>
        <w:numPr>
          <w:ilvl w:val="0"/>
          <w:numId w:val="303"/>
        </w:numPr>
        <w:spacing w:after="0" w:line="276" w:lineRule="auto"/>
        <w:rPr>
          <w:rFonts w:ascii="Aptos" w:hAnsi="Aptos"/>
          <w:sz w:val="20"/>
          <w:szCs w:val="20"/>
        </w:rPr>
      </w:pPr>
      <w:r w:rsidRPr="00B42630">
        <w:rPr>
          <w:rFonts w:ascii="Aptos" w:hAnsi="Aptos"/>
          <w:sz w:val="20"/>
          <w:szCs w:val="20"/>
        </w:rPr>
        <w:t>Neither support, nor oppose</w:t>
      </w:r>
    </w:p>
    <w:p w14:paraId="51DF9E4B" w14:textId="77777777" w:rsidR="00B42630" w:rsidRPr="00B42630" w:rsidRDefault="00B42630" w:rsidP="00B42630">
      <w:pPr>
        <w:numPr>
          <w:ilvl w:val="0"/>
          <w:numId w:val="303"/>
        </w:numPr>
        <w:spacing w:after="0" w:line="276" w:lineRule="auto"/>
        <w:rPr>
          <w:rFonts w:ascii="Aptos" w:hAnsi="Aptos"/>
          <w:sz w:val="20"/>
          <w:szCs w:val="20"/>
        </w:rPr>
      </w:pPr>
      <w:r w:rsidRPr="00B42630">
        <w:rPr>
          <w:rFonts w:ascii="Aptos" w:hAnsi="Aptos"/>
          <w:sz w:val="20"/>
          <w:szCs w:val="20"/>
        </w:rPr>
        <w:t>Somewhat support</w:t>
      </w:r>
    </w:p>
    <w:p w14:paraId="0AC873CC" w14:textId="77777777" w:rsidR="00B42630" w:rsidRPr="00B42630" w:rsidRDefault="00B42630" w:rsidP="00B42630">
      <w:pPr>
        <w:numPr>
          <w:ilvl w:val="0"/>
          <w:numId w:val="303"/>
        </w:numPr>
        <w:spacing w:after="0" w:line="276" w:lineRule="auto"/>
        <w:rPr>
          <w:rFonts w:ascii="Aptos" w:hAnsi="Aptos"/>
          <w:sz w:val="20"/>
          <w:szCs w:val="20"/>
        </w:rPr>
      </w:pPr>
      <w:r w:rsidRPr="00B42630">
        <w:rPr>
          <w:rFonts w:ascii="Aptos" w:hAnsi="Aptos"/>
          <w:sz w:val="20"/>
          <w:szCs w:val="20"/>
        </w:rPr>
        <w:t>Strongly support</w:t>
      </w:r>
    </w:p>
    <w:p w14:paraId="470F16B3" w14:textId="77777777" w:rsidR="00B42630" w:rsidRPr="00B42630" w:rsidRDefault="00B42630" w:rsidP="00B42630">
      <w:pPr>
        <w:spacing w:after="0"/>
        <w:rPr>
          <w:rFonts w:ascii="Aptos" w:hAnsi="Aptos"/>
          <w:b/>
          <w:sz w:val="20"/>
          <w:szCs w:val="20"/>
        </w:rPr>
      </w:pPr>
    </w:p>
    <w:p w14:paraId="28E6B6B5" w14:textId="77777777" w:rsidR="00B42630" w:rsidRPr="00B42630" w:rsidRDefault="00B42630" w:rsidP="00B42630">
      <w:pPr>
        <w:spacing w:after="0"/>
        <w:rPr>
          <w:rFonts w:ascii="Aptos" w:hAnsi="Aptos"/>
          <w:b/>
          <w:sz w:val="20"/>
          <w:szCs w:val="20"/>
        </w:rPr>
      </w:pPr>
    </w:p>
    <w:p w14:paraId="35FC03E3" w14:textId="77777777" w:rsidR="00B42630" w:rsidRPr="00B42630" w:rsidRDefault="00B42630" w:rsidP="00B42630">
      <w:pPr>
        <w:spacing w:after="0"/>
        <w:rPr>
          <w:rFonts w:ascii="Aptos" w:hAnsi="Aptos"/>
          <w:b/>
          <w:sz w:val="20"/>
          <w:szCs w:val="20"/>
        </w:rPr>
      </w:pPr>
      <w:r w:rsidRPr="00B42630">
        <w:rPr>
          <w:rFonts w:ascii="Aptos" w:hAnsi="Aptos"/>
          <w:b/>
          <w:sz w:val="20"/>
          <w:szCs w:val="20"/>
        </w:rPr>
        <w:t>Demographics:</w:t>
      </w:r>
    </w:p>
    <w:p w14:paraId="202DF5E8"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D1. </w:t>
      </w:r>
      <w:r w:rsidRPr="00B42630">
        <w:rPr>
          <w:rFonts w:ascii="Aptos" w:hAnsi="Aptos"/>
          <w:sz w:val="20"/>
          <w:szCs w:val="20"/>
        </w:rPr>
        <w:tab/>
        <w:t>Which of the following best describes how you feel about your current financial circumstances?</w:t>
      </w:r>
    </w:p>
    <w:p w14:paraId="1E3F81FA"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056A0C3F"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506477BF"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3952B055" w14:textId="77777777" w:rsidR="00B42630" w:rsidRPr="00B42630" w:rsidRDefault="00B42630" w:rsidP="00B42630">
      <w:pPr>
        <w:pStyle w:val="ListParagraph"/>
        <w:numPr>
          <w:ilvl w:val="3"/>
          <w:numId w:val="303"/>
        </w:numPr>
        <w:spacing w:after="0" w:line="276" w:lineRule="auto"/>
        <w:ind w:left="709"/>
        <w:contextualSpacing/>
        <w:rPr>
          <w:rFonts w:ascii="Aptos" w:hAnsi="Aptos"/>
          <w:sz w:val="20"/>
          <w:szCs w:val="20"/>
        </w:rPr>
      </w:pPr>
      <w:r w:rsidRPr="00B42630">
        <w:rPr>
          <w:rFonts w:ascii="Aptos" w:hAnsi="Aptos"/>
          <w:sz w:val="20"/>
          <w:szCs w:val="20"/>
        </w:rPr>
        <w:lastRenderedPageBreak/>
        <w:t>Comfortable. I don’t have to worry about paying bills, I have savings and enough to buy luxuries</w:t>
      </w:r>
    </w:p>
    <w:p w14:paraId="34436D78" w14:textId="77777777" w:rsidR="00B42630" w:rsidRPr="00B42630" w:rsidRDefault="00B42630" w:rsidP="00B42630">
      <w:pPr>
        <w:pStyle w:val="ListParagraph"/>
        <w:numPr>
          <w:ilvl w:val="3"/>
          <w:numId w:val="303"/>
        </w:numPr>
        <w:spacing w:after="0" w:line="276" w:lineRule="auto"/>
        <w:ind w:left="709"/>
        <w:contextualSpacing/>
        <w:rPr>
          <w:rFonts w:ascii="Aptos" w:hAnsi="Aptos"/>
          <w:sz w:val="20"/>
          <w:szCs w:val="20"/>
        </w:rPr>
      </w:pPr>
      <w:r w:rsidRPr="00B42630">
        <w:rPr>
          <w:rFonts w:ascii="Aptos" w:hAnsi="Aptos"/>
          <w:sz w:val="20"/>
          <w:szCs w:val="20"/>
        </w:rPr>
        <w:t>Secure. I’m able to pay bills and usually have money spare for savings or buying luxuries</w:t>
      </w:r>
    </w:p>
    <w:p w14:paraId="19CB5E1A" w14:textId="77777777" w:rsidR="00B42630" w:rsidRPr="00B42630" w:rsidRDefault="00B42630" w:rsidP="00B42630">
      <w:pPr>
        <w:pStyle w:val="ListParagraph"/>
        <w:numPr>
          <w:ilvl w:val="3"/>
          <w:numId w:val="303"/>
        </w:numPr>
        <w:spacing w:after="0" w:line="276" w:lineRule="auto"/>
        <w:ind w:left="709"/>
        <w:contextualSpacing/>
        <w:rPr>
          <w:rFonts w:ascii="Aptos" w:hAnsi="Aptos"/>
          <w:sz w:val="20"/>
          <w:szCs w:val="20"/>
        </w:rPr>
      </w:pPr>
      <w:r w:rsidRPr="00B42630">
        <w:rPr>
          <w:rFonts w:ascii="Aptos" w:hAnsi="Aptos"/>
          <w:sz w:val="20"/>
          <w:szCs w:val="20"/>
        </w:rPr>
        <w:t>Struggling a bit. I have to watch the budget to make sure there’s enough money for all the bills</w:t>
      </w:r>
    </w:p>
    <w:p w14:paraId="29E5C631" w14:textId="77777777" w:rsidR="00B42630" w:rsidRPr="00B42630" w:rsidRDefault="00B42630" w:rsidP="00B42630">
      <w:pPr>
        <w:pStyle w:val="ListParagraph"/>
        <w:numPr>
          <w:ilvl w:val="3"/>
          <w:numId w:val="303"/>
        </w:numPr>
        <w:spacing w:after="0" w:line="276" w:lineRule="auto"/>
        <w:ind w:left="709"/>
        <w:contextualSpacing/>
        <w:rPr>
          <w:rFonts w:ascii="Aptos" w:hAnsi="Aptos"/>
          <w:sz w:val="20"/>
          <w:szCs w:val="20"/>
        </w:rPr>
      </w:pPr>
      <w:r w:rsidRPr="00B42630">
        <w:rPr>
          <w:rFonts w:ascii="Aptos" w:hAnsi="Aptos"/>
          <w:sz w:val="20"/>
          <w:szCs w:val="20"/>
        </w:rPr>
        <w:t>In serious difficulty. Being able to pay all the bills is a regular concern</w:t>
      </w:r>
    </w:p>
    <w:p w14:paraId="6EF108DC" w14:textId="77777777" w:rsidR="00B42630" w:rsidRPr="00B42630" w:rsidRDefault="00B42630" w:rsidP="00B42630">
      <w:pPr>
        <w:spacing w:after="0"/>
        <w:rPr>
          <w:rFonts w:ascii="Aptos" w:hAnsi="Aptos"/>
          <w:sz w:val="20"/>
          <w:szCs w:val="20"/>
        </w:rPr>
      </w:pPr>
    </w:p>
    <w:p w14:paraId="2FEDCF91"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5140BA07"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D2. </w:t>
      </w:r>
      <w:r w:rsidRPr="00B42630">
        <w:rPr>
          <w:rFonts w:ascii="Aptos" w:hAnsi="Aptos"/>
          <w:sz w:val="20"/>
          <w:szCs w:val="20"/>
        </w:rPr>
        <w:tab/>
        <w:t>Which of the following best describes your current living situation?</w:t>
      </w:r>
    </w:p>
    <w:p w14:paraId="3B2D7BE7"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5AF73332"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5873DCAE"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6FE5DF0B" w14:textId="77777777" w:rsidR="00B42630" w:rsidRPr="00B42630" w:rsidRDefault="00B42630" w:rsidP="00B42630">
      <w:pPr>
        <w:pStyle w:val="ListParagraph"/>
        <w:numPr>
          <w:ilvl w:val="0"/>
          <w:numId w:val="318"/>
        </w:numPr>
        <w:spacing w:after="0" w:line="276" w:lineRule="auto"/>
        <w:contextualSpacing/>
        <w:rPr>
          <w:rFonts w:ascii="Aptos" w:hAnsi="Aptos"/>
          <w:sz w:val="20"/>
          <w:szCs w:val="20"/>
        </w:rPr>
      </w:pPr>
      <w:r w:rsidRPr="00B42630">
        <w:rPr>
          <w:rFonts w:ascii="Aptos" w:hAnsi="Aptos"/>
          <w:sz w:val="20"/>
          <w:szCs w:val="20"/>
        </w:rPr>
        <w:t>Live in your own home</w:t>
      </w:r>
    </w:p>
    <w:p w14:paraId="60AA8F0C" w14:textId="77777777" w:rsidR="00B42630" w:rsidRPr="00B42630" w:rsidRDefault="00B42630" w:rsidP="00B42630">
      <w:pPr>
        <w:pStyle w:val="ListParagraph"/>
        <w:numPr>
          <w:ilvl w:val="0"/>
          <w:numId w:val="318"/>
        </w:numPr>
        <w:spacing w:after="0" w:line="276" w:lineRule="auto"/>
        <w:contextualSpacing/>
        <w:rPr>
          <w:rFonts w:ascii="Aptos" w:hAnsi="Aptos"/>
          <w:sz w:val="20"/>
          <w:szCs w:val="20"/>
        </w:rPr>
      </w:pPr>
      <w:r w:rsidRPr="00B42630">
        <w:rPr>
          <w:rFonts w:ascii="Aptos" w:hAnsi="Aptos"/>
          <w:sz w:val="20"/>
          <w:szCs w:val="20"/>
        </w:rPr>
        <w:t>Rent</w:t>
      </w:r>
    </w:p>
    <w:p w14:paraId="0A3EA87D" w14:textId="77777777" w:rsidR="00B42630" w:rsidRPr="00B42630" w:rsidRDefault="00B42630" w:rsidP="00B42630">
      <w:pPr>
        <w:pStyle w:val="ListParagraph"/>
        <w:numPr>
          <w:ilvl w:val="0"/>
          <w:numId w:val="318"/>
        </w:numPr>
        <w:spacing w:after="0" w:line="276" w:lineRule="auto"/>
        <w:contextualSpacing/>
        <w:rPr>
          <w:rFonts w:ascii="Aptos" w:hAnsi="Aptos"/>
          <w:sz w:val="20"/>
          <w:szCs w:val="20"/>
        </w:rPr>
      </w:pPr>
      <w:r w:rsidRPr="00B42630">
        <w:rPr>
          <w:rFonts w:ascii="Aptos" w:hAnsi="Aptos"/>
          <w:sz w:val="20"/>
          <w:szCs w:val="20"/>
        </w:rPr>
        <w:t>Live with parents, other family members or friends</w:t>
      </w:r>
    </w:p>
    <w:p w14:paraId="20D270D2" w14:textId="77777777" w:rsidR="00B42630" w:rsidRPr="00B42630" w:rsidRDefault="00B42630" w:rsidP="00B42630">
      <w:pPr>
        <w:pStyle w:val="ListParagraph"/>
        <w:numPr>
          <w:ilvl w:val="0"/>
          <w:numId w:val="318"/>
        </w:numPr>
        <w:spacing w:after="0" w:line="276" w:lineRule="auto"/>
        <w:contextualSpacing/>
        <w:rPr>
          <w:rFonts w:ascii="Aptos" w:hAnsi="Aptos"/>
          <w:sz w:val="20"/>
          <w:szCs w:val="20"/>
        </w:rPr>
      </w:pPr>
      <w:r w:rsidRPr="00B42630">
        <w:rPr>
          <w:rFonts w:ascii="Aptos" w:hAnsi="Aptos"/>
          <w:sz w:val="20"/>
          <w:szCs w:val="20"/>
        </w:rPr>
        <w:t>Living in temporary or short-term accommodation (incl. house-sitting, couch-surfing etc.)</w:t>
      </w:r>
    </w:p>
    <w:p w14:paraId="443EDE9D" w14:textId="77777777" w:rsidR="00B42630" w:rsidRPr="00B42630" w:rsidRDefault="00B42630" w:rsidP="00B42630">
      <w:pPr>
        <w:pStyle w:val="ListParagraph"/>
        <w:numPr>
          <w:ilvl w:val="0"/>
          <w:numId w:val="318"/>
        </w:numPr>
        <w:spacing w:after="0" w:line="276" w:lineRule="auto"/>
        <w:contextualSpacing/>
        <w:rPr>
          <w:rFonts w:ascii="Aptos" w:hAnsi="Aptos"/>
          <w:sz w:val="20"/>
          <w:szCs w:val="20"/>
        </w:rPr>
      </w:pPr>
      <w:r w:rsidRPr="00B42630">
        <w:rPr>
          <w:rFonts w:ascii="Aptos" w:hAnsi="Aptos"/>
          <w:sz w:val="20"/>
          <w:szCs w:val="20"/>
        </w:rPr>
        <w:t>Other (please specify)</w:t>
      </w:r>
    </w:p>
    <w:p w14:paraId="3AEEFAF6" w14:textId="77777777" w:rsidR="00B42630" w:rsidRPr="00B42630" w:rsidRDefault="00B42630" w:rsidP="00B42630">
      <w:pPr>
        <w:spacing w:after="0"/>
        <w:rPr>
          <w:rFonts w:ascii="Aptos" w:hAnsi="Aptos"/>
          <w:sz w:val="20"/>
          <w:szCs w:val="20"/>
        </w:rPr>
      </w:pPr>
    </w:p>
    <w:p w14:paraId="7D1E859B" w14:textId="77777777" w:rsidR="00B42630" w:rsidRPr="00B42630" w:rsidRDefault="00B42630" w:rsidP="00B42630">
      <w:pPr>
        <w:spacing w:after="0"/>
        <w:rPr>
          <w:rFonts w:ascii="Aptos" w:hAnsi="Aptos"/>
          <w:b/>
          <w:sz w:val="20"/>
          <w:szCs w:val="20"/>
        </w:rPr>
      </w:pPr>
    </w:p>
    <w:p w14:paraId="16F88E23"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D3. </w:t>
      </w:r>
      <w:r w:rsidRPr="00B42630">
        <w:rPr>
          <w:rFonts w:ascii="Aptos" w:hAnsi="Aptos"/>
          <w:sz w:val="20"/>
          <w:szCs w:val="20"/>
        </w:rPr>
        <w:tab/>
        <w:t>Do you have any dependent children (under the age of 18) living in your household?</w:t>
      </w:r>
    </w:p>
    <w:p w14:paraId="58718DE2"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175D07A6"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r w:rsidRPr="00B42630">
        <w:rPr>
          <w:rFonts w:ascii="Aptos" w:hAnsi="Aptos"/>
          <w:b/>
          <w:sz w:val="20"/>
          <w:szCs w:val="20"/>
        </w:rPr>
        <w:br/>
      </w:r>
    </w:p>
    <w:p w14:paraId="66FB1809" w14:textId="77777777" w:rsidR="00B42630" w:rsidRPr="00B42630" w:rsidRDefault="00B42630" w:rsidP="00B42630">
      <w:pPr>
        <w:pStyle w:val="ListParagraph"/>
        <w:numPr>
          <w:ilvl w:val="3"/>
          <w:numId w:val="318"/>
        </w:numPr>
        <w:spacing w:after="0" w:line="276" w:lineRule="auto"/>
        <w:ind w:left="709"/>
        <w:contextualSpacing/>
        <w:rPr>
          <w:rFonts w:ascii="Aptos" w:hAnsi="Aptos"/>
          <w:sz w:val="20"/>
          <w:szCs w:val="20"/>
        </w:rPr>
      </w:pPr>
      <w:r w:rsidRPr="00B42630">
        <w:rPr>
          <w:rFonts w:ascii="Aptos" w:hAnsi="Aptos"/>
          <w:sz w:val="20"/>
          <w:szCs w:val="20"/>
        </w:rPr>
        <w:t>Yes</w:t>
      </w:r>
    </w:p>
    <w:p w14:paraId="49D5FBF8" w14:textId="77777777" w:rsidR="00B42630" w:rsidRPr="00B42630" w:rsidRDefault="00B42630" w:rsidP="00B42630">
      <w:pPr>
        <w:pStyle w:val="ListParagraph"/>
        <w:numPr>
          <w:ilvl w:val="3"/>
          <w:numId w:val="318"/>
        </w:numPr>
        <w:spacing w:after="0" w:line="276" w:lineRule="auto"/>
        <w:ind w:left="709"/>
        <w:contextualSpacing/>
        <w:rPr>
          <w:rFonts w:ascii="Aptos" w:hAnsi="Aptos"/>
          <w:sz w:val="20"/>
          <w:szCs w:val="20"/>
        </w:rPr>
      </w:pPr>
      <w:r w:rsidRPr="00B42630">
        <w:rPr>
          <w:rFonts w:ascii="Aptos" w:hAnsi="Aptos"/>
          <w:sz w:val="20"/>
          <w:szCs w:val="20"/>
        </w:rPr>
        <w:t>No</w:t>
      </w:r>
    </w:p>
    <w:p w14:paraId="313025BF"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1F24E342"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652F30C4"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D4. </w:t>
      </w:r>
      <w:r w:rsidRPr="00B42630">
        <w:rPr>
          <w:rFonts w:ascii="Aptos" w:hAnsi="Aptos"/>
          <w:sz w:val="20"/>
          <w:szCs w:val="20"/>
        </w:rPr>
        <w:tab/>
        <w:t>What is the highest level of education you have attained?</w:t>
      </w:r>
    </w:p>
    <w:p w14:paraId="5E6ECE94"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5BF7FBE0" w14:textId="77777777" w:rsidR="00B42630" w:rsidRPr="00B42630" w:rsidRDefault="00B42630" w:rsidP="00B42630">
      <w:pPr>
        <w:spacing w:after="0"/>
        <w:rPr>
          <w:rFonts w:ascii="Aptos" w:hAnsi="Aptos"/>
          <w:b/>
          <w:sz w:val="20"/>
          <w:szCs w:val="20"/>
        </w:rPr>
      </w:pPr>
      <w:r w:rsidRPr="00B42630">
        <w:rPr>
          <w:rFonts w:ascii="Aptos" w:hAnsi="Aptos"/>
          <w:b/>
          <w:sz w:val="20"/>
          <w:szCs w:val="20"/>
        </w:rPr>
        <w:t>SINGLE RESPONSE</w:t>
      </w:r>
    </w:p>
    <w:p w14:paraId="5386A0BB" w14:textId="77777777" w:rsidR="00B42630" w:rsidRPr="00B42630" w:rsidRDefault="00B42630" w:rsidP="00B42630">
      <w:pPr>
        <w:spacing w:after="0"/>
        <w:rPr>
          <w:rFonts w:ascii="Aptos" w:hAnsi="Aptos"/>
          <w:sz w:val="20"/>
          <w:szCs w:val="20"/>
        </w:rPr>
      </w:pPr>
      <w:r w:rsidRPr="00B42630">
        <w:rPr>
          <w:rFonts w:ascii="Aptos" w:hAnsi="Aptos"/>
          <w:sz w:val="20"/>
          <w:szCs w:val="20"/>
        </w:rPr>
        <w:t xml:space="preserve"> </w:t>
      </w:r>
    </w:p>
    <w:p w14:paraId="6ED11666"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Year 9 and below</w:t>
      </w:r>
    </w:p>
    <w:p w14:paraId="6655398B"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Year 10 and above</w:t>
      </w:r>
    </w:p>
    <w:p w14:paraId="6E8D7850"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Certificate levels I-IV</w:t>
      </w:r>
    </w:p>
    <w:p w14:paraId="444D87B4"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Diploma or advanced diploma</w:t>
      </w:r>
    </w:p>
    <w:p w14:paraId="6D5BDAEE"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Graduate diploma or certificate</w:t>
      </w:r>
    </w:p>
    <w:p w14:paraId="77EAD4CB"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Bachelor or honours degree</w:t>
      </w:r>
    </w:p>
    <w:p w14:paraId="06F2652A"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Post-graduate degree</w:t>
      </w:r>
    </w:p>
    <w:p w14:paraId="1C1FA1A6"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Other (please specify)</w:t>
      </w:r>
    </w:p>
    <w:p w14:paraId="04892949" w14:textId="77777777" w:rsidR="00B42630" w:rsidRPr="00B42630" w:rsidRDefault="00B42630" w:rsidP="00B42630">
      <w:pPr>
        <w:pStyle w:val="ListParagraph"/>
        <w:numPr>
          <w:ilvl w:val="0"/>
          <w:numId w:val="319"/>
        </w:numPr>
        <w:spacing w:after="0" w:line="276" w:lineRule="auto"/>
        <w:contextualSpacing/>
        <w:rPr>
          <w:rFonts w:ascii="Aptos" w:hAnsi="Aptos"/>
          <w:sz w:val="20"/>
          <w:szCs w:val="20"/>
        </w:rPr>
      </w:pPr>
      <w:r w:rsidRPr="00B42630">
        <w:rPr>
          <w:rFonts w:ascii="Aptos" w:hAnsi="Aptos"/>
          <w:sz w:val="20"/>
          <w:szCs w:val="20"/>
        </w:rPr>
        <w:t>I prefer not to answer</w:t>
      </w:r>
    </w:p>
    <w:p w14:paraId="1D01900A" w14:textId="77777777" w:rsidR="00B42630" w:rsidRPr="00B42630" w:rsidRDefault="00B42630" w:rsidP="00B42630">
      <w:pPr>
        <w:spacing w:after="0"/>
        <w:ind w:left="360"/>
        <w:rPr>
          <w:rFonts w:ascii="Aptos" w:hAnsi="Aptos"/>
          <w:sz w:val="20"/>
          <w:szCs w:val="20"/>
        </w:rPr>
      </w:pPr>
    </w:p>
    <w:p w14:paraId="5FFFA426" w14:textId="77777777" w:rsidR="00B42630" w:rsidRPr="00B42630" w:rsidRDefault="00B42630" w:rsidP="00B42630">
      <w:pPr>
        <w:spacing w:after="0"/>
        <w:ind w:left="360"/>
        <w:rPr>
          <w:rFonts w:ascii="Aptos" w:hAnsi="Aptos"/>
          <w:sz w:val="20"/>
          <w:szCs w:val="20"/>
        </w:rPr>
      </w:pPr>
      <w:r w:rsidRPr="00B42630">
        <w:rPr>
          <w:rFonts w:ascii="Aptos" w:hAnsi="Aptos"/>
          <w:sz w:val="20"/>
          <w:szCs w:val="20"/>
        </w:rPr>
        <w:t>—--- END —------</w:t>
      </w:r>
    </w:p>
    <w:p w14:paraId="459DCE77" w14:textId="7C5EA311" w:rsidR="009256EA" w:rsidRPr="009256EA" w:rsidRDefault="009256EA" w:rsidP="00BD6A6A">
      <w:pPr>
        <w:autoSpaceDE w:val="0"/>
        <w:autoSpaceDN w:val="0"/>
        <w:adjustRightInd w:val="0"/>
        <w:spacing w:after="0" w:line="240" w:lineRule="auto"/>
        <w:textAlignment w:val="center"/>
        <w:rPr>
          <w:rFonts w:ascii="Arial" w:eastAsia="Calibri" w:hAnsi="Arial" w:cs="Arial"/>
          <w:color w:val="000000"/>
          <w:sz w:val="20"/>
          <w:szCs w:val="20"/>
          <w:lang w:eastAsia="ja-JP"/>
        </w:rPr>
      </w:pPr>
    </w:p>
    <w:sectPr w:rsidR="009256EA" w:rsidRPr="009256EA" w:rsidSect="002629A3">
      <w:footerReference w:type="default" r:id="rId8"/>
      <w:headerReference w:type="first" r:id="rId9"/>
      <w:footerReference w:type="first" r:id="rId10"/>
      <w:type w:val="continuous"/>
      <w:pgSz w:w="11906" w:h="16838" w:code="9"/>
      <w:pgMar w:top="1985" w:right="1134" w:bottom="1985" w:left="1134" w:header="709" w:footer="1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5C37" w14:textId="77777777" w:rsidR="004C41C3" w:rsidRDefault="004C41C3" w:rsidP="00104100">
      <w:pPr>
        <w:spacing w:after="0" w:line="240" w:lineRule="auto"/>
      </w:pPr>
      <w:r>
        <w:separator/>
      </w:r>
    </w:p>
  </w:endnote>
  <w:endnote w:type="continuationSeparator" w:id="0">
    <w:p w14:paraId="64735F5A" w14:textId="77777777" w:rsidR="004C41C3" w:rsidRDefault="004C41C3" w:rsidP="0010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ronicle Display">
    <w:altName w:val="Arial"/>
    <w:panose1 w:val="00000000000000000000"/>
    <w:charset w:val="00"/>
    <w:family w:val="modern"/>
    <w:notTrueType/>
    <w:pitch w:val="variable"/>
    <w:sig w:usb0="A00000FF" w:usb1="4000004A"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2BB6" w14:textId="77777777" w:rsidR="00674503" w:rsidRPr="004B4412" w:rsidRDefault="00000000" w:rsidP="007E7909">
    <w:pPr>
      <w:pStyle w:val="Footer"/>
      <w:rPr>
        <w:color w:val="000000"/>
        <w:sz w:val="22"/>
      </w:rPr>
    </w:pPr>
    <w:sdt>
      <w:sdtPr>
        <w:id w:val="2047483256"/>
        <w:docPartObj>
          <w:docPartGallery w:val="Page Numbers (Top of Page)"/>
          <w:docPartUnique/>
        </w:docPartObj>
      </w:sdtPr>
      <w:sdtEndPr>
        <w:rPr>
          <w:color w:val="000000"/>
        </w:rPr>
      </w:sdtEndPr>
      <w:sdtContent>
        <w:r w:rsidR="007E7909" w:rsidRPr="004B4412">
          <w:rPr>
            <w:color w:val="000000"/>
          </w:rPr>
          <w:t xml:space="preserve">Page </w:t>
        </w:r>
        <w:r w:rsidR="007E7909" w:rsidRPr="004B4412">
          <w:rPr>
            <w:bCs/>
            <w:color w:val="000000"/>
            <w:sz w:val="24"/>
            <w:szCs w:val="24"/>
          </w:rPr>
          <w:fldChar w:fldCharType="begin"/>
        </w:r>
        <w:r w:rsidR="007E7909" w:rsidRPr="004B4412">
          <w:rPr>
            <w:bCs/>
            <w:color w:val="000000"/>
          </w:rPr>
          <w:instrText xml:space="preserve"> PAGE </w:instrText>
        </w:r>
        <w:r w:rsidR="007E7909" w:rsidRPr="004B4412">
          <w:rPr>
            <w:bCs/>
            <w:color w:val="000000"/>
            <w:sz w:val="24"/>
            <w:szCs w:val="24"/>
          </w:rPr>
          <w:fldChar w:fldCharType="separate"/>
        </w:r>
        <w:r w:rsidR="00D450AF" w:rsidRPr="004B4412">
          <w:rPr>
            <w:bCs/>
            <w:noProof/>
            <w:color w:val="000000"/>
          </w:rPr>
          <w:t>2</w:t>
        </w:r>
        <w:r w:rsidR="007E7909" w:rsidRPr="004B4412">
          <w:rPr>
            <w:bCs/>
            <w:color w:val="000000"/>
            <w:sz w:val="24"/>
            <w:szCs w:val="24"/>
          </w:rPr>
          <w:fldChar w:fldCharType="end"/>
        </w:r>
        <w:r w:rsidR="007E7909" w:rsidRPr="004B4412">
          <w:rPr>
            <w:color w:val="000000"/>
          </w:rPr>
          <w:t xml:space="preserve"> / </w:t>
        </w:r>
        <w:r w:rsidR="007E7909" w:rsidRPr="004B4412">
          <w:rPr>
            <w:bCs/>
            <w:color w:val="000000"/>
            <w:sz w:val="24"/>
            <w:szCs w:val="24"/>
          </w:rPr>
          <w:fldChar w:fldCharType="begin"/>
        </w:r>
        <w:r w:rsidR="007E7909" w:rsidRPr="004B4412">
          <w:rPr>
            <w:bCs/>
            <w:color w:val="000000"/>
          </w:rPr>
          <w:instrText xml:space="preserve"> NUMPAGES  </w:instrText>
        </w:r>
        <w:r w:rsidR="007E7909" w:rsidRPr="004B4412">
          <w:rPr>
            <w:bCs/>
            <w:color w:val="000000"/>
            <w:sz w:val="24"/>
            <w:szCs w:val="24"/>
          </w:rPr>
          <w:fldChar w:fldCharType="separate"/>
        </w:r>
        <w:r w:rsidR="00D450AF" w:rsidRPr="004B4412">
          <w:rPr>
            <w:bCs/>
            <w:noProof/>
            <w:color w:val="000000"/>
          </w:rPr>
          <w:t>3</w:t>
        </w:r>
        <w:r w:rsidR="007E7909" w:rsidRPr="004B4412">
          <w:rPr>
            <w:bCs/>
            <w:color w:val="000000"/>
            <w:sz w:val="24"/>
            <w:szCs w:val="24"/>
          </w:rPr>
          <w:fldChar w:fldCharType="end"/>
        </w:r>
      </w:sdtContent>
    </w:sdt>
    <w:r w:rsidR="00183C4F" w:rsidRPr="004B4412">
      <w:rPr>
        <w:noProof/>
        <w:color w:val="000000"/>
        <w:lang w:eastAsia="en-AU"/>
      </w:rPr>
      <w:drawing>
        <wp:anchor distT="0" distB="0" distL="114300" distR="114300" simplePos="0" relativeHeight="251659260" behindDoc="1" locked="1" layoutInCell="1" allowOverlap="1" wp14:anchorId="1B90064A" wp14:editId="7F4E1846">
          <wp:simplePos x="0" y="0"/>
          <wp:positionH relativeFrom="page">
            <wp:posOffset>5429250</wp:posOffset>
          </wp:positionH>
          <wp:positionV relativeFrom="page">
            <wp:posOffset>9732010</wp:posOffset>
          </wp:positionV>
          <wp:extent cx="1508400" cy="3960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C4F" w:rsidRPr="004B4412">
      <w:rPr>
        <w:noProof/>
        <w:color w:val="000000"/>
        <w:lang w:eastAsia="en-AU"/>
      </w:rPr>
      <w:drawing>
        <wp:anchor distT="0" distB="0" distL="114300" distR="114300" simplePos="0" relativeHeight="251660285" behindDoc="1" locked="1" layoutInCell="1" allowOverlap="1" wp14:anchorId="72063C00" wp14:editId="7438AE87">
          <wp:simplePos x="0" y="0"/>
          <wp:positionH relativeFrom="page">
            <wp:posOffset>723265</wp:posOffset>
          </wp:positionH>
          <wp:positionV relativeFrom="page">
            <wp:posOffset>10042525</wp:posOffset>
          </wp:positionV>
          <wp:extent cx="2040890" cy="946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40890" cy="94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3835" w14:textId="77777777" w:rsidR="008E592F" w:rsidRPr="004B4412" w:rsidRDefault="00183C4F">
    <w:pPr>
      <w:pStyle w:val="Footer"/>
      <w:rPr>
        <w:color w:val="000000"/>
      </w:rPr>
    </w:pPr>
    <w:r w:rsidRPr="00183C4F">
      <w:rPr>
        <w:noProof/>
        <w:lang w:eastAsia="en-AU"/>
      </w:rPr>
      <w:drawing>
        <wp:anchor distT="0" distB="0" distL="114300" distR="114300" simplePos="0" relativeHeight="251661310" behindDoc="1" locked="1" layoutInCell="1" allowOverlap="1" wp14:anchorId="0DEB1216" wp14:editId="0E218520">
          <wp:simplePos x="0" y="0"/>
          <wp:positionH relativeFrom="page">
            <wp:posOffset>723265</wp:posOffset>
          </wp:positionH>
          <wp:positionV relativeFrom="page">
            <wp:posOffset>10042525</wp:posOffset>
          </wp:positionV>
          <wp:extent cx="2040890" cy="94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0890" cy="94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E674" w14:textId="77777777" w:rsidR="004C41C3" w:rsidRDefault="004C41C3" w:rsidP="00104100">
      <w:pPr>
        <w:spacing w:after="0" w:line="240" w:lineRule="auto"/>
      </w:pPr>
      <w:r>
        <w:separator/>
      </w:r>
    </w:p>
  </w:footnote>
  <w:footnote w:type="continuationSeparator" w:id="0">
    <w:p w14:paraId="6C9C0E3C" w14:textId="77777777" w:rsidR="004C41C3" w:rsidRDefault="004C41C3" w:rsidP="0010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5A4" w14:textId="77777777" w:rsidR="003F1950" w:rsidRPr="004B4412" w:rsidRDefault="00183C4F">
    <w:pPr>
      <w:pStyle w:val="Header"/>
      <w:rPr>
        <w:color w:val="000000"/>
      </w:rPr>
    </w:pPr>
    <w:r w:rsidRPr="00183C4F">
      <w:rPr>
        <w:noProof/>
        <w:lang w:eastAsia="en-AU"/>
      </w:rPr>
      <w:drawing>
        <wp:anchor distT="0" distB="0" distL="114300" distR="114300" simplePos="0" relativeHeight="251662335" behindDoc="1" locked="1" layoutInCell="1" allowOverlap="1" wp14:anchorId="3D8C6BDA" wp14:editId="4F1258F2">
          <wp:simplePos x="0" y="0"/>
          <wp:positionH relativeFrom="page">
            <wp:posOffset>5234940</wp:posOffset>
          </wp:positionH>
          <wp:positionV relativeFrom="page">
            <wp:posOffset>536575</wp:posOffset>
          </wp:positionV>
          <wp:extent cx="1746000" cy="4572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AFB3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0079113" o:spid="_x0000_i1025" type="#_x0000_t75" style="width:23.8pt;height:23.8pt;visibility:visible;mso-wrap-style:square">
            <v:imagedata r:id="rId1" o:title=""/>
          </v:shape>
        </w:pict>
      </mc:Choice>
      <mc:Fallback>
        <w:drawing>
          <wp:inline distT="0" distB="0" distL="0" distR="0" wp14:anchorId="76E7093F" wp14:editId="185AB3FE">
            <wp:extent cx="302260" cy="302260"/>
            <wp:effectExtent l="0" t="0" r="0" b="0"/>
            <wp:docPr id="1360079113" name="Picture 136007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mc:Fallback>
    </mc:AlternateContent>
  </w:numPicBullet>
  <w:numPicBullet w:numPicBulletId="1">
    <mc:AlternateContent>
      <mc:Choice Requires="v">
        <w:pict>
          <v:shape w14:anchorId="6F7BD9DD" id="Picture 970610302" o:spid="_x0000_i1025" type="#_x0000_t75" style="width:23.8pt;height:23.8pt;visibility:visible;mso-wrap-style:square">
            <v:imagedata r:id="rId3" o:title=""/>
          </v:shape>
        </w:pict>
      </mc:Choice>
      <mc:Fallback>
        <w:drawing>
          <wp:inline distT="0" distB="0" distL="0" distR="0" wp14:anchorId="6AB7E5B9" wp14:editId="2BF4CADE">
            <wp:extent cx="302260" cy="302260"/>
            <wp:effectExtent l="0" t="0" r="0" b="0"/>
            <wp:docPr id="970610302" name="Picture 97061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mc:Fallback>
    </mc:AlternateContent>
  </w:numPicBullet>
  <w:numPicBullet w:numPicBulletId="2">
    <mc:AlternateContent>
      <mc:Choice Requires="v">
        <w:pict>
          <v:shape w14:anchorId="21FEB9F4" id="Picture 1850636473" o:spid="_x0000_i1025" type="#_x0000_t75" style="width:26.3pt;height:25.05pt;visibility:visible;mso-wrap-style:square">
            <v:imagedata r:id="rId5" o:title=""/>
          </v:shape>
        </w:pict>
      </mc:Choice>
      <mc:Fallback>
        <w:drawing>
          <wp:inline distT="0" distB="0" distL="0" distR="0" wp14:anchorId="69176643" wp14:editId="41BAFA59">
            <wp:extent cx="334010" cy="318135"/>
            <wp:effectExtent l="0" t="0" r="0" b="0"/>
            <wp:docPr id="1850636473" name="Picture 185063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 cy="318135"/>
                    </a:xfrm>
                    <a:prstGeom prst="rect">
                      <a:avLst/>
                    </a:prstGeom>
                    <a:noFill/>
                    <a:ln>
                      <a:noFill/>
                    </a:ln>
                  </pic:spPr>
                </pic:pic>
              </a:graphicData>
            </a:graphic>
          </wp:inline>
        </w:drawing>
      </mc:Fallback>
    </mc:AlternateContent>
  </w:numPicBullet>
  <w:numPicBullet w:numPicBulletId="3">
    <mc:AlternateContent>
      <mc:Choice Requires="v">
        <w:pict>
          <v:shape w14:anchorId="2C381B55" id="Picture 209933403" o:spid="_x0000_i1025" type="#_x0000_t75" style="width:36.95pt;height:35.7pt;visibility:visible;mso-wrap-style:square">
            <v:imagedata r:id="rId7" o:title=""/>
          </v:shape>
        </w:pict>
      </mc:Choice>
      <mc:Fallback>
        <w:drawing>
          <wp:inline distT="0" distB="0" distL="0" distR="0" wp14:anchorId="3D22F249" wp14:editId="00B5BF14">
            <wp:extent cx="469265" cy="453390"/>
            <wp:effectExtent l="0" t="0" r="0" b="0"/>
            <wp:docPr id="209933403" name="Picture 20993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45339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86B67FBA"/>
    <w:lvl w:ilvl="0">
      <w:start w:val="1"/>
      <w:numFmt w:val="bullet"/>
      <w:pStyle w:val="ListBullet2"/>
      <w:lvlText w:val="―"/>
      <w:lvlJc w:val="left"/>
      <w:pPr>
        <w:ind w:left="643" w:hanging="360"/>
      </w:pPr>
      <w:rPr>
        <w:rFonts w:ascii="Chronicle Display" w:hAnsi="Chronicle Display" w:hint="default"/>
        <w:b w:val="0"/>
        <w:bCs w:val="0"/>
        <w:i w:val="0"/>
        <w:iC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 w15:restartNumberingAfterBreak="0">
    <w:nsid w:val="FFFFFF88"/>
    <w:multiLevelType w:val="singleLevel"/>
    <w:tmpl w:val="6DFA918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A68263C"/>
    <w:lvl w:ilvl="0">
      <w:start w:val="1"/>
      <w:numFmt w:val="bullet"/>
      <w:pStyle w:val="ListBullet"/>
      <w:lvlText w:val=""/>
      <w:lvlJc w:val="left"/>
      <w:pPr>
        <w:ind w:left="360" w:hanging="360"/>
      </w:pPr>
      <w:rPr>
        <w:rFonts w:ascii="Symbol" w:hAnsi="Symbol" w:hint="default"/>
        <w:color w:val="00ACED" w:themeColor="text2"/>
      </w:rPr>
    </w:lvl>
  </w:abstractNum>
  <w:abstractNum w:abstractNumId="3" w15:restartNumberingAfterBreak="0">
    <w:nsid w:val="002C4AE8"/>
    <w:multiLevelType w:val="hybridMultilevel"/>
    <w:tmpl w:val="B23E6C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0BE159A"/>
    <w:multiLevelType w:val="hybridMultilevel"/>
    <w:tmpl w:val="3384CC3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0A0C88"/>
    <w:multiLevelType w:val="hybridMultilevel"/>
    <w:tmpl w:val="AA1C8DC4"/>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3C7D5B"/>
    <w:multiLevelType w:val="hybridMultilevel"/>
    <w:tmpl w:val="D2F485D0"/>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1B47A41"/>
    <w:multiLevelType w:val="multilevel"/>
    <w:tmpl w:val="11AE9DEE"/>
    <w:lvl w:ilvl="0">
      <w:start w:val="1"/>
      <w:numFmt w:val="decimal"/>
      <w:pStyle w:val="NumberedBullets-FinePrint"/>
      <w:lvlText w:val="%1"/>
      <w:lvlJc w:val="left"/>
      <w:pPr>
        <w:ind w:left="340" w:hanging="340"/>
      </w:pPr>
      <w:rPr>
        <w:rFonts w:ascii="Calibri" w:hAnsi="Calibri" w:hint="default"/>
        <w:b/>
        <w:i w:val="0"/>
        <w:color w:val="0D0D0D"/>
        <w:sz w:val="18"/>
      </w:rPr>
    </w:lvl>
    <w:lvl w:ilvl="1">
      <w:start w:val="1"/>
      <w:numFmt w:val="decimal"/>
      <w:isLgl/>
      <w:lvlText w:val="%1.%2"/>
      <w:lvlJc w:val="left"/>
      <w:pPr>
        <w:ind w:left="794" w:hanging="454"/>
      </w:pPr>
      <w:rPr>
        <w:rFonts w:ascii="Calibri" w:hAnsi="Calibri" w:hint="default"/>
        <w:b/>
        <w:i w:val="0"/>
        <w:sz w:val="18"/>
      </w:rPr>
    </w:lvl>
    <w:lvl w:ilvl="2">
      <w:start w:val="1"/>
      <w:numFmt w:val="decimal"/>
      <w:isLgl/>
      <w:lvlText w:val="%1.%2.%3"/>
      <w:lvlJc w:val="left"/>
      <w:pPr>
        <w:ind w:left="1474" w:hanging="680"/>
      </w:pPr>
      <w:rPr>
        <w:rFonts w:ascii="Calibri" w:hAnsi="Calibri" w:hint="default"/>
        <w:b/>
        <w:i w:val="0"/>
        <w:sz w:val="18"/>
      </w:rPr>
    </w:lvl>
    <w:lvl w:ilvl="3">
      <w:start w:val="1"/>
      <w:numFmt w:val="decimal"/>
      <w:lvlText w:val="%1.%2.%3.%4"/>
      <w:lvlJc w:val="left"/>
      <w:pPr>
        <w:ind w:left="2381" w:hanging="907"/>
      </w:pPr>
      <w:rPr>
        <w:rFonts w:ascii="Calibri" w:hAnsi="Calibri" w:hint="default"/>
        <w:b/>
        <w:i w:val="0"/>
        <w:sz w:val="18"/>
      </w:rPr>
    </w:lvl>
    <w:lvl w:ilvl="4">
      <w:start w:val="1"/>
      <w:numFmt w:val="decimal"/>
      <w:lvlText w:val="%1.%2.%3.%4.%5"/>
      <w:lvlJc w:val="left"/>
      <w:pPr>
        <w:ind w:left="3402" w:hanging="1021"/>
      </w:pPr>
      <w:rPr>
        <w:rFonts w:ascii="Calibri" w:hAnsi="Calibri" w:hint="default"/>
        <w:b/>
        <w:i w:val="0"/>
        <w:sz w:val="18"/>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01F3037F"/>
    <w:multiLevelType w:val="hybridMultilevel"/>
    <w:tmpl w:val="AB4641E4"/>
    <w:lvl w:ilvl="0" w:tplc="7B76FA98">
      <w:start w:val="7"/>
      <w:numFmt w:val="decimal"/>
      <w:lvlText w:val="%1."/>
      <w:lvlJc w:val="left"/>
      <w:pPr>
        <w:ind w:left="990" w:hanging="360"/>
      </w:pPr>
      <w:rPr>
        <w:rFonts w:hint="default"/>
        <w:b w:val="0"/>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9" w15:restartNumberingAfterBreak="0">
    <w:nsid w:val="01F95B8E"/>
    <w:multiLevelType w:val="multilevel"/>
    <w:tmpl w:val="466C1AA0"/>
    <w:lvl w:ilvl="0">
      <w:start w:val="1"/>
      <w:numFmt w:val="decimal"/>
      <w:lvlText w:val="%1."/>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266203A"/>
    <w:multiLevelType w:val="hybridMultilevel"/>
    <w:tmpl w:val="635AE2FA"/>
    <w:lvl w:ilvl="0" w:tplc="1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2AF2832"/>
    <w:multiLevelType w:val="hybridMultilevel"/>
    <w:tmpl w:val="12F483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3755BBD"/>
    <w:multiLevelType w:val="hybridMultilevel"/>
    <w:tmpl w:val="B64035B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3D52654"/>
    <w:multiLevelType w:val="multilevel"/>
    <w:tmpl w:val="5AE42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942A95"/>
    <w:multiLevelType w:val="hybridMultilevel"/>
    <w:tmpl w:val="531AA5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6201BEE"/>
    <w:multiLevelType w:val="hybridMultilevel"/>
    <w:tmpl w:val="52D8A3FE"/>
    <w:lvl w:ilvl="0" w:tplc="FFFFFFFF">
      <w:start w:val="1"/>
      <w:numFmt w:val="lowerLetter"/>
      <w:lvlText w:val="%1."/>
      <w:lvlJc w:val="left"/>
      <w:pPr>
        <w:ind w:left="108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4B1F01"/>
    <w:multiLevelType w:val="hybridMultilevel"/>
    <w:tmpl w:val="706ECE74"/>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9E7D75"/>
    <w:multiLevelType w:val="multilevel"/>
    <w:tmpl w:val="54E8C6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6CB5B24"/>
    <w:multiLevelType w:val="hybridMultilevel"/>
    <w:tmpl w:val="1DC2077C"/>
    <w:lvl w:ilvl="0" w:tplc="55F4CF7C">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6F22D28"/>
    <w:multiLevelType w:val="hybridMultilevel"/>
    <w:tmpl w:val="12F483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074B6E09"/>
    <w:multiLevelType w:val="hybridMultilevel"/>
    <w:tmpl w:val="3C20F5E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7A57487"/>
    <w:multiLevelType w:val="multilevel"/>
    <w:tmpl w:val="ACFEFE4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84748A1"/>
    <w:multiLevelType w:val="hybridMultilevel"/>
    <w:tmpl w:val="FC2AA1F6"/>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A67A0D"/>
    <w:multiLevelType w:val="hybridMultilevel"/>
    <w:tmpl w:val="4EDA966C"/>
    <w:lvl w:ilvl="0" w:tplc="2DA433B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8D514E0"/>
    <w:multiLevelType w:val="multilevel"/>
    <w:tmpl w:val="38349E2E"/>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90B140A"/>
    <w:multiLevelType w:val="hybridMultilevel"/>
    <w:tmpl w:val="7D6AE9BE"/>
    <w:lvl w:ilvl="0" w:tplc="04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099A18B1"/>
    <w:multiLevelType w:val="hybridMultilevel"/>
    <w:tmpl w:val="1770852C"/>
    <w:lvl w:ilvl="0" w:tplc="FFFFFFFF">
      <w:start w:val="1"/>
      <w:numFmt w:val="decimal"/>
      <w:lvlText w:val="%1."/>
      <w:lvlJc w:val="left"/>
      <w:pPr>
        <w:ind w:left="1080" w:hanging="360"/>
      </w:pPr>
      <w:rPr>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0A910652"/>
    <w:multiLevelType w:val="hybridMultilevel"/>
    <w:tmpl w:val="31808A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0AAF1A60"/>
    <w:multiLevelType w:val="hybridMultilevel"/>
    <w:tmpl w:val="AAC86ADA"/>
    <w:lvl w:ilvl="0" w:tplc="CFD0D354">
      <w:start w:val="10"/>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AC42E8B"/>
    <w:multiLevelType w:val="multilevel"/>
    <w:tmpl w:val="7E703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AF21566"/>
    <w:multiLevelType w:val="multilevel"/>
    <w:tmpl w:val="2762429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 w15:restartNumberingAfterBreak="0">
    <w:nsid w:val="0B1C5107"/>
    <w:multiLevelType w:val="hybridMultilevel"/>
    <w:tmpl w:val="A5B0C750"/>
    <w:lvl w:ilvl="0" w:tplc="0B32EA82">
      <w:start w:val="1"/>
      <w:numFmt w:val="bullet"/>
      <w:pStyle w:val="Question"/>
      <w:lvlText w:val="Q"/>
      <w:lvlJc w:val="left"/>
      <w:pPr>
        <w:ind w:left="720" w:hanging="360"/>
      </w:pPr>
      <w:rPr>
        <w:rFonts w:ascii="Arial" w:hAnsi="Arial" w:hint="default"/>
        <w:color w:val="00ACE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B1C4C"/>
    <w:multiLevelType w:val="hybridMultilevel"/>
    <w:tmpl w:val="7A72F2E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0C2D4D23"/>
    <w:multiLevelType w:val="hybridMultilevel"/>
    <w:tmpl w:val="44106850"/>
    <w:lvl w:ilvl="0" w:tplc="D842F4AA">
      <w:start w:val="1"/>
      <w:numFmt w:val="lowerLetter"/>
      <w:lvlText w:val="%1."/>
      <w:lvlJc w:val="left"/>
      <w:pPr>
        <w:ind w:left="1080" w:hanging="360"/>
      </w:pPr>
      <w:rPr>
        <w:b/>
        <w:bCs w:val="0"/>
        <w:color w:val="4E4E5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0C6C3E6F"/>
    <w:multiLevelType w:val="multilevel"/>
    <w:tmpl w:val="C90A25A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0CE13F3E"/>
    <w:multiLevelType w:val="hybridMultilevel"/>
    <w:tmpl w:val="60E0C7F4"/>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0DA653CB"/>
    <w:multiLevelType w:val="hybridMultilevel"/>
    <w:tmpl w:val="3EC4334A"/>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DBD3AD7"/>
    <w:multiLevelType w:val="hybridMultilevel"/>
    <w:tmpl w:val="FA3A2134"/>
    <w:lvl w:ilvl="0" w:tplc="73F87218">
      <w:start w:val="1"/>
      <w:numFmt w:val="decimal"/>
      <w:lvlText w:val="%1."/>
      <w:lvlJc w:val="left"/>
      <w:pPr>
        <w:ind w:left="180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0E382F3C"/>
    <w:multiLevelType w:val="hybridMultilevel"/>
    <w:tmpl w:val="7C1019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0E9B7893"/>
    <w:multiLevelType w:val="hybridMultilevel"/>
    <w:tmpl w:val="9E161B0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00D03D7"/>
    <w:multiLevelType w:val="hybridMultilevel"/>
    <w:tmpl w:val="2132E51C"/>
    <w:lvl w:ilvl="0" w:tplc="20969C76">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0430929"/>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04F65F5"/>
    <w:multiLevelType w:val="hybridMultilevel"/>
    <w:tmpl w:val="95820666"/>
    <w:lvl w:ilvl="0" w:tplc="FFFFFFFF">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0A302C7"/>
    <w:multiLevelType w:val="hybridMultilevel"/>
    <w:tmpl w:val="1F568532"/>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17E44FD"/>
    <w:multiLevelType w:val="hybridMultilevel"/>
    <w:tmpl w:val="8898ACE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358505F"/>
    <w:multiLevelType w:val="hybridMultilevel"/>
    <w:tmpl w:val="1506ED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148574AB"/>
    <w:multiLevelType w:val="multilevel"/>
    <w:tmpl w:val="49B660F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149F4C4F"/>
    <w:multiLevelType w:val="hybridMultilevel"/>
    <w:tmpl w:val="AA98F6FA"/>
    <w:lvl w:ilvl="0" w:tplc="71B23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0468F4"/>
    <w:multiLevelType w:val="multilevel"/>
    <w:tmpl w:val="3446B19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160D2908"/>
    <w:multiLevelType w:val="hybridMultilevel"/>
    <w:tmpl w:val="99FCE3E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60F72FA"/>
    <w:multiLevelType w:val="hybridMultilevel"/>
    <w:tmpl w:val="77DCD710"/>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6810CF3"/>
    <w:multiLevelType w:val="hybridMultilevel"/>
    <w:tmpl w:val="ACB406B0"/>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6D76F6E"/>
    <w:multiLevelType w:val="hybridMultilevel"/>
    <w:tmpl w:val="1D86DD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17C45C85"/>
    <w:multiLevelType w:val="hybridMultilevel"/>
    <w:tmpl w:val="35267C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17D035BA"/>
    <w:multiLevelType w:val="multilevel"/>
    <w:tmpl w:val="9C864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18C97A52"/>
    <w:multiLevelType w:val="hybridMultilevel"/>
    <w:tmpl w:val="DF62659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91F683C"/>
    <w:multiLevelType w:val="hybridMultilevel"/>
    <w:tmpl w:val="3C62FEE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9587ABA"/>
    <w:multiLevelType w:val="hybridMultilevel"/>
    <w:tmpl w:val="7C9E29A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58" w15:restartNumberingAfterBreak="0">
    <w:nsid w:val="195A3C81"/>
    <w:multiLevelType w:val="multilevel"/>
    <w:tmpl w:val="C3AC4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19697429"/>
    <w:multiLevelType w:val="hybridMultilevel"/>
    <w:tmpl w:val="1890BB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1A444796"/>
    <w:multiLevelType w:val="hybridMultilevel"/>
    <w:tmpl w:val="B4F46F7A"/>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1A80530D"/>
    <w:multiLevelType w:val="hybridMultilevel"/>
    <w:tmpl w:val="A8263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1AB95184"/>
    <w:multiLevelType w:val="hybridMultilevel"/>
    <w:tmpl w:val="F9FCE936"/>
    <w:lvl w:ilvl="0" w:tplc="4E300B74">
      <w:start w:val="1"/>
      <w:numFmt w:val="decimal"/>
      <w:lvlText w:val="%1."/>
      <w:lvlJc w:val="left"/>
      <w:pPr>
        <w:ind w:left="108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B6A77AD"/>
    <w:multiLevelType w:val="hybridMultilevel"/>
    <w:tmpl w:val="8898ACE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C464D9E"/>
    <w:multiLevelType w:val="hybridMultilevel"/>
    <w:tmpl w:val="D65E910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C675613"/>
    <w:multiLevelType w:val="hybridMultilevel"/>
    <w:tmpl w:val="AA98F6FA"/>
    <w:lvl w:ilvl="0" w:tplc="71B23784">
      <w:start w:val="1"/>
      <w:numFmt w:val="decimal"/>
      <w:lvlText w:val="%1."/>
      <w:lvlJc w:val="left"/>
      <w:pPr>
        <w:ind w:left="220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C6D3DD7"/>
    <w:multiLevelType w:val="hybridMultilevel"/>
    <w:tmpl w:val="ACB406B0"/>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CBF0702"/>
    <w:multiLevelType w:val="multilevel"/>
    <w:tmpl w:val="223A7FF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8" w15:restartNumberingAfterBreak="0">
    <w:nsid w:val="1CC602CA"/>
    <w:multiLevelType w:val="hybridMultilevel"/>
    <w:tmpl w:val="5C688DD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1CE65923"/>
    <w:multiLevelType w:val="hybridMultilevel"/>
    <w:tmpl w:val="D75C84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1CF345CE"/>
    <w:multiLevelType w:val="hybridMultilevel"/>
    <w:tmpl w:val="6A54B1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1D9B057B"/>
    <w:multiLevelType w:val="hybridMultilevel"/>
    <w:tmpl w:val="E5F222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1E710BFF"/>
    <w:multiLevelType w:val="multilevel"/>
    <w:tmpl w:val="AE5C8A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3" w15:restartNumberingAfterBreak="0">
    <w:nsid w:val="1E9856BC"/>
    <w:multiLevelType w:val="hybridMultilevel"/>
    <w:tmpl w:val="7A72F2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1EF8571D"/>
    <w:multiLevelType w:val="hybridMultilevel"/>
    <w:tmpl w:val="17789FB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1F4E2E74"/>
    <w:multiLevelType w:val="hybridMultilevel"/>
    <w:tmpl w:val="BF666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1F9F447A"/>
    <w:multiLevelType w:val="hybridMultilevel"/>
    <w:tmpl w:val="9432ED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20824CD7"/>
    <w:multiLevelType w:val="multilevel"/>
    <w:tmpl w:val="F84AB28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8" w15:restartNumberingAfterBreak="0">
    <w:nsid w:val="21CE09C7"/>
    <w:multiLevelType w:val="hybridMultilevel"/>
    <w:tmpl w:val="5A9C7CE6"/>
    <w:lvl w:ilvl="0" w:tplc="F68298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22632C7"/>
    <w:multiLevelType w:val="hybridMultilevel"/>
    <w:tmpl w:val="6BA8AB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22CE7E4D"/>
    <w:multiLevelType w:val="hybridMultilevel"/>
    <w:tmpl w:val="FCAE69BA"/>
    <w:lvl w:ilvl="0" w:tplc="04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22F07FD8"/>
    <w:multiLevelType w:val="hybridMultilevel"/>
    <w:tmpl w:val="C0A2BCD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32747F5"/>
    <w:multiLevelType w:val="multilevel"/>
    <w:tmpl w:val="830CE3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23B459C9"/>
    <w:multiLevelType w:val="multilevel"/>
    <w:tmpl w:val="5DB0A82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4" w15:restartNumberingAfterBreak="0">
    <w:nsid w:val="23F76830"/>
    <w:multiLevelType w:val="hybridMultilevel"/>
    <w:tmpl w:val="8E62B0C4"/>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451634D"/>
    <w:multiLevelType w:val="hybridMultilevel"/>
    <w:tmpl w:val="7C2664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24D416CC"/>
    <w:multiLevelType w:val="multilevel"/>
    <w:tmpl w:val="822C4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24F75F10"/>
    <w:multiLevelType w:val="hybridMultilevel"/>
    <w:tmpl w:val="7FC29438"/>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253930E5"/>
    <w:multiLevelType w:val="hybridMultilevel"/>
    <w:tmpl w:val="ED789A30"/>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25DD4279"/>
    <w:multiLevelType w:val="hybridMultilevel"/>
    <w:tmpl w:val="AA98F6FA"/>
    <w:lvl w:ilvl="0" w:tplc="FFFFFFFF">
      <w:start w:val="1"/>
      <w:numFmt w:val="decimal"/>
      <w:lvlText w:val="%1."/>
      <w:lvlJc w:val="left"/>
      <w:pPr>
        <w:ind w:left="990" w:hanging="360"/>
      </w:pPr>
      <w:rPr>
        <w:rFonts w:hint="default"/>
        <w:b w:val="0"/>
      </w:rPr>
    </w:lvl>
    <w:lvl w:ilvl="1" w:tplc="FFFFFFFF" w:tentative="1">
      <w:start w:val="1"/>
      <w:numFmt w:val="lowerLetter"/>
      <w:lvlText w:val="%2."/>
      <w:lvlJc w:val="left"/>
      <w:pPr>
        <w:ind w:left="226" w:hanging="360"/>
      </w:pPr>
    </w:lvl>
    <w:lvl w:ilvl="2" w:tplc="FFFFFFFF" w:tentative="1">
      <w:start w:val="1"/>
      <w:numFmt w:val="lowerRoman"/>
      <w:lvlText w:val="%3."/>
      <w:lvlJc w:val="right"/>
      <w:pPr>
        <w:ind w:left="946" w:hanging="180"/>
      </w:pPr>
    </w:lvl>
    <w:lvl w:ilvl="3" w:tplc="FFFFFFFF" w:tentative="1">
      <w:start w:val="1"/>
      <w:numFmt w:val="decimal"/>
      <w:lvlText w:val="%4."/>
      <w:lvlJc w:val="left"/>
      <w:pPr>
        <w:ind w:left="1666" w:hanging="360"/>
      </w:pPr>
    </w:lvl>
    <w:lvl w:ilvl="4" w:tplc="FFFFFFFF" w:tentative="1">
      <w:start w:val="1"/>
      <w:numFmt w:val="lowerLetter"/>
      <w:lvlText w:val="%5."/>
      <w:lvlJc w:val="left"/>
      <w:pPr>
        <w:ind w:left="2386" w:hanging="360"/>
      </w:pPr>
    </w:lvl>
    <w:lvl w:ilvl="5" w:tplc="FFFFFFFF" w:tentative="1">
      <w:start w:val="1"/>
      <w:numFmt w:val="lowerRoman"/>
      <w:lvlText w:val="%6."/>
      <w:lvlJc w:val="right"/>
      <w:pPr>
        <w:ind w:left="3106" w:hanging="180"/>
      </w:pPr>
    </w:lvl>
    <w:lvl w:ilvl="6" w:tplc="FFFFFFFF" w:tentative="1">
      <w:start w:val="1"/>
      <w:numFmt w:val="decimal"/>
      <w:lvlText w:val="%7."/>
      <w:lvlJc w:val="left"/>
      <w:pPr>
        <w:ind w:left="3826" w:hanging="360"/>
      </w:pPr>
    </w:lvl>
    <w:lvl w:ilvl="7" w:tplc="FFFFFFFF" w:tentative="1">
      <w:start w:val="1"/>
      <w:numFmt w:val="lowerLetter"/>
      <w:lvlText w:val="%8."/>
      <w:lvlJc w:val="left"/>
      <w:pPr>
        <w:ind w:left="4546" w:hanging="360"/>
      </w:pPr>
    </w:lvl>
    <w:lvl w:ilvl="8" w:tplc="FFFFFFFF" w:tentative="1">
      <w:start w:val="1"/>
      <w:numFmt w:val="lowerRoman"/>
      <w:lvlText w:val="%9."/>
      <w:lvlJc w:val="right"/>
      <w:pPr>
        <w:ind w:left="5266" w:hanging="180"/>
      </w:pPr>
    </w:lvl>
  </w:abstractNum>
  <w:abstractNum w:abstractNumId="90" w15:restartNumberingAfterBreak="0">
    <w:nsid w:val="260A05A0"/>
    <w:multiLevelType w:val="hybridMultilevel"/>
    <w:tmpl w:val="092C21F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267643F1"/>
    <w:multiLevelType w:val="hybridMultilevel"/>
    <w:tmpl w:val="1770852C"/>
    <w:lvl w:ilvl="0" w:tplc="89E8F984">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67A6331"/>
    <w:multiLevelType w:val="hybridMultilevel"/>
    <w:tmpl w:val="8BF01B6C"/>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26B95194"/>
    <w:multiLevelType w:val="multilevel"/>
    <w:tmpl w:val="AB0C5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27692635"/>
    <w:multiLevelType w:val="hybridMultilevel"/>
    <w:tmpl w:val="5DF4BE62"/>
    <w:lvl w:ilvl="0" w:tplc="FFFFFFFF">
      <w:start w:val="1"/>
      <w:numFmt w:val="decimal"/>
      <w:lvlText w:val="%1."/>
      <w:lvlJc w:val="left"/>
      <w:pPr>
        <w:ind w:left="1069" w:hanging="360"/>
      </w:pPr>
      <w:rPr>
        <w:rFonts w:hint="default"/>
        <w:b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5" w15:restartNumberingAfterBreak="0">
    <w:nsid w:val="280C1DD0"/>
    <w:multiLevelType w:val="multilevel"/>
    <w:tmpl w:val="D6147BF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6" w15:restartNumberingAfterBreak="0">
    <w:nsid w:val="28A2132B"/>
    <w:multiLevelType w:val="hybridMultilevel"/>
    <w:tmpl w:val="085E440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290A1622"/>
    <w:multiLevelType w:val="hybridMultilevel"/>
    <w:tmpl w:val="5DF4BE62"/>
    <w:lvl w:ilvl="0" w:tplc="0409000F">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8" w15:restartNumberingAfterBreak="0">
    <w:nsid w:val="29820F32"/>
    <w:multiLevelType w:val="hybridMultilevel"/>
    <w:tmpl w:val="3C027BE2"/>
    <w:lvl w:ilvl="0" w:tplc="FFFFFFFF">
      <w:start w:val="1"/>
      <w:numFmt w:val="decimal"/>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2A314B1B"/>
    <w:multiLevelType w:val="hybridMultilevel"/>
    <w:tmpl w:val="95820666"/>
    <w:lvl w:ilvl="0" w:tplc="FFFFFFFF">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2A87320C"/>
    <w:multiLevelType w:val="hybridMultilevel"/>
    <w:tmpl w:val="9E161B0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ADD231E"/>
    <w:multiLevelType w:val="hybridMultilevel"/>
    <w:tmpl w:val="FFFAB6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2B7C6AF6"/>
    <w:multiLevelType w:val="multilevel"/>
    <w:tmpl w:val="0370269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03" w15:restartNumberingAfterBreak="0">
    <w:nsid w:val="2BC32449"/>
    <w:multiLevelType w:val="multilevel"/>
    <w:tmpl w:val="7A626C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2BC43B33"/>
    <w:multiLevelType w:val="hybridMultilevel"/>
    <w:tmpl w:val="228EEC9A"/>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2DB94F2D"/>
    <w:multiLevelType w:val="hybridMultilevel"/>
    <w:tmpl w:val="813673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2DBF3227"/>
    <w:multiLevelType w:val="hybridMultilevel"/>
    <w:tmpl w:val="3384CC3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2E244917"/>
    <w:multiLevelType w:val="hybridMultilevel"/>
    <w:tmpl w:val="5A68AA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8" w15:restartNumberingAfterBreak="0">
    <w:nsid w:val="2EA830CA"/>
    <w:multiLevelType w:val="hybridMultilevel"/>
    <w:tmpl w:val="D286E934"/>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2ED84424"/>
    <w:multiLevelType w:val="hybridMultilevel"/>
    <w:tmpl w:val="41DCEA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2EF23E11"/>
    <w:multiLevelType w:val="hybridMultilevel"/>
    <w:tmpl w:val="7FE048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2F174705"/>
    <w:multiLevelType w:val="hybridMultilevel"/>
    <w:tmpl w:val="12F483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2F505E53"/>
    <w:multiLevelType w:val="multilevel"/>
    <w:tmpl w:val="DADCB4C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3" w15:restartNumberingAfterBreak="0">
    <w:nsid w:val="2FA807CC"/>
    <w:multiLevelType w:val="hybridMultilevel"/>
    <w:tmpl w:val="7A06C8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2FD40A68"/>
    <w:multiLevelType w:val="hybridMultilevel"/>
    <w:tmpl w:val="CD36456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30433700"/>
    <w:multiLevelType w:val="hybridMultilevel"/>
    <w:tmpl w:val="FB4EA00C"/>
    <w:lvl w:ilvl="0" w:tplc="0C090019">
      <w:start w:val="1"/>
      <w:numFmt w:val="lowerLetter"/>
      <w:lvlText w:val="%1."/>
      <w:lvlJc w:val="left"/>
      <w:pPr>
        <w:ind w:left="10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0D50F36"/>
    <w:multiLevelType w:val="hybridMultilevel"/>
    <w:tmpl w:val="5628CF80"/>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0DC303E"/>
    <w:multiLevelType w:val="hybridMultilevel"/>
    <w:tmpl w:val="13F4F6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8" w15:restartNumberingAfterBreak="0">
    <w:nsid w:val="31095BDA"/>
    <w:multiLevelType w:val="multilevel"/>
    <w:tmpl w:val="0370269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19" w15:restartNumberingAfterBreak="0">
    <w:nsid w:val="312D38DB"/>
    <w:multiLevelType w:val="hybridMultilevel"/>
    <w:tmpl w:val="C6B23C52"/>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312F03F1"/>
    <w:multiLevelType w:val="hybridMultilevel"/>
    <w:tmpl w:val="E1F2B3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314B4721"/>
    <w:multiLevelType w:val="hybridMultilevel"/>
    <w:tmpl w:val="FACE57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15:restartNumberingAfterBreak="0">
    <w:nsid w:val="317F1C29"/>
    <w:multiLevelType w:val="hybridMultilevel"/>
    <w:tmpl w:val="107EFFA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31E14EF9"/>
    <w:multiLevelType w:val="multilevel"/>
    <w:tmpl w:val="C6C2A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32DB3BC4"/>
    <w:multiLevelType w:val="hybridMultilevel"/>
    <w:tmpl w:val="3DCE79E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330577E4"/>
    <w:multiLevelType w:val="hybridMultilevel"/>
    <w:tmpl w:val="5B38DE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6" w15:restartNumberingAfterBreak="0">
    <w:nsid w:val="35292917"/>
    <w:multiLevelType w:val="multilevel"/>
    <w:tmpl w:val="367C7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352D39BB"/>
    <w:multiLevelType w:val="hybridMultilevel"/>
    <w:tmpl w:val="E31EA20C"/>
    <w:lvl w:ilvl="0" w:tplc="FFFFFFFF">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35A82317"/>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3613295D"/>
    <w:multiLevelType w:val="hybridMultilevel"/>
    <w:tmpl w:val="27FAE8E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363B40EA"/>
    <w:multiLevelType w:val="hybridMultilevel"/>
    <w:tmpl w:val="9A7E54A4"/>
    <w:lvl w:ilvl="0" w:tplc="73F87218">
      <w:start w:val="1"/>
      <w:numFmt w:val="decimal"/>
      <w:lvlText w:val="%1."/>
      <w:lvlJc w:val="left"/>
      <w:pPr>
        <w:ind w:left="1080" w:hanging="360"/>
      </w:pPr>
      <w:rPr>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1" w15:restartNumberingAfterBreak="0">
    <w:nsid w:val="365E667E"/>
    <w:multiLevelType w:val="hybridMultilevel"/>
    <w:tmpl w:val="6B7E22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15:restartNumberingAfterBreak="0">
    <w:nsid w:val="3768502C"/>
    <w:multiLevelType w:val="hybridMultilevel"/>
    <w:tmpl w:val="BD96DC2A"/>
    <w:lvl w:ilvl="0" w:tplc="40DA68AA">
      <w:start w:val="11"/>
      <w:numFmt w:val="decimal"/>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3" w15:restartNumberingAfterBreak="0">
    <w:nsid w:val="38526477"/>
    <w:multiLevelType w:val="hybridMultilevel"/>
    <w:tmpl w:val="DACEBB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4" w15:restartNumberingAfterBreak="0">
    <w:nsid w:val="38611FDD"/>
    <w:multiLevelType w:val="hybridMultilevel"/>
    <w:tmpl w:val="C76885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5" w15:restartNumberingAfterBreak="0">
    <w:nsid w:val="391A572C"/>
    <w:multiLevelType w:val="hybridMultilevel"/>
    <w:tmpl w:val="BBAE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93973F8"/>
    <w:multiLevelType w:val="hybridMultilevel"/>
    <w:tmpl w:val="72FA70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7" w15:restartNumberingAfterBreak="0">
    <w:nsid w:val="399375BB"/>
    <w:multiLevelType w:val="hybridMultilevel"/>
    <w:tmpl w:val="86D63B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A5A4A52"/>
    <w:multiLevelType w:val="hybridMultilevel"/>
    <w:tmpl w:val="DE7A9536"/>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3A702980"/>
    <w:multiLevelType w:val="hybridMultilevel"/>
    <w:tmpl w:val="8D2E8660"/>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AAD34C1"/>
    <w:multiLevelType w:val="hybridMultilevel"/>
    <w:tmpl w:val="1F123F7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3B434A0B"/>
    <w:multiLevelType w:val="hybridMultilevel"/>
    <w:tmpl w:val="B852B79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2" w15:restartNumberingAfterBreak="0">
    <w:nsid w:val="3B6F5AAB"/>
    <w:multiLevelType w:val="hybridMultilevel"/>
    <w:tmpl w:val="31060764"/>
    <w:lvl w:ilvl="0" w:tplc="73F87218">
      <w:start w:val="1"/>
      <w:numFmt w:val="decimal"/>
      <w:lvlText w:val="%1."/>
      <w:lvlJc w:val="left"/>
      <w:pPr>
        <w:ind w:left="108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3B8A5D75"/>
    <w:multiLevelType w:val="hybridMultilevel"/>
    <w:tmpl w:val="E8EEB15E"/>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BA157D4"/>
    <w:multiLevelType w:val="hybridMultilevel"/>
    <w:tmpl w:val="5A4A49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5" w15:restartNumberingAfterBreak="0">
    <w:nsid w:val="3BC23DCD"/>
    <w:multiLevelType w:val="hybridMultilevel"/>
    <w:tmpl w:val="5F048F3A"/>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3BCB2291"/>
    <w:multiLevelType w:val="hybridMultilevel"/>
    <w:tmpl w:val="E1F2B3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3C0245DD"/>
    <w:multiLevelType w:val="hybridMultilevel"/>
    <w:tmpl w:val="D75C84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8" w15:restartNumberingAfterBreak="0">
    <w:nsid w:val="3C124BF3"/>
    <w:multiLevelType w:val="singleLevel"/>
    <w:tmpl w:val="1690D03C"/>
    <w:lvl w:ilvl="0">
      <w:start w:val="1"/>
      <w:numFmt w:val="bullet"/>
      <w:pStyle w:val="Bullet-StyleA"/>
      <w:lvlText w:val=""/>
      <w:lvlPicBulletId w:val="0"/>
      <w:lvlJc w:val="left"/>
      <w:pPr>
        <w:ind w:left="360" w:hanging="360"/>
      </w:pPr>
      <w:rPr>
        <w:rFonts w:ascii="Symbol" w:hAnsi="Symbol" w:hint="default"/>
        <w:b/>
        <w:color w:val="auto"/>
        <w:sz w:val="22"/>
        <w:szCs w:val="22"/>
      </w:rPr>
    </w:lvl>
  </w:abstractNum>
  <w:abstractNum w:abstractNumId="149" w15:restartNumberingAfterBreak="0">
    <w:nsid w:val="3C1B1B5F"/>
    <w:multiLevelType w:val="hybridMultilevel"/>
    <w:tmpl w:val="797AE2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0" w15:restartNumberingAfterBreak="0">
    <w:nsid w:val="3D4966DC"/>
    <w:multiLevelType w:val="hybridMultilevel"/>
    <w:tmpl w:val="BDDACC68"/>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3E7D7127"/>
    <w:multiLevelType w:val="hybridMultilevel"/>
    <w:tmpl w:val="752200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3E8C3B29"/>
    <w:multiLevelType w:val="hybridMultilevel"/>
    <w:tmpl w:val="8B4A0F6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3EA457F9"/>
    <w:multiLevelType w:val="hybridMultilevel"/>
    <w:tmpl w:val="552CF89C"/>
    <w:lvl w:ilvl="0" w:tplc="F76C9518">
      <w:start w:val="1"/>
      <w:numFmt w:val="bullet"/>
      <w:pStyle w:val="Bullet-StyleC"/>
      <w:lvlText w:val="●"/>
      <w:lvlJc w:val="left"/>
      <w:pPr>
        <w:ind w:left="717" w:hanging="360"/>
      </w:pPr>
      <w:rPr>
        <w:rFonts w:ascii="Calibri" w:hAnsi="Calibri" w:hint="default"/>
        <w:b w:val="0"/>
        <w:i w:val="0"/>
        <w:color w:val="000000"/>
        <w:sz w:val="22"/>
      </w:rPr>
    </w:lvl>
    <w:lvl w:ilvl="1" w:tplc="0C090003">
      <w:start w:val="1"/>
      <w:numFmt w:val="bullet"/>
      <w:lvlText w:val="o"/>
      <w:lvlJc w:val="left"/>
      <w:pPr>
        <w:ind w:left="1801" w:hanging="360"/>
      </w:pPr>
      <w:rPr>
        <w:rFonts w:ascii="Courier New" w:hAnsi="Courier New" w:cs="Courier New" w:hint="default"/>
      </w:rPr>
    </w:lvl>
    <w:lvl w:ilvl="2" w:tplc="0C090005" w:tentative="1">
      <w:start w:val="1"/>
      <w:numFmt w:val="bullet"/>
      <w:lvlText w:val=""/>
      <w:lvlJc w:val="left"/>
      <w:pPr>
        <w:ind w:left="2521" w:hanging="360"/>
      </w:pPr>
      <w:rPr>
        <w:rFonts w:ascii="Wingdings" w:hAnsi="Wingdings" w:hint="default"/>
      </w:rPr>
    </w:lvl>
    <w:lvl w:ilvl="3" w:tplc="0C090001" w:tentative="1">
      <w:start w:val="1"/>
      <w:numFmt w:val="bullet"/>
      <w:lvlText w:val=""/>
      <w:lvlJc w:val="left"/>
      <w:pPr>
        <w:ind w:left="3241" w:hanging="360"/>
      </w:pPr>
      <w:rPr>
        <w:rFonts w:ascii="Symbol" w:hAnsi="Symbol" w:hint="default"/>
      </w:rPr>
    </w:lvl>
    <w:lvl w:ilvl="4" w:tplc="0C090003" w:tentative="1">
      <w:start w:val="1"/>
      <w:numFmt w:val="bullet"/>
      <w:lvlText w:val="o"/>
      <w:lvlJc w:val="left"/>
      <w:pPr>
        <w:ind w:left="3961" w:hanging="360"/>
      </w:pPr>
      <w:rPr>
        <w:rFonts w:ascii="Courier New" w:hAnsi="Courier New" w:cs="Courier New" w:hint="default"/>
      </w:rPr>
    </w:lvl>
    <w:lvl w:ilvl="5" w:tplc="0C090005" w:tentative="1">
      <w:start w:val="1"/>
      <w:numFmt w:val="bullet"/>
      <w:lvlText w:val=""/>
      <w:lvlJc w:val="left"/>
      <w:pPr>
        <w:ind w:left="4681" w:hanging="360"/>
      </w:pPr>
      <w:rPr>
        <w:rFonts w:ascii="Wingdings" w:hAnsi="Wingdings" w:hint="default"/>
      </w:rPr>
    </w:lvl>
    <w:lvl w:ilvl="6" w:tplc="0C090001" w:tentative="1">
      <w:start w:val="1"/>
      <w:numFmt w:val="bullet"/>
      <w:lvlText w:val=""/>
      <w:lvlJc w:val="left"/>
      <w:pPr>
        <w:ind w:left="5401" w:hanging="360"/>
      </w:pPr>
      <w:rPr>
        <w:rFonts w:ascii="Symbol" w:hAnsi="Symbol" w:hint="default"/>
      </w:rPr>
    </w:lvl>
    <w:lvl w:ilvl="7" w:tplc="0C090003" w:tentative="1">
      <w:start w:val="1"/>
      <w:numFmt w:val="bullet"/>
      <w:lvlText w:val="o"/>
      <w:lvlJc w:val="left"/>
      <w:pPr>
        <w:ind w:left="6121" w:hanging="360"/>
      </w:pPr>
      <w:rPr>
        <w:rFonts w:ascii="Courier New" w:hAnsi="Courier New" w:cs="Courier New" w:hint="default"/>
      </w:rPr>
    </w:lvl>
    <w:lvl w:ilvl="8" w:tplc="0C090005" w:tentative="1">
      <w:start w:val="1"/>
      <w:numFmt w:val="bullet"/>
      <w:lvlText w:val=""/>
      <w:lvlJc w:val="left"/>
      <w:pPr>
        <w:ind w:left="6841" w:hanging="360"/>
      </w:pPr>
      <w:rPr>
        <w:rFonts w:ascii="Wingdings" w:hAnsi="Wingdings" w:hint="default"/>
      </w:rPr>
    </w:lvl>
  </w:abstractNum>
  <w:abstractNum w:abstractNumId="154" w15:restartNumberingAfterBreak="0">
    <w:nsid w:val="3EBD17E2"/>
    <w:multiLevelType w:val="hybridMultilevel"/>
    <w:tmpl w:val="B7DE5122"/>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3F375486"/>
    <w:multiLevelType w:val="hybridMultilevel"/>
    <w:tmpl w:val="AF306E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6" w15:restartNumberingAfterBreak="0">
    <w:nsid w:val="3F3C1EEB"/>
    <w:multiLevelType w:val="hybridMultilevel"/>
    <w:tmpl w:val="E3F6D74E"/>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3F487726"/>
    <w:multiLevelType w:val="hybridMultilevel"/>
    <w:tmpl w:val="821CCA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8" w15:restartNumberingAfterBreak="0">
    <w:nsid w:val="3F654FD0"/>
    <w:multiLevelType w:val="multilevel"/>
    <w:tmpl w:val="56DA4F7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9" w15:restartNumberingAfterBreak="0">
    <w:nsid w:val="40857526"/>
    <w:multiLevelType w:val="hybridMultilevel"/>
    <w:tmpl w:val="17789F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0" w15:restartNumberingAfterBreak="0">
    <w:nsid w:val="409555B4"/>
    <w:multiLevelType w:val="hybridMultilevel"/>
    <w:tmpl w:val="C9B0E4A2"/>
    <w:lvl w:ilvl="0" w:tplc="E6584658">
      <w:start w:val="1"/>
      <w:numFmt w:val="bullet"/>
      <w:pStyle w:val="Bullet-StyleB"/>
      <w:lvlText w:val=""/>
      <w:lvlPicBulletId w:val="1"/>
      <w:lvlJc w:val="left"/>
      <w:pPr>
        <w:ind w:left="1431" w:hanging="360"/>
      </w:pPr>
      <w:rPr>
        <w:rFonts w:ascii="Symbol" w:hAnsi="Symbol" w:hint="default"/>
        <w:color w:val="auto"/>
        <w:sz w:val="22"/>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61" w15:restartNumberingAfterBreak="0">
    <w:nsid w:val="40A258CD"/>
    <w:multiLevelType w:val="hybridMultilevel"/>
    <w:tmpl w:val="86D63B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109437C"/>
    <w:multiLevelType w:val="hybridMultilevel"/>
    <w:tmpl w:val="F88805BA"/>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12A1F3C"/>
    <w:multiLevelType w:val="hybridMultilevel"/>
    <w:tmpl w:val="EE422418"/>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249320B"/>
    <w:multiLevelType w:val="hybridMultilevel"/>
    <w:tmpl w:val="1F1CF906"/>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5" w15:restartNumberingAfterBreak="0">
    <w:nsid w:val="42BC6489"/>
    <w:multiLevelType w:val="hybridMultilevel"/>
    <w:tmpl w:val="97ECD6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43E913DA"/>
    <w:multiLevelType w:val="hybridMultilevel"/>
    <w:tmpl w:val="96FA86D8"/>
    <w:lvl w:ilvl="0" w:tplc="0C09000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44763373"/>
    <w:multiLevelType w:val="hybridMultilevel"/>
    <w:tmpl w:val="DD1CFE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8" w15:restartNumberingAfterBreak="0">
    <w:nsid w:val="44A0689F"/>
    <w:multiLevelType w:val="hybridMultilevel"/>
    <w:tmpl w:val="A93256DA"/>
    <w:lvl w:ilvl="0" w:tplc="FCCA58EC">
      <w:start w:val="1"/>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9" w15:restartNumberingAfterBreak="0">
    <w:nsid w:val="4563226B"/>
    <w:multiLevelType w:val="hybridMultilevel"/>
    <w:tmpl w:val="2A58C97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45F93133"/>
    <w:multiLevelType w:val="hybridMultilevel"/>
    <w:tmpl w:val="8D2E8660"/>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460D29B8"/>
    <w:multiLevelType w:val="hybridMultilevel"/>
    <w:tmpl w:val="D2F485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46340B94"/>
    <w:multiLevelType w:val="hybridMultilevel"/>
    <w:tmpl w:val="B8228E0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466566A0"/>
    <w:multiLevelType w:val="hybridMultilevel"/>
    <w:tmpl w:val="95820666"/>
    <w:lvl w:ilvl="0" w:tplc="6D6EA09A">
      <w:start w:val="1"/>
      <w:numFmt w:val="decimal"/>
      <w:lvlText w:val="%1."/>
      <w:lvlJc w:val="left"/>
      <w:pPr>
        <w:ind w:left="1080" w:hanging="360"/>
      </w:pPr>
      <w:rPr>
        <w:rFonts w:hint="default"/>
        <w:b w:val="0"/>
        <w:bCs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4" w15:restartNumberingAfterBreak="0">
    <w:nsid w:val="467666CE"/>
    <w:multiLevelType w:val="hybridMultilevel"/>
    <w:tmpl w:val="555034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5" w15:restartNumberingAfterBreak="0">
    <w:nsid w:val="46846633"/>
    <w:multiLevelType w:val="hybridMultilevel"/>
    <w:tmpl w:val="11426A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46917059"/>
    <w:multiLevelType w:val="hybridMultilevel"/>
    <w:tmpl w:val="8FD437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7" w15:restartNumberingAfterBreak="0">
    <w:nsid w:val="47F710F9"/>
    <w:multiLevelType w:val="hybridMultilevel"/>
    <w:tmpl w:val="BFD26C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8" w15:restartNumberingAfterBreak="0">
    <w:nsid w:val="487F7B70"/>
    <w:multiLevelType w:val="hybridMultilevel"/>
    <w:tmpl w:val="A9744244"/>
    <w:lvl w:ilvl="0" w:tplc="ECAAD038">
      <w:start w:val="1"/>
      <w:numFmt w:val="decimal"/>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48C50441"/>
    <w:multiLevelType w:val="hybridMultilevel"/>
    <w:tmpl w:val="D70ED9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0" w15:restartNumberingAfterBreak="0">
    <w:nsid w:val="49D3781B"/>
    <w:multiLevelType w:val="hybridMultilevel"/>
    <w:tmpl w:val="DA9AF0D0"/>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4A3174E0"/>
    <w:multiLevelType w:val="hybridMultilevel"/>
    <w:tmpl w:val="7C1A5A6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2" w15:restartNumberingAfterBreak="0">
    <w:nsid w:val="4A6F5214"/>
    <w:multiLevelType w:val="hybridMultilevel"/>
    <w:tmpl w:val="1E9454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3" w15:restartNumberingAfterBreak="0">
    <w:nsid w:val="4B6220AB"/>
    <w:multiLevelType w:val="hybridMultilevel"/>
    <w:tmpl w:val="CA3288C0"/>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298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4" w15:restartNumberingAfterBreak="0">
    <w:nsid w:val="4B9A0957"/>
    <w:multiLevelType w:val="hybridMultilevel"/>
    <w:tmpl w:val="F9C0F9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5" w15:restartNumberingAfterBreak="0">
    <w:nsid w:val="4BBD4714"/>
    <w:multiLevelType w:val="hybridMultilevel"/>
    <w:tmpl w:val="FA32D8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6" w15:restartNumberingAfterBreak="0">
    <w:nsid w:val="4CBA4A24"/>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7" w15:restartNumberingAfterBreak="0">
    <w:nsid w:val="4D144A01"/>
    <w:multiLevelType w:val="hybridMultilevel"/>
    <w:tmpl w:val="B1E4FC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8" w15:restartNumberingAfterBreak="0">
    <w:nsid w:val="4DA8628B"/>
    <w:multiLevelType w:val="hybridMultilevel"/>
    <w:tmpl w:val="63E48B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9" w15:restartNumberingAfterBreak="0">
    <w:nsid w:val="4DFD261F"/>
    <w:multiLevelType w:val="hybridMultilevel"/>
    <w:tmpl w:val="5D3886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0" w15:restartNumberingAfterBreak="0">
    <w:nsid w:val="4E2CCBCE"/>
    <w:multiLevelType w:val="hybridMultilevel"/>
    <w:tmpl w:val="5E1CD8AE"/>
    <w:lvl w:ilvl="0" w:tplc="163E8DCE">
      <w:start w:val="1"/>
      <w:numFmt w:val="decimal"/>
      <w:lvlText w:val="%1."/>
      <w:lvlJc w:val="left"/>
      <w:pPr>
        <w:ind w:left="1080" w:hanging="360"/>
      </w:pPr>
    </w:lvl>
    <w:lvl w:ilvl="1" w:tplc="98DA581A">
      <w:start w:val="1"/>
      <w:numFmt w:val="lowerLetter"/>
      <w:lvlText w:val="%2."/>
      <w:lvlJc w:val="left"/>
      <w:pPr>
        <w:ind w:left="1800" w:hanging="360"/>
      </w:pPr>
    </w:lvl>
    <w:lvl w:ilvl="2" w:tplc="4D88F2DA">
      <w:start w:val="1"/>
      <w:numFmt w:val="lowerRoman"/>
      <w:lvlText w:val="%3."/>
      <w:lvlJc w:val="right"/>
      <w:pPr>
        <w:ind w:left="2520" w:hanging="180"/>
      </w:pPr>
    </w:lvl>
    <w:lvl w:ilvl="3" w:tplc="5FFEEB08">
      <w:start w:val="1"/>
      <w:numFmt w:val="decimal"/>
      <w:lvlText w:val="%4."/>
      <w:lvlJc w:val="left"/>
      <w:pPr>
        <w:ind w:left="3240" w:hanging="360"/>
      </w:pPr>
    </w:lvl>
    <w:lvl w:ilvl="4" w:tplc="43B4BF72">
      <w:start w:val="1"/>
      <w:numFmt w:val="lowerLetter"/>
      <w:lvlText w:val="%5."/>
      <w:lvlJc w:val="left"/>
      <w:pPr>
        <w:ind w:left="3960" w:hanging="360"/>
      </w:pPr>
    </w:lvl>
    <w:lvl w:ilvl="5" w:tplc="E9D674D2">
      <w:start w:val="1"/>
      <w:numFmt w:val="lowerRoman"/>
      <w:lvlText w:val="%6."/>
      <w:lvlJc w:val="right"/>
      <w:pPr>
        <w:ind w:left="4680" w:hanging="180"/>
      </w:pPr>
    </w:lvl>
    <w:lvl w:ilvl="6" w:tplc="07D4966C">
      <w:start w:val="1"/>
      <w:numFmt w:val="decimal"/>
      <w:lvlText w:val="%7."/>
      <w:lvlJc w:val="left"/>
      <w:pPr>
        <w:ind w:left="5400" w:hanging="360"/>
      </w:pPr>
    </w:lvl>
    <w:lvl w:ilvl="7" w:tplc="1820C516">
      <w:start w:val="1"/>
      <w:numFmt w:val="lowerLetter"/>
      <w:lvlText w:val="%8."/>
      <w:lvlJc w:val="left"/>
      <w:pPr>
        <w:ind w:left="6120" w:hanging="360"/>
      </w:pPr>
    </w:lvl>
    <w:lvl w:ilvl="8" w:tplc="50FEB620">
      <w:start w:val="1"/>
      <w:numFmt w:val="lowerRoman"/>
      <w:lvlText w:val="%9."/>
      <w:lvlJc w:val="right"/>
      <w:pPr>
        <w:ind w:left="6840" w:hanging="180"/>
      </w:pPr>
    </w:lvl>
  </w:abstractNum>
  <w:abstractNum w:abstractNumId="191" w15:restartNumberingAfterBreak="0">
    <w:nsid w:val="4E6414ED"/>
    <w:multiLevelType w:val="hybridMultilevel"/>
    <w:tmpl w:val="86D63B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F6820A4"/>
    <w:multiLevelType w:val="hybridMultilevel"/>
    <w:tmpl w:val="B58C5B3C"/>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FC86731"/>
    <w:multiLevelType w:val="hybridMultilevel"/>
    <w:tmpl w:val="73DEA4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4" w15:restartNumberingAfterBreak="0">
    <w:nsid w:val="513806F6"/>
    <w:multiLevelType w:val="hybridMultilevel"/>
    <w:tmpl w:val="DB5E6000"/>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1AA3BF5"/>
    <w:multiLevelType w:val="hybridMultilevel"/>
    <w:tmpl w:val="DA1021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6" w15:restartNumberingAfterBreak="0">
    <w:nsid w:val="52584026"/>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7" w15:restartNumberingAfterBreak="0">
    <w:nsid w:val="52902E6B"/>
    <w:multiLevelType w:val="hybridMultilevel"/>
    <w:tmpl w:val="29227C82"/>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53F10414"/>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9" w15:restartNumberingAfterBreak="0">
    <w:nsid w:val="5474231B"/>
    <w:multiLevelType w:val="hybridMultilevel"/>
    <w:tmpl w:val="A2426B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0" w15:restartNumberingAfterBreak="0">
    <w:nsid w:val="5547475B"/>
    <w:multiLevelType w:val="hybridMultilevel"/>
    <w:tmpl w:val="7C1A5A6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1" w15:restartNumberingAfterBreak="0">
    <w:nsid w:val="55FD16D9"/>
    <w:multiLevelType w:val="hybridMultilevel"/>
    <w:tmpl w:val="68D65D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2" w15:restartNumberingAfterBreak="0">
    <w:nsid w:val="564A2098"/>
    <w:multiLevelType w:val="hybridMultilevel"/>
    <w:tmpl w:val="108C260E"/>
    <w:styleLink w:val="ImportedStyle7"/>
    <w:lvl w:ilvl="0" w:tplc="108C260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B0603A">
      <w:start w:val="1"/>
      <w:numFmt w:val="lowerLetter"/>
      <w:lvlText w:val="%2."/>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EEE81A">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50F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02058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D4D72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3C28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B8B9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C21CC">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566059A7"/>
    <w:multiLevelType w:val="hybridMultilevel"/>
    <w:tmpl w:val="48E03A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4" w15:restartNumberingAfterBreak="0">
    <w:nsid w:val="56C4728B"/>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571A5606"/>
    <w:multiLevelType w:val="hybridMultilevel"/>
    <w:tmpl w:val="3384CC34"/>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574F3D3B"/>
    <w:multiLevelType w:val="hybridMultilevel"/>
    <w:tmpl w:val="9142F7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7" w15:restartNumberingAfterBreak="0">
    <w:nsid w:val="57B21611"/>
    <w:multiLevelType w:val="hybridMultilevel"/>
    <w:tmpl w:val="C768858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8" w15:restartNumberingAfterBreak="0">
    <w:nsid w:val="57E236D3"/>
    <w:multiLevelType w:val="hybridMultilevel"/>
    <w:tmpl w:val="07801B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9" w15:restartNumberingAfterBreak="0">
    <w:nsid w:val="582C487C"/>
    <w:multiLevelType w:val="hybridMultilevel"/>
    <w:tmpl w:val="FE747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58FC7433"/>
    <w:multiLevelType w:val="hybridMultilevel"/>
    <w:tmpl w:val="05E8F7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1" w15:restartNumberingAfterBreak="0">
    <w:nsid w:val="5A413BF8"/>
    <w:multiLevelType w:val="multilevel"/>
    <w:tmpl w:val="B90CB04E"/>
    <w:lvl w:ilvl="0">
      <w:start w:val="1"/>
      <w:numFmt w:val="decimal"/>
      <w:pStyle w:val="NumberedBullets-Normal"/>
      <w:isLgl/>
      <w:lvlText w:val="%1"/>
      <w:lvlJc w:val="left"/>
      <w:pPr>
        <w:ind w:left="340" w:hanging="340"/>
      </w:pPr>
      <w:rPr>
        <w:rFonts w:ascii="Calibri" w:hAnsi="Calibri" w:hint="default"/>
        <w:b/>
        <w:i w:val="0"/>
        <w:sz w:val="22"/>
      </w:rPr>
    </w:lvl>
    <w:lvl w:ilvl="1">
      <w:start w:val="1"/>
      <w:numFmt w:val="decimal"/>
      <w:isLgl/>
      <w:lvlText w:val="%1.%2"/>
      <w:lvlJc w:val="left"/>
      <w:pPr>
        <w:ind w:left="907" w:hanging="567"/>
      </w:pPr>
      <w:rPr>
        <w:rFonts w:ascii="Calibri" w:hAnsi="Calibri" w:hint="default"/>
        <w:b/>
        <w:i w:val="0"/>
        <w:sz w:val="22"/>
      </w:rPr>
    </w:lvl>
    <w:lvl w:ilvl="2">
      <w:start w:val="1"/>
      <w:numFmt w:val="decimal"/>
      <w:isLgl/>
      <w:lvlText w:val="%1.%2.%3"/>
      <w:lvlJc w:val="left"/>
      <w:pPr>
        <w:ind w:left="1701" w:hanging="794"/>
      </w:pPr>
      <w:rPr>
        <w:rFonts w:ascii="Calibri" w:hAnsi="Calibri" w:hint="default"/>
        <w:b/>
        <w:i w:val="0"/>
        <w:sz w:val="22"/>
      </w:rPr>
    </w:lvl>
    <w:lvl w:ilvl="3">
      <w:start w:val="1"/>
      <w:numFmt w:val="decimal"/>
      <w:isLgl/>
      <w:lvlText w:val="%1.%2.%3.%4"/>
      <w:lvlJc w:val="left"/>
      <w:pPr>
        <w:ind w:left="2722" w:hanging="1021"/>
      </w:pPr>
      <w:rPr>
        <w:rFonts w:ascii="Calibri" w:hAnsi="Calibri" w:hint="default"/>
        <w:b/>
        <w:i w:val="0"/>
        <w:sz w:val="22"/>
      </w:rPr>
    </w:lvl>
    <w:lvl w:ilvl="4">
      <w:start w:val="1"/>
      <w:numFmt w:val="decimal"/>
      <w:isLgl/>
      <w:lvlText w:val="%1.%2.%3.%4.%5"/>
      <w:lvlJc w:val="left"/>
      <w:pPr>
        <w:ind w:left="3969" w:hanging="1247"/>
      </w:pPr>
      <w:rPr>
        <w:rFonts w:ascii="Calibri" w:hAnsi="Calibri" w:hint="default"/>
        <w:b/>
        <w:i w:val="0"/>
        <w:sz w:val="22"/>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12" w15:restartNumberingAfterBreak="0">
    <w:nsid w:val="5A634AEE"/>
    <w:multiLevelType w:val="hybridMultilevel"/>
    <w:tmpl w:val="489A9B50"/>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3" w15:restartNumberingAfterBreak="0">
    <w:nsid w:val="5AF3746C"/>
    <w:multiLevelType w:val="hybridMultilevel"/>
    <w:tmpl w:val="50EE2C46"/>
    <w:lvl w:ilvl="0" w:tplc="55F4CF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5B3D6E8C"/>
    <w:multiLevelType w:val="hybridMultilevel"/>
    <w:tmpl w:val="68D65DE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5" w15:restartNumberingAfterBreak="0">
    <w:nsid w:val="5C0E61FA"/>
    <w:multiLevelType w:val="hybridMultilevel"/>
    <w:tmpl w:val="9C1EBAF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6" w15:restartNumberingAfterBreak="0">
    <w:nsid w:val="5C9E70B9"/>
    <w:multiLevelType w:val="hybridMultilevel"/>
    <w:tmpl w:val="86D63B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7" w15:restartNumberingAfterBreak="0">
    <w:nsid w:val="5CA14760"/>
    <w:multiLevelType w:val="hybridMultilevel"/>
    <w:tmpl w:val="F996A58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8" w15:restartNumberingAfterBreak="0">
    <w:nsid w:val="5CA85BA8"/>
    <w:multiLevelType w:val="hybridMultilevel"/>
    <w:tmpl w:val="6BDC50A8"/>
    <w:lvl w:ilvl="0" w:tplc="55F4CF7C">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5D177A3A"/>
    <w:multiLevelType w:val="multilevel"/>
    <w:tmpl w:val="9E9C2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0" w15:restartNumberingAfterBreak="0">
    <w:nsid w:val="5D721C4D"/>
    <w:multiLevelType w:val="hybridMultilevel"/>
    <w:tmpl w:val="7930AABE"/>
    <w:lvl w:ilvl="0" w:tplc="507E5524">
      <w:start w:val="7"/>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1" w15:restartNumberingAfterBreak="0">
    <w:nsid w:val="5D7A68A4"/>
    <w:multiLevelType w:val="hybridMultilevel"/>
    <w:tmpl w:val="72FA70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2" w15:restartNumberingAfterBreak="0">
    <w:nsid w:val="5E1C25E0"/>
    <w:multiLevelType w:val="hybridMultilevel"/>
    <w:tmpl w:val="6938F6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3" w15:restartNumberingAfterBreak="0">
    <w:nsid w:val="5E7B6B3D"/>
    <w:multiLevelType w:val="multilevel"/>
    <w:tmpl w:val="55B6A3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4" w15:restartNumberingAfterBreak="0">
    <w:nsid w:val="5E8A0FB7"/>
    <w:multiLevelType w:val="hybridMultilevel"/>
    <w:tmpl w:val="16BEDE4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5" w15:restartNumberingAfterBreak="0">
    <w:nsid w:val="5F062EAD"/>
    <w:multiLevelType w:val="hybridMultilevel"/>
    <w:tmpl w:val="0E2AD09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6" w15:restartNumberingAfterBreak="0">
    <w:nsid w:val="5F1D165E"/>
    <w:multiLevelType w:val="hybridMultilevel"/>
    <w:tmpl w:val="6F6028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7" w15:restartNumberingAfterBreak="0">
    <w:nsid w:val="5FA17399"/>
    <w:multiLevelType w:val="multilevel"/>
    <w:tmpl w:val="4B289BA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8" w15:restartNumberingAfterBreak="0">
    <w:nsid w:val="5FB97C54"/>
    <w:multiLevelType w:val="hybridMultilevel"/>
    <w:tmpl w:val="E304B6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9" w15:restartNumberingAfterBreak="0">
    <w:nsid w:val="5FF91CAD"/>
    <w:multiLevelType w:val="hybridMultilevel"/>
    <w:tmpl w:val="9E3AAB20"/>
    <w:lvl w:ilvl="0" w:tplc="EDD6BF52">
      <w:start w:val="10"/>
      <w:numFmt w:val="decimal"/>
      <w:lvlText w:val="%1."/>
      <w:lvlJc w:val="left"/>
      <w:pPr>
        <w:ind w:left="990" w:hanging="360"/>
      </w:pPr>
      <w:rPr>
        <w:rFonts w:hint="default"/>
        <w:b w:val="0"/>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30" w15:restartNumberingAfterBreak="0">
    <w:nsid w:val="60032A8F"/>
    <w:multiLevelType w:val="hybridMultilevel"/>
    <w:tmpl w:val="BB50A2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1" w15:restartNumberingAfterBreak="0">
    <w:nsid w:val="603947E6"/>
    <w:multiLevelType w:val="multilevel"/>
    <w:tmpl w:val="F7F04D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2" w15:restartNumberingAfterBreak="0">
    <w:nsid w:val="608B7472"/>
    <w:multiLevelType w:val="hybridMultilevel"/>
    <w:tmpl w:val="24E2542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3" w15:restartNumberingAfterBreak="0">
    <w:nsid w:val="60BF5453"/>
    <w:multiLevelType w:val="hybridMultilevel"/>
    <w:tmpl w:val="C4522354"/>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4" w15:restartNumberingAfterBreak="0">
    <w:nsid w:val="612B7C7D"/>
    <w:multiLevelType w:val="hybridMultilevel"/>
    <w:tmpl w:val="618CA28A"/>
    <w:lvl w:ilvl="0" w:tplc="FFFFFFFF">
      <w:start w:val="1"/>
      <w:numFmt w:val="lowerLetter"/>
      <w:lvlText w:val="%1."/>
      <w:lvlJc w:val="left"/>
      <w:pPr>
        <w:ind w:left="1080" w:hanging="360"/>
      </w:pPr>
      <w:rPr>
        <w:b/>
        <w:bCs w:val="0"/>
        <w:color w:val="4E4E5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5" w15:restartNumberingAfterBreak="0">
    <w:nsid w:val="61A251BE"/>
    <w:multiLevelType w:val="multilevel"/>
    <w:tmpl w:val="462672FC"/>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6" w15:restartNumberingAfterBreak="0">
    <w:nsid w:val="628A05A6"/>
    <w:multiLevelType w:val="hybridMultilevel"/>
    <w:tmpl w:val="6BA8A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7" w15:restartNumberingAfterBreak="0">
    <w:nsid w:val="62D96025"/>
    <w:multiLevelType w:val="hybridMultilevel"/>
    <w:tmpl w:val="1944AEB6"/>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8" w15:restartNumberingAfterBreak="0">
    <w:nsid w:val="631A2304"/>
    <w:multiLevelType w:val="hybridMultilevel"/>
    <w:tmpl w:val="16CA823E"/>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63340C08"/>
    <w:multiLevelType w:val="hybridMultilevel"/>
    <w:tmpl w:val="B78E4492"/>
    <w:lvl w:ilvl="0" w:tplc="045235C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15:restartNumberingAfterBreak="0">
    <w:nsid w:val="63C675E8"/>
    <w:multiLevelType w:val="hybridMultilevel"/>
    <w:tmpl w:val="23CCA0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1" w15:restartNumberingAfterBreak="0">
    <w:nsid w:val="65037FC2"/>
    <w:multiLevelType w:val="hybridMultilevel"/>
    <w:tmpl w:val="DACEBB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2" w15:restartNumberingAfterBreak="0">
    <w:nsid w:val="6518126D"/>
    <w:multiLevelType w:val="hybridMultilevel"/>
    <w:tmpl w:val="D75C84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3" w15:restartNumberingAfterBreak="0">
    <w:nsid w:val="654E3CD8"/>
    <w:multiLevelType w:val="multilevel"/>
    <w:tmpl w:val="C3AC4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4" w15:restartNumberingAfterBreak="0">
    <w:nsid w:val="65540CCA"/>
    <w:multiLevelType w:val="hybridMultilevel"/>
    <w:tmpl w:val="BB068EF0"/>
    <w:lvl w:ilvl="0" w:tplc="FFFFFFFF">
      <w:start w:val="1"/>
      <w:numFmt w:val="decimal"/>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658155E4"/>
    <w:multiLevelType w:val="hybridMultilevel"/>
    <w:tmpl w:val="1F1CF9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6" w15:restartNumberingAfterBreak="0">
    <w:nsid w:val="66121D2F"/>
    <w:multiLevelType w:val="hybridMultilevel"/>
    <w:tmpl w:val="221E2B7C"/>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66826658"/>
    <w:multiLevelType w:val="hybridMultilevel"/>
    <w:tmpl w:val="1EEEE596"/>
    <w:lvl w:ilvl="0" w:tplc="FFFFFFFF">
      <w:start w:val="1"/>
      <w:numFmt w:val="decimal"/>
      <w:lvlText w:val="%1."/>
      <w:lvlJc w:val="left"/>
      <w:pPr>
        <w:ind w:left="108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48" w15:restartNumberingAfterBreak="0">
    <w:nsid w:val="668A15E3"/>
    <w:multiLevelType w:val="hybridMultilevel"/>
    <w:tmpl w:val="B2D40A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9" w15:restartNumberingAfterBreak="0">
    <w:nsid w:val="66C26603"/>
    <w:multiLevelType w:val="multilevel"/>
    <w:tmpl w:val="EDD0D11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673E7D98"/>
    <w:multiLevelType w:val="hybridMultilevel"/>
    <w:tmpl w:val="5928E69A"/>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673F1647"/>
    <w:multiLevelType w:val="hybridMultilevel"/>
    <w:tmpl w:val="9DE83DE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2" w15:restartNumberingAfterBreak="0">
    <w:nsid w:val="67643983"/>
    <w:multiLevelType w:val="hybridMultilevel"/>
    <w:tmpl w:val="3ED835D2"/>
    <w:lvl w:ilvl="0" w:tplc="0F708538">
      <w:start w:val="11"/>
      <w:numFmt w:val="decimal"/>
      <w:lvlText w:val="%1."/>
      <w:lvlJc w:val="left"/>
      <w:pPr>
        <w:ind w:left="990" w:hanging="360"/>
      </w:pPr>
      <w:rPr>
        <w:rFonts w:hint="default"/>
        <w:b w:val="0"/>
      </w:rPr>
    </w:lvl>
    <w:lvl w:ilvl="1" w:tplc="0C090019" w:tentative="1">
      <w:start w:val="1"/>
      <w:numFmt w:val="lowerLetter"/>
      <w:lvlText w:val="%2."/>
      <w:lvlJc w:val="left"/>
      <w:pPr>
        <w:ind w:left="-90" w:hanging="360"/>
      </w:pPr>
    </w:lvl>
    <w:lvl w:ilvl="2" w:tplc="0C09001B" w:tentative="1">
      <w:start w:val="1"/>
      <w:numFmt w:val="lowerRoman"/>
      <w:lvlText w:val="%3."/>
      <w:lvlJc w:val="right"/>
      <w:pPr>
        <w:ind w:left="630" w:hanging="180"/>
      </w:pPr>
    </w:lvl>
    <w:lvl w:ilvl="3" w:tplc="0C09000F" w:tentative="1">
      <w:start w:val="1"/>
      <w:numFmt w:val="decimal"/>
      <w:lvlText w:val="%4."/>
      <w:lvlJc w:val="left"/>
      <w:pPr>
        <w:ind w:left="1350" w:hanging="360"/>
      </w:pPr>
    </w:lvl>
    <w:lvl w:ilvl="4" w:tplc="0C090019" w:tentative="1">
      <w:start w:val="1"/>
      <w:numFmt w:val="lowerLetter"/>
      <w:lvlText w:val="%5."/>
      <w:lvlJc w:val="left"/>
      <w:pPr>
        <w:ind w:left="2070" w:hanging="360"/>
      </w:pPr>
    </w:lvl>
    <w:lvl w:ilvl="5" w:tplc="0C09001B" w:tentative="1">
      <w:start w:val="1"/>
      <w:numFmt w:val="lowerRoman"/>
      <w:lvlText w:val="%6."/>
      <w:lvlJc w:val="right"/>
      <w:pPr>
        <w:ind w:left="2790" w:hanging="180"/>
      </w:pPr>
    </w:lvl>
    <w:lvl w:ilvl="6" w:tplc="0C09000F" w:tentative="1">
      <w:start w:val="1"/>
      <w:numFmt w:val="decimal"/>
      <w:lvlText w:val="%7."/>
      <w:lvlJc w:val="left"/>
      <w:pPr>
        <w:ind w:left="3510" w:hanging="360"/>
      </w:pPr>
    </w:lvl>
    <w:lvl w:ilvl="7" w:tplc="0C090019" w:tentative="1">
      <w:start w:val="1"/>
      <w:numFmt w:val="lowerLetter"/>
      <w:lvlText w:val="%8."/>
      <w:lvlJc w:val="left"/>
      <w:pPr>
        <w:ind w:left="4230" w:hanging="360"/>
      </w:pPr>
    </w:lvl>
    <w:lvl w:ilvl="8" w:tplc="0C09001B" w:tentative="1">
      <w:start w:val="1"/>
      <w:numFmt w:val="lowerRoman"/>
      <w:lvlText w:val="%9."/>
      <w:lvlJc w:val="right"/>
      <w:pPr>
        <w:ind w:left="4950" w:hanging="180"/>
      </w:pPr>
    </w:lvl>
  </w:abstractNum>
  <w:abstractNum w:abstractNumId="253" w15:restartNumberingAfterBreak="0">
    <w:nsid w:val="67643CDA"/>
    <w:multiLevelType w:val="multilevel"/>
    <w:tmpl w:val="768083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4" w15:restartNumberingAfterBreak="0">
    <w:nsid w:val="67736851"/>
    <w:multiLevelType w:val="hybridMultilevel"/>
    <w:tmpl w:val="9E161B0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67D075FC"/>
    <w:multiLevelType w:val="hybridMultilevel"/>
    <w:tmpl w:val="247285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6" w15:restartNumberingAfterBreak="0">
    <w:nsid w:val="687359D7"/>
    <w:multiLevelType w:val="hybridMultilevel"/>
    <w:tmpl w:val="CE0C1F48"/>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7" w15:restartNumberingAfterBreak="0">
    <w:nsid w:val="6A103D04"/>
    <w:multiLevelType w:val="hybridMultilevel"/>
    <w:tmpl w:val="E91200A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8" w15:restartNumberingAfterBreak="0">
    <w:nsid w:val="6AE81A86"/>
    <w:multiLevelType w:val="hybridMultilevel"/>
    <w:tmpl w:val="93327C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9" w15:restartNumberingAfterBreak="0">
    <w:nsid w:val="6BBF476C"/>
    <w:multiLevelType w:val="hybridMultilevel"/>
    <w:tmpl w:val="8DB84C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0" w15:restartNumberingAfterBreak="0">
    <w:nsid w:val="6C4146BB"/>
    <w:multiLevelType w:val="hybridMultilevel"/>
    <w:tmpl w:val="526C70A2"/>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1" w15:restartNumberingAfterBreak="0">
    <w:nsid w:val="6C8C0672"/>
    <w:multiLevelType w:val="multilevel"/>
    <w:tmpl w:val="EC6A32A4"/>
    <w:lvl w:ilvl="0">
      <w:start w:val="1"/>
      <w:numFmt w:val="decimal"/>
      <w:lvlText w:val="%1."/>
      <w:lvlJc w:val="left"/>
      <w:pPr>
        <w:tabs>
          <w:tab w:val="num" w:pos="1080"/>
        </w:tabs>
        <w:ind w:left="1080" w:hanging="360"/>
      </w:pPr>
      <w:rPr>
        <w:rFont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62" w15:restartNumberingAfterBreak="0">
    <w:nsid w:val="6D4676D0"/>
    <w:multiLevelType w:val="hybridMultilevel"/>
    <w:tmpl w:val="CCC651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3" w15:restartNumberingAfterBreak="0">
    <w:nsid w:val="6D6C1190"/>
    <w:multiLevelType w:val="hybridMultilevel"/>
    <w:tmpl w:val="A0BAA4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D9711D3"/>
    <w:multiLevelType w:val="multilevel"/>
    <w:tmpl w:val="2EE2089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5" w15:restartNumberingAfterBreak="0">
    <w:nsid w:val="6E561C9A"/>
    <w:multiLevelType w:val="multilevel"/>
    <w:tmpl w:val="C9EAC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6" w15:restartNumberingAfterBreak="0">
    <w:nsid w:val="6E6620D0"/>
    <w:multiLevelType w:val="hybridMultilevel"/>
    <w:tmpl w:val="EBC6B8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7" w15:restartNumberingAfterBreak="0">
    <w:nsid w:val="6E743365"/>
    <w:multiLevelType w:val="hybridMultilevel"/>
    <w:tmpl w:val="ACE67E9C"/>
    <w:lvl w:ilvl="0" w:tplc="092C4AE0">
      <w:start w:val="1"/>
      <w:numFmt w:val="bullet"/>
      <w:pStyle w:val="Tick"/>
      <w:lvlText w:val=""/>
      <w:lvlPicBulletId w:val="3"/>
      <w:lvlJc w:val="left"/>
      <w:pPr>
        <w:ind w:left="720" w:hanging="360"/>
      </w:pPr>
      <w:rPr>
        <w:rFonts w:ascii="Symbol" w:hAnsi="Symbol" w:hint="default"/>
        <w:b/>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6E8A69C5"/>
    <w:multiLevelType w:val="hybridMultilevel"/>
    <w:tmpl w:val="E34673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9" w15:restartNumberingAfterBreak="0">
    <w:nsid w:val="6F113180"/>
    <w:multiLevelType w:val="hybridMultilevel"/>
    <w:tmpl w:val="74985B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0" w15:restartNumberingAfterBreak="0">
    <w:nsid w:val="6F295891"/>
    <w:multiLevelType w:val="hybridMultilevel"/>
    <w:tmpl w:val="7C9E29A8"/>
    <w:lvl w:ilvl="0" w:tplc="FFFFFFFF">
      <w:start w:val="1"/>
      <w:numFmt w:val="lowerLetter"/>
      <w:lvlText w:val="%1."/>
      <w:lvlJc w:val="left"/>
      <w:pPr>
        <w:ind w:left="2244" w:hanging="360"/>
      </w:pPr>
    </w:lvl>
    <w:lvl w:ilvl="1" w:tplc="FFFFFFFF">
      <w:start w:val="1"/>
      <w:numFmt w:val="lowerLetter"/>
      <w:lvlText w:val="%2."/>
      <w:lvlJc w:val="left"/>
      <w:pPr>
        <w:ind w:left="2964" w:hanging="360"/>
      </w:pPr>
    </w:lvl>
    <w:lvl w:ilvl="2" w:tplc="FFFFFFFF">
      <w:start w:val="1"/>
      <w:numFmt w:val="lowerRoman"/>
      <w:lvlText w:val="%3."/>
      <w:lvlJc w:val="right"/>
      <w:pPr>
        <w:ind w:left="3684" w:hanging="180"/>
      </w:pPr>
    </w:lvl>
    <w:lvl w:ilvl="3" w:tplc="FFFFFFFF">
      <w:start w:val="1"/>
      <w:numFmt w:val="decimal"/>
      <w:lvlText w:val="%4."/>
      <w:lvlJc w:val="left"/>
      <w:pPr>
        <w:ind w:left="4404" w:hanging="360"/>
      </w:pPr>
    </w:lvl>
    <w:lvl w:ilvl="4" w:tplc="FFFFFFFF">
      <w:start w:val="1"/>
      <w:numFmt w:val="lowerLetter"/>
      <w:lvlText w:val="%5."/>
      <w:lvlJc w:val="left"/>
      <w:pPr>
        <w:ind w:left="5124" w:hanging="360"/>
      </w:pPr>
    </w:lvl>
    <w:lvl w:ilvl="5" w:tplc="FFFFFFFF">
      <w:start w:val="1"/>
      <w:numFmt w:val="lowerRoman"/>
      <w:lvlText w:val="%6."/>
      <w:lvlJc w:val="right"/>
      <w:pPr>
        <w:ind w:left="5844" w:hanging="180"/>
      </w:pPr>
    </w:lvl>
    <w:lvl w:ilvl="6" w:tplc="FFFFFFFF">
      <w:start w:val="1"/>
      <w:numFmt w:val="decimal"/>
      <w:lvlText w:val="%7."/>
      <w:lvlJc w:val="left"/>
      <w:pPr>
        <w:ind w:left="6564" w:hanging="360"/>
      </w:pPr>
    </w:lvl>
    <w:lvl w:ilvl="7" w:tplc="FFFFFFFF">
      <w:start w:val="1"/>
      <w:numFmt w:val="lowerLetter"/>
      <w:lvlText w:val="%8."/>
      <w:lvlJc w:val="left"/>
      <w:pPr>
        <w:ind w:left="7284" w:hanging="360"/>
      </w:pPr>
    </w:lvl>
    <w:lvl w:ilvl="8" w:tplc="FFFFFFFF">
      <w:start w:val="1"/>
      <w:numFmt w:val="lowerRoman"/>
      <w:lvlText w:val="%9."/>
      <w:lvlJc w:val="right"/>
      <w:pPr>
        <w:ind w:left="8004" w:hanging="180"/>
      </w:pPr>
    </w:lvl>
  </w:abstractNum>
  <w:abstractNum w:abstractNumId="271" w15:restartNumberingAfterBreak="0">
    <w:nsid w:val="6F2B14A5"/>
    <w:multiLevelType w:val="hybridMultilevel"/>
    <w:tmpl w:val="60E0C7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2" w15:restartNumberingAfterBreak="0">
    <w:nsid w:val="704D0A33"/>
    <w:multiLevelType w:val="hybridMultilevel"/>
    <w:tmpl w:val="B07E4FAA"/>
    <w:lvl w:ilvl="0" w:tplc="0C090019">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709E244D"/>
    <w:multiLevelType w:val="hybridMultilevel"/>
    <w:tmpl w:val="D40664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4" w15:restartNumberingAfterBreak="0">
    <w:nsid w:val="70F95148"/>
    <w:multiLevelType w:val="hybridMultilevel"/>
    <w:tmpl w:val="D75C84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5" w15:restartNumberingAfterBreak="0">
    <w:nsid w:val="70FA0433"/>
    <w:multiLevelType w:val="hybridMultilevel"/>
    <w:tmpl w:val="A3E2B12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6" w15:restartNumberingAfterBreak="0">
    <w:nsid w:val="712C79FC"/>
    <w:multiLevelType w:val="hybridMultilevel"/>
    <w:tmpl w:val="34F6380A"/>
    <w:lvl w:ilvl="0" w:tplc="440039F2">
      <w:start w:val="1"/>
      <w:numFmt w:val="lowerLetter"/>
      <w:lvlText w:val="%1."/>
      <w:lvlJc w:val="left"/>
      <w:pPr>
        <w:ind w:left="108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7" w15:restartNumberingAfterBreak="0">
    <w:nsid w:val="71424D39"/>
    <w:multiLevelType w:val="multilevel"/>
    <w:tmpl w:val="C3AC4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8" w15:restartNumberingAfterBreak="0">
    <w:nsid w:val="723C3EAE"/>
    <w:multiLevelType w:val="hybridMultilevel"/>
    <w:tmpl w:val="B2AA9A86"/>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9" w15:restartNumberingAfterBreak="0">
    <w:nsid w:val="729D352B"/>
    <w:multiLevelType w:val="hybridMultilevel"/>
    <w:tmpl w:val="EE607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72F56651"/>
    <w:multiLevelType w:val="hybridMultilevel"/>
    <w:tmpl w:val="8A58D7B2"/>
    <w:lvl w:ilvl="0" w:tplc="5512FE04">
      <w:start w:val="1"/>
      <w:numFmt w:val="lowerLetter"/>
      <w:lvlText w:val="%1."/>
      <w:lvlJc w:val="left"/>
      <w:pPr>
        <w:ind w:left="1110" w:hanging="39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1" w15:restartNumberingAfterBreak="0">
    <w:nsid w:val="735B3CAC"/>
    <w:multiLevelType w:val="hybridMultilevel"/>
    <w:tmpl w:val="F78EA6F4"/>
    <w:lvl w:ilvl="0" w:tplc="0C09000F">
      <w:start w:val="1"/>
      <w:numFmt w:val="decimal"/>
      <w:lvlText w:val="%1."/>
      <w:lvlJc w:val="left"/>
      <w:pPr>
        <w:ind w:left="1080" w:hanging="360"/>
      </w:pPr>
      <w:rPr>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2" w15:restartNumberingAfterBreak="0">
    <w:nsid w:val="73C52D39"/>
    <w:multiLevelType w:val="hybridMultilevel"/>
    <w:tmpl w:val="3FDAE9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3" w15:restartNumberingAfterBreak="0">
    <w:nsid w:val="73DB7560"/>
    <w:multiLevelType w:val="hybridMultilevel"/>
    <w:tmpl w:val="6A4C47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4" w15:restartNumberingAfterBreak="0">
    <w:nsid w:val="740F3656"/>
    <w:multiLevelType w:val="hybridMultilevel"/>
    <w:tmpl w:val="60E0C7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5" w15:restartNumberingAfterBreak="0">
    <w:nsid w:val="74330744"/>
    <w:multiLevelType w:val="hybridMultilevel"/>
    <w:tmpl w:val="EB68A9A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6" w15:restartNumberingAfterBreak="0">
    <w:nsid w:val="74A94B50"/>
    <w:multiLevelType w:val="hybridMultilevel"/>
    <w:tmpl w:val="E91200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7" w15:restartNumberingAfterBreak="0">
    <w:nsid w:val="75493576"/>
    <w:multiLevelType w:val="hybridMultilevel"/>
    <w:tmpl w:val="49F6B3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8" w15:restartNumberingAfterBreak="0">
    <w:nsid w:val="77281A3A"/>
    <w:multiLevelType w:val="multilevel"/>
    <w:tmpl w:val="EDD0D11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9" w15:restartNumberingAfterBreak="0">
    <w:nsid w:val="78A10EFB"/>
    <w:multiLevelType w:val="hybridMultilevel"/>
    <w:tmpl w:val="ADCC1E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0" w15:restartNumberingAfterBreak="0">
    <w:nsid w:val="78C97F94"/>
    <w:multiLevelType w:val="hybridMultilevel"/>
    <w:tmpl w:val="4F001F6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1" w15:restartNumberingAfterBreak="0">
    <w:nsid w:val="78EF3F22"/>
    <w:multiLevelType w:val="hybridMultilevel"/>
    <w:tmpl w:val="81A63E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2" w15:restartNumberingAfterBreak="0">
    <w:nsid w:val="794B7815"/>
    <w:multiLevelType w:val="multilevel"/>
    <w:tmpl w:val="116EF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3" w15:restartNumberingAfterBreak="0">
    <w:nsid w:val="795A4582"/>
    <w:multiLevelType w:val="hybridMultilevel"/>
    <w:tmpl w:val="BB9866D4"/>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4" w15:restartNumberingAfterBreak="0">
    <w:nsid w:val="79F46925"/>
    <w:multiLevelType w:val="hybridMultilevel"/>
    <w:tmpl w:val="5FEC663A"/>
    <w:lvl w:ilvl="0" w:tplc="3780B0A2">
      <w:start w:val="1"/>
      <w:numFmt w:val="bullet"/>
      <w:pStyle w:val="Cross"/>
      <w:lvlText w:val=""/>
      <w:lvlPicBulletId w:val="2"/>
      <w:lvlJc w:val="left"/>
      <w:pPr>
        <w:ind w:left="720" w:hanging="360"/>
      </w:pPr>
      <w:rPr>
        <w:rFonts w:ascii="Symbol" w:hAnsi="Symbol" w:hint="default"/>
        <w:b/>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5" w15:restartNumberingAfterBreak="0">
    <w:nsid w:val="7A072911"/>
    <w:multiLevelType w:val="hybridMultilevel"/>
    <w:tmpl w:val="3D4AC3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6" w15:restartNumberingAfterBreak="0">
    <w:nsid w:val="7A1544AB"/>
    <w:multiLevelType w:val="hybridMultilevel"/>
    <w:tmpl w:val="BBAE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15:restartNumberingAfterBreak="0">
    <w:nsid w:val="7A457D6E"/>
    <w:multiLevelType w:val="hybridMultilevel"/>
    <w:tmpl w:val="7698462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8" w15:restartNumberingAfterBreak="0">
    <w:nsid w:val="7A8473E6"/>
    <w:multiLevelType w:val="hybridMultilevel"/>
    <w:tmpl w:val="526C70A2"/>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7ADF012F"/>
    <w:multiLevelType w:val="multilevel"/>
    <w:tmpl w:val="0BDC3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0" w15:restartNumberingAfterBreak="0">
    <w:nsid w:val="7AEB6393"/>
    <w:multiLevelType w:val="hybridMultilevel"/>
    <w:tmpl w:val="1944AEB6"/>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1" w15:restartNumberingAfterBreak="0">
    <w:nsid w:val="7B2A592E"/>
    <w:multiLevelType w:val="hybridMultilevel"/>
    <w:tmpl w:val="17789FB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2" w15:restartNumberingAfterBreak="0">
    <w:nsid w:val="7BAC46F2"/>
    <w:multiLevelType w:val="hybridMultilevel"/>
    <w:tmpl w:val="554478AE"/>
    <w:lvl w:ilvl="0" w:tplc="0C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7C6A3F40"/>
    <w:multiLevelType w:val="multilevel"/>
    <w:tmpl w:val="83583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4" w15:restartNumberingAfterBreak="0">
    <w:nsid w:val="7CBB58C9"/>
    <w:multiLevelType w:val="hybridMultilevel"/>
    <w:tmpl w:val="B088CF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5" w15:restartNumberingAfterBreak="0">
    <w:nsid w:val="7D1E3C92"/>
    <w:multiLevelType w:val="hybridMultilevel"/>
    <w:tmpl w:val="FFDE96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6" w15:restartNumberingAfterBreak="0">
    <w:nsid w:val="7D323303"/>
    <w:multiLevelType w:val="hybridMultilevel"/>
    <w:tmpl w:val="5A8AC7A2"/>
    <w:lvl w:ilvl="0" w:tplc="FFFFFFF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7" w15:restartNumberingAfterBreak="0">
    <w:nsid w:val="7D5E42BF"/>
    <w:multiLevelType w:val="hybridMultilevel"/>
    <w:tmpl w:val="D33AE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8" w15:restartNumberingAfterBreak="0">
    <w:nsid w:val="7D81143D"/>
    <w:multiLevelType w:val="hybridMultilevel"/>
    <w:tmpl w:val="44909376"/>
    <w:lvl w:ilvl="0" w:tplc="4F8E7C32">
      <w:start w:val="1"/>
      <w:numFmt w:val="decimal"/>
      <w:lvlText w:val="%1."/>
      <w:lvlJc w:val="left"/>
      <w:pPr>
        <w:ind w:left="1080"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309" w15:restartNumberingAfterBreak="0">
    <w:nsid w:val="7DC41EA4"/>
    <w:multiLevelType w:val="multilevel"/>
    <w:tmpl w:val="457892F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0" w15:restartNumberingAfterBreak="0">
    <w:nsid w:val="7DFB4B3F"/>
    <w:multiLevelType w:val="multilevel"/>
    <w:tmpl w:val="5DB0A82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1" w15:restartNumberingAfterBreak="0">
    <w:nsid w:val="7E026D4E"/>
    <w:multiLevelType w:val="multilevel"/>
    <w:tmpl w:val="32EE266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2" w15:restartNumberingAfterBreak="0">
    <w:nsid w:val="7EDA56DC"/>
    <w:multiLevelType w:val="multilevel"/>
    <w:tmpl w:val="0AA6C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3" w15:restartNumberingAfterBreak="0">
    <w:nsid w:val="7F11076F"/>
    <w:multiLevelType w:val="hybridMultilevel"/>
    <w:tmpl w:val="0018FEBA"/>
    <w:lvl w:ilvl="0" w:tplc="6D6EA09A">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7F361D64"/>
    <w:multiLevelType w:val="multilevel"/>
    <w:tmpl w:val="70608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5" w15:restartNumberingAfterBreak="0">
    <w:nsid w:val="7F3F7B12"/>
    <w:multiLevelType w:val="multilevel"/>
    <w:tmpl w:val="5DB0A82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6" w15:restartNumberingAfterBreak="0">
    <w:nsid w:val="7F5774F1"/>
    <w:multiLevelType w:val="hybridMultilevel"/>
    <w:tmpl w:val="1944AEB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7" w15:restartNumberingAfterBreak="0">
    <w:nsid w:val="7F5A6E79"/>
    <w:multiLevelType w:val="hybridMultilevel"/>
    <w:tmpl w:val="A7F8409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7F745533"/>
    <w:multiLevelType w:val="multilevel"/>
    <w:tmpl w:val="F1723C88"/>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9" w15:restartNumberingAfterBreak="0">
    <w:nsid w:val="7FC87FAD"/>
    <w:multiLevelType w:val="hybridMultilevel"/>
    <w:tmpl w:val="AFD887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216778">
    <w:abstractNumId w:val="2"/>
  </w:num>
  <w:num w:numId="2" w16cid:durableId="763307233">
    <w:abstractNumId w:val="0"/>
  </w:num>
  <w:num w:numId="3" w16cid:durableId="2007246528">
    <w:abstractNumId w:val="1"/>
  </w:num>
  <w:num w:numId="4" w16cid:durableId="1273895773">
    <w:abstractNumId w:val="148"/>
  </w:num>
  <w:num w:numId="5" w16cid:durableId="1745302557">
    <w:abstractNumId w:val="160"/>
  </w:num>
  <w:num w:numId="6" w16cid:durableId="1207715210">
    <w:abstractNumId w:val="153"/>
  </w:num>
  <w:num w:numId="7" w16cid:durableId="1772360434">
    <w:abstractNumId w:val="294"/>
  </w:num>
  <w:num w:numId="8" w16cid:durableId="1086731002">
    <w:abstractNumId w:val="7"/>
  </w:num>
  <w:num w:numId="9" w16cid:durableId="1616475524">
    <w:abstractNumId w:val="211"/>
  </w:num>
  <w:num w:numId="10" w16cid:durableId="49690720">
    <w:abstractNumId w:val="267"/>
  </w:num>
  <w:num w:numId="11" w16cid:durableId="1749770029">
    <w:abstractNumId w:val="31"/>
  </w:num>
  <w:num w:numId="12" w16cid:durableId="313875710">
    <w:abstractNumId w:val="202"/>
  </w:num>
  <w:num w:numId="13" w16cid:durableId="2015304067">
    <w:abstractNumId w:val="65"/>
  </w:num>
  <w:num w:numId="14" w16cid:durableId="928734956">
    <w:abstractNumId w:val="132"/>
  </w:num>
  <w:num w:numId="15" w16cid:durableId="109857179">
    <w:abstractNumId w:val="220"/>
  </w:num>
  <w:num w:numId="16" w16cid:durableId="2060662084">
    <w:abstractNumId w:val="28"/>
  </w:num>
  <w:num w:numId="17" w16cid:durableId="508180676">
    <w:abstractNumId w:val="97"/>
  </w:num>
  <w:num w:numId="18" w16cid:durableId="297341933">
    <w:abstractNumId w:val="47"/>
  </w:num>
  <w:num w:numId="19" w16cid:durableId="2087607546">
    <w:abstractNumId w:val="268"/>
  </w:num>
  <w:num w:numId="20" w16cid:durableId="1000352787">
    <w:abstractNumId w:val="247"/>
  </w:num>
  <w:num w:numId="21" w16cid:durableId="870722743">
    <w:abstractNumId w:val="319"/>
  </w:num>
  <w:num w:numId="22" w16cid:durableId="636952053">
    <w:abstractNumId w:val="89"/>
  </w:num>
  <w:num w:numId="23" w16cid:durableId="1737625317">
    <w:abstractNumId w:val="252"/>
  </w:num>
  <w:num w:numId="24" w16cid:durableId="348483242">
    <w:abstractNumId w:val="229"/>
  </w:num>
  <w:num w:numId="25" w16cid:durableId="995381820">
    <w:abstractNumId w:val="8"/>
  </w:num>
  <w:num w:numId="26" w16cid:durableId="449402961">
    <w:abstractNumId w:val="259"/>
  </w:num>
  <w:num w:numId="27" w16cid:durableId="1613248623">
    <w:abstractNumId w:val="117"/>
  </w:num>
  <w:num w:numId="28" w16cid:durableId="1188758950">
    <w:abstractNumId w:val="187"/>
  </w:num>
  <w:num w:numId="29" w16cid:durableId="1357463930">
    <w:abstractNumId w:val="275"/>
  </w:num>
  <w:num w:numId="30" w16cid:durableId="1574200992">
    <w:abstractNumId w:val="68"/>
  </w:num>
  <w:num w:numId="31" w16cid:durableId="578489505">
    <w:abstractNumId w:val="71"/>
  </w:num>
  <w:num w:numId="32" w16cid:durableId="279150266">
    <w:abstractNumId w:val="297"/>
  </w:num>
  <w:num w:numId="33" w16cid:durableId="494222067">
    <w:abstractNumId w:val="125"/>
  </w:num>
  <w:num w:numId="34" w16cid:durableId="1170755878">
    <w:abstractNumId w:val="206"/>
  </w:num>
  <w:num w:numId="35" w16cid:durableId="1211772680">
    <w:abstractNumId w:val="27"/>
  </w:num>
  <w:num w:numId="36" w16cid:durableId="1340474255">
    <w:abstractNumId w:val="25"/>
  </w:num>
  <w:num w:numId="37" w16cid:durableId="707755997">
    <w:abstractNumId w:val="166"/>
  </w:num>
  <w:num w:numId="38" w16cid:durableId="1923488098">
    <w:abstractNumId w:val="190"/>
  </w:num>
  <w:num w:numId="39" w16cid:durableId="341779111">
    <w:abstractNumId w:val="145"/>
  </w:num>
  <w:num w:numId="40" w16cid:durableId="426074117">
    <w:abstractNumId w:val="233"/>
  </w:num>
  <w:num w:numId="41" w16cid:durableId="54360403">
    <w:abstractNumId w:val="225"/>
  </w:num>
  <w:num w:numId="42" w16cid:durableId="1183784044">
    <w:abstractNumId w:val="60"/>
  </w:num>
  <w:num w:numId="43" w16cid:durableId="2055427757">
    <w:abstractNumId w:val="199"/>
  </w:num>
  <w:num w:numId="44" w16cid:durableId="1038702444">
    <w:abstractNumId w:val="95"/>
  </w:num>
  <w:num w:numId="45" w16cid:durableId="392236528">
    <w:abstractNumId w:val="315"/>
  </w:num>
  <w:num w:numId="46" w16cid:durableId="1690134379">
    <w:abstractNumId w:val="30"/>
  </w:num>
  <w:num w:numId="47" w16cid:durableId="428697019">
    <w:abstractNumId w:val="3"/>
  </w:num>
  <w:num w:numId="48" w16cid:durableId="1873766244">
    <w:abstractNumId w:val="85"/>
  </w:num>
  <w:num w:numId="49" w16cid:durableId="956332854">
    <w:abstractNumId w:val="59"/>
  </w:num>
  <w:num w:numId="50" w16cid:durableId="1952937399">
    <w:abstractNumId w:val="119"/>
  </w:num>
  <w:num w:numId="51" w16cid:durableId="1009871003">
    <w:abstractNumId w:val="230"/>
  </w:num>
  <w:num w:numId="52" w16cid:durableId="271404364">
    <w:abstractNumId w:val="101"/>
  </w:num>
  <w:num w:numId="53" w16cid:durableId="375662692">
    <w:abstractNumId w:val="10"/>
  </w:num>
  <w:num w:numId="54" w16cid:durableId="1710374314">
    <w:abstractNumId w:val="317"/>
  </w:num>
  <w:num w:numId="55" w16cid:durableId="1957566182">
    <w:abstractNumId w:val="109"/>
  </w:num>
  <w:num w:numId="56" w16cid:durableId="1285505403">
    <w:abstractNumId w:val="216"/>
  </w:num>
  <w:num w:numId="57" w16cid:durableId="1225069027">
    <w:abstractNumId w:val="266"/>
  </w:num>
  <w:num w:numId="58" w16cid:durableId="87115789">
    <w:abstractNumId w:val="251"/>
  </w:num>
  <w:num w:numId="59" w16cid:durableId="184561795">
    <w:abstractNumId w:val="228"/>
  </w:num>
  <w:num w:numId="60" w16cid:durableId="111173187">
    <w:abstractNumId w:val="255"/>
  </w:num>
  <w:num w:numId="61" w16cid:durableId="1638873645">
    <w:abstractNumId w:val="137"/>
  </w:num>
  <w:num w:numId="62" w16cid:durableId="1589345633">
    <w:abstractNumId w:val="151"/>
  </w:num>
  <w:num w:numId="63" w16cid:durableId="1018897597">
    <w:abstractNumId w:val="110"/>
  </w:num>
  <w:num w:numId="64" w16cid:durableId="1819614678">
    <w:abstractNumId w:val="165"/>
  </w:num>
  <w:num w:numId="65" w16cid:durableId="1844470258">
    <w:abstractNumId w:val="161"/>
  </w:num>
  <w:num w:numId="66" w16cid:durableId="315229551">
    <w:abstractNumId w:val="61"/>
  </w:num>
  <w:num w:numId="67" w16cid:durableId="1944921273">
    <w:abstractNumId w:val="191"/>
  </w:num>
  <w:num w:numId="68" w16cid:durableId="1646352585">
    <w:abstractNumId w:val="195"/>
  </w:num>
  <w:num w:numId="69" w16cid:durableId="1224294431">
    <w:abstractNumId w:val="14"/>
  </w:num>
  <w:num w:numId="70" w16cid:durableId="1899318310">
    <w:abstractNumId w:val="203"/>
  </w:num>
  <w:num w:numId="71" w16cid:durableId="192351254">
    <w:abstractNumId w:val="80"/>
  </w:num>
  <w:num w:numId="72" w16cid:durableId="414547237">
    <w:abstractNumId w:val="175"/>
  </w:num>
  <w:num w:numId="73" w16cid:durableId="1769808846">
    <w:abstractNumId w:val="155"/>
  </w:num>
  <w:num w:numId="74" w16cid:durableId="1840269736">
    <w:abstractNumId w:val="305"/>
  </w:num>
  <w:num w:numId="75" w16cid:durableId="1872185488">
    <w:abstractNumId w:val="90"/>
  </w:num>
  <w:num w:numId="76" w16cid:durableId="306474451">
    <w:abstractNumId w:val="193"/>
  </w:num>
  <w:num w:numId="77" w16cid:durableId="1441873550">
    <w:abstractNumId w:val="306"/>
  </w:num>
  <w:num w:numId="78" w16cid:durableId="1447655105">
    <w:abstractNumId w:val="87"/>
  </w:num>
  <w:num w:numId="79" w16cid:durableId="1947807832">
    <w:abstractNumId w:val="295"/>
  </w:num>
  <w:num w:numId="80" w16cid:durableId="1025907648">
    <w:abstractNumId w:val="311"/>
  </w:num>
  <w:num w:numId="81" w16cid:durableId="968123868">
    <w:abstractNumId w:val="102"/>
  </w:num>
  <w:num w:numId="82" w16cid:durableId="1588881070">
    <w:abstractNumId w:val="283"/>
  </w:num>
  <w:num w:numId="83" w16cid:durableId="1302727626">
    <w:abstractNumId w:val="19"/>
  </w:num>
  <w:num w:numId="84" w16cid:durableId="687490419">
    <w:abstractNumId w:val="51"/>
  </w:num>
  <w:num w:numId="85" w16cid:durableId="1365596509">
    <w:abstractNumId w:val="45"/>
  </w:num>
  <w:num w:numId="86" w16cid:durableId="1057513430">
    <w:abstractNumId w:val="238"/>
  </w:num>
  <w:num w:numId="87" w16cid:durableId="1147014485">
    <w:abstractNumId w:val="56"/>
  </w:num>
  <w:num w:numId="88" w16cid:durableId="1484929689">
    <w:abstractNumId w:val="129"/>
  </w:num>
  <w:num w:numId="89" w16cid:durableId="862867938">
    <w:abstractNumId w:val="81"/>
  </w:num>
  <w:num w:numId="90" w16cid:durableId="787435684">
    <w:abstractNumId w:val="293"/>
  </w:num>
  <w:num w:numId="91" w16cid:durableId="1533495565">
    <w:abstractNumId w:val="111"/>
  </w:num>
  <w:num w:numId="92" w16cid:durableId="1098404400">
    <w:abstractNumId w:val="11"/>
  </w:num>
  <w:num w:numId="93" w16cid:durableId="254020719">
    <w:abstractNumId w:val="124"/>
  </w:num>
  <w:num w:numId="94" w16cid:durableId="880634955">
    <w:abstractNumId w:val="152"/>
  </w:num>
  <w:num w:numId="95" w16cid:durableId="1973630749">
    <w:abstractNumId w:val="118"/>
  </w:num>
  <w:num w:numId="96" w16cid:durableId="713039503">
    <w:abstractNumId w:val="66"/>
  </w:num>
  <w:num w:numId="97" w16cid:durableId="1687825381">
    <w:abstractNumId w:val="114"/>
  </w:num>
  <w:num w:numId="98" w16cid:durableId="86118626">
    <w:abstractNumId w:val="262"/>
  </w:num>
  <w:num w:numId="99" w16cid:durableId="643434954">
    <w:abstractNumId w:val="167"/>
  </w:num>
  <w:num w:numId="100" w16cid:durableId="1256591317">
    <w:abstractNumId w:val="49"/>
  </w:num>
  <w:num w:numId="101" w16cid:durableId="446777991">
    <w:abstractNumId w:val="210"/>
  </w:num>
  <w:num w:numId="102" w16cid:durableId="486941609">
    <w:abstractNumId w:val="180"/>
  </w:num>
  <w:num w:numId="103" w16cid:durableId="1088960509">
    <w:abstractNumId w:val="73"/>
  </w:num>
  <w:num w:numId="104" w16cid:durableId="1186096087">
    <w:abstractNumId w:val="100"/>
  </w:num>
  <w:num w:numId="105" w16cid:durableId="1082407885">
    <w:abstractNumId w:val="32"/>
  </w:num>
  <w:num w:numId="106" w16cid:durableId="521938617">
    <w:abstractNumId w:val="108"/>
  </w:num>
  <w:num w:numId="107" w16cid:durableId="1082993553">
    <w:abstractNumId w:val="254"/>
  </w:num>
  <w:num w:numId="108" w16cid:durableId="2103329501">
    <w:abstractNumId w:val="39"/>
  </w:num>
  <w:num w:numId="109" w16cid:durableId="224491808">
    <w:abstractNumId w:val="282"/>
  </w:num>
  <w:num w:numId="110" w16cid:durableId="318660406">
    <w:abstractNumId w:val="222"/>
  </w:num>
  <w:num w:numId="111" w16cid:durableId="1860895614">
    <w:abstractNumId w:val="310"/>
  </w:num>
  <w:num w:numId="112" w16cid:durableId="1301957078">
    <w:abstractNumId w:val="232"/>
  </w:num>
  <w:num w:numId="113" w16cid:durableId="1294408732">
    <w:abstractNumId w:val="83"/>
  </w:num>
  <w:num w:numId="114" w16cid:durableId="418214265">
    <w:abstractNumId w:val="273"/>
  </w:num>
  <w:num w:numId="115" w16cid:durableId="1500340956">
    <w:abstractNumId w:val="201"/>
  </w:num>
  <w:num w:numId="116" w16cid:durableId="1365132171">
    <w:abstractNumId w:val="6"/>
  </w:num>
  <w:num w:numId="117" w16cid:durableId="1041170992">
    <w:abstractNumId w:val="212"/>
  </w:num>
  <w:num w:numId="118" w16cid:durableId="496117006">
    <w:abstractNumId w:val="134"/>
  </w:num>
  <w:num w:numId="119" w16cid:durableId="48311705">
    <w:abstractNumId w:val="290"/>
  </w:num>
  <w:num w:numId="120" w16cid:durableId="713772790">
    <w:abstractNumId w:val="171"/>
  </w:num>
  <w:num w:numId="121" w16cid:durableId="1134106365">
    <w:abstractNumId w:val="214"/>
  </w:num>
  <w:num w:numId="122" w16cid:durableId="1085956995">
    <w:abstractNumId w:val="207"/>
  </w:num>
  <w:num w:numId="123" w16cid:durableId="1783526701">
    <w:abstractNumId w:val="50"/>
  </w:num>
  <w:num w:numId="124" w16cid:durableId="533538076">
    <w:abstractNumId w:val="182"/>
  </w:num>
  <w:num w:numId="125" w16cid:durableId="1330866761">
    <w:abstractNumId w:val="188"/>
  </w:num>
  <w:num w:numId="126" w16cid:durableId="952320055">
    <w:abstractNumId w:val="149"/>
  </w:num>
  <w:num w:numId="127" w16cid:durableId="1839733168">
    <w:abstractNumId w:val="120"/>
  </w:num>
  <w:num w:numId="128" w16cid:durableId="1479567574">
    <w:abstractNumId w:val="79"/>
  </w:num>
  <w:num w:numId="129" w16cid:durableId="1773549248">
    <w:abstractNumId w:val="236"/>
  </w:num>
  <w:num w:numId="130" w16cid:durableId="2032023366">
    <w:abstractNumId w:val="186"/>
  </w:num>
  <w:num w:numId="131" w16cid:durableId="803619200">
    <w:abstractNumId w:val="64"/>
  </w:num>
  <w:num w:numId="132" w16cid:durableId="1337541213">
    <w:abstractNumId w:val="146"/>
  </w:num>
  <w:num w:numId="133" w16cid:durableId="1650288268">
    <w:abstractNumId w:val="128"/>
  </w:num>
  <w:num w:numId="134" w16cid:durableId="187373560">
    <w:abstractNumId w:val="41"/>
  </w:num>
  <w:num w:numId="135" w16cid:durableId="580256290">
    <w:abstractNumId w:val="143"/>
  </w:num>
  <w:num w:numId="136" w16cid:durableId="1361593072">
    <w:abstractNumId w:val="113"/>
  </w:num>
  <w:num w:numId="137" w16cid:durableId="96750923">
    <w:abstractNumId w:val="258"/>
  </w:num>
  <w:num w:numId="138" w16cid:durableId="737291241">
    <w:abstractNumId w:val="136"/>
  </w:num>
  <w:num w:numId="139" w16cid:durableId="1226137206">
    <w:abstractNumId w:val="104"/>
  </w:num>
  <w:num w:numId="140" w16cid:durableId="1061754960">
    <w:abstractNumId w:val="286"/>
  </w:num>
  <w:num w:numId="141" w16cid:durableId="1208571378">
    <w:abstractNumId w:val="226"/>
  </w:num>
  <w:num w:numId="142" w16cid:durableId="743530543">
    <w:abstractNumId w:val="196"/>
  </w:num>
  <w:num w:numId="143" w16cid:durableId="879246667">
    <w:abstractNumId w:val="198"/>
  </w:num>
  <w:num w:numId="144" w16cid:durableId="1943298392">
    <w:abstractNumId w:val="121"/>
  </w:num>
  <w:num w:numId="145" w16cid:durableId="1865825448">
    <w:abstractNumId w:val="302"/>
  </w:num>
  <w:num w:numId="146" w16cid:durableId="1712458621">
    <w:abstractNumId w:val="183"/>
  </w:num>
  <w:num w:numId="147" w16cid:durableId="2135781697">
    <w:abstractNumId w:val="257"/>
  </w:num>
  <w:num w:numId="148" w16cid:durableId="1296637018">
    <w:abstractNumId w:val="194"/>
  </w:num>
  <w:num w:numId="149" w16cid:durableId="793712295">
    <w:abstractNumId w:val="131"/>
  </w:num>
  <w:num w:numId="150" w16cid:durableId="1548226291">
    <w:abstractNumId w:val="158"/>
  </w:num>
  <w:num w:numId="151" w16cid:durableId="902568199">
    <w:abstractNumId w:val="34"/>
  </w:num>
  <w:num w:numId="152" w16cid:durableId="1742556322">
    <w:abstractNumId w:val="72"/>
  </w:num>
  <w:num w:numId="153" w16cid:durableId="1589730201">
    <w:abstractNumId w:val="253"/>
  </w:num>
  <w:num w:numId="154" w16cid:durableId="2049914268">
    <w:abstractNumId w:val="112"/>
  </w:num>
  <w:num w:numId="155" w16cid:durableId="1596981598">
    <w:abstractNumId w:val="231"/>
  </w:num>
  <w:num w:numId="156" w16cid:durableId="1805806359">
    <w:abstractNumId w:val="67"/>
  </w:num>
  <w:num w:numId="157" w16cid:durableId="1173184788">
    <w:abstractNumId w:val="82"/>
  </w:num>
  <w:num w:numId="158" w16cid:durableId="305668798">
    <w:abstractNumId w:val="48"/>
  </w:num>
  <w:num w:numId="159" w16cid:durableId="1365710989">
    <w:abstractNumId w:val="309"/>
  </w:num>
  <w:num w:numId="160" w16cid:durableId="575937846">
    <w:abstractNumId w:val="224"/>
  </w:num>
  <w:num w:numId="161" w16cid:durableId="179201838">
    <w:abstractNumId w:val="264"/>
  </w:num>
  <w:num w:numId="162" w16cid:durableId="977757927">
    <w:abstractNumId w:val="318"/>
  </w:num>
  <w:num w:numId="163" w16cid:durableId="268003585">
    <w:abstractNumId w:val="227"/>
  </w:num>
  <w:num w:numId="164" w16cid:durableId="459229898">
    <w:abstractNumId w:val="77"/>
  </w:num>
  <w:num w:numId="165" w16cid:durableId="97915221">
    <w:abstractNumId w:val="46"/>
  </w:num>
  <w:num w:numId="166" w16cid:durableId="265694077">
    <w:abstractNumId w:val="53"/>
  </w:num>
  <w:num w:numId="167" w16cid:durableId="398987529">
    <w:abstractNumId w:val="141"/>
  </w:num>
  <w:num w:numId="168" w16cid:durableId="1262956690">
    <w:abstractNumId w:val="52"/>
  </w:num>
  <w:num w:numId="169" w16cid:durableId="2130779625">
    <w:abstractNumId w:val="33"/>
  </w:num>
  <w:num w:numId="170" w16cid:durableId="1162893505">
    <w:abstractNumId w:val="70"/>
  </w:num>
  <w:num w:numId="171" w16cid:durableId="640496784">
    <w:abstractNumId w:val="234"/>
  </w:num>
  <w:num w:numId="172" w16cid:durableId="431710706">
    <w:abstractNumId w:val="178"/>
  </w:num>
  <w:num w:numId="173" w16cid:durableId="2132432368">
    <w:abstractNumId w:val="98"/>
  </w:num>
  <w:num w:numId="174" w16cid:durableId="728266909">
    <w:abstractNumId w:val="115"/>
  </w:num>
  <w:num w:numId="175" w16cid:durableId="2125996182">
    <w:abstractNumId w:val="244"/>
  </w:num>
  <w:num w:numId="176" w16cid:durableId="1270889373">
    <w:abstractNumId w:val="209"/>
  </w:num>
  <w:num w:numId="177" w16cid:durableId="733087933">
    <w:abstractNumId w:val="170"/>
  </w:num>
  <w:num w:numId="178" w16cid:durableId="1468816197">
    <w:abstractNumId w:val="139"/>
  </w:num>
  <w:num w:numId="179" w16cid:durableId="1372993696">
    <w:abstractNumId w:val="40"/>
  </w:num>
  <w:num w:numId="180" w16cid:durableId="90130909">
    <w:abstractNumId w:val="91"/>
  </w:num>
  <w:num w:numId="181" w16cid:durableId="193426669">
    <w:abstractNumId w:val="248"/>
  </w:num>
  <w:num w:numId="182" w16cid:durableId="992760223">
    <w:abstractNumId w:val="316"/>
  </w:num>
  <w:num w:numId="183" w16cid:durableId="1696494615">
    <w:abstractNumId w:val="300"/>
  </w:num>
  <w:num w:numId="184" w16cid:durableId="478034290">
    <w:abstractNumId w:val="237"/>
  </w:num>
  <w:num w:numId="185" w16cid:durableId="14047895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3436787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13084669">
    <w:abstractNumId w:val="185"/>
  </w:num>
  <w:num w:numId="188" w16cid:durableId="613442058">
    <w:abstractNumId w:val="200"/>
  </w:num>
  <w:num w:numId="189" w16cid:durableId="1798141107">
    <w:abstractNumId w:val="278"/>
  </w:num>
  <w:num w:numId="190" w16cid:durableId="428548321">
    <w:abstractNumId w:val="181"/>
  </w:num>
  <w:num w:numId="191" w16cid:durableId="1820264450">
    <w:abstractNumId w:val="270"/>
  </w:num>
  <w:num w:numId="192" w16cid:durableId="1913269023">
    <w:abstractNumId w:val="26"/>
  </w:num>
  <w:num w:numId="193" w16cid:durableId="1294410056">
    <w:abstractNumId w:val="291"/>
  </w:num>
  <w:num w:numId="194" w16cid:durableId="143402239">
    <w:abstractNumId w:val="304"/>
  </w:num>
  <w:num w:numId="195" w16cid:durableId="596524170">
    <w:abstractNumId w:val="12"/>
  </w:num>
  <w:num w:numId="196" w16cid:durableId="515652680">
    <w:abstractNumId w:val="92"/>
  </w:num>
  <w:num w:numId="197" w16cid:durableId="1823964479">
    <w:abstractNumId w:val="76"/>
  </w:num>
  <w:num w:numId="198" w16cid:durableId="830946963">
    <w:abstractNumId w:val="189"/>
  </w:num>
  <w:num w:numId="199" w16cid:durableId="1390300199">
    <w:abstractNumId w:val="38"/>
  </w:num>
  <w:num w:numId="200" w16cid:durableId="758983268">
    <w:abstractNumId w:val="289"/>
  </w:num>
  <w:num w:numId="201" w16cid:durableId="940455670">
    <w:abstractNumId w:val="135"/>
  </w:num>
  <w:num w:numId="202" w16cid:durableId="280842017">
    <w:abstractNumId w:val="296"/>
  </w:num>
  <w:num w:numId="203" w16cid:durableId="1984890797">
    <w:abstractNumId w:val="263"/>
  </w:num>
  <w:num w:numId="204" w16cid:durableId="1004553136">
    <w:abstractNumId w:val="287"/>
  </w:num>
  <w:num w:numId="205" w16cid:durableId="1130707569">
    <w:abstractNumId w:val="147"/>
  </w:num>
  <w:num w:numId="206" w16cid:durableId="1727561027">
    <w:abstractNumId w:val="179"/>
  </w:num>
  <w:num w:numId="207" w16cid:durableId="1491866590">
    <w:abstractNumId w:val="156"/>
  </w:num>
  <w:num w:numId="208" w16cid:durableId="1069771075">
    <w:abstractNumId w:val="43"/>
  </w:num>
  <w:num w:numId="209" w16cid:durableId="838467698">
    <w:abstractNumId w:val="144"/>
  </w:num>
  <w:num w:numId="210" w16cid:durableId="1202787598">
    <w:abstractNumId w:val="240"/>
  </w:num>
  <w:num w:numId="211" w16cid:durableId="443161869">
    <w:abstractNumId w:val="157"/>
  </w:num>
  <w:num w:numId="212" w16cid:durableId="404298481">
    <w:abstractNumId w:val="242"/>
  </w:num>
  <w:num w:numId="213" w16cid:durableId="1988238513">
    <w:abstractNumId w:val="274"/>
  </w:num>
  <w:num w:numId="214" w16cid:durableId="1826314226">
    <w:abstractNumId w:val="69"/>
  </w:num>
  <w:num w:numId="215" w16cid:durableId="1740057421">
    <w:abstractNumId w:val="285"/>
  </w:num>
  <w:num w:numId="216" w16cid:durableId="1945840294">
    <w:abstractNumId w:val="94"/>
  </w:num>
  <w:num w:numId="217" w16cid:durableId="1006245910">
    <w:abstractNumId w:val="159"/>
  </w:num>
  <w:num w:numId="218" w16cid:durableId="1971663269">
    <w:abstractNumId w:val="177"/>
  </w:num>
  <w:num w:numId="219" w16cid:durableId="1064572894">
    <w:abstractNumId w:val="174"/>
  </w:num>
  <w:num w:numId="220" w16cid:durableId="1854227201">
    <w:abstractNumId w:val="35"/>
  </w:num>
  <w:num w:numId="221" w16cid:durableId="1336149285">
    <w:abstractNumId w:val="284"/>
  </w:num>
  <w:num w:numId="222" w16cid:durableId="1936740597">
    <w:abstractNumId w:val="197"/>
  </w:num>
  <w:num w:numId="223" w16cid:durableId="638996219">
    <w:abstractNumId w:val="271"/>
  </w:num>
  <w:num w:numId="224" w16cid:durableId="1357923799">
    <w:abstractNumId w:val="246"/>
  </w:num>
  <w:num w:numId="225" w16cid:durableId="1752653073">
    <w:abstractNumId w:val="55"/>
  </w:num>
  <w:num w:numId="226" w16cid:durableId="903837807">
    <w:abstractNumId w:val="5"/>
  </w:num>
  <w:num w:numId="227" w16cid:durableId="524028090">
    <w:abstractNumId w:val="162"/>
  </w:num>
  <w:num w:numId="228" w16cid:durableId="2146193767">
    <w:abstractNumId w:val="250"/>
  </w:num>
  <w:num w:numId="229" w16cid:durableId="1593396776">
    <w:abstractNumId w:val="44"/>
  </w:num>
  <w:num w:numId="230" w16cid:durableId="191458261">
    <w:abstractNumId w:val="63"/>
  </w:num>
  <w:num w:numId="231" w16cid:durableId="1389645507">
    <w:abstractNumId w:val="217"/>
  </w:num>
  <w:num w:numId="232" w16cid:durableId="944460075">
    <w:abstractNumId w:val="130"/>
  </w:num>
  <w:num w:numId="233" w16cid:durableId="830562297">
    <w:abstractNumId w:val="37"/>
  </w:num>
  <w:num w:numId="234" w16cid:durableId="740981709">
    <w:abstractNumId w:val="142"/>
  </w:num>
  <w:num w:numId="235" w16cid:durableId="1746875407">
    <w:abstractNumId w:val="261"/>
  </w:num>
  <w:num w:numId="236" w16cid:durableId="1760713392">
    <w:abstractNumId w:val="208"/>
  </w:num>
  <w:num w:numId="237" w16cid:durableId="1797287974">
    <w:abstractNumId w:val="138"/>
  </w:num>
  <w:num w:numId="238" w16cid:durableId="1195538454">
    <w:abstractNumId w:val="172"/>
  </w:num>
  <w:num w:numId="239" w16cid:durableId="1563559243">
    <w:abstractNumId w:val="192"/>
  </w:num>
  <w:num w:numId="240" w16cid:durableId="1545022784">
    <w:abstractNumId w:val="205"/>
  </w:num>
  <w:num w:numId="241" w16cid:durableId="1619530223">
    <w:abstractNumId w:val="88"/>
  </w:num>
  <w:num w:numId="242" w16cid:durableId="1540236391">
    <w:abstractNumId w:val="4"/>
  </w:num>
  <w:num w:numId="243" w16cid:durableId="635136982">
    <w:abstractNumId w:val="150"/>
  </w:num>
  <w:num w:numId="244" w16cid:durableId="331370136">
    <w:abstractNumId w:val="281"/>
  </w:num>
  <w:num w:numId="245" w16cid:durableId="1214194001">
    <w:abstractNumId w:val="176"/>
  </w:num>
  <w:num w:numId="246" w16cid:durableId="1027097131">
    <w:abstractNumId w:val="106"/>
  </w:num>
  <w:num w:numId="247" w16cid:durableId="1718158755">
    <w:abstractNumId w:val="256"/>
  </w:num>
  <w:num w:numId="248" w16cid:durableId="1271816867">
    <w:abstractNumId w:val="169"/>
  </w:num>
  <w:num w:numId="249" w16cid:durableId="1559366027">
    <w:abstractNumId w:val="116"/>
  </w:num>
  <w:num w:numId="250" w16cid:durableId="1030186024">
    <w:abstractNumId w:val="272"/>
  </w:num>
  <w:num w:numId="251" w16cid:durableId="199440874">
    <w:abstractNumId w:val="301"/>
  </w:num>
  <w:num w:numId="252" w16cid:durableId="265697828">
    <w:abstractNumId w:val="140"/>
  </w:num>
  <w:num w:numId="253" w16cid:durableId="1041713654">
    <w:abstractNumId w:val="74"/>
  </w:num>
  <w:num w:numId="254" w16cid:durableId="458185682">
    <w:abstractNumId w:val="221"/>
  </w:num>
  <w:num w:numId="255" w16cid:durableId="1076173427">
    <w:abstractNumId w:val="260"/>
  </w:num>
  <w:num w:numId="256" w16cid:durableId="178541706">
    <w:abstractNumId w:val="204"/>
  </w:num>
  <w:num w:numId="257" w16cid:durableId="376393362">
    <w:abstractNumId w:val="298"/>
  </w:num>
  <w:num w:numId="258" w16cid:durableId="109279281">
    <w:abstractNumId w:val="122"/>
  </w:num>
  <w:num w:numId="259" w16cid:durableId="962809077">
    <w:abstractNumId w:val="20"/>
  </w:num>
  <w:num w:numId="260" w16cid:durableId="1841659524">
    <w:abstractNumId w:val="276"/>
  </w:num>
  <w:num w:numId="261" w16cid:durableId="1747919532">
    <w:abstractNumId w:val="154"/>
  </w:num>
  <w:num w:numId="262" w16cid:durableId="2117165243">
    <w:abstractNumId w:val="280"/>
  </w:num>
  <w:num w:numId="263" w16cid:durableId="1943878759">
    <w:abstractNumId w:val="168"/>
  </w:num>
  <w:num w:numId="264" w16cid:durableId="342391797">
    <w:abstractNumId w:val="308"/>
  </w:num>
  <w:num w:numId="265" w16cid:durableId="1817793354">
    <w:abstractNumId w:val="36"/>
  </w:num>
  <w:num w:numId="266" w16cid:durableId="467824371">
    <w:abstractNumId w:val="16"/>
  </w:num>
  <w:num w:numId="267" w16cid:durableId="1282683927">
    <w:abstractNumId w:val="307"/>
  </w:num>
  <w:num w:numId="268" w16cid:durableId="2081980298">
    <w:abstractNumId w:val="84"/>
  </w:num>
  <w:num w:numId="269" w16cid:durableId="2076008774">
    <w:abstractNumId w:val="163"/>
  </w:num>
  <w:num w:numId="270" w16cid:durableId="1831561161">
    <w:abstractNumId w:val="215"/>
  </w:num>
  <w:num w:numId="271" w16cid:durableId="725447946">
    <w:abstractNumId w:val="164"/>
  </w:num>
  <w:num w:numId="272" w16cid:durableId="1298143920">
    <w:abstractNumId w:val="245"/>
  </w:num>
  <w:num w:numId="273" w16cid:durableId="433012888">
    <w:abstractNumId w:val="184"/>
  </w:num>
  <w:num w:numId="274" w16cid:durableId="661466766">
    <w:abstractNumId w:val="96"/>
  </w:num>
  <w:num w:numId="275" w16cid:durableId="552665563">
    <w:abstractNumId w:val="269"/>
  </w:num>
  <w:num w:numId="276" w16cid:durableId="6756883">
    <w:abstractNumId w:val="15"/>
  </w:num>
  <w:num w:numId="277" w16cid:durableId="1450585514">
    <w:abstractNumId w:val="313"/>
  </w:num>
  <w:num w:numId="278" w16cid:durableId="1780484774">
    <w:abstractNumId w:val="173"/>
  </w:num>
  <w:num w:numId="279" w16cid:durableId="1132744837">
    <w:abstractNumId w:val="42"/>
  </w:num>
  <w:num w:numId="280" w16cid:durableId="189346605">
    <w:abstractNumId w:val="99"/>
  </w:num>
  <w:num w:numId="281" w16cid:durableId="973295081">
    <w:abstractNumId w:val="133"/>
  </w:num>
  <w:num w:numId="282" w16cid:durableId="2131197596">
    <w:abstractNumId w:val="241"/>
  </w:num>
  <w:num w:numId="283" w16cid:durableId="399061499">
    <w:abstractNumId w:val="22"/>
  </w:num>
  <w:num w:numId="284" w16cid:durableId="1982073720">
    <w:abstractNumId w:val="127"/>
  </w:num>
  <w:num w:numId="285" w16cid:durableId="1761024129">
    <w:abstractNumId w:val="62"/>
  </w:num>
  <w:num w:numId="286" w16cid:durableId="1803383172">
    <w:abstractNumId w:val="105"/>
  </w:num>
  <w:num w:numId="287" w16cid:durableId="2076665277">
    <w:abstractNumId w:val="24"/>
  </w:num>
  <w:num w:numId="288" w16cid:durableId="27537074">
    <w:abstractNumId w:val="86"/>
  </w:num>
  <w:num w:numId="289" w16cid:durableId="1887255101">
    <w:abstractNumId w:val="292"/>
  </w:num>
  <w:num w:numId="290" w16cid:durableId="1768378723">
    <w:abstractNumId w:val="93"/>
  </w:num>
  <w:num w:numId="291" w16cid:durableId="166753171">
    <w:abstractNumId w:val="9"/>
  </w:num>
  <w:num w:numId="292" w16cid:durableId="1098138644">
    <w:abstractNumId w:val="314"/>
  </w:num>
  <w:num w:numId="293" w16cid:durableId="46682464">
    <w:abstractNumId w:val="249"/>
  </w:num>
  <w:num w:numId="294" w16cid:durableId="437531640">
    <w:abstractNumId w:val="299"/>
  </w:num>
  <w:num w:numId="295" w16cid:durableId="1996494139">
    <w:abstractNumId w:val="235"/>
  </w:num>
  <w:num w:numId="296" w16cid:durableId="306782341">
    <w:abstractNumId w:val="54"/>
  </w:num>
  <w:num w:numId="297" w16cid:durableId="301235339">
    <w:abstractNumId w:val="13"/>
  </w:num>
  <w:num w:numId="298" w16cid:durableId="175465139">
    <w:abstractNumId w:val="123"/>
  </w:num>
  <w:num w:numId="299" w16cid:durableId="1315570936">
    <w:abstractNumId w:val="265"/>
  </w:num>
  <w:num w:numId="300" w16cid:durableId="271984926">
    <w:abstractNumId w:val="303"/>
  </w:num>
  <w:num w:numId="301" w16cid:durableId="2054160415">
    <w:abstractNumId w:val="312"/>
  </w:num>
  <w:num w:numId="302" w16cid:durableId="962230175">
    <w:abstractNumId w:val="29"/>
  </w:num>
  <w:num w:numId="303" w16cid:durableId="558126657">
    <w:abstractNumId w:val="58"/>
  </w:num>
  <w:num w:numId="304" w16cid:durableId="1584681028">
    <w:abstractNumId w:val="103"/>
  </w:num>
  <w:num w:numId="305" w16cid:durableId="665325347">
    <w:abstractNumId w:val="219"/>
  </w:num>
  <w:num w:numId="306" w16cid:durableId="1301300873">
    <w:abstractNumId w:val="126"/>
  </w:num>
  <w:num w:numId="307" w16cid:durableId="1596784739">
    <w:abstractNumId w:val="279"/>
  </w:num>
  <w:num w:numId="308" w16cid:durableId="591474591">
    <w:abstractNumId w:val="218"/>
  </w:num>
  <w:num w:numId="309" w16cid:durableId="74209419">
    <w:abstractNumId w:val="18"/>
  </w:num>
  <w:num w:numId="310" w16cid:durableId="672562985">
    <w:abstractNumId w:val="213"/>
  </w:num>
  <w:num w:numId="311" w16cid:durableId="1099332634">
    <w:abstractNumId w:val="239"/>
  </w:num>
  <w:num w:numId="312" w16cid:durableId="1444760640">
    <w:abstractNumId w:val="23"/>
  </w:num>
  <w:num w:numId="313" w16cid:durableId="1076707031">
    <w:abstractNumId w:val="78"/>
  </w:num>
  <w:num w:numId="314" w16cid:durableId="1351107004">
    <w:abstractNumId w:val="288"/>
  </w:num>
  <w:num w:numId="315" w16cid:durableId="1485706542">
    <w:abstractNumId w:val="223"/>
  </w:num>
  <w:num w:numId="316" w16cid:durableId="854997106">
    <w:abstractNumId w:val="17"/>
  </w:num>
  <w:num w:numId="317" w16cid:durableId="1842576913">
    <w:abstractNumId w:val="75"/>
  </w:num>
  <w:num w:numId="318" w16cid:durableId="1183087066">
    <w:abstractNumId w:val="277"/>
  </w:num>
  <w:num w:numId="319" w16cid:durableId="972519941">
    <w:abstractNumId w:val="243"/>
  </w:num>
  <w:num w:numId="320" w16cid:durableId="778136932">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F0"/>
    <w:rsid w:val="00002FCF"/>
    <w:rsid w:val="000052A9"/>
    <w:rsid w:val="00011538"/>
    <w:rsid w:val="00013099"/>
    <w:rsid w:val="00017355"/>
    <w:rsid w:val="00021F78"/>
    <w:rsid w:val="000250C4"/>
    <w:rsid w:val="0002731A"/>
    <w:rsid w:val="0003059C"/>
    <w:rsid w:val="000306BE"/>
    <w:rsid w:val="0003646F"/>
    <w:rsid w:val="000369B7"/>
    <w:rsid w:val="00045973"/>
    <w:rsid w:val="00057D55"/>
    <w:rsid w:val="0006197F"/>
    <w:rsid w:val="00061CB8"/>
    <w:rsid w:val="00063943"/>
    <w:rsid w:val="00064971"/>
    <w:rsid w:val="00065257"/>
    <w:rsid w:val="000666E5"/>
    <w:rsid w:val="00070BD1"/>
    <w:rsid w:val="00080AD9"/>
    <w:rsid w:val="000816AD"/>
    <w:rsid w:val="00083D0A"/>
    <w:rsid w:val="00087791"/>
    <w:rsid w:val="00090371"/>
    <w:rsid w:val="00091E27"/>
    <w:rsid w:val="0009206D"/>
    <w:rsid w:val="000A17C9"/>
    <w:rsid w:val="000A1AF6"/>
    <w:rsid w:val="000A6DAE"/>
    <w:rsid w:val="000A77FC"/>
    <w:rsid w:val="000A7B84"/>
    <w:rsid w:val="000B2E15"/>
    <w:rsid w:val="000C3CE2"/>
    <w:rsid w:val="000C48A0"/>
    <w:rsid w:val="000C5522"/>
    <w:rsid w:val="000C5962"/>
    <w:rsid w:val="000C7AF9"/>
    <w:rsid w:val="000D38C3"/>
    <w:rsid w:val="000E3C78"/>
    <w:rsid w:val="000E4FFB"/>
    <w:rsid w:val="000E5365"/>
    <w:rsid w:val="000E53DE"/>
    <w:rsid w:val="000F0F0B"/>
    <w:rsid w:val="000F3CDB"/>
    <w:rsid w:val="000F415D"/>
    <w:rsid w:val="000F75DF"/>
    <w:rsid w:val="00104100"/>
    <w:rsid w:val="0010479A"/>
    <w:rsid w:val="00111312"/>
    <w:rsid w:val="0011571F"/>
    <w:rsid w:val="00121584"/>
    <w:rsid w:val="0012204E"/>
    <w:rsid w:val="00123C30"/>
    <w:rsid w:val="00125237"/>
    <w:rsid w:val="00125741"/>
    <w:rsid w:val="001331B2"/>
    <w:rsid w:val="00141173"/>
    <w:rsid w:val="00146166"/>
    <w:rsid w:val="00152035"/>
    <w:rsid w:val="0016146E"/>
    <w:rsid w:val="0017213D"/>
    <w:rsid w:val="00183C4F"/>
    <w:rsid w:val="0018560F"/>
    <w:rsid w:val="00187EBB"/>
    <w:rsid w:val="0019048F"/>
    <w:rsid w:val="001A6D87"/>
    <w:rsid w:val="001B19E2"/>
    <w:rsid w:val="001B44FE"/>
    <w:rsid w:val="001B7A7D"/>
    <w:rsid w:val="001C6171"/>
    <w:rsid w:val="001E21AB"/>
    <w:rsid w:val="001E33EC"/>
    <w:rsid w:val="001F20FF"/>
    <w:rsid w:val="00200082"/>
    <w:rsid w:val="00202C90"/>
    <w:rsid w:val="002103FD"/>
    <w:rsid w:val="0021303D"/>
    <w:rsid w:val="0021319D"/>
    <w:rsid w:val="002140E7"/>
    <w:rsid w:val="00214345"/>
    <w:rsid w:val="0021480D"/>
    <w:rsid w:val="00214A0D"/>
    <w:rsid w:val="00215BE8"/>
    <w:rsid w:val="00216B13"/>
    <w:rsid w:val="00222940"/>
    <w:rsid w:val="00226C08"/>
    <w:rsid w:val="00226F0F"/>
    <w:rsid w:val="00231E7A"/>
    <w:rsid w:val="0023224B"/>
    <w:rsid w:val="00234D78"/>
    <w:rsid w:val="00235726"/>
    <w:rsid w:val="00240FB6"/>
    <w:rsid w:val="0025190E"/>
    <w:rsid w:val="00253764"/>
    <w:rsid w:val="00255E8C"/>
    <w:rsid w:val="002616D1"/>
    <w:rsid w:val="002629A3"/>
    <w:rsid w:val="00263728"/>
    <w:rsid w:val="00267416"/>
    <w:rsid w:val="00270C5B"/>
    <w:rsid w:val="0027340A"/>
    <w:rsid w:val="00276DC3"/>
    <w:rsid w:val="00282C1F"/>
    <w:rsid w:val="00282C92"/>
    <w:rsid w:val="0029276A"/>
    <w:rsid w:val="00297EA8"/>
    <w:rsid w:val="002A0D10"/>
    <w:rsid w:val="002A248F"/>
    <w:rsid w:val="002A6CDE"/>
    <w:rsid w:val="002B1225"/>
    <w:rsid w:val="002B26A6"/>
    <w:rsid w:val="002B77A3"/>
    <w:rsid w:val="002B7AD6"/>
    <w:rsid w:val="002C408A"/>
    <w:rsid w:val="002D258B"/>
    <w:rsid w:val="002D4468"/>
    <w:rsid w:val="002D4AD2"/>
    <w:rsid w:val="002D7D5E"/>
    <w:rsid w:val="002E3CF3"/>
    <w:rsid w:val="002E435C"/>
    <w:rsid w:val="002E5991"/>
    <w:rsid w:val="002F54CA"/>
    <w:rsid w:val="00301057"/>
    <w:rsid w:val="00301635"/>
    <w:rsid w:val="00303637"/>
    <w:rsid w:val="0030434E"/>
    <w:rsid w:val="00305E0E"/>
    <w:rsid w:val="003111F5"/>
    <w:rsid w:val="00314531"/>
    <w:rsid w:val="00314A22"/>
    <w:rsid w:val="00315E75"/>
    <w:rsid w:val="00332FFF"/>
    <w:rsid w:val="00334CD2"/>
    <w:rsid w:val="003418C3"/>
    <w:rsid w:val="00343878"/>
    <w:rsid w:val="00345995"/>
    <w:rsid w:val="00347207"/>
    <w:rsid w:val="003679CA"/>
    <w:rsid w:val="00367FA5"/>
    <w:rsid w:val="00382A5A"/>
    <w:rsid w:val="003907D2"/>
    <w:rsid w:val="00391778"/>
    <w:rsid w:val="00395353"/>
    <w:rsid w:val="00396041"/>
    <w:rsid w:val="003A1811"/>
    <w:rsid w:val="003A1CE5"/>
    <w:rsid w:val="003A4337"/>
    <w:rsid w:val="003A517B"/>
    <w:rsid w:val="003B1014"/>
    <w:rsid w:val="003B5A20"/>
    <w:rsid w:val="003B5A4C"/>
    <w:rsid w:val="003C48F3"/>
    <w:rsid w:val="003C4A6E"/>
    <w:rsid w:val="003C5E20"/>
    <w:rsid w:val="003C7725"/>
    <w:rsid w:val="003C7E58"/>
    <w:rsid w:val="003D6A2E"/>
    <w:rsid w:val="003E12FE"/>
    <w:rsid w:val="003E301B"/>
    <w:rsid w:val="003E6AE9"/>
    <w:rsid w:val="003F1950"/>
    <w:rsid w:val="003F21E5"/>
    <w:rsid w:val="003F3B32"/>
    <w:rsid w:val="003F4FD0"/>
    <w:rsid w:val="00400389"/>
    <w:rsid w:val="00401B64"/>
    <w:rsid w:val="00402473"/>
    <w:rsid w:val="00404B57"/>
    <w:rsid w:val="0041509F"/>
    <w:rsid w:val="00423A1A"/>
    <w:rsid w:val="00426688"/>
    <w:rsid w:val="00430FA6"/>
    <w:rsid w:val="004318D6"/>
    <w:rsid w:val="00437648"/>
    <w:rsid w:val="004436EC"/>
    <w:rsid w:val="00445067"/>
    <w:rsid w:val="0044613F"/>
    <w:rsid w:val="004478F8"/>
    <w:rsid w:val="00455825"/>
    <w:rsid w:val="00460DBF"/>
    <w:rsid w:val="0046160D"/>
    <w:rsid w:val="00462242"/>
    <w:rsid w:val="00462FBD"/>
    <w:rsid w:val="00464536"/>
    <w:rsid w:val="00474389"/>
    <w:rsid w:val="00475193"/>
    <w:rsid w:val="0047655E"/>
    <w:rsid w:val="00476AD7"/>
    <w:rsid w:val="00476E0F"/>
    <w:rsid w:val="0048094B"/>
    <w:rsid w:val="004825FA"/>
    <w:rsid w:val="004A6E24"/>
    <w:rsid w:val="004B0662"/>
    <w:rsid w:val="004B1385"/>
    <w:rsid w:val="004B4412"/>
    <w:rsid w:val="004B4AFE"/>
    <w:rsid w:val="004C0670"/>
    <w:rsid w:val="004C1CA0"/>
    <w:rsid w:val="004C41C3"/>
    <w:rsid w:val="004C660B"/>
    <w:rsid w:val="004D2992"/>
    <w:rsid w:val="004D3C41"/>
    <w:rsid w:val="004E03C7"/>
    <w:rsid w:val="004E1E27"/>
    <w:rsid w:val="004E5068"/>
    <w:rsid w:val="004E5B75"/>
    <w:rsid w:val="004F047C"/>
    <w:rsid w:val="004F16C2"/>
    <w:rsid w:val="004F18ED"/>
    <w:rsid w:val="004F718C"/>
    <w:rsid w:val="004F772C"/>
    <w:rsid w:val="005032EB"/>
    <w:rsid w:val="005036A8"/>
    <w:rsid w:val="00505527"/>
    <w:rsid w:val="00506B2B"/>
    <w:rsid w:val="0050711D"/>
    <w:rsid w:val="00514193"/>
    <w:rsid w:val="0051490F"/>
    <w:rsid w:val="00521937"/>
    <w:rsid w:val="005226F4"/>
    <w:rsid w:val="00523FD1"/>
    <w:rsid w:val="00527932"/>
    <w:rsid w:val="0054009B"/>
    <w:rsid w:val="0054070B"/>
    <w:rsid w:val="00543CD0"/>
    <w:rsid w:val="00545CA9"/>
    <w:rsid w:val="00551983"/>
    <w:rsid w:val="00555B1C"/>
    <w:rsid w:val="005569E9"/>
    <w:rsid w:val="00557D7A"/>
    <w:rsid w:val="00561F89"/>
    <w:rsid w:val="005775FC"/>
    <w:rsid w:val="00584082"/>
    <w:rsid w:val="005844DD"/>
    <w:rsid w:val="00584D2E"/>
    <w:rsid w:val="005856FA"/>
    <w:rsid w:val="005878A5"/>
    <w:rsid w:val="005938D1"/>
    <w:rsid w:val="005A3318"/>
    <w:rsid w:val="005A3439"/>
    <w:rsid w:val="005A5070"/>
    <w:rsid w:val="005A68C5"/>
    <w:rsid w:val="005A7E6B"/>
    <w:rsid w:val="005B3867"/>
    <w:rsid w:val="005B732D"/>
    <w:rsid w:val="005C7986"/>
    <w:rsid w:val="005D209E"/>
    <w:rsid w:val="005D2EBC"/>
    <w:rsid w:val="005D62F3"/>
    <w:rsid w:val="005E0155"/>
    <w:rsid w:val="005E39C0"/>
    <w:rsid w:val="005E43C3"/>
    <w:rsid w:val="005E4B5E"/>
    <w:rsid w:val="005E5080"/>
    <w:rsid w:val="005F1C5B"/>
    <w:rsid w:val="005F3B9B"/>
    <w:rsid w:val="0060545D"/>
    <w:rsid w:val="00607814"/>
    <w:rsid w:val="00616778"/>
    <w:rsid w:val="0061694A"/>
    <w:rsid w:val="00617AB3"/>
    <w:rsid w:val="00620534"/>
    <w:rsid w:val="00620A72"/>
    <w:rsid w:val="00630635"/>
    <w:rsid w:val="00632987"/>
    <w:rsid w:val="006475E9"/>
    <w:rsid w:val="00650C45"/>
    <w:rsid w:val="00654ED2"/>
    <w:rsid w:val="0065731C"/>
    <w:rsid w:val="00666ED3"/>
    <w:rsid w:val="006676C6"/>
    <w:rsid w:val="00674503"/>
    <w:rsid w:val="006770CE"/>
    <w:rsid w:val="00682B8C"/>
    <w:rsid w:val="00685A3B"/>
    <w:rsid w:val="00687055"/>
    <w:rsid w:val="00687FE0"/>
    <w:rsid w:val="00693E58"/>
    <w:rsid w:val="0069537C"/>
    <w:rsid w:val="006B6D93"/>
    <w:rsid w:val="006D05CB"/>
    <w:rsid w:val="006D1A70"/>
    <w:rsid w:val="006E245B"/>
    <w:rsid w:val="006E3BB0"/>
    <w:rsid w:val="006E4A13"/>
    <w:rsid w:val="006E5E4E"/>
    <w:rsid w:val="006F17DA"/>
    <w:rsid w:val="006F3859"/>
    <w:rsid w:val="006F3FCF"/>
    <w:rsid w:val="0070047D"/>
    <w:rsid w:val="00701E18"/>
    <w:rsid w:val="00702365"/>
    <w:rsid w:val="00705465"/>
    <w:rsid w:val="00713659"/>
    <w:rsid w:val="0071429B"/>
    <w:rsid w:val="00720D90"/>
    <w:rsid w:val="007215DD"/>
    <w:rsid w:val="00724CF0"/>
    <w:rsid w:val="007250F9"/>
    <w:rsid w:val="00733F12"/>
    <w:rsid w:val="00735E2B"/>
    <w:rsid w:val="00736971"/>
    <w:rsid w:val="00737462"/>
    <w:rsid w:val="00741696"/>
    <w:rsid w:val="00750F89"/>
    <w:rsid w:val="007514C3"/>
    <w:rsid w:val="00757330"/>
    <w:rsid w:val="00774B2A"/>
    <w:rsid w:val="00780624"/>
    <w:rsid w:val="0078074C"/>
    <w:rsid w:val="0079123C"/>
    <w:rsid w:val="007963B5"/>
    <w:rsid w:val="007A7EB6"/>
    <w:rsid w:val="007B0B69"/>
    <w:rsid w:val="007B24C4"/>
    <w:rsid w:val="007B2874"/>
    <w:rsid w:val="007B3AE8"/>
    <w:rsid w:val="007B5C7D"/>
    <w:rsid w:val="007B7926"/>
    <w:rsid w:val="007B7BD0"/>
    <w:rsid w:val="007C18DF"/>
    <w:rsid w:val="007C19E5"/>
    <w:rsid w:val="007C3C9F"/>
    <w:rsid w:val="007C6D44"/>
    <w:rsid w:val="007D1992"/>
    <w:rsid w:val="007D20BD"/>
    <w:rsid w:val="007E7249"/>
    <w:rsid w:val="007E7909"/>
    <w:rsid w:val="007E7E1E"/>
    <w:rsid w:val="007F50E4"/>
    <w:rsid w:val="007F629A"/>
    <w:rsid w:val="00806C1A"/>
    <w:rsid w:val="00807A5A"/>
    <w:rsid w:val="0081224B"/>
    <w:rsid w:val="0082244C"/>
    <w:rsid w:val="00822662"/>
    <w:rsid w:val="00822678"/>
    <w:rsid w:val="00822B2C"/>
    <w:rsid w:val="00823006"/>
    <w:rsid w:val="00833E55"/>
    <w:rsid w:val="008343C4"/>
    <w:rsid w:val="00836772"/>
    <w:rsid w:val="00841E28"/>
    <w:rsid w:val="008420FF"/>
    <w:rsid w:val="008424FF"/>
    <w:rsid w:val="00844137"/>
    <w:rsid w:val="0084686B"/>
    <w:rsid w:val="00852CBB"/>
    <w:rsid w:val="00855664"/>
    <w:rsid w:val="00861CCF"/>
    <w:rsid w:val="00865178"/>
    <w:rsid w:val="00866BC2"/>
    <w:rsid w:val="00873C52"/>
    <w:rsid w:val="00874042"/>
    <w:rsid w:val="008741F7"/>
    <w:rsid w:val="00880F90"/>
    <w:rsid w:val="00883E4C"/>
    <w:rsid w:val="008851A4"/>
    <w:rsid w:val="00887CEE"/>
    <w:rsid w:val="008919CD"/>
    <w:rsid w:val="008A1D7C"/>
    <w:rsid w:val="008A4568"/>
    <w:rsid w:val="008A6623"/>
    <w:rsid w:val="008B12E2"/>
    <w:rsid w:val="008B5B3F"/>
    <w:rsid w:val="008B7994"/>
    <w:rsid w:val="008C003C"/>
    <w:rsid w:val="008D3676"/>
    <w:rsid w:val="008D4963"/>
    <w:rsid w:val="008E592F"/>
    <w:rsid w:val="008E6188"/>
    <w:rsid w:val="008F23CB"/>
    <w:rsid w:val="00902B27"/>
    <w:rsid w:val="0091440F"/>
    <w:rsid w:val="00922273"/>
    <w:rsid w:val="009236D7"/>
    <w:rsid w:val="009237F7"/>
    <w:rsid w:val="0092459E"/>
    <w:rsid w:val="009256EA"/>
    <w:rsid w:val="009259F5"/>
    <w:rsid w:val="00926E41"/>
    <w:rsid w:val="00936F37"/>
    <w:rsid w:val="00942AD7"/>
    <w:rsid w:val="00945A02"/>
    <w:rsid w:val="00951E71"/>
    <w:rsid w:val="00954DDC"/>
    <w:rsid w:val="009633C0"/>
    <w:rsid w:val="00966520"/>
    <w:rsid w:val="0096691C"/>
    <w:rsid w:val="0097206D"/>
    <w:rsid w:val="00973451"/>
    <w:rsid w:val="0098162F"/>
    <w:rsid w:val="00981BFF"/>
    <w:rsid w:val="00982F3B"/>
    <w:rsid w:val="00983826"/>
    <w:rsid w:val="009A4EB2"/>
    <w:rsid w:val="009A5C67"/>
    <w:rsid w:val="009A7530"/>
    <w:rsid w:val="009B37A3"/>
    <w:rsid w:val="009C238E"/>
    <w:rsid w:val="009C6054"/>
    <w:rsid w:val="009D26CB"/>
    <w:rsid w:val="009E1090"/>
    <w:rsid w:val="009E21AC"/>
    <w:rsid w:val="009E6D2C"/>
    <w:rsid w:val="009E6EEE"/>
    <w:rsid w:val="009E70EF"/>
    <w:rsid w:val="009F24F9"/>
    <w:rsid w:val="009F29CC"/>
    <w:rsid w:val="00A04795"/>
    <w:rsid w:val="00A17BFF"/>
    <w:rsid w:val="00A24B9E"/>
    <w:rsid w:val="00A26648"/>
    <w:rsid w:val="00A302A5"/>
    <w:rsid w:val="00A33E8D"/>
    <w:rsid w:val="00A36A45"/>
    <w:rsid w:val="00A42CB1"/>
    <w:rsid w:val="00A454AE"/>
    <w:rsid w:val="00A4636A"/>
    <w:rsid w:val="00A5045B"/>
    <w:rsid w:val="00A5742B"/>
    <w:rsid w:val="00A60F0B"/>
    <w:rsid w:val="00A63C29"/>
    <w:rsid w:val="00A64093"/>
    <w:rsid w:val="00A70D5D"/>
    <w:rsid w:val="00A75524"/>
    <w:rsid w:val="00A82E5F"/>
    <w:rsid w:val="00A84544"/>
    <w:rsid w:val="00A85AA3"/>
    <w:rsid w:val="00A90867"/>
    <w:rsid w:val="00AC074E"/>
    <w:rsid w:val="00AC631D"/>
    <w:rsid w:val="00AD2A61"/>
    <w:rsid w:val="00AD6804"/>
    <w:rsid w:val="00AD6DAE"/>
    <w:rsid w:val="00B02D09"/>
    <w:rsid w:val="00B2405C"/>
    <w:rsid w:val="00B40449"/>
    <w:rsid w:val="00B417B9"/>
    <w:rsid w:val="00B4231A"/>
    <w:rsid w:val="00B42630"/>
    <w:rsid w:val="00B52D91"/>
    <w:rsid w:val="00B53830"/>
    <w:rsid w:val="00B63CB0"/>
    <w:rsid w:val="00B66A92"/>
    <w:rsid w:val="00B709CE"/>
    <w:rsid w:val="00B71E61"/>
    <w:rsid w:val="00B769FA"/>
    <w:rsid w:val="00B77337"/>
    <w:rsid w:val="00B811EA"/>
    <w:rsid w:val="00B84DAE"/>
    <w:rsid w:val="00B85C57"/>
    <w:rsid w:val="00B939B2"/>
    <w:rsid w:val="00B960B2"/>
    <w:rsid w:val="00BA03AE"/>
    <w:rsid w:val="00BA606C"/>
    <w:rsid w:val="00BB022C"/>
    <w:rsid w:val="00BB2F40"/>
    <w:rsid w:val="00BC5A29"/>
    <w:rsid w:val="00BD096E"/>
    <w:rsid w:val="00BD4157"/>
    <w:rsid w:val="00BD6A6A"/>
    <w:rsid w:val="00BD73B6"/>
    <w:rsid w:val="00BD7A2A"/>
    <w:rsid w:val="00BE1E11"/>
    <w:rsid w:val="00BE2353"/>
    <w:rsid w:val="00BE2B36"/>
    <w:rsid w:val="00BE3B8F"/>
    <w:rsid w:val="00BE63C0"/>
    <w:rsid w:val="00BE6406"/>
    <w:rsid w:val="00BE7692"/>
    <w:rsid w:val="00BF3105"/>
    <w:rsid w:val="00BF780D"/>
    <w:rsid w:val="00BF7C4F"/>
    <w:rsid w:val="00C00599"/>
    <w:rsid w:val="00C00772"/>
    <w:rsid w:val="00C05E45"/>
    <w:rsid w:val="00C06977"/>
    <w:rsid w:val="00C16CC8"/>
    <w:rsid w:val="00C17729"/>
    <w:rsid w:val="00C23363"/>
    <w:rsid w:val="00C27257"/>
    <w:rsid w:val="00C30323"/>
    <w:rsid w:val="00C33453"/>
    <w:rsid w:val="00C343D3"/>
    <w:rsid w:val="00C37B47"/>
    <w:rsid w:val="00C40349"/>
    <w:rsid w:val="00C40783"/>
    <w:rsid w:val="00C41549"/>
    <w:rsid w:val="00C44DB1"/>
    <w:rsid w:val="00C44FEF"/>
    <w:rsid w:val="00C46212"/>
    <w:rsid w:val="00C46845"/>
    <w:rsid w:val="00C60CCC"/>
    <w:rsid w:val="00C619AC"/>
    <w:rsid w:val="00C658CC"/>
    <w:rsid w:val="00C75371"/>
    <w:rsid w:val="00C76FB0"/>
    <w:rsid w:val="00C86612"/>
    <w:rsid w:val="00C93562"/>
    <w:rsid w:val="00C94171"/>
    <w:rsid w:val="00C9708F"/>
    <w:rsid w:val="00CA27FC"/>
    <w:rsid w:val="00CA5494"/>
    <w:rsid w:val="00CA753A"/>
    <w:rsid w:val="00CB02BF"/>
    <w:rsid w:val="00CB0E4B"/>
    <w:rsid w:val="00CB107B"/>
    <w:rsid w:val="00CB2C37"/>
    <w:rsid w:val="00CC13D3"/>
    <w:rsid w:val="00CC19F1"/>
    <w:rsid w:val="00CC2A5A"/>
    <w:rsid w:val="00CC4DF9"/>
    <w:rsid w:val="00CE1470"/>
    <w:rsid w:val="00CE4435"/>
    <w:rsid w:val="00CE7F78"/>
    <w:rsid w:val="00CF4376"/>
    <w:rsid w:val="00CF4866"/>
    <w:rsid w:val="00CF7972"/>
    <w:rsid w:val="00CF7A0B"/>
    <w:rsid w:val="00D010A8"/>
    <w:rsid w:val="00D04E49"/>
    <w:rsid w:val="00D05FBF"/>
    <w:rsid w:val="00D10F83"/>
    <w:rsid w:val="00D1166F"/>
    <w:rsid w:val="00D14C96"/>
    <w:rsid w:val="00D226A5"/>
    <w:rsid w:val="00D23AB5"/>
    <w:rsid w:val="00D23EF7"/>
    <w:rsid w:val="00D24308"/>
    <w:rsid w:val="00D35CEC"/>
    <w:rsid w:val="00D3672D"/>
    <w:rsid w:val="00D36DAC"/>
    <w:rsid w:val="00D37DC5"/>
    <w:rsid w:val="00D40366"/>
    <w:rsid w:val="00D40CA0"/>
    <w:rsid w:val="00D410BC"/>
    <w:rsid w:val="00D4375A"/>
    <w:rsid w:val="00D43828"/>
    <w:rsid w:val="00D450AF"/>
    <w:rsid w:val="00D51691"/>
    <w:rsid w:val="00D54090"/>
    <w:rsid w:val="00D73B64"/>
    <w:rsid w:val="00D7618A"/>
    <w:rsid w:val="00D81C64"/>
    <w:rsid w:val="00D82F6F"/>
    <w:rsid w:val="00D83262"/>
    <w:rsid w:val="00DA44F7"/>
    <w:rsid w:val="00DB64BB"/>
    <w:rsid w:val="00DC006F"/>
    <w:rsid w:val="00DC0ACB"/>
    <w:rsid w:val="00DC25B2"/>
    <w:rsid w:val="00DC3CA1"/>
    <w:rsid w:val="00DD643B"/>
    <w:rsid w:val="00DE59EB"/>
    <w:rsid w:val="00DE6E1B"/>
    <w:rsid w:val="00E00C18"/>
    <w:rsid w:val="00E04791"/>
    <w:rsid w:val="00E05AD3"/>
    <w:rsid w:val="00E113B0"/>
    <w:rsid w:val="00E166FA"/>
    <w:rsid w:val="00E40353"/>
    <w:rsid w:val="00E43CD2"/>
    <w:rsid w:val="00E44675"/>
    <w:rsid w:val="00E50E51"/>
    <w:rsid w:val="00E51A73"/>
    <w:rsid w:val="00E54485"/>
    <w:rsid w:val="00E5602C"/>
    <w:rsid w:val="00E6234B"/>
    <w:rsid w:val="00E67177"/>
    <w:rsid w:val="00E67340"/>
    <w:rsid w:val="00E70AA8"/>
    <w:rsid w:val="00E71A5B"/>
    <w:rsid w:val="00E740AC"/>
    <w:rsid w:val="00E74AFA"/>
    <w:rsid w:val="00E82EFB"/>
    <w:rsid w:val="00E86296"/>
    <w:rsid w:val="00E900AB"/>
    <w:rsid w:val="00E91DF9"/>
    <w:rsid w:val="00E937EC"/>
    <w:rsid w:val="00E93A7C"/>
    <w:rsid w:val="00E948FD"/>
    <w:rsid w:val="00E95277"/>
    <w:rsid w:val="00E9686A"/>
    <w:rsid w:val="00E97865"/>
    <w:rsid w:val="00EA1037"/>
    <w:rsid w:val="00EA1B7E"/>
    <w:rsid w:val="00EA38CF"/>
    <w:rsid w:val="00EA5412"/>
    <w:rsid w:val="00EA67B5"/>
    <w:rsid w:val="00EB5DA7"/>
    <w:rsid w:val="00EC0EFB"/>
    <w:rsid w:val="00EC1D7B"/>
    <w:rsid w:val="00EC73A1"/>
    <w:rsid w:val="00ED2802"/>
    <w:rsid w:val="00EE0B1E"/>
    <w:rsid w:val="00EE3BE9"/>
    <w:rsid w:val="00EF443E"/>
    <w:rsid w:val="00EF5735"/>
    <w:rsid w:val="00EF6789"/>
    <w:rsid w:val="00F0158A"/>
    <w:rsid w:val="00F020E8"/>
    <w:rsid w:val="00F03ABE"/>
    <w:rsid w:val="00F06651"/>
    <w:rsid w:val="00F13267"/>
    <w:rsid w:val="00F1554F"/>
    <w:rsid w:val="00F16D59"/>
    <w:rsid w:val="00F16FB6"/>
    <w:rsid w:val="00F17CD0"/>
    <w:rsid w:val="00F248B4"/>
    <w:rsid w:val="00F37EC7"/>
    <w:rsid w:val="00F40157"/>
    <w:rsid w:val="00F42AD0"/>
    <w:rsid w:val="00F42C81"/>
    <w:rsid w:val="00F42D50"/>
    <w:rsid w:val="00F433F1"/>
    <w:rsid w:val="00F43742"/>
    <w:rsid w:val="00F469E2"/>
    <w:rsid w:val="00F531A5"/>
    <w:rsid w:val="00F576ED"/>
    <w:rsid w:val="00F60A07"/>
    <w:rsid w:val="00F63347"/>
    <w:rsid w:val="00F63803"/>
    <w:rsid w:val="00F65873"/>
    <w:rsid w:val="00F67A76"/>
    <w:rsid w:val="00F7192F"/>
    <w:rsid w:val="00F7745D"/>
    <w:rsid w:val="00F8290A"/>
    <w:rsid w:val="00F82AC4"/>
    <w:rsid w:val="00F83FFA"/>
    <w:rsid w:val="00F87840"/>
    <w:rsid w:val="00FA0B3E"/>
    <w:rsid w:val="00FA1082"/>
    <w:rsid w:val="00FA376C"/>
    <w:rsid w:val="00FA5DFA"/>
    <w:rsid w:val="00FB1923"/>
    <w:rsid w:val="00FB6EA2"/>
    <w:rsid w:val="00FB6F87"/>
    <w:rsid w:val="00FC0C41"/>
    <w:rsid w:val="00FC3EAA"/>
    <w:rsid w:val="00FD1CC0"/>
    <w:rsid w:val="00FD726E"/>
    <w:rsid w:val="00FE0575"/>
    <w:rsid w:val="00FE6AB9"/>
    <w:rsid w:val="00FF1184"/>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1670"/>
  <w15:docId w15:val="{49F2DDBA-2573-4C75-AC13-A3BADCCD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qFormat="1"/>
    <w:lsdException w:name="toc 2" w:semiHidden="1" w:uiPriority="36" w:unhideWhenUsed="1" w:qFormat="1"/>
    <w:lsdException w:name="toc 3" w:semiHidden="1" w:uiPriority="37"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68"/>
    <w:pPr>
      <w:spacing w:after="120" w:line="264" w:lineRule="auto"/>
    </w:pPr>
    <w:rPr>
      <w:color w:val="4E4E50" w:themeColor="text1"/>
      <w:lang w:val="en-AU"/>
    </w:rPr>
  </w:style>
  <w:style w:type="paragraph" w:styleId="Heading1">
    <w:name w:val="heading 1"/>
    <w:aliases w:val="Heading 1 - Style A"/>
    <w:basedOn w:val="Normal"/>
    <w:next w:val="Normal"/>
    <w:link w:val="Heading1Char"/>
    <w:uiPriority w:val="4"/>
    <w:qFormat/>
    <w:rsid w:val="00104100"/>
    <w:pPr>
      <w:keepNext/>
      <w:keepLines/>
      <w:spacing w:before="80" w:after="160"/>
      <w:outlineLvl w:val="0"/>
    </w:pPr>
    <w:rPr>
      <w:rFonts w:asciiTheme="majorHAnsi" w:eastAsiaTheme="majorEastAsia" w:hAnsiTheme="majorHAnsi" w:cstheme="majorBidi"/>
      <w:b/>
      <w:color w:val="00ACED" w:themeColor="text2"/>
      <w:sz w:val="28"/>
      <w:szCs w:val="32"/>
    </w:rPr>
  </w:style>
  <w:style w:type="paragraph" w:styleId="Heading2">
    <w:name w:val="heading 2"/>
    <w:aliases w:val="Heading 1 - Style B"/>
    <w:basedOn w:val="Normal"/>
    <w:next w:val="Normal"/>
    <w:link w:val="Heading2Char"/>
    <w:uiPriority w:val="5"/>
    <w:unhideWhenUsed/>
    <w:qFormat/>
    <w:rsid w:val="00B939B2"/>
    <w:pPr>
      <w:keepNext/>
      <w:keepLines/>
      <w:spacing w:before="280" w:after="40"/>
      <w:outlineLvl w:val="1"/>
    </w:pPr>
    <w:rPr>
      <w:rFonts w:asciiTheme="majorHAnsi" w:eastAsiaTheme="majorEastAsia" w:hAnsiTheme="majorHAnsi" w:cstheme="majorBidi"/>
      <w:b/>
      <w:szCs w:val="26"/>
    </w:rPr>
  </w:style>
  <w:style w:type="paragraph" w:styleId="Heading3">
    <w:name w:val="heading 3"/>
    <w:aliases w:val="Heading 2 - Style A"/>
    <w:basedOn w:val="Normal"/>
    <w:next w:val="Normal"/>
    <w:link w:val="Heading3Char"/>
    <w:uiPriority w:val="6"/>
    <w:unhideWhenUsed/>
    <w:qFormat/>
    <w:rsid w:val="008A4568"/>
    <w:pPr>
      <w:spacing w:before="240" w:after="40"/>
      <w:outlineLvl w:val="2"/>
    </w:pPr>
    <w:rPr>
      <w:b/>
      <w:color w:val="00ACED" w:themeColor="text2"/>
      <w:sz w:val="20"/>
    </w:rPr>
  </w:style>
  <w:style w:type="paragraph" w:styleId="Heading4">
    <w:name w:val="heading 4"/>
    <w:aliases w:val="Heading 2 - Style B"/>
    <w:basedOn w:val="Normal"/>
    <w:next w:val="Normal"/>
    <w:link w:val="Heading4Char"/>
    <w:uiPriority w:val="7"/>
    <w:unhideWhenUsed/>
    <w:qFormat/>
    <w:rsid w:val="008A4568"/>
    <w:pPr>
      <w:keepNext/>
      <w:keepLines/>
      <w:spacing w:before="240" w:after="40"/>
      <w:outlineLvl w:val="3"/>
    </w:pPr>
    <w:rPr>
      <w:rFonts w:asciiTheme="majorHAnsi" w:eastAsiaTheme="majorEastAsia" w:hAnsiTheme="majorHAnsi" w:cstheme="majorBidi"/>
      <w:b/>
      <w:iCs/>
      <w:sz w:val="20"/>
    </w:rPr>
  </w:style>
  <w:style w:type="paragraph" w:styleId="Heading5">
    <w:name w:val="heading 5"/>
    <w:aliases w:val="Heading 3 - Style A"/>
    <w:next w:val="Normal"/>
    <w:link w:val="Heading5Char"/>
    <w:uiPriority w:val="8"/>
    <w:qFormat/>
    <w:rsid w:val="005F3B9B"/>
    <w:pPr>
      <w:keepNext/>
      <w:keepLines/>
      <w:spacing w:before="240" w:after="0" w:line="276" w:lineRule="auto"/>
      <w:outlineLvl w:val="4"/>
    </w:pPr>
    <w:rPr>
      <w:rFonts w:ascii="Calibri" w:eastAsia="MS Gothic" w:hAnsi="Calibri" w:cs="Times New Roman"/>
      <w:b/>
      <w:color w:val="C50A1D"/>
      <w:sz w:val="24"/>
      <w:szCs w:val="24"/>
      <w:lang w:val="en-GB" w:eastAsia="ja-JP"/>
    </w:rPr>
  </w:style>
  <w:style w:type="paragraph" w:styleId="Heading6">
    <w:name w:val="heading 6"/>
    <w:aliases w:val="Heading 3 - Style B"/>
    <w:next w:val="Normal"/>
    <w:link w:val="Heading6Char"/>
    <w:uiPriority w:val="9"/>
    <w:qFormat/>
    <w:rsid w:val="005F3B9B"/>
    <w:pPr>
      <w:keepNext/>
      <w:keepLines/>
      <w:spacing w:before="240" w:after="0" w:line="276" w:lineRule="auto"/>
      <w:outlineLvl w:val="5"/>
    </w:pPr>
    <w:rPr>
      <w:rFonts w:ascii="Calibri" w:eastAsia="MS Gothic" w:hAnsi="Calibri" w:cs="Times New Roman"/>
      <w:b/>
      <w:iCs/>
      <w:color w:val="0D0D0D"/>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4100"/>
    <w:pPr>
      <w:spacing w:after="0" w:line="240" w:lineRule="auto"/>
    </w:pPr>
    <w:rPr>
      <w:color w:val="4E4E50" w:themeColor="text1"/>
    </w:rPr>
  </w:style>
  <w:style w:type="character" w:customStyle="1" w:styleId="Heading1Char">
    <w:name w:val="Heading 1 Char"/>
    <w:aliases w:val="Heading 1 - Style A Char"/>
    <w:basedOn w:val="DefaultParagraphFont"/>
    <w:link w:val="Heading1"/>
    <w:uiPriority w:val="4"/>
    <w:rsid w:val="00104100"/>
    <w:rPr>
      <w:rFonts w:asciiTheme="majorHAnsi" w:eastAsiaTheme="majorEastAsia" w:hAnsiTheme="majorHAnsi" w:cstheme="majorBidi"/>
      <w:b/>
      <w:color w:val="00ACED" w:themeColor="text2"/>
      <w:sz w:val="28"/>
      <w:szCs w:val="32"/>
    </w:rPr>
  </w:style>
  <w:style w:type="character" w:customStyle="1" w:styleId="Heading2Char">
    <w:name w:val="Heading 2 Char"/>
    <w:aliases w:val="Heading 1 - Style B Char"/>
    <w:basedOn w:val="DefaultParagraphFont"/>
    <w:link w:val="Heading2"/>
    <w:uiPriority w:val="5"/>
    <w:rsid w:val="00B939B2"/>
    <w:rPr>
      <w:rFonts w:asciiTheme="majorHAnsi" w:eastAsiaTheme="majorEastAsia" w:hAnsiTheme="majorHAnsi" w:cstheme="majorBidi"/>
      <w:b/>
      <w:color w:val="4E4E50" w:themeColor="text1"/>
      <w:szCs w:val="26"/>
    </w:rPr>
  </w:style>
  <w:style w:type="paragraph" w:styleId="Title">
    <w:name w:val="Title"/>
    <w:basedOn w:val="Normal"/>
    <w:next w:val="Normal"/>
    <w:link w:val="TitleChar"/>
    <w:uiPriority w:val="10"/>
    <w:qFormat/>
    <w:rsid w:val="000A6DAE"/>
    <w:pPr>
      <w:spacing w:before="120" w:after="320" w:line="240" w:lineRule="auto"/>
      <w:contextualSpacing/>
    </w:pPr>
    <w:rPr>
      <w:rFonts w:asciiTheme="majorHAnsi" w:eastAsiaTheme="majorEastAsia" w:hAnsiTheme="majorHAnsi" w:cstheme="majorBidi"/>
      <w:b/>
      <w:color w:val="00ACED" w:themeColor="text2"/>
      <w:spacing w:val="-10"/>
      <w:kern w:val="28"/>
      <w:sz w:val="52"/>
      <w:szCs w:val="56"/>
    </w:rPr>
  </w:style>
  <w:style w:type="character" w:customStyle="1" w:styleId="TitleChar">
    <w:name w:val="Title Char"/>
    <w:basedOn w:val="DefaultParagraphFont"/>
    <w:link w:val="Title"/>
    <w:uiPriority w:val="10"/>
    <w:rsid w:val="000A6DAE"/>
    <w:rPr>
      <w:rFonts w:asciiTheme="majorHAnsi" w:eastAsiaTheme="majorEastAsia" w:hAnsiTheme="majorHAnsi" w:cstheme="majorBidi"/>
      <w:b/>
      <w:color w:val="00ACED" w:themeColor="text2"/>
      <w:spacing w:val="-10"/>
      <w:kern w:val="28"/>
      <w:sz w:val="52"/>
      <w:szCs w:val="56"/>
    </w:rPr>
  </w:style>
  <w:style w:type="paragraph" w:styleId="Header">
    <w:name w:val="header"/>
    <w:basedOn w:val="Normal"/>
    <w:link w:val="HeaderChar"/>
    <w:uiPriority w:val="99"/>
    <w:unhideWhenUsed/>
    <w:rsid w:val="0010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00"/>
    <w:rPr>
      <w:color w:val="4E4E50" w:themeColor="text1"/>
    </w:rPr>
  </w:style>
  <w:style w:type="paragraph" w:styleId="Footer">
    <w:name w:val="footer"/>
    <w:basedOn w:val="Normal"/>
    <w:link w:val="FooterChar"/>
    <w:uiPriority w:val="99"/>
    <w:unhideWhenUsed/>
    <w:qFormat/>
    <w:rsid w:val="007E7909"/>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7E7909"/>
    <w:rPr>
      <w:color w:val="4E4E50" w:themeColor="text1"/>
      <w:sz w:val="16"/>
    </w:rPr>
  </w:style>
  <w:style w:type="table" w:styleId="TableGrid">
    <w:name w:val="Table Grid"/>
    <w:basedOn w:val="TableNormal"/>
    <w:uiPriority w:val="39"/>
    <w:rsid w:val="0010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DAE"/>
    <w:rPr>
      <w:color w:val="808080"/>
    </w:rPr>
  </w:style>
  <w:style w:type="paragraph" w:styleId="Salutation">
    <w:name w:val="Salutation"/>
    <w:basedOn w:val="Normal"/>
    <w:next w:val="Normal"/>
    <w:link w:val="SalutationChar"/>
    <w:uiPriority w:val="99"/>
    <w:unhideWhenUsed/>
    <w:qFormat/>
    <w:rsid w:val="000A6DAE"/>
    <w:pPr>
      <w:spacing w:before="240" w:after="360"/>
    </w:pPr>
  </w:style>
  <w:style w:type="character" w:customStyle="1" w:styleId="SalutationChar">
    <w:name w:val="Salutation Char"/>
    <w:basedOn w:val="DefaultParagraphFont"/>
    <w:link w:val="Salutation"/>
    <w:uiPriority w:val="99"/>
    <w:rsid w:val="000A6DAE"/>
    <w:rPr>
      <w:color w:val="4E4E50" w:themeColor="text1"/>
    </w:rPr>
  </w:style>
  <w:style w:type="paragraph" w:styleId="ListBullet">
    <w:name w:val="List Bullet"/>
    <w:basedOn w:val="Normal"/>
    <w:uiPriority w:val="99"/>
    <w:unhideWhenUsed/>
    <w:qFormat/>
    <w:rsid w:val="00B939B2"/>
    <w:pPr>
      <w:numPr>
        <w:numId w:val="1"/>
      </w:numPr>
    </w:pPr>
  </w:style>
  <w:style w:type="character" w:customStyle="1" w:styleId="Heading3Char">
    <w:name w:val="Heading 3 Char"/>
    <w:aliases w:val="Heading 2 - Style A Char"/>
    <w:basedOn w:val="DefaultParagraphFont"/>
    <w:link w:val="Heading3"/>
    <w:uiPriority w:val="6"/>
    <w:rsid w:val="008A4568"/>
    <w:rPr>
      <w:b/>
      <w:color w:val="00ACED" w:themeColor="text2"/>
      <w:sz w:val="20"/>
    </w:rPr>
  </w:style>
  <w:style w:type="paragraph" w:styleId="ListBullet2">
    <w:name w:val="List Bullet 2"/>
    <w:basedOn w:val="Normal"/>
    <w:uiPriority w:val="99"/>
    <w:unhideWhenUsed/>
    <w:qFormat/>
    <w:rsid w:val="00B939B2"/>
    <w:pPr>
      <w:numPr>
        <w:numId w:val="2"/>
      </w:numPr>
      <w:ind w:left="568" w:hanging="284"/>
    </w:pPr>
  </w:style>
  <w:style w:type="paragraph" w:styleId="ListParagraph">
    <w:name w:val="List Paragraph"/>
    <w:aliases w:val="NAST Quote,List Paragraph1,List 1 Paragraph"/>
    <w:basedOn w:val="Normal"/>
    <w:link w:val="ListParagraphChar"/>
    <w:uiPriority w:val="34"/>
    <w:qFormat/>
    <w:rsid w:val="00B939B2"/>
    <w:pPr>
      <w:ind w:left="284"/>
    </w:pPr>
  </w:style>
  <w:style w:type="table" w:customStyle="1" w:styleId="EssentialPrimary">
    <w:name w:val="Essential Primary"/>
    <w:basedOn w:val="TableNormal"/>
    <w:uiPriority w:val="99"/>
    <w:rsid w:val="000F75DF"/>
    <w:pPr>
      <w:spacing w:after="0" w:line="240" w:lineRule="auto"/>
    </w:pPr>
    <w:tblPr>
      <w:tblBorders>
        <w:insideH w:val="single" w:sz="8" w:space="0" w:color="A6A6A6" w:themeColor="background1" w:themeShade="A6"/>
      </w:tblBorders>
      <w:tblCellMar>
        <w:top w:w="85" w:type="dxa"/>
        <w:bottom w:w="85" w:type="dxa"/>
      </w:tblCellMar>
    </w:tblPr>
    <w:tcPr>
      <w:vAlign w:val="center"/>
    </w:tcPr>
    <w:tblStylePr w:type="firstRow">
      <w:pPr>
        <w:jc w:val="left"/>
      </w:pPr>
      <w:rPr>
        <w:rFonts w:asciiTheme="majorHAnsi" w:hAnsiTheme="majorHAnsi"/>
        <w:b/>
        <w:color w:val="FFFFFF"/>
        <w:sz w:val="22"/>
      </w:rPr>
      <w:tblPr/>
      <w:tcPr>
        <w:tcBorders>
          <w:top w:val="nil"/>
          <w:left w:val="nil"/>
          <w:bottom w:val="single" w:sz="8" w:space="0" w:color="00ACED" w:themeColor="text2"/>
          <w:right w:val="nil"/>
          <w:insideH w:val="nil"/>
          <w:insideV w:val="nil"/>
          <w:tl2br w:val="nil"/>
          <w:tr2bl w:val="nil"/>
        </w:tcBorders>
        <w:shd w:val="clear" w:color="auto" w:fill="00ACED" w:themeFill="text2"/>
      </w:tcPr>
    </w:tblStylePr>
    <w:tblStylePr w:type="lastRow">
      <w:pPr>
        <w:jc w:val="left"/>
      </w:pPr>
      <w:rPr>
        <w:b/>
        <w:color w:val="4E4E50" w:themeColor="text1"/>
      </w:rPr>
      <w:tblPr/>
      <w:tcPr>
        <w:tcBorders>
          <w:bottom w:val="single" w:sz="12" w:space="0" w:color="00ACED" w:themeColor="text2"/>
        </w:tcBorders>
      </w:tcPr>
    </w:tblStylePr>
  </w:style>
  <w:style w:type="paragraph" w:customStyle="1" w:styleId="TableHeading1">
    <w:name w:val="Table Heading 1"/>
    <w:basedOn w:val="NoSpacing"/>
    <w:link w:val="TableHeading1Char"/>
    <w:qFormat/>
    <w:rsid w:val="004318D6"/>
    <w:rPr>
      <w:rFonts w:asciiTheme="majorHAnsi" w:hAnsiTheme="majorHAnsi"/>
      <w:color w:val="FFFFFF" w:themeColor="background1"/>
    </w:rPr>
  </w:style>
  <w:style w:type="character" w:customStyle="1" w:styleId="NoSpacingChar">
    <w:name w:val="No Spacing Char"/>
    <w:basedOn w:val="DefaultParagraphFont"/>
    <w:link w:val="NoSpacing"/>
    <w:uiPriority w:val="1"/>
    <w:rsid w:val="004318D6"/>
    <w:rPr>
      <w:color w:val="4E4E50" w:themeColor="text1"/>
    </w:rPr>
  </w:style>
  <w:style w:type="character" w:customStyle="1" w:styleId="TableHeading1Char">
    <w:name w:val="Table Heading 1 Char"/>
    <w:basedOn w:val="NoSpacingChar"/>
    <w:link w:val="TableHeading1"/>
    <w:rsid w:val="004318D6"/>
    <w:rPr>
      <w:rFonts w:asciiTheme="majorHAnsi" w:hAnsiTheme="majorHAnsi"/>
      <w:color w:val="FFFFFF" w:themeColor="background1"/>
    </w:rPr>
  </w:style>
  <w:style w:type="character" w:customStyle="1" w:styleId="Heading4Char">
    <w:name w:val="Heading 4 Char"/>
    <w:aliases w:val="Heading 2 - Style B Char"/>
    <w:basedOn w:val="DefaultParagraphFont"/>
    <w:link w:val="Heading4"/>
    <w:uiPriority w:val="7"/>
    <w:rsid w:val="008A4568"/>
    <w:rPr>
      <w:rFonts w:asciiTheme="majorHAnsi" w:eastAsiaTheme="majorEastAsia" w:hAnsiTheme="majorHAnsi" w:cstheme="majorBidi"/>
      <w:b/>
      <w:iCs/>
      <w:color w:val="4E4E50" w:themeColor="text1"/>
      <w:sz w:val="20"/>
    </w:rPr>
  </w:style>
  <w:style w:type="paragraph" w:styleId="ListNumber">
    <w:name w:val="List Number"/>
    <w:basedOn w:val="Normal"/>
    <w:uiPriority w:val="99"/>
    <w:unhideWhenUsed/>
    <w:qFormat/>
    <w:rsid w:val="008A4568"/>
    <w:pPr>
      <w:numPr>
        <w:numId w:val="3"/>
      </w:numPr>
      <w:ind w:left="284" w:hanging="284"/>
    </w:pPr>
  </w:style>
  <w:style w:type="paragraph" w:styleId="CommentText">
    <w:name w:val="annotation text"/>
    <w:basedOn w:val="Normal"/>
    <w:link w:val="CommentTextChar"/>
    <w:uiPriority w:val="99"/>
    <w:unhideWhenUsed/>
    <w:rsid w:val="00724CF0"/>
    <w:pPr>
      <w:autoSpaceDE w:val="0"/>
      <w:autoSpaceDN w:val="0"/>
      <w:adjustRightInd w:val="0"/>
      <w:spacing w:before="160" w:after="0" w:line="240" w:lineRule="auto"/>
    </w:pPr>
    <w:rPr>
      <w:rFonts w:ascii="Calibri" w:eastAsia="MS Mincho" w:hAnsi="Calibri" w:cs="Trebuchet MS"/>
      <w:color w:val="000000"/>
      <w:sz w:val="20"/>
      <w:szCs w:val="24"/>
      <w:lang w:val="en-GB" w:eastAsia="ja-JP"/>
    </w:rPr>
  </w:style>
  <w:style w:type="character" w:customStyle="1" w:styleId="CommentTextChar">
    <w:name w:val="Comment Text Char"/>
    <w:basedOn w:val="DefaultParagraphFont"/>
    <w:link w:val="CommentText"/>
    <w:uiPriority w:val="99"/>
    <w:rsid w:val="00724CF0"/>
    <w:rPr>
      <w:rFonts w:ascii="Calibri" w:eastAsia="MS Mincho" w:hAnsi="Calibri" w:cs="Trebuchet MS"/>
      <w:color w:val="000000"/>
      <w:sz w:val="20"/>
      <w:szCs w:val="24"/>
      <w:lang w:val="en-GB" w:eastAsia="ja-JP"/>
    </w:rPr>
  </w:style>
  <w:style w:type="character" w:customStyle="1" w:styleId="ListParagraphChar">
    <w:name w:val="List Paragraph Char"/>
    <w:aliases w:val="NAST Quote Char,List Paragraph1 Char,List 1 Paragraph Char"/>
    <w:basedOn w:val="DefaultParagraphFont"/>
    <w:link w:val="ListParagraph"/>
    <w:uiPriority w:val="34"/>
    <w:locked/>
    <w:rsid w:val="00724CF0"/>
    <w:rPr>
      <w:color w:val="4E4E50" w:themeColor="text1"/>
      <w:lang w:val="en-AU"/>
    </w:rPr>
  </w:style>
  <w:style w:type="character" w:customStyle="1" w:styleId="EMBodyTextChar">
    <w:name w:val="EM Body Text Char"/>
    <w:link w:val="EMBodyText"/>
    <w:locked/>
    <w:rsid w:val="00724CF0"/>
    <w:rPr>
      <w:rFonts w:ascii="Arial" w:eastAsia="Times New Roman" w:hAnsi="Arial" w:cs="Times New Roman"/>
      <w:color w:val="4E4E50"/>
      <w:sz w:val="20"/>
      <w:szCs w:val="24"/>
      <w:lang w:val="x-none" w:eastAsia="x-none"/>
    </w:rPr>
  </w:style>
  <w:style w:type="paragraph" w:customStyle="1" w:styleId="EMBodyText">
    <w:name w:val="EM Body Text"/>
    <w:basedOn w:val="Normal"/>
    <w:link w:val="EMBodyTextChar"/>
    <w:qFormat/>
    <w:rsid w:val="00724CF0"/>
    <w:pPr>
      <w:widowControl w:val="0"/>
      <w:autoSpaceDE w:val="0"/>
      <w:autoSpaceDN w:val="0"/>
      <w:adjustRightInd w:val="0"/>
      <w:spacing w:before="60" w:after="60" w:line="240" w:lineRule="auto"/>
    </w:pPr>
    <w:rPr>
      <w:rFonts w:ascii="Arial" w:eastAsia="Times New Roman" w:hAnsi="Arial" w:cs="Times New Roman"/>
      <w:color w:val="4E4E50"/>
      <w:sz w:val="20"/>
      <w:szCs w:val="24"/>
      <w:lang w:val="x-none" w:eastAsia="x-none"/>
    </w:rPr>
  </w:style>
  <w:style w:type="character" w:styleId="CommentReference">
    <w:name w:val="annotation reference"/>
    <w:uiPriority w:val="99"/>
    <w:semiHidden/>
    <w:unhideWhenUsed/>
    <w:rsid w:val="00724CF0"/>
    <w:rPr>
      <w:sz w:val="16"/>
      <w:szCs w:val="16"/>
    </w:rPr>
  </w:style>
  <w:style w:type="character" w:customStyle="1" w:styleId="Heading5Char">
    <w:name w:val="Heading 5 Char"/>
    <w:aliases w:val="Heading 3 - Style A Char"/>
    <w:basedOn w:val="DefaultParagraphFont"/>
    <w:link w:val="Heading5"/>
    <w:uiPriority w:val="8"/>
    <w:rsid w:val="005F3B9B"/>
    <w:rPr>
      <w:rFonts w:ascii="Calibri" w:eastAsia="MS Gothic" w:hAnsi="Calibri" w:cs="Times New Roman"/>
      <w:b/>
      <w:color w:val="C50A1D"/>
      <w:sz w:val="24"/>
      <w:szCs w:val="24"/>
      <w:lang w:val="en-GB" w:eastAsia="ja-JP"/>
    </w:rPr>
  </w:style>
  <w:style w:type="character" w:customStyle="1" w:styleId="Heading6Char">
    <w:name w:val="Heading 6 Char"/>
    <w:aliases w:val="Heading 3 - Style B Char"/>
    <w:basedOn w:val="DefaultParagraphFont"/>
    <w:link w:val="Heading6"/>
    <w:uiPriority w:val="9"/>
    <w:rsid w:val="005F3B9B"/>
    <w:rPr>
      <w:rFonts w:ascii="Calibri" w:eastAsia="MS Gothic" w:hAnsi="Calibri" w:cs="Times New Roman"/>
      <w:b/>
      <w:iCs/>
      <w:color w:val="0D0D0D"/>
      <w:sz w:val="24"/>
      <w:szCs w:val="24"/>
      <w:lang w:val="en-GB" w:eastAsia="ja-JP"/>
    </w:rPr>
  </w:style>
  <w:style w:type="paragraph" w:styleId="BalloonText">
    <w:name w:val="Balloon Text"/>
    <w:basedOn w:val="Normal"/>
    <w:link w:val="BalloonTextChar"/>
    <w:uiPriority w:val="99"/>
    <w:semiHidden/>
    <w:rsid w:val="005F3B9B"/>
    <w:pPr>
      <w:autoSpaceDE w:val="0"/>
      <w:autoSpaceDN w:val="0"/>
      <w:adjustRightInd w:val="0"/>
      <w:spacing w:after="0" w:line="240" w:lineRule="auto"/>
      <w:textAlignment w:val="center"/>
    </w:pPr>
    <w:rPr>
      <w:rFonts w:ascii="Tahoma" w:eastAsia="MS Mincho" w:hAnsi="Tahoma" w:cs="Tahoma"/>
      <w:color w:val="000000"/>
      <w:sz w:val="16"/>
      <w:szCs w:val="16"/>
      <w:lang w:eastAsia="ja-JP"/>
    </w:rPr>
  </w:style>
  <w:style w:type="character" w:customStyle="1" w:styleId="BalloonTextChar">
    <w:name w:val="Balloon Text Char"/>
    <w:basedOn w:val="DefaultParagraphFont"/>
    <w:link w:val="BalloonText"/>
    <w:uiPriority w:val="99"/>
    <w:semiHidden/>
    <w:rsid w:val="005F3B9B"/>
    <w:rPr>
      <w:rFonts w:ascii="Tahoma" w:eastAsia="MS Mincho" w:hAnsi="Tahoma" w:cs="Tahoma"/>
      <w:color w:val="000000"/>
      <w:sz w:val="16"/>
      <w:szCs w:val="16"/>
      <w:lang w:val="en-AU" w:eastAsia="ja-JP"/>
    </w:rPr>
  </w:style>
  <w:style w:type="paragraph" w:customStyle="1" w:styleId="Bullet-StyleA">
    <w:name w:val="Bullet - Style A"/>
    <w:uiPriority w:val="13"/>
    <w:qFormat/>
    <w:rsid w:val="005F3B9B"/>
    <w:pPr>
      <w:numPr>
        <w:numId w:val="4"/>
      </w:numPr>
      <w:spacing w:before="120" w:after="0" w:line="276" w:lineRule="auto"/>
    </w:pPr>
    <w:rPr>
      <w:rFonts w:ascii="Calibri" w:eastAsia="MS Mincho" w:hAnsi="Calibri" w:cs="Trebuchet MS"/>
      <w:color w:val="0D0D0D"/>
      <w:szCs w:val="24"/>
      <w:lang w:val="en-GB" w:eastAsia="ja-JP"/>
    </w:rPr>
  </w:style>
  <w:style w:type="paragraph" w:customStyle="1" w:styleId="Bullet-StyleB">
    <w:name w:val="Bullet - Style B"/>
    <w:uiPriority w:val="14"/>
    <w:qFormat/>
    <w:rsid w:val="005F3B9B"/>
    <w:pPr>
      <w:numPr>
        <w:numId w:val="5"/>
      </w:numPr>
      <w:spacing w:before="120" w:after="0" w:line="276" w:lineRule="auto"/>
      <w:ind w:left="357" w:hanging="357"/>
    </w:pPr>
    <w:rPr>
      <w:rFonts w:ascii="Calibri" w:eastAsia="MS Mincho" w:hAnsi="Calibri" w:cs="Trebuchet MS"/>
      <w:color w:val="000000"/>
      <w:szCs w:val="24"/>
      <w:lang w:val="en-GB" w:eastAsia="ja-JP"/>
    </w:rPr>
  </w:style>
  <w:style w:type="paragraph" w:customStyle="1" w:styleId="Bullet-StyleC">
    <w:name w:val="Bullet - Style C"/>
    <w:uiPriority w:val="15"/>
    <w:qFormat/>
    <w:rsid w:val="005F3B9B"/>
    <w:pPr>
      <w:numPr>
        <w:numId w:val="6"/>
      </w:numPr>
      <w:spacing w:before="80" w:after="0" w:line="276" w:lineRule="auto"/>
      <w:ind w:left="357" w:hanging="357"/>
    </w:pPr>
    <w:rPr>
      <w:rFonts w:ascii="Calibri" w:eastAsia="MS Mincho" w:hAnsi="Calibri" w:cs="Trebuchet MS"/>
      <w:color w:val="000000"/>
      <w:szCs w:val="24"/>
      <w:lang w:val="en-GB" w:eastAsia="ja-JP"/>
    </w:rPr>
  </w:style>
  <w:style w:type="paragraph" w:styleId="Caption">
    <w:name w:val="caption"/>
    <w:next w:val="Normal"/>
    <w:uiPriority w:val="28"/>
    <w:qFormat/>
    <w:rsid w:val="005F3B9B"/>
    <w:pPr>
      <w:spacing w:after="200" w:line="240" w:lineRule="auto"/>
    </w:pPr>
    <w:rPr>
      <w:rFonts w:ascii="Calibri" w:eastAsia="MS Mincho" w:hAnsi="Calibri" w:cs="Trebuchet MS"/>
      <w:bCs/>
      <w:i/>
      <w:color w:val="4D4D4D"/>
      <w:sz w:val="18"/>
      <w:szCs w:val="18"/>
      <w:lang w:val="en-GB" w:eastAsia="ja-JP"/>
    </w:rPr>
  </w:style>
  <w:style w:type="table" w:styleId="ColorfulShading-Accent2">
    <w:name w:val="Colorful Shading Accent 2"/>
    <w:basedOn w:val="TableNormal"/>
    <w:uiPriority w:val="71"/>
    <w:rsid w:val="005F3B9B"/>
    <w:pPr>
      <w:spacing w:after="0" w:line="240" w:lineRule="auto"/>
    </w:pPr>
    <w:rPr>
      <w:rFonts w:ascii="Calibri" w:eastAsia="MS Mincho" w:hAnsi="Calibri" w:cs="Times New Roman"/>
      <w:color w:val="000000"/>
      <w:sz w:val="24"/>
      <w:szCs w:val="24"/>
      <w:lang w:val="en-AU"/>
    </w:rPr>
    <w:tblPr>
      <w:tblStyleRowBandSize w:val="1"/>
      <w:tblStyleColBandSize w:val="1"/>
      <w:tblBorders>
        <w:top w:val="single" w:sz="24" w:space="0" w:color="800000"/>
        <w:left w:val="single" w:sz="4" w:space="0" w:color="800000"/>
        <w:bottom w:val="single" w:sz="4" w:space="0" w:color="800000"/>
        <w:right w:val="single" w:sz="4" w:space="0" w:color="800000"/>
        <w:insideH w:val="single" w:sz="4" w:space="0" w:color="FFFFFF"/>
        <w:insideV w:val="single" w:sz="4" w:space="0" w:color="FFFFFF"/>
      </w:tblBorders>
    </w:tblPr>
    <w:tcPr>
      <w:shd w:val="clear" w:color="auto" w:fill="FFD9D9"/>
    </w:tcPr>
    <w:tblStylePr w:type="firstRow">
      <w:rPr>
        <w:b/>
        <w:bCs/>
      </w:rPr>
      <w:tblPr/>
      <w:tcPr>
        <w:tcBorders>
          <w:top w:val="nil"/>
          <w:left w:val="nil"/>
          <w:bottom w:val="single" w:sz="24" w:space="0" w:color="800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0000"/>
      </w:tcPr>
    </w:tblStylePr>
    <w:tblStylePr w:type="firstCol">
      <w:rPr>
        <w:color w:val="FFFFFF"/>
      </w:rPr>
      <w:tblPr/>
      <w:tcPr>
        <w:tcBorders>
          <w:top w:val="nil"/>
          <w:left w:val="nil"/>
          <w:bottom w:val="nil"/>
          <w:right w:val="nil"/>
          <w:insideH w:val="single" w:sz="4" w:space="0" w:color="4C0000"/>
          <w:insideV w:val="nil"/>
        </w:tcBorders>
        <w:shd w:val="clear" w:color="auto" w:fill="4C0000"/>
      </w:tcPr>
    </w:tblStylePr>
    <w:tblStylePr w:type="lastCol">
      <w:rPr>
        <w:color w:val="FFFFFF"/>
      </w:rPr>
      <w:tblPr/>
      <w:tcPr>
        <w:tcBorders>
          <w:top w:val="nil"/>
          <w:left w:val="nil"/>
          <w:bottom w:val="nil"/>
          <w:right w:val="nil"/>
          <w:insideH w:val="nil"/>
          <w:insideV w:val="nil"/>
        </w:tcBorders>
        <w:shd w:val="clear" w:color="auto" w:fill="4C0000"/>
      </w:tcPr>
    </w:tblStylePr>
    <w:tblStylePr w:type="band1Vert">
      <w:tblPr/>
      <w:tcPr>
        <w:shd w:val="clear" w:color="auto" w:fill="FF6666"/>
      </w:tcPr>
    </w:tblStylePr>
    <w:tblStylePr w:type="band1Horz">
      <w:tblPr/>
      <w:tcPr>
        <w:shd w:val="clear" w:color="auto" w:fill="FF4040"/>
      </w:tcPr>
    </w:tblStylePr>
    <w:tblStylePr w:type="neCell">
      <w:rPr>
        <w:color w:val="000000"/>
      </w:rPr>
    </w:tblStylePr>
    <w:tblStylePr w:type="nwCell">
      <w:rPr>
        <w:color w:val="000000"/>
      </w:rPr>
    </w:tblStylePr>
  </w:style>
  <w:style w:type="paragraph" w:customStyle="1" w:styleId="CostingLine">
    <w:name w:val="Costing Line"/>
    <w:uiPriority w:val="24"/>
    <w:qFormat/>
    <w:rsid w:val="005F3B9B"/>
    <w:pPr>
      <w:tabs>
        <w:tab w:val="left" w:pos="2977"/>
        <w:tab w:val="right" w:leader="dot" w:pos="9356"/>
        <w:tab w:val="right" w:pos="10490"/>
      </w:tabs>
      <w:spacing w:before="200" w:after="0" w:line="276" w:lineRule="auto"/>
      <w:ind w:left="425" w:hanging="425"/>
    </w:pPr>
    <w:rPr>
      <w:rFonts w:ascii="Calibri" w:eastAsia="MS Mincho" w:hAnsi="Calibri" w:cs="Times New Roman"/>
      <w:szCs w:val="24"/>
      <w:lang w:val="en-AU" w:eastAsia="ja-JP"/>
    </w:rPr>
  </w:style>
  <w:style w:type="paragraph" w:customStyle="1" w:styleId="CostingTotal">
    <w:name w:val="Costing Total"/>
    <w:basedOn w:val="CostingLine"/>
    <w:uiPriority w:val="25"/>
    <w:qFormat/>
    <w:rsid w:val="005F3B9B"/>
    <w:pPr>
      <w:spacing w:before="160"/>
    </w:pPr>
    <w:rPr>
      <w:b/>
    </w:rPr>
  </w:style>
  <w:style w:type="paragraph" w:customStyle="1" w:styleId="Cross">
    <w:name w:val="Cross"/>
    <w:link w:val="CrossChar"/>
    <w:uiPriority w:val="30"/>
    <w:qFormat/>
    <w:rsid w:val="005F3B9B"/>
    <w:pPr>
      <w:numPr>
        <w:numId w:val="7"/>
      </w:numPr>
      <w:spacing w:before="80" w:after="80" w:line="240" w:lineRule="auto"/>
      <w:ind w:left="357" w:hanging="357"/>
    </w:pPr>
    <w:rPr>
      <w:rFonts w:ascii="Calibri" w:eastAsia="MS Mincho" w:hAnsi="Calibri" w:cs="Tahoma"/>
      <w:b/>
      <w:color w:val="000000"/>
      <w:sz w:val="24"/>
      <w:szCs w:val="24"/>
      <w:lang w:eastAsia="ja-JP"/>
    </w:rPr>
  </w:style>
  <w:style w:type="character" w:customStyle="1" w:styleId="CrossChar">
    <w:name w:val="Cross Char"/>
    <w:link w:val="Cross"/>
    <w:uiPriority w:val="30"/>
    <w:rsid w:val="005F3B9B"/>
    <w:rPr>
      <w:rFonts w:ascii="Calibri" w:eastAsia="MS Mincho" w:hAnsi="Calibri" w:cs="Tahoma"/>
      <w:b/>
      <w:color w:val="000000"/>
      <w:sz w:val="24"/>
      <w:szCs w:val="24"/>
      <w:lang w:eastAsia="ja-JP"/>
    </w:rPr>
  </w:style>
  <w:style w:type="paragraph" w:customStyle="1" w:styleId="Footer-Addresses">
    <w:name w:val="Footer - Addresses"/>
    <w:uiPriority w:val="54"/>
    <w:qFormat/>
    <w:rsid w:val="005F3B9B"/>
    <w:pPr>
      <w:tabs>
        <w:tab w:val="right" w:pos="10490"/>
      </w:tabs>
      <w:spacing w:after="100" w:line="276" w:lineRule="auto"/>
    </w:pPr>
    <w:rPr>
      <w:rFonts w:ascii="Calibri" w:eastAsia="Times New Roman" w:hAnsi="Calibri" w:cs="Calibri"/>
      <w:color w:val="999999"/>
      <w:sz w:val="16"/>
      <w:szCs w:val="16"/>
      <w:lang w:val="en-GB" w:eastAsia="en-AU"/>
    </w:rPr>
  </w:style>
  <w:style w:type="paragraph" w:customStyle="1" w:styleId="Footer-DocumentDetails">
    <w:name w:val="Footer - Document Details"/>
    <w:uiPriority w:val="56"/>
    <w:qFormat/>
    <w:rsid w:val="005F3B9B"/>
    <w:pPr>
      <w:spacing w:before="100" w:after="0" w:line="240" w:lineRule="auto"/>
    </w:pPr>
    <w:rPr>
      <w:rFonts w:ascii="Calibri" w:eastAsia="MS Mincho" w:hAnsi="Calibri" w:cs="Calibri"/>
      <w:noProof/>
      <w:color w:val="808080"/>
      <w:sz w:val="14"/>
      <w:szCs w:val="14"/>
      <w:lang w:val="en-GB" w:eastAsia="ja-JP"/>
    </w:rPr>
  </w:style>
  <w:style w:type="paragraph" w:customStyle="1" w:styleId="Heading4-StyleA">
    <w:name w:val="Heading 4 - Style A"/>
    <w:uiPriority w:val="10"/>
    <w:qFormat/>
    <w:rsid w:val="005F3B9B"/>
    <w:pPr>
      <w:spacing w:before="240" w:after="0" w:line="276" w:lineRule="auto"/>
    </w:pPr>
    <w:rPr>
      <w:rFonts w:ascii="Calibri" w:eastAsia="MS Gothic" w:hAnsi="Calibri" w:cs="Times New Roman"/>
      <w:b/>
      <w:color w:val="C50A1D"/>
      <w:lang w:val="en-GB" w:eastAsia="ja-JP"/>
    </w:rPr>
  </w:style>
  <w:style w:type="paragraph" w:customStyle="1" w:styleId="Heading4-StyleB">
    <w:name w:val="Heading 4 - Style B"/>
    <w:uiPriority w:val="11"/>
    <w:qFormat/>
    <w:rsid w:val="005F3B9B"/>
    <w:pPr>
      <w:spacing w:before="240" w:after="0" w:line="276" w:lineRule="auto"/>
    </w:pPr>
    <w:rPr>
      <w:rFonts w:ascii="Calibri" w:eastAsia="MS Gothic" w:hAnsi="Calibri" w:cs="Times New Roman"/>
      <w:b/>
      <w:color w:val="000000"/>
      <w:lang w:val="en-GB" w:eastAsia="ja-JP"/>
    </w:rPr>
  </w:style>
  <w:style w:type="paragraph" w:customStyle="1" w:styleId="HighlightQuote-Attribution">
    <w:name w:val="Highlight Quote - Attribution"/>
    <w:uiPriority w:val="22"/>
    <w:qFormat/>
    <w:rsid w:val="005F3B9B"/>
    <w:pPr>
      <w:pBdr>
        <w:bottom w:val="single" w:sz="4" w:space="8" w:color="C50A1D"/>
      </w:pBdr>
      <w:spacing w:after="200" w:line="276" w:lineRule="auto"/>
      <w:jc w:val="right"/>
    </w:pPr>
    <w:rPr>
      <w:rFonts w:ascii="Calibri" w:eastAsia="MS Mincho" w:hAnsi="Calibri" w:cs="Trebuchet MS"/>
      <w:i/>
      <w:color w:val="000000"/>
      <w:sz w:val="16"/>
      <w:szCs w:val="16"/>
      <w:lang w:val="en-GB" w:eastAsia="ja-JP"/>
    </w:rPr>
  </w:style>
  <w:style w:type="paragraph" w:customStyle="1" w:styleId="HighlightQuote-Bold">
    <w:name w:val="Highlight Quote - Bold"/>
    <w:uiPriority w:val="19"/>
    <w:qFormat/>
    <w:rsid w:val="005F3B9B"/>
    <w:pPr>
      <w:pBdr>
        <w:top w:val="single" w:sz="4" w:space="8" w:color="C50A1D"/>
      </w:pBdr>
      <w:spacing w:after="0" w:line="240" w:lineRule="auto"/>
    </w:pPr>
    <w:rPr>
      <w:rFonts w:ascii="Calibri" w:eastAsia="MS Mincho" w:hAnsi="Calibri" w:cs="Trebuchet MS"/>
      <w:b/>
      <w:bCs/>
      <w:i/>
      <w:color w:val="000000"/>
      <w:szCs w:val="24"/>
      <w:lang w:val="en-GB" w:eastAsia="ja-JP"/>
    </w:rPr>
  </w:style>
  <w:style w:type="paragraph" w:customStyle="1" w:styleId="HighlightQuote-Left">
    <w:name w:val="Highlight Quote - Left"/>
    <w:uiPriority w:val="20"/>
    <w:qFormat/>
    <w:rsid w:val="005F3B9B"/>
    <w:pPr>
      <w:pBdr>
        <w:top w:val="single" w:sz="4" w:space="8" w:color="C50A1D"/>
      </w:pBdr>
      <w:spacing w:after="0" w:line="276" w:lineRule="auto"/>
    </w:pPr>
    <w:rPr>
      <w:rFonts w:ascii="Calibri" w:eastAsia="MS Mincho" w:hAnsi="Calibri" w:cs="Trebuchet MS"/>
      <w:i/>
      <w:color w:val="000000"/>
      <w:szCs w:val="24"/>
      <w:lang w:val="en-GB" w:eastAsia="ja-JP"/>
    </w:rPr>
  </w:style>
  <w:style w:type="paragraph" w:customStyle="1" w:styleId="HighlightQuote-Right">
    <w:name w:val="Highlight Quote - Right"/>
    <w:uiPriority w:val="21"/>
    <w:qFormat/>
    <w:rsid w:val="005F3B9B"/>
    <w:pPr>
      <w:pBdr>
        <w:bottom w:val="single" w:sz="4" w:space="8" w:color="C50A1D"/>
      </w:pBdr>
      <w:spacing w:after="0" w:line="276" w:lineRule="auto"/>
      <w:jc w:val="right"/>
    </w:pPr>
    <w:rPr>
      <w:rFonts w:ascii="Calibri" w:eastAsia="MS Mincho" w:hAnsi="Calibri" w:cs="Trebuchet MS"/>
      <w:i/>
      <w:color w:val="000000"/>
      <w:szCs w:val="24"/>
      <w:lang w:val="en-GB" w:eastAsia="ja-JP"/>
    </w:rPr>
  </w:style>
  <w:style w:type="character" w:styleId="Hyperlink">
    <w:name w:val="Hyperlink"/>
    <w:uiPriority w:val="99"/>
    <w:qFormat/>
    <w:rsid w:val="005F3B9B"/>
    <w:rPr>
      <w:rFonts w:ascii="Calibri" w:hAnsi="Calibri"/>
      <w:color w:val="C50A1D"/>
      <w:sz w:val="22"/>
      <w:u w:val="single"/>
    </w:rPr>
  </w:style>
  <w:style w:type="table" w:customStyle="1" w:styleId="LightList1">
    <w:name w:val="Light List1"/>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V w:val="double" w:sz="6" w:space="0" w:color="000000"/>
        </w:tcBorders>
      </w:tcPr>
    </w:tblStylePr>
    <w:tblStylePr w:type="firstCol">
      <w:rPr>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lastCol">
      <w:rPr>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2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List-Accent11">
    <w:name w:val="Light List - Accent 11"/>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C50A1D"/>
        <w:left w:val="single" w:sz="8" w:space="0" w:color="C50A1D"/>
        <w:bottom w:val="single" w:sz="8" w:space="0" w:color="C50A1D"/>
        <w:right w:val="single" w:sz="8" w:space="0" w:color="C50A1D"/>
      </w:tblBorders>
    </w:tblPr>
    <w:tblStylePr w:type="firstRow">
      <w:pPr>
        <w:spacing w:before="0" w:after="0" w:line="240" w:lineRule="auto"/>
      </w:pPr>
      <w:rPr>
        <w:b/>
        <w:bCs/>
        <w:color w:val="FFFFFF"/>
      </w:rPr>
      <w:tblPr>
        <w:tblCellMar>
          <w:top w:w="0" w:type="dxa"/>
          <w:left w:w="85" w:type="dxa"/>
          <w:bottom w:w="0" w:type="dxa"/>
          <w:right w:w="85" w:type="dxa"/>
        </w:tblCellMar>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shd w:val="clear" w:color="auto" w:fill="C50A1D"/>
        <w:vAlign w:val="center"/>
      </w:tcPr>
    </w:tblStylePr>
    <w:tblStylePr w:type="lastRow">
      <w:pPr>
        <w:spacing w:before="0" w:after="0" w:line="240" w:lineRule="auto"/>
      </w:pPr>
      <w:rPr>
        <w:b/>
        <w:bCs/>
      </w:rPr>
      <w:tblPr/>
      <w:tcPr>
        <w:tcBorders>
          <w:top w:val="double" w:sz="6" w:space="0" w:color="C50A1D"/>
          <w:left w:val="single" w:sz="8" w:space="0" w:color="C50A1D"/>
          <w:bottom w:val="single" w:sz="8" w:space="0" w:color="C50A1D"/>
          <w:right w:val="single" w:sz="8" w:space="0" w:color="C50A1D"/>
          <w:insideV w:val="double" w:sz="6" w:space="0" w:color="C50A1D"/>
        </w:tcBorders>
      </w:tcPr>
    </w:tblStylePr>
    <w:tblStylePr w:type="fir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la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2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Horz">
      <w:tblPr/>
      <w:tcPr>
        <w:tcBorders>
          <w:top w:val="single" w:sz="8" w:space="0" w:color="C50A1D"/>
          <w:left w:val="single" w:sz="8" w:space="0" w:color="C50A1D"/>
          <w:bottom w:val="single" w:sz="8" w:space="0" w:color="C50A1D"/>
          <w:right w:val="single" w:sz="8" w:space="0" w:color="C50A1D"/>
          <w:insideV w:val="single" w:sz="8" w:space="0" w:color="C50A1D"/>
        </w:tcBorders>
      </w:tcPr>
    </w:tblStylePr>
    <w:tblStylePr w:type="band2Horz">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tcPr>
    </w:tblStylePr>
  </w:style>
  <w:style w:type="table" w:styleId="LightList-Accent2">
    <w:name w:val="Light List Accent 2"/>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800000"/>
        <w:left w:val="single" w:sz="8" w:space="0" w:color="800000"/>
        <w:bottom w:val="single" w:sz="8" w:space="0" w:color="800000"/>
        <w:right w:val="single" w:sz="8" w:space="0" w:color="800000"/>
      </w:tblBorders>
      <w:tblCellMar>
        <w:left w:w="85" w:type="dxa"/>
        <w:right w:w="85" w:type="dxa"/>
      </w:tblCellMar>
    </w:tblPr>
    <w:tblStylePr w:type="firstRow">
      <w:pPr>
        <w:spacing w:before="0" w:after="0" w:line="240" w:lineRule="auto"/>
      </w:pPr>
      <w:rPr>
        <w:b/>
        <w:bCs/>
        <w:color w:val="FFFFFF"/>
      </w:rPr>
      <w:tblPr/>
      <w:tcPr>
        <w:tcBorders>
          <w:top w:val="single" w:sz="8" w:space="0" w:color="800000"/>
          <w:left w:val="single" w:sz="8" w:space="0" w:color="800000"/>
          <w:bottom w:val="single" w:sz="8" w:space="0" w:color="800000"/>
          <w:right w:val="single" w:sz="8" w:space="0" w:color="800000"/>
          <w:insideH w:val="nil"/>
          <w:insideV w:val="single" w:sz="8" w:space="0" w:color="800000"/>
          <w:tl2br w:val="nil"/>
          <w:tr2bl w:val="nil"/>
        </w:tcBorders>
        <w:shd w:val="clear" w:color="auto" w:fill="800000"/>
      </w:tcPr>
    </w:tblStylePr>
    <w:tblStylePr w:type="lastRow">
      <w:pPr>
        <w:spacing w:before="0" w:after="0" w:line="240" w:lineRule="auto"/>
      </w:pPr>
      <w:rPr>
        <w:b/>
        <w:bCs/>
      </w:rPr>
      <w:tblPr/>
      <w:tcPr>
        <w:tcBorders>
          <w:top w:val="double" w:sz="6" w:space="0" w:color="800000"/>
          <w:left w:val="single" w:sz="8" w:space="0" w:color="800000"/>
          <w:bottom w:val="single" w:sz="8" w:space="0" w:color="800000"/>
          <w:right w:val="single" w:sz="8" w:space="0" w:color="800000"/>
          <w:insideV w:val="single" w:sz="8" w:space="0" w:color="800000"/>
        </w:tcBorders>
      </w:tcPr>
    </w:tblStylePr>
    <w:tblStylePr w:type="firstCol">
      <w:rPr>
        <w:b/>
        <w:bCs/>
      </w:rPr>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lastCol">
      <w:rPr>
        <w:b/>
        <w:bCs/>
      </w:rPr>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band1Vert">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band2Vert">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tblStylePr w:type="band1Horz">
      <w:tblPr/>
      <w:tcPr>
        <w:tcBorders>
          <w:top w:val="single" w:sz="8" w:space="0" w:color="800000"/>
          <w:left w:val="single" w:sz="8" w:space="0" w:color="800000"/>
          <w:bottom w:val="single" w:sz="8" w:space="0" w:color="800000"/>
          <w:right w:val="single" w:sz="8" w:space="0" w:color="800000"/>
          <w:insideV w:val="single" w:sz="8" w:space="0" w:color="800000"/>
        </w:tcBorders>
      </w:tcPr>
    </w:tblStylePr>
    <w:tblStylePr w:type="band2Horz">
      <w:tblPr/>
      <w:tcPr>
        <w:tcBorders>
          <w:top w:val="single" w:sz="8" w:space="0" w:color="800000"/>
          <w:left w:val="single" w:sz="8" w:space="0" w:color="800000"/>
          <w:bottom w:val="single" w:sz="8" w:space="0" w:color="800000"/>
          <w:right w:val="single" w:sz="8" w:space="0" w:color="800000"/>
          <w:insideH w:val="nil"/>
          <w:insideV w:val="single" w:sz="8" w:space="0" w:color="800000"/>
          <w:tl2br w:val="nil"/>
          <w:tr2bl w:val="nil"/>
        </w:tcBorders>
      </w:tcPr>
    </w:tblStylePr>
  </w:style>
  <w:style w:type="table" w:styleId="LightList-Accent3">
    <w:name w:val="Light List Accent 3"/>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A5A5A5"/>
        <w:left w:val="single" w:sz="8" w:space="0" w:color="A5A5A5"/>
        <w:bottom w:val="single" w:sz="8" w:space="0" w:color="A5A5A5"/>
        <w:right w:val="single" w:sz="8" w:space="0" w:color="A5A5A5"/>
      </w:tblBorders>
      <w:tblCellMar>
        <w:left w:w="85" w:type="dxa"/>
        <w:right w:w="85" w:type="dxa"/>
      </w:tblCellMar>
    </w:tblPr>
    <w:tblStylePr w:type="firstRow">
      <w:pPr>
        <w:spacing w:before="0" w:after="0" w:line="240" w:lineRule="auto"/>
      </w:pPr>
      <w:rPr>
        <w:b/>
        <w:bCs/>
        <w:color w:val="FFFFFF"/>
      </w:rPr>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V w:val="single" w:sz="8" w:space="0" w:color="A5A5A5"/>
        </w:tcBorders>
      </w:tcPr>
    </w:tblStylePr>
    <w:tblStylePr w:type="firstCol">
      <w:rPr>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lastCol">
      <w:rPr>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2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5A5A5"/>
          <w:tl2br w:val="nil"/>
          <w:tr2bl w:val="nil"/>
        </w:tcBorders>
      </w:tcPr>
    </w:tblStylePr>
  </w:style>
  <w:style w:type="table" w:styleId="LightList-Accent4">
    <w:name w:val="Light List Accent 4"/>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FFFFFF"/>
      </w:rPr>
      <w:tblPr>
        <w:tblCellMar>
          <w:top w:w="0" w:type="dxa"/>
          <w:left w:w="85" w:type="dxa"/>
          <w:bottom w:w="0" w:type="dxa"/>
          <w:right w:w="85" w:type="dxa"/>
        </w:tblCellMa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insideV w:val="single" w:sz="8" w:space="0" w:color="4D4D4D"/>
        </w:tcBorders>
      </w:tcPr>
    </w:tblStylePr>
    <w:tblStylePr w:type="firstCol">
      <w:rPr>
        <w:b/>
        <w:bCs/>
      </w:rPr>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tblStylePr w:type="lastCol">
      <w:rPr>
        <w:b/>
        <w:bCs/>
      </w:rPr>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tblStylePr w:type="band1Vert">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tblStylePr w:type="band2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4D4D4D"/>
          <w:left w:val="single" w:sz="8" w:space="0" w:color="4D4D4D"/>
          <w:bottom w:val="single" w:sz="8" w:space="0" w:color="4D4D4D"/>
          <w:right w:val="single" w:sz="8" w:space="0" w:color="4D4D4D"/>
          <w:insideH w:val="single" w:sz="8" w:space="0" w:color="4D4D4D"/>
          <w:insideV w:val="single" w:sz="8" w:space="0" w:color="4D4D4D"/>
          <w:tl2br w:val="nil"/>
          <w:tr2bl w:val="nil"/>
        </w:tcBorders>
      </w:tcPr>
    </w:tblStylePr>
    <w:tblStylePr w:type="band2Horz">
      <w:tblPr/>
      <w:tcPr>
        <w:tcBorders>
          <w:top w:val="single" w:sz="8" w:space="0" w:color="4D4D4D"/>
          <w:left w:val="single" w:sz="8" w:space="0" w:color="4D4D4D"/>
          <w:bottom w:val="single" w:sz="8" w:space="0" w:color="4D4D4D"/>
          <w:right w:val="single" w:sz="8" w:space="0" w:color="4D4D4D"/>
          <w:insideH w:val="single" w:sz="8" w:space="0" w:color="4D4D4D"/>
          <w:insideV w:val="single" w:sz="8" w:space="0" w:color="4D4D4D"/>
          <w:tl2br w:val="nil"/>
          <w:tr2bl w:val="nil"/>
        </w:tcBorders>
      </w:tcPr>
    </w:tblStylePr>
  </w:style>
  <w:style w:type="table" w:styleId="LightList-Accent5">
    <w:name w:val="Light List Accent 5"/>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D7D6B4"/>
        <w:left w:val="single" w:sz="8" w:space="0" w:color="D7D6B4"/>
        <w:bottom w:val="single" w:sz="8" w:space="0" w:color="D7D6B4"/>
        <w:right w:val="single" w:sz="8" w:space="0" w:color="D7D6B4"/>
      </w:tblBorders>
      <w:tblCellMar>
        <w:left w:w="85" w:type="dxa"/>
        <w:right w:w="85" w:type="dxa"/>
      </w:tblCellMar>
    </w:tblPr>
    <w:tblStylePr w:type="firstRow">
      <w:pPr>
        <w:spacing w:before="0" w:after="0" w:line="240" w:lineRule="auto"/>
      </w:pPr>
      <w:rPr>
        <w:b/>
        <w:bCs/>
        <w:color w:val="FFFFFF"/>
      </w:rPr>
      <w:tblPr/>
      <w:tcPr>
        <w:tcBorders>
          <w:top w:val="single" w:sz="8" w:space="0" w:color="D7D6B4"/>
          <w:left w:val="single" w:sz="8" w:space="0" w:color="D7D6B4"/>
          <w:bottom w:val="single" w:sz="8" w:space="0" w:color="D7D6B4"/>
          <w:right w:val="single" w:sz="8" w:space="0" w:color="D7D6B4"/>
          <w:insideH w:val="single" w:sz="8" w:space="0" w:color="D7D6B4"/>
          <w:insideV w:val="single" w:sz="8" w:space="0" w:color="D7D6B4"/>
          <w:tl2br w:val="nil"/>
          <w:tr2bl w:val="nil"/>
        </w:tcBorders>
        <w:shd w:val="clear" w:color="auto" w:fill="D7D6B4"/>
      </w:tcPr>
    </w:tblStylePr>
    <w:tblStylePr w:type="lastRow">
      <w:pPr>
        <w:spacing w:before="0" w:after="0" w:line="240" w:lineRule="auto"/>
      </w:pPr>
      <w:rPr>
        <w:b/>
        <w:bCs/>
      </w:rPr>
      <w:tblPr/>
      <w:tcPr>
        <w:tcBorders>
          <w:top w:val="double" w:sz="6" w:space="0" w:color="D7D6B4"/>
          <w:left w:val="single" w:sz="8" w:space="0" w:color="D7D6B4"/>
          <w:bottom w:val="single" w:sz="8" w:space="0" w:color="D7D6B4"/>
          <w:right w:val="single" w:sz="8" w:space="0" w:color="D7D6B4"/>
          <w:insideV w:val="single" w:sz="8" w:space="0" w:color="D7D6B4"/>
        </w:tcBorders>
      </w:tcPr>
    </w:tblStylePr>
    <w:tblStylePr w:type="firstCol">
      <w:rPr>
        <w:b/>
        <w:bCs/>
      </w:rPr>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lastCol">
      <w:rPr>
        <w:b/>
        <w:bCs/>
      </w:rPr>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band1Vert">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band2Vert">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tblStylePr w:type="band1Horz">
      <w:tblPr/>
      <w:tcPr>
        <w:tcBorders>
          <w:top w:val="single" w:sz="8" w:space="0" w:color="D7D6B4"/>
          <w:left w:val="single" w:sz="8" w:space="0" w:color="D7D6B4"/>
          <w:bottom w:val="single" w:sz="8" w:space="0" w:color="D7D6B4"/>
          <w:right w:val="single" w:sz="8" w:space="0" w:color="D7D6B4"/>
          <w:insideH w:val="single" w:sz="8" w:space="0" w:color="D7D6B4"/>
          <w:insideV w:val="single" w:sz="8" w:space="0" w:color="D7D6B4"/>
          <w:tl2br w:val="nil"/>
          <w:tr2bl w:val="nil"/>
        </w:tcBorders>
      </w:tcPr>
    </w:tblStylePr>
    <w:tblStylePr w:type="band2Horz">
      <w:tblPr/>
      <w:tcPr>
        <w:tcBorders>
          <w:top w:val="single" w:sz="8" w:space="0" w:color="D7D6B4"/>
          <w:left w:val="single" w:sz="8" w:space="0" w:color="D7D6B4"/>
          <w:bottom w:val="single" w:sz="8" w:space="0" w:color="D7D6B4"/>
          <w:right w:val="single" w:sz="8" w:space="0" w:color="D7D6B4"/>
          <w:insideH w:val="single" w:sz="8" w:space="0" w:color="D7D6B4"/>
          <w:insideV w:val="single" w:sz="8" w:space="0" w:color="D7D6B4"/>
          <w:tl2br w:val="nil"/>
          <w:tr2bl w:val="nil"/>
        </w:tcBorders>
      </w:tcPr>
    </w:tblStylePr>
  </w:style>
  <w:style w:type="table" w:styleId="LightList-Accent6">
    <w:name w:val="Light List Accent 6"/>
    <w:basedOn w:val="TableNormal"/>
    <w:uiPriority w:val="61"/>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4B3333"/>
        <w:left w:val="single" w:sz="8" w:space="0" w:color="4B3333"/>
        <w:bottom w:val="single" w:sz="8" w:space="0" w:color="4B3333"/>
        <w:right w:val="single" w:sz="8" w:space="0" w:color="4B3333"/>
      </w:tblBorders>
      <w:tblCellMar>
        <w:left w:w="85" w:type="dxa"/>
        <w:right w:w="85" w:type="dxa"/>
      </w:tblCellMar>
    </w:tblPr>
    <w:tblStylePr w:type="firstRow">
      <w:pPr>
        <w:spacing w:before="0" w:after="0" w:line="240" w:lineRule="auto"/>
      </w:pPr>
      <w:rPr>
        <w:b/>
        <w:bCs/>
        <w:color w:val="FFFFFF"/>
      </w:rPr>
      <w:tblPr/>
      <w:tcPr>
        <w:tcBorders>
          <w:top w:val="single" w:sz="8" w:space="0" w:color="4B3333"/>
          <w:left w:val="single" w:sz="8" w:space="0" w:color="4B3333"/>
          <w:bottom w:val="single" w:sz="8" w:space="0" w:color="4B3333"/>
          <w:right w:val="single" w:sz="8" w:space="0" w:color="4B3333"/>
          <w:insideH w:val="single" w:sz="8" w:space="0" w:color="4B3333"/>
          <w:insideV w:val="single" w:sz="8" w:space="0" w:color="4B3333"/>
          <w:tl2br w:val="nil"/>
          <w:tr2bl w:val="nil"/>
        </w:tcBorders>
        <w:shd w:val="clear" w:color="auto" w:fill="4B3333"/>
      </w:tcPr>
    </w:tblStylePr>
    <w:tblStylePr w:type="lastRow">
      <w:pPr>
        <w:spacing w:before="0" w:after="0" w:line="240" w:lineRule="auto"/>
      </w:pPr>
      <w:rPr>
        <w:b/>
        <w:bCs/>
      </w:rPr>
      <w:tblPr/>
      <w:tcPr>
        <w:tcBorders>
          <w:top w:val="double" w:sz="6" w:space="0" w:color="4B3333"/>
          <w:left w:val="single" w:sz="8" w:space="0" w:color="4B3333"/>
          <w:bottom w:val="single" w:sz="8" w:space="0" w:color="4B3333"/>
          <w:right w:val="single" w:sz="8" w:space="0" w:color="4B3333"/>
          <w:insideV w:val="single" w:sz="8" w:space="0" w:color="4B3333"/>
        </w:tcBorders>
      </w:tcPr>
    </w:tblStylePr>
    <w:tblStylePr w:type="firstCol">
      <w:rPr>
        <w:b/>
        <w:bCs/>
      </w:rPr>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lastCol">
      <w:rPr>
        <w:b/>
        <w:bCs/>
      </w:rPr>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band1Vert">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band2Vert">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tblStylePr w:type="band1Horz">
      <w:tblPr/>
      <w:tcPr>
        <w:tcBorders>
          <w:top w:val="single" w:sz="8" w:space="0" w:color="4B3333"/>
          <w:left w:val="single" w:sz="8" w:space="0" w:color="4B3333"/>
          <w:bottom w:val="single" w:sz="8" w:space="0" w:color="4B3333"/>
          <w:right w:val="single" w:sz="8" w:space="0" w:color="4B3333"/>
          <w:insideH w:val="single" w:sz="8" w:space="0" w:color="4B3333"/>
          <w:insideV w:val="single" w:sz="8" w:space="0" w:color="4B3333"/>
          <w:tl2br w:val="nil"/>
          <w:tr2bl w:val="nil"/>
        </w:tcBorders>
      </w:tcPr>
    </w:tblStylePr>
    <w:tblStylePr w:type="band2Horz">
      <w:tblPr/>
      <w:tcPr>
        <w:tcBorders>
          <w:top w:val="single" w:sz="8" w:space="0" w:color="4B3333"/>
          <w:left w:val="single" w:sz="8" w:space="0" w:color="4B3333"/>
          <w:bottom w:val="single" w:sz="8" w:space="0" w:color="4B3333"/>
          <w:right w:val="single" w:sz="8" w:space="0" w:color="4B3333"/>
          <w:insideH w:val="single" w:sz="8" w:space="0" w:color="4B3333"/>
          <w:insideV w:val="single" w:sz="8" w:space="0" w:color="4B3333"/>
          <w:tl2br w:val="nil"/>
          <w:tr2bl w:val="nil"/>
        </w:tcBorders>
      </w:tcPr>
    </w:tblStylePr>
  </w:style>
  <w:style w:type="table" w:customStyle="1" w:styleId="LightShading1">
    <w:name w:val="Light Shading1"/>
    <w:basedOn w:val="TableNormal"/>
    <w:uiPriority w:val="60"/>
    <w:rsid w:val="005F3B9B"/>
    <w:pPr>
      <w:spacing w:after="0" w:line="240" w:lineRule="auto"/>
    </w:pPr>
    <w:rPr>
      <w:rFonts w:ascii="Calibri" w:eastAsia="MS Mincho" w:hAnsi="Calibri" w:cs="Times New Roman"/>
      <w:color w:val="000000"/>
      <w:sz w:val="24"/>
      <w:szCs w:val="24"/>
      <w:lang w:val="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lastRow">
      <w:pPr>
        <w:spacing w:before="0" w:after="0" w:line="240" w:lineRule="auto"/>
      </w:pPr>
      <w:rPr>
        <w:b/>
        <w:bCs/>
      </w:rPr>
      <w:tblPr/>
      <w:tcPr>
        <w:tcBorders>
          <w:top w:val="single" w:sz="18" w:space="0" w:color="000000"/>
          <w:left w:val="single" w:sz="8" w:space="0" w:color="000000"/>
          <w:bottom w:val="single" w:sz="18" w:space="0" w:color="000000"/>
          <w:right w:val="single" w:sz="8" w:space="0" w:color="000000"/>
          <w:insideH w:val="nil"/>
          <w:insideV w:val="nil"/>
        </w:tcBorders>
      </w:tcPr>
    </w:tblStylePr>
    <w:tblStylePr w:type="firstCol">
      <w:rPr>
        <w:b/>
        <w:bCs/>
      </w:rPr>
      <w:tblPr/>
      <w:tcPr>
        <w:tcBorders>
          <w:top w:val="single" w:sz="8" w:space="0" w:color="000000"/>
          <w:left w:val="single" w:sz="8" w:space="0" w:color="000000"/>
          <w:bottom w:val="single" w:sz="8" w:space="0" w:color="000000"/>
          <w:right w:val="nil"/>
          <w:insideH w:val="nil"/>
          <w:insideV w:val="nil"/>
          <w:tl2br w:val="nil"/>
          <w:tr2bl w:val="nil"/>
        </w:tcBorders>
      </w:tcPr>
    </w:tblStylePr>
    <w:tblStylePr w:type="lastCol">
      <w:rPr>
        <w:b/>
        <w:bCs/>
      </w:rPr>
      <w:tblPr/>
      <w:tcPr>
        <w:tcBorders>
          <w:top w:val="single" w:sz="8" w:space="0" w:color="000000"/>
          <w:left w:val="nil"/>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2Vert">
      <w:tblPr/>
      <w:tcPr>
        <w:tcBorders>
          <w:top w:val="nil"/>
          <w:left w:val="single" w:sz="8" w:space="0" w:color="000000"/>
          <w:bottom w:val="nil"/>
          <w:right w:val="single" w:sz="8" w:space="0" w:color="000000"/>
          <w:insideH w:val="nil"/>
          <w:insideV w:val="nil"/>
          <w:tl2br w:val="nil"/>
          <w:tr2bl w:val="nil"/>
        </w:tcBorders>
      </w:tcPr>
    </w:tblStylePr>
    <w:tblStylePr w:type="band1Horz">
      <w:tblPr/>
      <w:tcPr>
        <w:tcBorders>
          <w:top w:val="single" w:sz="8" w:space="0" w:color="000000"/>
          <w:left w:val="nil"/>
          <w:bottom w:val="single" w:sz="8" w:space="0" w:color="000000"/>
          <w:right w:val="nil"/>
          <w:insideH w:val="nil"/>
          <w:insideV w:val="nil"/>
          <w:tl2br w:val="nil"/>
          <w:tr2bl w:val="nil"/>
        </w:tcBorders>
        <w:shd w:val="clear" w:color="auto" w:fill="7F7F7F"/>
      </w:tcPr>
    </w:tblStylePr>
    <w:tblStylePr w:type="band2Horz">
      <w:tblPr/>
      <w:tcPr>
        <w:tcBorders>
          <w:top w:val="single" w:sz="8" w:space="0" w:color="000000"/>
          <w:left w:val="nil"/>
          <w:bottom w:val="single" w:sz="8" w:space="0" w:color="000000"/>
          <w:right w:val="nil"/>
          <w:insideH w:val="nil"/>
          <w:insideV w:val="nil"/>
          <w:tl2br w:val="nil"/>
          <w:tr2bl w:val="nil"/>
        </w:tcBorders>
      </w:tcPr>
    </w:tblStylePr>
  </w:style>
  <w:style w:type="table" w:customStyle="1" w:styleId="LightShading-Accent11">
    <w:name w:val="Light Shading - Accent 11"/>
    <w:basedOn w:val="TableNormal"/>
    <w:uiPriority w:val="60"/>
    <w:rsid w:val="005F3B9B"/>
    <w:pPr>
      <w:spacing w:after="0" w:line="240" w:lineRule="auto"/>
    </w:pPr>
    <w:rPr>
      <w:rFonts w:ascii="Calibri" w:eastAsia="MS Mincho" w:hAnsi="Calibri" w:cs="Times New Roman"/>
      <w:color w:val="930715"/>
      <w:sz w:val="24"/>
      <w:szCs w:val="24"/>
      <w:lang w:val="en-AU"/>
    </w:rPr>
    <w:tblPr>
      <w:tblStyleRowBandSize w:val="1"/>
      <w:tblStyleColBandSize w:val="1"/>
      <w:tblBorders>
        <w:top w:val="single" w:sz="8" w:space="0" w:color="C50A1D"/>
        <w:left w:val="single" w:sz="8" w:space="0" w:color="C50A1D"/>
        <w:bottom w:val="single" w:sz="8" w:space="0" w:color="C50A1D"/>
        <w:right w:val="single" w:sz="8" w:space="0" w:color="C50A1D"/>
        <w:insideH w:val="single" w:sz="8" w:space="0" w:color="C50A1D"/>
        <w:insideV w:val="single" w:sz="8" w:space="0" w:color="C50A1D"/>
      </w:tblBorders>
      <w:tblCellMar>
        <w:left w:w="85" w:type="dxa"/>
        <w:right w:w="85" w:type="dxa"/>
      </w:tblCellMar>
    </w:tblPr>
    <w:tblStylePr w:type="firstRow">
      <w:pPr>
        <w:spacing w:before="0" w:after="0" w:line="240" w:lineRule="auto"/>
      </w:pPr>
      <w:rPr>
        <w:b/>
        <w:bCs/>
      </w:rPr>
      <w:tblPr/>
      <w:tcPr>
        <w:tcBorders>
          <w:top w:val="single" w:sz="8" w:space="0" w:color="C50A1D"/>
          <w:left w:val="single" w:sz="8" w:space="0" w:color="C50A1D"/>
          <w:bottom w:val="single" w:sz="8" w:space="0" w:color="C50A1D"/>
          <w:right w:val="single" w:sz="8" w:space="0" w:color="C50A1D"/>
          <w:insideH w:val="nil"/>
          <w:insideV w:val="single" w:sz="8" w:space="0" w:color="C50A1D"/>
        </w:tcBorders>
        <w:shd w:val="clear" w:color="auto" w:fill="C50A1D"/>
      </w:tcPr>
    </w:tblStylePr>
    <w:tblStylePr w:type="lastRow">
      <w:pPr>
        <w:spacing w:before="0" w:after="0" w:line="240" w:lineRule="auto"/>
      </w:pPr>
      <w:rPr>
        <w:b/>
        <w:bCs/>
      </w:rPr>
      <w:tblPr/>
      <w:tcPr>
        <w:tcBorders>
          <w:top w:val="single" w:sz="18" w:space="0" w:color="C50A1D"/>
          <w:left w:val="single" w:sz="8" w:space="0" w:color="C50A1D"/>
          <w:bottom w:val="single" w:sz="18" w:space="0" w:color="C50A1D"/>
          <w:right w:val="single" w:sz="8" w:space="0" w:color="C50A1D"/>
          <w:insideH w:val="nil"/>
          <w:insideV w:val="nil"/>
        </w:tcBorders>
      </w:tcPr>
    </w:tblStylePr>
    <w:tblStylePr w:type="firstCol">
      <w:rPr>
        <w:b/>
        <w:bCs/>
      </w:rPr>
      <w:tblPr/>
      <w:tcPr>
        <w:tcBorders>
          <w:top w:val="single" w:sz="8" w:space="0" w:color="C50A1D"/>
          <w:left w:val="single" w:sz="8" w:space="0" w:color="C50A1D"/>
          <w:bottom w:val="single" w:sz="8" w:space="0" w:color="C50A1D"/>
          <w:right w:val="nil"/>
          <w:insideH w:val="nil"/>
          <w:insideV w:val="nil"/>
          <w:tl2br w:val="nil"/>
          <w:tr2bl w:val="nil"/>
        </w:tcBorders>
      </w:tcPr>
    </w:tblStylePr>
    <w:tblStylePr w:type="lastCol">
      <w:rPr>
        <w:b/>
        <w:bCs/>
      </w:rPr>
      <w:tblPr/>
      <w:tcPr>
        <w:tcBorders>
          <w:top w:val="single" w:sz="8" w:space="0" w:color="C50A1D"/>
          <w:left w:val="nil"/>
          <w:bottom w:val="single" w:sz="8" w:space="0" w:color="C50A1D"/>
          <w:right w:val="single" w:sz="8" w:space="0" w:color="C50A1D"/>
          <w:insideH w:val="nil"/>
          <w:insideV w:val="nil"/>
          <w:tl2br w:val="nil"/>
          <w:tr2bl w:val="nil"/>
        </w:tcBorders>
      </w:tcPr>
    </w:tblStylePr>
    <w:tblStylePr w:type="band1Vert">
      <w:tblPr/>
      <w:tcPr>
        <w:tcBorders>
          <w:top w:val="single" w:sz="8" w:space="0" w:color="C50A1D"/>
          <w:left w:val="nil"/>
          <w:bottom w:val="single" w:sz="8" w:space="0" w:color="C50A1D"/>
          <w:right w:val="nil"/>
          <w:insideH w:val="nil"/>
          <w:insideV w:val="nil"/>
          <w:tl2br w:val="nil"/>
          <w:tr2bl w:val="nil"/>
        </w:tcBorders>
      </w:tcPr>
    </w:tblStylePr>
    <w:tblStylePr w:type="band2Vert">
      <w:tblPr/>
      <w:tcPr>
        <w:tcBorders>
          <w:top w:val="single" w:sz="8" w:space="0" w:color="C50A1D"/>
          <w:left w:val="nil"/>
          <w:bottom w:val="single" w:sz="8" w:space="0" w:color="C50A1D"/>
          <w:right w:val="nil"/>
          <w:insideH w:val="nil"/>
          <w:insideV w:val="nil"/>
          <w:tl2br w:val="nil"/>
          <w:tr2bl w:val="nil"/>
        </w:tcBorders>
      </w:tcPr>
    </w:tblStylePr>
    <w:tblStylePr w:type="band1Horz">
      <w:tblPr/>
      <w:tcPr>
        <w:tcBorders>
          <w:top w:val="single" w:sz="8" w:space="0" w:color="C50A1D"/>
          <w:left w:val="single" w:sz="8" w:space="0" w:color="C50A1D"/>
          <w:bottom w:val="single" w:sz="8" w:space="0" w:color="C50A1D"/>
          <w:right w:val="single" w:sz="8" w:space="0" w:color="C50A1D"/>
          <w:insideH w:val="single" w:sz="8" w:space="0" w:color="C50A1D"/>
          <w:insideV w:val="nil"/>
          <w:tl2br w:val="nil"/>
          <w:tr2bl w:val="nil"/>
        </w:tcBorders>
        <w:shd w:val="clear" w:color="auto" w:fill="FBB7BE"/>
      </w:tcPr>
    </w:tblStylePr>
    <w:tblStylePr w:type="band2Horz">
      <w:tblPr/>
      <w:tcPr>
        <w:tcBorders>
          <w:top w:val="single" w:sz="8" w:space="0" w:color="C50A1D"/>
          <w:left w:val="single" w:sz="8" w:space="0" w:color="C50A1D"/>
          <w:bottom w:val="single" w:sz="8" w:space="0" w:color="C50A1D"/>
          <w:right w:val="single" w:sz="8" w:space="0" w:color="C50A1D"/>
          <w:insideH w:val="single" w:sz="8" w:space="0" w:color="C50A1D"/>
          <w:insideV w:val="nil"/>
          <w:tl2br w:val="nil"/>
          <w:tr2bl w:val="nil"/>
        </w:tcBorders>
      </w:tcPr>
    </w:tblStylePr>
  </w:style>
  <w:style w:type="table" w:styleId="LightShading-Accent2">
    <w:name w:val="Light Shading Accent 2"/>
    <w:basedOn w:val="TableNormal"/>
    <w:uiPriority w:val="60"/>
    <w:rsid w:val="005F3B9B"/>
    <w:pPr>
      <w:spacing w:after="0" w:line="240" w:lineRule="auto"/>
    </w:pPr>
    <w:rPr>
      <w:rFonts w:ascii="Calibri" w:eastAsia="MS Mincho" w:hAnsi="Calibri" w:cs="Times New Roman"/>
      <w:color w:val="5F0000"/>
      <w:sz w:val="24"/>
      <w:szCs w:val="24"/>
      <w:lang w:val="en-AU"/>
    </w:rPr>
    <w:tblPr>
      <w:tblStyleRowBandSize w:val="1"/>
      <w:tblStyleColBandSize w:val="1"/>
      <w:tblBorders>
        <w:top w:val="single" w:sz="8" w:space="0" w:color="800000"/>
        <w:left w:val="single" w:sz="8" w:space="0" w:color="800000"/>
        <w:bottom w:val="single" w:sz="8" w:space="0" w:color="800000"/>
        <w:right w:val="single" w:sz="8" w:space="0" w:color="800000"/>
      </w:tblBorders>
      <w:tblCellMar>
        <w:left w:w="85" w:type="dxa"/>
        <w:right w:w="85" w:type="dxa"/>
      </w:tblCellMar>
    </w:tblPr>
    <w:tblStylePr w:type="firstRow">
      <w:pPr>
        <w:spacing w:before="0" w:after="0" w:line="240" w:lineRule="auto"/>
      </w:pPr>
      <w:rPr>
        <w:b/>
        <w:bCs/>
      </w:rPr>
      <w:tblPr/>
      <w:tcPr>
        <w:tcBorders>
          <w:top w:val="single" w:sz="8" w:space="0" w:color="800000"/>
          <w:left w:val="single" w:sz="8" w:space="0" w:color="800000"/>
          <w:bottom w:val="single" w:sz="8" w:space="0" w:color="800000"/>
          <w:right w:val="single" w:sz="8" w:space="0" w:color="800000"/>
          <w:insideH w:val="nil"/>
          <w:insideV w:val="nil"/>
        </w:tcBorders>
        <w:shd w:val="clear" w:color="auto" w:fill="800000"/>
      </w:tcPr>
    </w:tblStylePr>
    <w:tblStylePr w:type="lastRow">
      <w:pPr>
        <w:spacing w:before="0" w:after="0" w:line="240" w:lineRule="auto"/>
      </w:pPr>
      <w:rPr>
        <w:b/>
        <w:bCs/>
      </w:rPr>
      <w:tblPr/>
      <w:tcPr>
        <w:tcBorders>
          <w:top w:val="single" w:sz="18" w:space="0" w:color="800000"/>
          <w:left w:val="single" w:sz="8" w:space="0" w:color="800000"/>
          <w:bottom w:val="single" w:sz="18" w:space="0" w:color="800000"/>
          <w:right w:val="single" w:sz="8" w:space="0" w:color="800000"/>
          <w:insideH w:val="nil"/>
          <w:insideV w:val="nil"/>
        </w:tcBorders>
      </w:tcPr>
    </w:tblStylePr>
    <w:tblStylePr w:type="firstCol">
      <w:rPr>
        <w:b/>
        <w:bCs/>
      </w:rPr>
      <w:tblPr/>
      <w:tcPr>
        <w:tcBorders>
          <w:top w:val="single" w:sz="18" w:space="0" w:color="800000"/>
          <w:left w:val="single" w:sz="8" w:space="0" w:color="800000"/>
          <w:bottom w:val="single" w:sz="8" w:space="0" w:color="800000"/>
          <w:right w:val="nil"/>
          <w:insideH w:val="nil"/>
          <w:insideV w:val="nil"/>
          <w:tl2br w:val="nil"/>
          <w:tr2bl w:val="nil"/>
        </w:tcBorders>
      </w:tcPr>
    </w:tblStylePr>
    <w:tblStylePr w:type="lastCol">
      <w:rPr>
        <w:b/>
        <w:bCs/>
      </w:rPr>
      <w:tblPr/>
      <w:tcPr>
        <w:tcBorders>
          <w:top w:val="single" w:sz="8" w:space="0" w:color="800000"/>
          <w:left w:val="nil"/>
          <w:bottom w:val="single" w:sz="8" w:space="0" w:color="800000"/>
          <w:right w:val="single" w:sz="8" w:space="0" w:color="800000"/>
          <w:insideH w:val="nil"/>
          <w:insideV w:val="nil"/>
          <w:tl2br w:val="nil"/>
          <w:tr2bl w:val="nil"/>
        </w:tcBorders>
      </w:tcPr>
    </w:tblStylePr>
    <w:tblStylePr w:type="band1Vert">
      <w:tblPr/>
      <w:tcPr>
        <w:tcBorders>
          <w:top w:val="single" w:sz="8" w:space="0" w:color="800000"/>
          <w:left w:val="nil"/>
          <w:bottom w:val="single" w:sz="8" w:space="0" w:color="800000"/>
          <w:right w:val="nil"/>
          <w:insideH w:val="nil"/>
          <w:insideV w:val="nil"/>
          <w:tl2br w:val="nil"/>
          <w:tr2bl w:val="nil"/>
        </w:tcBorders>
      </w:tcPr>
    </w:tblStylePr>
    <w:tblStylePr w:type="band2Vert">
      <w:tblPr/>
      <w:tcPr>
        <w:tcBorders>
          <w:top w:val="single" w:sz="8" w:space="0" w:color="800000"/>
          <w:left w:val="nil"/>
          <w:bottom w:val="single" w:sz="8" w:space="0" w:color="800000"/>
          <w:right w:val="nil"/>
          <w:insideH w:val="nil"/>
          <w:insideV w:val="nil"/>
          <w:tl2br w:val="nil"/>
          <w:tr2bl w:val="nil"/>
        </w:tcBorders>
      </w:tcPr>
    </w:tblStylePr>
    <w:tblStylePr w:type="band1Horz">
      <w:tblPr/>
      <w:tcPr>
        <w:tcBorders>
          <w:top w:val="single" w:sz="8" w:space="0" w:color="800000"/>
          <w:left w:val="single" w:sz="8" w:space="0" w:color="800000"/>
          <w:bottom w:val="single" w:sz="8" w:space="0" w:color="800000"/>
          <w:right w:val="single" w:sz="8" w:space="0" w:color="800000"/>
          <w:insideH w:val="nil"/>
          <w:insideV w:val="nil"/>
          <w:tl2br w:val="nil"/>
          <w:tr2bl w:val="nil"/>
        </w:tcBorders>
        <w:shd w:val="clear" w:color="auto" w:fill="C0A3A3"/>
      </w:tcPr>
    </w:tblStylePr>
    <w:tblStylePr w:type="band2Horz">
      <w:tblPr/>
      <w:tcPr>
        <w:tcBorders>
          <w:top w:val="single" w:sz="8" w:space="0" w:color="800000"/>
          <w:left w:val="single" w:sz="8" w:space="0" w:color="800000"/>
          <w:bottom w:val="single" w:sz="8" w:space="0" w:color="800000"/>
          <w:right w:val="single" w:sz="8" w:space="0" w:color="800000"/>
          <w:insideH w:val="nil"/>
          <w:insideV w:val="nil"/>
          <w:tl2br w:val="nil"/>
          <w:tr2bl w:val="nil"/>
        </w:tcBorders>
      </w:tcPr>
    </w:tblStylePr>
  </w:style>
  <w:style w:type="table" w:styleId="LightShading-Accent3">
    <w:name w:val="Light Shading Accent 3"/>
    <w:basedOn w:val="TableNormal"/>
    <w:uiPriority w:val="60"/>
    <w:rsid w:val="005F3B9B"/>
    <w:pPr>
      <w:spacing w:after="0" w:line="240" w:lineRule="auto"/>
    </w:pPr>
    <w:rPr>
      <w:rFonts w:ascii="Calibri" w:eastAsia="MS Mincho" w:hAnsi="Calibri" w:cs="Times New Roman"/>
      <w:color w:val="7B7B7B"/>
      <w:sz w:val="24"/>
      <w:szCs w:val="24"/>
      <w:lang w:val="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525252"/>
      </w:tcPr>
    </w:tblStylePr>
    <w:tblStylePr w:type="lastRow">
      <w:pPr>
        <w:spacing w:before="0" w:after="0" w:line="240" w:lineRule="auto"/>
      </w:pPr>
      <w:rPr>
        <w:b/>
        <w:bCs/>
      </w:rPr>
      <w:tblPr/>
      <w:tcPr>
        <w:tcBorders>
          <w:top w:val="single" w:sz="18" w:space="0" w:color="A5A5A5"/>
          <w:left w:val="single" w:sz="8" w:space="0" w:color="A5A5A5"/>
          <w:bottom w:val="single" w:sz="18" w:space="0" w:color="A5A5A5"/>
          <w:right w:val="single" w:sz="8" w:space="0" w:color="A5A5A5"/>
          <w:insideH w:val="nil"/>
          <w:insideV w:val="nil"/>
        </w:tcBorders>
      </w:tcPr>
    </w:tblStylePr>
    <w:tblStylePr w:type="firstCol">
      <w:rPr>
        <w:b/>
        <w:bCs/>
      </w:rPr>
      <w:tblPr/>
      <w:tcPr>
        <w:tcBorders>
          <w:top w:val="single" w:sz="8" w:space="0" w:color="A5A5A5"/>
          <w:left w:val="single" w:sz="8" w:space="0" w:color="A5A5A5"/>
          <w:bottom w:val="single" w:sz="8" w:space="0" w:color="A5A5A5"/>
          <w:right w:val="nil"/>
          <w:insideH w:val="nil"/>
          <w:insideV w:val="nil"/>
          <w:tl2br w:val="nil"/>
          <w:tr2bl w:val="nil"/>
        </w:tcBorders>
      </w:tcPr>
    </w:tblStylePr>
    <w:tblStylePr w:type="lastCol">
      <w:rPr>
        <w:b/>
        <w:bCs/>
      </w:rPr>
      <w:tblPr/>
      <w:tcPr>
        <w:tcBorders>
          <w:top w:val="single" w:sz="8" w:space="0" w:color="A5A5A5"/>
          <w:left w:val="nil"/>
          <w:bottom w:val="single" w:sz="8" w:space="0" w:color="A5A5A5"/>
          <w:right w:val="single" w:sz="8" w:space="0" w:color="A5A5A5"/>
          <w:insideH w:val="nil"/>
          <w:insideV w:val="nil"/>
          <w:tl2br w:val="nil"/>
          <w:tr2bl w:val="nil"/>
        </w:tcBorders>
        <w:vAlign w:val="center"/>
      </w:tcPr>
    </w:tblStylePr>
    <w:tblStylePr w:type="band1Vert">
      <w:tblPr/>
      <w:tcPr>
        <w:tcBorders>
          <w:top w:val="single" w:sz="8" w:space="0" w:color="A5A5A5"/>
          <w:left w:val="nil"/>
          <w:bottom w:val="single" w:sz="8" w:space="0" w:color="A5A5A5"/>
          <w:right w:val="nil"/>
          <w:insideH w:val="nil"/>
          <w:insideV w:val="nil"/>
          <w:tl2br w:val="nil"/>
          <w:tr2bl w:val="nil"/>
        </w:tcBorders>
      </w:tcPr>
    </w:tblStylePr>
    <w:tblStylePr w:type="band2Vert">
      <w:tblPr/>
      <w:tcPr>
        <w:tcBorders>
          <w:top w:val="single" w:sz="8" w:space="0" w:color="A5A5A5"/>
          <w:left w:val="nil"/>
          <w:bottom w:val="single" w:sz="8" w:space="0" w:color="A5A5A5"/>
          <w:right w:val="nil"/>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LightShading-Accent4">
    <w:name w:val="Light Shading Accent 4"/>
    <w:basedOn w:val="TableNormal"/>
    <w:uiPriority w:val="60"/>
    <w:rsid w:val="005F3B9B"/>
    <w:pPr>
      <w:spacing w:after="0" w:line="240" w:lineRule="auto"/>
    </w:pPr>
    <w:rPr>
      <w:rFonts w:ascii="Calibri" w:eastAsia="MS Mincho" w:hAnsi="Calibri" w:cs="Times New Roman"/>
      <w:color w:val="393939"/>
      <w:sz w:val="24"/>
      <w:szCs w:val="24"/>
      <w:lang w:val="en-AU"/>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tblBorders>
      <w:tblCellMar>
        <w:left w:w="85" w:type="dxa"/>
        <w:right w:w="85" w:type="dxa"/>
      </w:tblCellMar>
    </w:tblPr>
    <w:tblStylePr w:type="firstRow">
      <w:pPr>
        <w:spacing w:before="0" w:after="0" w:line="240" w:lineRule="auto"/>
      </w:pPr>
      <w:rPr>
        <w:b/>
        <w:bCs/>
      </w:rPr>
      <w:tblPr/>
      <w:tcPr>
        <w:tcBorders>
          <w:top w:val="single" w:sz="8" w:space="0" w:color="4D4D4D"/>
          <w:left w:val="single" w:sz="8" w:space="0" w:color="4D4D4D"/>
          <w:bottom w:val="single" w:sz="8" w:space="0" w:color="4D4D4D"/>
          <w:right w:val="single" w:sz="8" w:space="0" w:color="4D4D4D"/>
          <w:insideH w:val="nil"/>
          <w:insideV w:val="single" w:sz="8" w:space="0" w:color="4D4D4D"/>
        </w:tcBorders>
        <w:shd w:val="clear" w:color="auto" w:fill="4D4D4D"/>
      </w:tcPr>
    </w:tblStylePr>
    <w:tblStylePr w:type="lastRow">
      <w:pPr>
        <w:spacing w:before="0" w:after="0" w:line="240" w:lineRule="auto"/>
      </w:pPr>
      <w:rPr>
        <w:b/>
        <w:bCs/>
      </w:rPr>
      <w:tblPr/>
      <w:tcPr>
        <w:tcBorders>
          <w:top w:val="single" w:sz="18" w:space="0" w:color="4D4D4D"/>
          <w:left w:val="single" w:sz="8" w:space="0" w:color="4D4D4D"/>
          <w:bottom w:val="single" w:sz="18" w:space="0" w:color="4D4D4D"/>
          <w:right w:val="single" w:sz="8" w:space="0" w:color="4D4D4D"/>
          <w:insideH w:val="nil"/>
          <w:insideV w:val="nil"/>
        </w:tcBorders>
      </w:tcPr>
    </w:tblStylePr>
    <w:tblStylePr w:type="firstCol">
      <w:rPr>
        <w:b/>
        <w:bCs/>
      </w:rPr>
      <w:tblPr/>
      <w:tcPr>
        <w:tcBorders>
          <w:top w:val="single" w:sz="8" w:space="0" w:color="4D4D4D"/>
          <w:left w:val="single" w:sz="8" w:space="0" w:color="4D4D4D"/>
          <w:bottom w:val="single" w:sz="8" w:space="0" w:color="4D4D4D"/>
          <w:right w:val="nil"/>
          <w:insideH w:val="nil"/>
          <w:insideV w:val="nil"/>
          <w:tl2br w:val="nil"/>
          <w:tr2bl w:val="nil"/>
        </w:tcBorders>
      </w:tcPr>
    </w:tblStylePr>
    <w:tblStylePr w:type="lastCol">
      <w:rPr>
        <w:b/>
        <w:bCs/>
      </w:rPr>
      <w:tblPr/>
      <w:tcPr>
        <w:tcBorders>
          <w:top w:val="single" w:sz="8" w:space="0" w:color="4D4D4D"/>
          <w:left w:val="nil"/>
          <w:bottom w:val="single" w:sz="8" w:space="0" w:color="4D4D4D"/>
          <w:right w:val="single" w:sz="8" w:space="0" w:color="4D4D4D"/>
          <w:insideH w:val="nil"/>
          <w:insideV w:val="nil"/>
          <w:tl2br w:val="nil"/>
          <w:tr2bl w:val="nil"/>
        </w:tcBorders>
      </w:tcPr>
    </w:tblStylePr>
    <w:tblStylePr w:type="band1Vert">
      <w:tblPr/>
      <w:tcPr>
        <w:tcBorders>
          <w:top w:val="single" w:sz="8" w:space="0" w:color="4D4D4D"/>
          <w:left w:val="nil"/>
          <w:bottom w:val="single" w:sz="8" w:space="0" w:color="4D4D4D"/>
          <w:right w:val="nil"/>
          <w:insideH w:val="nil"/>
          <w:insideV w:val="nil"/>
          <w:tl2br w:val="nil"/>
          <w:tr2bl w:val="nil"/>
        </w:tcBorders>
      </w:tcPr>
    </w:tblStylePr>
    <w:tblStylePr w:type="band2Vert">
      <w:tblPr/>
      <w:tcPr>
        <w:tcBorders>
          <w:top w:val="single" w:sz="8" w:space="0" w:color="4D4D4D"/>
          <w:left w:val="nil"/>
          <w:bottom w:val="single" w:sz="8" w:space="0" w:color="4D4D4D"/>
          <w:right w:val="nil"/>
          <w:insideH w:val="nil"/>
          <w:insideV w:val="nil"/>
          <w:tl2br w:val="nil"/>
          <w:tr2bl w:val="nil"/>
        </w:tcBorders>
      </w:tcPr>
    </w:tblStylePr>
    <w:tblStylePr w:type="band1Horz">
      <w:tblPr/>
      <w:tcPr>
        <w:tcBorders>
          <w:top w:val="single" w:sz="8" w:space="0" w:color="4D4D4D"/>
          <w:left w:val="single" w:sz="8" w:space="0" w:color="4D4D4D"/>
          <w:bottom w:val="single" w:sz="8" w:space="0" w:color="4D4D4D"/>
          <w:right w:val="single" w:sz="8" w:space="0" w:color="4D4D4D"/>
          <w:insideH w:val="nil"/>
          <w:insideV w:val="nil"/>
          <w:tl2br w:val="nil"/>
          <w:tr2bl w:val="nil"/>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H w:val="nil"/>
          <w:insideV w:val="nil"/>
          <w:tl2br w:val="nil"/>
          <w:tr2bl w:val="nil"/>
        </w:tcBorders>
      </w:tcPr>
    </w:tblStylePr>
  </w:style>
  <w:style w:type="table" w:styleId="LightShading-Accent5">
    <w:name w:val="Light Shading Accent 5"/>
    <w:basedOn w:val="TableNormal"/>
    <w:uiPriority w:val="60"/>
    <w:rsid w:val="005F3B9B"/>
    <w:pPr>
      <w:spacing w:after="0" w:line="240" w:lineRule="auto"/>
    </w:pPr>
    <w:rPr>
      <w:rFonts w:ascii="Calibri" w:eastAsia="MS Mincho" w:hAnsi="Calibri" w:cs="Times New Roman"/>
      <w:color w:val="B4B273"/>
      <w:sz w:val="24"/>
      <w:szCs w:val="24"/>
      <w:lang w:val="en-AU"/>
    </w:rPr>
    <w:tblPr>
      <w:tblStyleRowBandSize w:val="1"/>
      <w:tblStyleColBandSize w:val="1"/>
      <w:tblBorders>
        <w:top w:val="single" w:sz="8" w:space="0" w:color="D7D6B4"/>
        <w:bottom w:val="single" w:sz="8" w:space="0" w:color="D7D6B4"/>
      </w:tblBorders>
      <w:tblCellMar>
        <w:left w:w="85" w:type="dxa"/>
        <w:right w:w="85" w:type="dxa"/>
      </w:tblCellMar>
    </w:tblPr>
    <w:tblStylePr w:type="firstRow">
      <w:pPr>
        <w:spacing w:before="0" w:after="0" w:line="240" w:lineRule="auto"/>
      </w:pPr>
      <w:rPr>
        <w:b/>
        <w:bCs/>
      </w:rPr>
      <w:tblPr/>
      <w:tcPr>
        <w:tcBorders>
          <w:top w:val="single" w:sz="8" w:space="0" w:color="D7D6B4"/>
          <w:left w:val="single" w:sz="8" w:space="0" w:color="D7D6B4"/>
          <w:bottom w:val="single" w:sz="8" w:space="0" w:color="D7D6B4"/>
          <w:right w:val="single" w:sz="8" w:space="0" w:color="D7D6B4"/>
          <w:insideH w:val="nil"/>
          <w:insideV w:val="single" w:sz="8" w:space="0" w:color="D7D6B4"/>
        </w:tcBorders>
        <w:shd w:val="clear" w:color="auto" w:fill="D7D6B4"/>
      </w:tcPr>
    </w:tblStylePr>
    <w:tblStylePr w:type="lastRow">
      <w:pPr>
        <w:spacing w:before="0" w:after="0" w:line="240" w:lineRule="auto"/>
      </w:pPr>
      <w:rPr>
        <w:b/>
        <w:bCs/>
      </w:rPr>
      <w:tblPr/>
      <w:tcPr>
        <w:tcBorders>
          <w:top w:val="single" w:sz="18" w:space="0" w:color="D7D6B4"/>
          <w:left w:val="single" w:sz="8" w:space="0" w:color="D7D6B4"/>
          <w:bottom w:val="single" w:sz="18" w:space="0" w:color="D7D6B4"/>
          <w:right w:val="single" w:sz="8" w:space="0" w:color="D7D6B4"/>
          <w:insideH w:val="nil"/>
          <w:insideV w:val="nil"/>
        </w:tcBorders>
      </w:tcPr>
    </w:tblStylePr>
    <w:tblStylePr w:type="firstCol">
      <w:rPr>
        <w:b/>
        <w:bCs/>
      </w:rPr>
      <w:tblPr/>
      <w:tcPr>
        <w:tcBorders>
          <w:top w:val="single" w:sz="8" w:space="0" w:color="D7D6B4"/>
          <w:left w:val="single" w:sz="8" w:space="0" w:color="D7D6B4"/>
          <w:bottom w:val="single" w:sz="8" w:space="0" w:color="D7D6B4"/>
          <w:right w:val="nil"/>
          <w:insideH w:val="nil"/>
          <w:insideV w:val="nil"/>
          <w:tl2br w:val="nil"/>
          <w:tr2bl w:val="nil"/>
        </w:tcBorders>
      </w:tcPr>
    </w:tblStylePr>
    <w:tblStylePr w:type="lastCol">
      <w:rPr>
        <w:b/>
        <w:bCs/>
      </w:rPr>
      <w:tblPr/>
      <w:tcPr>
        <w:tcBorders>
          <w:top w:val="single" w:sz="8" w:space="0" w:color="D7D6B4"/>
          <w:left w:val="nil"/>
          <w:bottom w:val="single" w:sz="8" w:space="0" w:color="D7D6B4"/>
          <w:right w:val="single" w:sz="8" w:space="0" w:color="D7D6B4"/>
          <w:insideH w:val="nil"/>
          <w:insideV w:val="nil"/>
          <w:tl2br w:val="nil"/>
          <w:tr2bl w:val="nil"/>
        </w:tcBorders>
      </w:tcPr>
    </w:tblStylePr>
    <w:tblStylePr w:type="band1Vert">
      <w:tblPr/>
      <w:tcPr>
        <w:tcBorders>
          <w:top w:val="single" w:sz="8" w:space="0" w:color="D7D6B4"/>
          <w:left w:val="nil"/>
          <w:bottom w:val="single" w:sz="8" w:space="0" w:color="D7D6B4"/>
          <w:right w:val="nil"/>
          <w:insideH w:val="nil"/>
          <w:insideV w:val="nil"/>
          <w:tl2br w:val="nil"/>
          <w:tr2bl w:val="nil"/>
        </w:tcBorders>
      </w:tcPr>
    </w:tblStylePr>
    <w:tblStylePr w:type="band2Vert">
      <w:tblPr/>
      <w:tcPr>
        <w:tcBorders>
          <w:top w:val="single" w:sz="8" w:space="0" w:color="D7D6B4"/>
          <w:left w:val="nil"/>
          <w:bottom w:val="single" w:sz="8" w:space="0" w:color="D7D6B4"/>
          <w:right w:val="nil"/>
          <w:insideH w:val="nil"/>
          <w:insideV w:val="nil"/>
          <w:tl2br w:val="nil"/>
          <w:tr2bl w:val="nil"/>
        </w:tcBorders>
      </w:tcPr>
    </w:tblStylePr>
    <w:tblStylePr w:type="band1Horz">
      <w:tblPr/>
      <w:tcPr>
        <w:tcBorders>
          <w:top w:val="single" w:sz="8" w:space="0" w:color="D7D6B4"/>
          <w:left w:val="single" w:sz="8" w:space="0" w:color="D7D6B4"/>
          <w:bottom w:val="single" w:sz="8" w:space="0" w:color="D7D6B4"/>
          <w:right w:val="single" w:sz="8" w:space="0" w:color="D7D6B4"/>
          <w:insideH w:val="nil"/>
          <w:insideV w:val="nil"/>
          <w:tl2br w:val="nil"/>
          <w:tr2bl w:val="nil"/>
        </w:tcBorders>
        <w:shd w:val="clear" w:color="auto" w:fill="F5F4EC"/>
      </w:tcPr>
    </w:tblStylePr>
    <w:tblStylePr w:type="band2Horz">
      <w:tblPr/>
      <w:tcPr>
        <w:tcBorders>
          <w:top w:val="single" w:sz="8" w:space="0" w:color="D7D6B4"/>
          <w:left w:val="single" w:sz="8" w:space="0" w:color="D7D6B4"/>
          <w:bottom w:val="single" w:sz="8" w:space="0" w:color="D7D6B4"/>
          <w:right w:val="single" w:sz="8" w:space="0" w:color="D7D6B4"/>
          <w:insideH w:val="nil"/>
          <w:insideV w:val="nil"/>
          <w:tl2br w:val="nil"/>
          <w:tr2bl w:val="nil"/>
        </w:tcBorders>
      </w:tcPr>
    </w:tblStylePr>
  </w:style>
  <w:style w:type="table" w:styleId="LightShading-Accent6">
    <w:name w:val="Light Shading Accent 6"/>
    <w:basedOn w:val="TableNormal"/>
    <w:uiPriority w:val="60"/>
    <w:rsid w:val="005F3B9B"/>
    <w:pPr>
      <w:spacing w:after="0" w:line="240" w:lineRule="auto"/>
    </w:pPr>
    <w:rPr>
      <w:rFonts w:ascii="Calibri" w:eastAsia="MS Mincho" w:hAnsi="Calibri" w:cs="Times New Roman"/>
      <w:color w:val="382626"/>
      <w:sz w:val="24"/>
      <w:szCs w:val="24"/>
      <w:lang w:val="en-AU"/>
    </w:rPr>
    <w:tblPr>
      <w:tblStyleRowBandSize w:val="1"/>
      <w:tblStyleColBandSize w:val="1"/>
      <w:tblBorders>
        <w:top w:val="single" w:sz="8" w:space="0" w:color="4B3333"/>
        <w:bottom w:val="single" w:sz="8" w:space="0" w:color="4B3333"/>
      </w:tblBorders>
      <w:tblCellMar>
        <w:left w:w="85" w:type="dxa"/>
        <w:right w:w="85" w:type="dxa"/>
      </w:tblCellMar>
    </w:tblPr>
    <w:tblStylePr w:type="firstRow">
      <w:pPr>
        <w:spacing w:before="0" w:after="0" w:line="240" w:lineRule="auto"/>
      </w:pPr>
      <w:rPr>
        <w:b/>
        <w:bCs/>
      </w:rPr>
      <w:tblPr/>
      <w:tcPr>
        <w:tcBorders>
          <w:top w:val="single" w:sz="8" w:space="0" w:color="4B3333"/>
          <w:left w:val="single" w:sz="8" w:space="0" w:color="4B3333"/>
          <w:bottom w:val="single" w:sz="8" w:space="0" w:color="4B3333"/>
          <w:right w:val="single" w:sz="8" w:space="0" w:color="4B3333"/>
          <w:insideH w:val="nil"/>
          <w:insideV w:val="single" w:sz="8" w:space="0" w:color="4B3333"/>
        </w:tcBorders>
        <w:shd w:val="clear" w:color="auto" w:fill="4B3333"/>
      </w:tcPr>
    </w:tblStylePr>
    <w:tblStylePr w:type="lastRow">
      <w:pPr>
        <w:spacing w:before="0" w:after="0" w:line="240" w:lineRule="auto"/>
      </w:pPr>
      <w:rPr>
        <w:b/>
        <w:bCs/>
      </w:rPr>
      <w:tblPr/>
      <w:tcPr>
        <w:tcBorders>
          <w:top w:val="single" w:sz="18" w:space="0" w:color="4B3333"/>
          <w:left w:val="single" w:sz="8" w:space="0" w:color="4B3333"/>
          <w:bottom w:val="single" w:sz="18" w:space="0" w:color="4B3333"/>
          <w:right w:val="single" w:sz="8" w:space="0" w:color="4B3333"/>
          <w:insideH w:val="nil"/>
          <w:insideV w:val="nil"/>
        </w:tcBorders>
      </w:tcPr>
    </w:tblStylePr>
    <w:tblStylePr w:type="firstCol">
      <w:rPr>
        <w:b/>
        <w:bCs/>
      </w:rPr>
      <w:tblPr/>
      <w:tcPr>
        <w:tcBorders>
          <w:top w:val="single" w:sz="8" w:space="0" w:color="4B3333"/>
          <w:left w:val="single" w:sz="8" w:space="0" w:color="4B3333"/>
          <w:bottom w:val="single" w:sz="8" w:space="0" w:color="4B3333"/>
          <w:right w:val="nil"/>
          <w:insideH w:val="nil"/>
          <w:insideV w:val="nil"/>
          <w:tl2br w:val="nil"/>
          <w:tr2bl w:val="nil"/>
        </w:tcBorders>
      </w:tcPr>
    </w:tblStylePr>
    <w:tblStylePr w:type="lastCol">
      <w:rPr>
        <w:b/>
        <w:bCs/>
      </w:rPr>
      <w:tblPr/>
      <w:tcPr>
        <w:tcBorders>
          <w:top w:val="single" w:sz="8" w:space="0" w:color="4B3333"/>
          <w:left w:val="nil"/>
          <w:bottom w:val="single" w:sz="8" w:space="0" w:color="4B3333"/>
          <w:right w:val="single" w:sz="8" w:space="0" w:color="4B3333"/>
          <w:insideH w:val="nil"/>
          <w:insideV w:val="nil"/>
          <w:tl2br w:val="nil"/>
          <w:tr2bl w:val="nil"/>
        </w:tcBorders>
      </w:tcPr>
    </w:tblStylePr>
    <w:tblStylePr w:type="band1Vert">
      <w:tblPr/>
      <w:tcPr>
        <w:tcBorders>
          <w:top w:val="single" w:sz="8" w:space="0" w:color="4B3333"/>
          <w:left w:val="nil"/>
          <w:bottom w:val="single" w:sz="8" w:space="0" w:color="4B3333"/>
          <w:right w:val="nil"/>
          <w:insideH w:val="nil"/>
          <w:insideV w:val="nil"/>
          <w:tl2br w:val="nil"/>
          <w:tr2bl w:val="nil"/>
        </w:tcBorders>
      </w:tcPr>
    </w:tblStylePr>
    <w:tblStylePr w:type="band2Vert">
      <w:tblPr/>
      <w:tcPr>
        <w:tcBorders>
          <w:top w:val="single" w:sz="8" w:space="0" w:color="4B3333"/>
          <w:left w:val="nil"/>
          <w:bottom w:val="single" w:sz="8" w:space="0" w:color="4B3333"/>
          <w:right w:val="nil"/>
          <w:insideH w:val="nil"/>
          <w:insideV w:val="nil"/>
          <w:tl2br w:val="nil"/>
          <w:tr2bl w:val="nil"/>
        </w:tcBorders>
      </w:tcPr>
    </w:tblStylePr>
    <w:tblStylePr w:type="band1Horz">
      <w:tblPr/>
      <w:tcPr>
        <w:tcBorders>
          <w:top w:val="single" w:sz="8" w:space="0" w:color="4B3333"/>
          <w:left w:val="single" w:sz="8" w:space="0" w:color="4B3333"/>
          <w:bottom w:val="single" w:sz="8" w:space="0" w:color="4B3333"/>
          <w:right w:val="single" w:sz="8" w:space="0" w:color="4B3333"/>
          <w:insideH w:val="nil"/>
          <w:insideV w:val="nil"/>
          <w:tl2br w:val="nil"/>
          <w:tr2bl w:val="nil"/>
        </w:tcBorders>
        <w:shd w:val="clear" w:color="auto" w:fill="D7D6B4"/>
      </w:tcPr>
    </w:tblStylePr>
    <w:tblStylePr w:type="band2Horz">
      <w:tblPr/>
      <w:tcPr>
        <w:tcBorders>
          <w:top w:val="single" w:sz="8" w:space="0" w:color="4B3333"/>
          <w:left w:val="single" w:sz="8" w:space="0" w:color="4B3333"/>
          <w:bottom w:val="single" w:sz="8" w:space="0" w:color="4B3333"/>
          <w:right w:val="single" w:sz="8" w:space="0" w:color="4B3333"/>
          <w:insideH w:val="nil"/>
          <w:insideV w:val="nil"/>
          <w:tl2br w:val="nil"/>
          <w:tr2bl w:val="nil"/>
        </w:tcBorders>
      </w:tcPr>
    </w:tblStylePr>
  </w:style>
  <w:style w:type="table" w:styleId="MediumGrid3-Accent3">
    <w:name w:val="Medium Grid 3 Accent 3"/>
    <w:basedOn w:val="TableNormal"/>
    <w:uiPriority w:val="69"/>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List1-Accent5">
    <w:name w:val="Medium List 1 Accent 5"/>
    <w:basedOn w:val="TableNormal"/>
    <w:uiPriority w:val="65"/>
    <w:rsid w:val="005F3B9B"/>
    <w:pPr>
      <w:spacing w:after="0" w:line="240" w:lineRule="auto"/>
    </w:pPr>
    <w:rPr>
      <w:rFonts w:ascii="Calibri" w:eastAsia="MS Mincho" w:hAnsi="Calibri" w:cs="Times New Roman"/>
      <w:color w:val="000000"/>
      <w:sz w:val="24"/>
      <w:szCs w:val="24"/>
      <w:lang w:val="en-AU"/>
    </w:rPr>
    <w:tblPr>
      <w:tblStyleRowBandSize w:val="1"/>
      <w:tblStyleColBandSize w:val="1"/>
      <w:tblBorders>
        <w:top w:val="single" w:sz="8" w:space="0" w:color="D7D6B4"/>
        <w:bottom w:val="single" w:sz="8" w:space="0" w:color="D7D6B4"/>
      </w:tblBorders>
    </w:tblPr>
    <w:tblStylePr w:type="firstRow">
      <w:rPr>
        <w:rFonts w:ascii="Cambria" w:eastAsia="MS Gothic" w:hAnsi="Cambria" w:cs="Times New Roman"/>
      </w:rPr>
      <w:tblPr/>
      <w:tcPr>
        <w:tcBorders>
          <w:top w:val="nil"/>
          <w:bottom w:val="single" w:sz="8" w:space="0" w:color="D7D6B4"/>
        </w:tcBorders>
      </w:tcPr>
    </w:tblStylePr>
    <w:tblStylePr w:type="lastRow">
      <w:rPr>
        <w:b/>
        <w:bCs/>
        <w:color w:val="C50A1D"/>
      </w:rPr>
      <w:tblPr/>
      <w:tcPr>
        <w:tcBorders>
          <w:top w:val="single" w:sz="8" w:space="0" w:color="D7D6B4"/>
          <w:bottom w:val="single" w:sz="8" w:space="0" w:color="D7D6B4"/>
        </w:tcBorders>
      </w:tcPr>
    </w:tblStylePr>
    <w:tblStylePr w:type="firstCol">
      <w:rPr>
        <w:b/>
        <w:bCs/>
      </w:rPr>
    </w:tblStylePr>
    <w:tblStylePr w:type="lastCol">
      <w:rPr>
        <w:b/>
        <w:bCs/>
      </w:rPr>
      <w:tblPr/>
      <w:tcPr>
        <w:tcBorders>
          <w:top w:val="single" w:sz="8" w:space="0" w:color="D7D6B4"/>
          <w:bottom w:val="single" w:sz="8" w:space="0" w:color="D7D6B4"/>
        </w:tcBorders>
      </w:tcPr>
    </w:tblStylePr>
    <w:tblStylePr w:type="band1Vert">
      <w:tblPr/>
      <w:tcPr>
        <w:shd w:val="clear" w:color="auto" w:fill="F5F4EC"/>
      </w:tcPr>
    </w:tblStylePr>
    <w:tblStylePr w:type="band1Horz">
      <w:tblPr/>
      <w:tcPr>
        <w:shd w:val="clear" w:color="auto" w:fill="F5F4EC"/>
      </w:tcPr>
    </w:tblStylePr>
  </w:style>
  <w:style w:type="table" w:styleId="MediumShading1-Accent5">
    <w:name w:val="Medium Shading 1 Accent 5"/>
    <w:basedOn w:val="TableNormal"/>
    <w:uiPriority w:val="63"/>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E1E0C6"/>
        <w:left w:val="single" w:sz="8" w:space="0" w:color="E1E0C6"/>
        <w:bottom w:val="single" w:sz="8" w:space="0" w:color="E1E0C6"/>
        <w:right w:val="single" w:sz="8" w:space="0" w:color="E1E0C6"/>
        <w:insideH w:val="single" w:sz="8" w:space="0" w:color="E1E0C6"/>
      </w:tblBorders>
    </w:tblPr>
    <w:tblStylePr w:type="firstRow">
      <w:pPr>
        <w:spacing w:before="0" w:after="0" w:line="240" w:lineRule="auto"/>
      </w:pPr>
      <w:rPr>
        <w:b/>
        <w:bCs/>
        <w:color w:val="FFFFFF"/>
      </w:rPr>
      <w:tblPr/>
      <w:tcPr>
        <w:tcBorders>
          <w:top w:val="single" w:sz="8" w:space="0" w:color="E1E0C6"/>
          <w:left w:val="single" w:sz="8" w:space="0" w:color="E1E0C6"/>
          <w:bottom w:val="single" w:sz="8" w:space="0" w:color="E1E0C6"/>
          <w:right w:val="single" w:sz="8" w:space="0" w:color="E1E0C6"/>
          <w:insideH w:val="nil"/>
          <w:insideV w:val="nil"/>
        </w:tcBorders>
        <w:shd w:val="clear" w:color="auto" w:fill="D7D6B4"/>
      </w:tcPr>
    </w:tblStylePr>
    <w:tblStylePr w:type="lastRow">
      <w:pPr>
        <w:spacing w:before="0" w:after="0" w:line="240" w:lineRule="auto"/>
      </w:pPr>
      <w:rPr>
        <w:b/>
        <w:bCs/>
      </w:rPr>
      <w:tblPr/>
      <w:tcPr>
        <w:tcBorders>
          <w:top w:val="double" w:sz="6" w:space="0" w:color="E1E0C6"/>
          <w:left w:val="single" w:sz="8" w:space="0" w:color="E1E0C6"/>
          <w:bottom w:val="single" w:sz="8" w:space="0" w:color="E1E0C6"/>
          <w:right w:val="single" w:sz="8" w:space="0" w:color="E1E0C6"/>
          <w:insideH w:val="nil"/>
          <w:insideV w:val="nil"/>
        </w:tcBorders>
      </w:tcPr>
    </w:tblStylePr>
    <w:tblStylePr w:type="firstCol">
      <w:rPr>
        <w:b/>
        <w:bCs/>
      </w:rPr>
    </w:tblStylePr>
    <w:tblStylePr w:type="lastCol">
      <w:rPr>
        <w:b/>
        <w:bCs/>
      </w:rPr>
    </w:tblStylePr>
    <w:tblStylePr w:type="band1Vert">
      <w:tblPr/>
      <w:tcPr>
        <w:shd w:val="clear" w:color="auto" w:fill="F5F4EC"/>
      </w:tcPr>
    </w:tblStylePr>
    <w:tblStylePr w:type="band1Horz">
      <w:tblPr/>
      <w:tcPr>
        <w:tcBorders>
          <w:insideH w:val="nil"/>
          <w:insideV w:val="nil"/>
        </w:tcBorders>
        <w:shd w:val="clear" w:color="auto" w:fill="F5F4EC"/>
      </w:tcPr>
    </w:tblStylePr>
    <w:tblStylePr w:type="band2Horz">
      <w:tblPr/>
      <w:tcPr>
        <w:tcBorders>
          <w:insideH w:val="nil"/>
          <w:insideV w:val="nil"/>
        </w:tcBorders>
      </w:tcPr>
    </w:tblStylePr>
  </w:style>
  <w:style w:type="paragraph" w:customStyle="1" w:styleId="NormalIndented">
    <w:name w:val="Normal Indented"/>
    <w:uiPriority w:val="2"/>
    <w:qFormat/>
    <w:rsid w:val="005F3B9B"/>
    <w:pPr>
      <w:spacing w:before="160" w:after="0" w:line="276" w:lineRule="auto"/>
      <w:ind w:left="340"/>
    </w:pPr>
    <w:rPr>
      <w:rFonts w:ascii="Calibri" w:eastAsia="MS Mincho" w:hAnsi="Calibri" w:cs="Trebuchet MS"/>
      <w:color w:val="000000"/>
      <w:szCs w:val="24"/>
      <w:lang w:val="en-GB" w:eastAsia="ja-JP"/>
    </w:rPr>
  </w:style>
  <w:style w:type="paragraph" w:customStyle="1" w:styleId="NormalNoParaSpace">
    <w:name w:val="Normal No Para Space"/>
    <w:uiPriority w:val="1"/>
    <w:qFormat/>
    <w:rsid w:val="005F3B9B"/>
    <w:pPr>
      <w:spacing w:after="0" w:line="276" w:lineRule="auto"/>
    </w:pPr>
    <w:rPr>
      <w:rFonts w:ascii="Calibri" w:eastAsia="MS Mincho" w:hAnsi="Calibri" w:cs="Trebuchet MS"/>
      <w:color w:val="000000"/>
      <w:szCs w:val="24"/>
      <w:lang w:val="en-GB" w:eastAsia="ja-JP"/>
    </w:rPr>
  </w:style>
  <w:style w:type="paragraph" w:customStyle="1" w:styleId="NumberedBullets-FinePrint">
    <w:name w:val="Numbered Bullets - Fine Print"/>
    <w:uiPriority w:val="17"/>
    <w:qFormat/>
    <w:rsid w:val="005F3B9B"/>
    <w:pPr>
      <w:numPr>
        <w:numId w:val="8"/>
      </w:numPr>
      <w:spacing w:after="0" w:line="276" w:lineRule="auto"/>
    </w:pPr>
    <w:rPr>
      <w:rFonts w:ascii="Calibri" w:eastAsia="MS Mincho" w:hAnsi="Calibri" w:cs="Trebuchet MS"/>
      <w:color w:val="000000"/>
      <w:sz w:val="18"/>
      <w:szCs w:val="24"/>
      <w:lang w:val="en-GB" w:eastAsia="ja-JP"/>
    </w:rPr>
  </w:style>
  <w:style w:type="paragraph" w:customStyle="1" w:styleId="NumberedBullets-Normal">
    <w:name w:val="Numbered Bullets - Normal"/>
    <w:uiPriority w:val="16"/>
    <w:qFormat/>
    <w:rsid w:val="005F3B9B"/>
    <w:pPr>
      <w:numPr>
        <w:numId w:val="9"/>
      </w:numPr>
      <w:spacing w:before="120" w:after="0" w:line="276" w:lineRule="auto"/>
    </w:pPr>
    <w:rPr>
      <w:rFonts w:ascii="Calibri" w:eastAsia="MS Mincho" w:hAnsi="Calibri" w:cs="Trebuchet MS"/>
      <w:color w:val="000000"/>
      <w:lang w:val="en-GB" w:eastAsia="ja-JP"/>
    </w:rPr>
  </w:style>
  <w:style w:type="paragraph" w:customStyle="1" w:styleId="Report-RedTag">
    <w:name w:val="Report - Red Tag"/>
    <w:basedOn w:val="Normal"/>
    <w:uiPriority w:val="41"/>
    <w:qFormat/>
    <w:rsid w:val="005F3B9B"/>
    <w:pPr>
      <w:autoSpaceDE w:val="0"/>
      <w:autoSpaceDN w:val="0"/>
      <w:adjustRightInd w:val="0"/>
      <w:spacing w:before="160" w:after="0" w:line="276" w:lineRule="auto"/>
      <w:textAlignment w:val="center"/>
    </w:pPr>
    <w:rPr>
      <w:rFonts w:ascii="Arial Narrow" w:eastAsia="MS Mincho" w:hAnsi="Arial Narrow" w:cs="Trebuchet MS"/>
      <w:caps/>
      <w:color w:val="C50A1D"/>
      <w:spacing w:val="120"/>
      <w:sz w:val="36"/>
      <w:szCs w:val="36"/>
      <w:lang w:eastAsia="ja-JP"/>
    </w:rPr>
  </w:style>
  <w:style w:type="paragraph" w:customStyle="1" w:styleId="Report-Subtitle">
    <w:name w:val="Report - Subtitle"/>
    <w:uiPriority w:val="40"/>
    <w:qFormat/>
    <w:rsid w:val="005F3B9B"/>
    <w:pPr>
      <w:spacing w:after="0" w:line="276" w:lineRule="auto"/>
    </w:pPr>
    <w:rPr>
      <w:rFonts w:ascii="Calibri" w:eastAsia="MS Mincho" w:hAnsi="Calibri" w:cs="Calibri"/>
      <w:b/>
      <w:color w:val="A5A5A5"/>
      <w:sz w:val="36"/>
      <w:szCs w:val="36"/>
      <w:lang w:val="en-GB" w:eastAsia="ja-JP"/>
    </w:rPr>
  </w:style>
  <w:style w:type="paragraph" w:customStyle="1" w:styleId="Report-Title">
    <w:name w:val="Report - Title"/>
    <w:uiPriority w:val="39"/>
    <w:qFormat/>
    <w:rsid w:val="005F3B9B"/>
    <w:pPr>
      <w:spacing w:after="0" w:line="276" w:lineRule="auto"/>
    </w:pPr>
    <w:rPr>
      <w:rFonts w:ascii="Calibri" w:eastAsia="MS Mincho" w:hAnsi="Calibri" w:cs="Calibri"/>
      <w:b/>
      <w:color w:val="4D4D4D"/>
      <w:sz w:val="56"/>
      <w:szCs w:val="56"/>
      <w:lang w:val="en-GB" w:eastAsia="ja-JP"/>
    </w:rPr>
  </w:style>
  <w:style w:type="paragraph" w:customStyle="1" w:styleId="Special-1ptPara">
    <w:name w:val="Special - 1pt Para"/>
    <w:uiPriority w:val="50"/>
    <w:qFormat/>
    <w:rsid w:val="005F3B9B"/>
    <w:pPr>
      <w:spacing w:after="0" w:line="240" w:lineRule="auto"/>
    </w:pPr>
    <w:rPr>
      <w:rFonts w:ascii="Trebuchet MS" w:eastAsia="MS Mincho" w:hAnsi="Trebuchet MS" w:cs="Trebuchet MS"/>
      <w:color w:val="000000"/>
      <w:sz w:val="2"/>
      <w:szCs w:val="2"/>
      <w:lang w:val="en-GB" w:eastAsia="ja-JP"/>
    </w:rPr>
  </w:style>
  <w:style w:type="paragraph" w:customStyle="1" w:styleId="Special-CustomSpacing">
    <w:name w:val="Special - Custom Spacing"/>
    <w:next w:val="Normal"/>
    <w:uiPriority w:val="51"/>
    <w:qFormat/>
    <w:rsid w:val="005F3B9B"/>
    <w:pPr>
      <w:spacing w:before="120" w:after="0" w:line="276" w:lineRule="auto"/>
    </w:pPr>
    <w:rPr>
      <w:rFonts w:ascii="Calibri" w:eastAsia="MS Mincho" w:hAnsi="Calibri" w:cs="Trebuchet MS"/>
      <w:color w:val="000000"/>
      <w:szCs w:val="24"/>
      <w:lang w:val="en-AU" w:eastAsia="ja-JP"/>
    </w:rPr>
  </w:style>
  <w:style w:type="paragraph" w:customStyle="1" w:styleId="Special-Documenttype">
    <w:name w:val="Special - Document type"/>
    <w:uiPriority w:val="49"/>
    <w:qFormat/>
    <w:rsid w:val="005F3B9B"/>
    <w:pPr>
      <w:spacing w:after="200" w:line="240" w:lineRule="auto"/>
    </w:pPr>
    <w:rPr>
      <w:rFonts w:ascii="Calibri" w:eastAsia="MS Mincho" w:hAnsi="Calibri" w:cs="Trebuchet MS"/>
      <w:b/>
      <w:sz w:val="96"/>
      <w:szCs w:val="96"/>
      <w:lang w:val="en-GB" w:eastAsia="ja-JP"/>
    </w:rPr>
  </w:style>
  <w:style w:type="paragraph" w:customStyle="1" w:styleId="Table-ColHeading">
    <w:name w:val="Table - Col Heading"/>
    <w:next w:val="Table-Text"/>
    <w:uiPriority w:val="26"/>
    <w:qFormat/>
    <w:rsid w:val="005F3B9B"/>
    <w:pPr>
      <w:spacing w:before="80" w:after="80" w:line="240" w:lineRule="auto"/>
    </w:pPr>
    <w:rPr>
      <w:rFonts w:ascii="Calibri" w:eastAsia="MS Gothic" w:hAnsi="Calibri" w:cs="Times New Roman"/>
      <w:b/>
      <w:iCs/>
      <w:color w:val="EDEDED"/>
      <w:lang w:val="en-GB" w:eastAsia="ja-JP"/>
    </w:rPr>
  </w:style>
  <w:style w:type="paragraph" w:customStyle="1" w:styleId="Table-Text">
    <w:name w:val="Table - Text"/>
    <w:uiPriority w:val="27"/>
    <w:qFormat/>
    <w:rsid w:val="005F3B9B"/>
    <w:pPr>
      <w:spacing w:before="80" w:after="80" w:line="240" w:lineRule="auto"/>
    </w:pPr>
    <w:rPr>
      <w:rFonts w:ascii="Calibri" w:eastAsia="MS Mincho" w:hAnsi="Calibri" w:cs="Trebuchet MS"/>
      <w:color w:val="000000"/>
      <w:szCs w:val="24"/>
      <w:lang w:val="en-GB" w:eastAsia="ja-JP"/>
    </w:rPr>
  </w:style>
  <w:style w:type="paragraph" w:customStyle="1" w:styleId="40mmindentBold">
    <w:name w:val="40mm indent Bold"/>
    <w:uiPriority w:val="31"/>
    <w:qFormat/>
    <w:rsid w:val="005F3B9B"/>
    <w:pPr>
      <w:tabs>
        <w:tab w:val="left" w:pos="2268"/>
        <w:tab w:val="left" w:pos="2694"/>
      </w:tabs>
      <w:spacing w:before="160" w:after="0" w:line="276" w:lineRule="auto"/>
      <w:ind w:left="2268"/>
    </w:pPr>
    <w:rPr>
      <w:rFonts w:ascii="Calibri" w:eastAsia="MS Mincho" w:hAnsi="Calibri" w:cs="Times New Roman"/>
      <w:b/>
      <w:szCs w:val="24"/>
      <w:lang w:val="en-AU" w:eastAsia="ja-JP"/>
    </w:rPr>
  </w:style>
  <w:style w:type="paragraph" w:customStyle="1" w:styleId="Text-FinePrint">
    <w:name w:val="Text - Fine Print"/>
    <w:uiPriority w:val="32"/>
    <w:qFormat/>
    <w:rsid w:val="005F3B9B"/>
    <w:pPr>
      <w:spacing w:before="160" w:after="0" w:line="276" w:lineRule="auto"/>
    </w:pPr>
    <w:rPr>
      <w:rFonts w:ascii="Calibri" w:eastAsia="MS Mincho" w:hAnsi="Calibri" w:cs="Times New Roman"/>
      <w:sz w:val="18"/>
      <w:szCs w:val="18"/>
      <w:lang w:val="en-AU" w:eastAsia="ja-JP"/>
    </w:rPr>
  </w:style>
  <w:style w:type="character" w:customStyle="1" w:styleId="Text-Red">
    <w:name w:val="Text - Red"/>
    <w:uiPriority w:val="33"/>
    <w:qFormat/>
    <w:rsid w:val="005F3B9B"/>
    <w:rPr>
      <w:color w:val="C50A1D"/>
    </w:rPr>
  </w:style>
  <w:style w:type="paragraph" w:customStyle="1" w:styleId="Tick">
    <w:name w:val="Tick"/>
    <w:next w:val="Normal"/>
    <w:link w:val="TickChar"/>
    <w:uiPriority w:val="29"/>
    <w:qFormat/>
    <w:rsid w:val="005F3B9B"/>
    <w:pPr>
      <w:numPr>
        <w:numId w:val="10"/>
      </w:numPr>
      <w:spacing w:before="80" w:after="80" w:line="240" w:lineRule="auto"/>
      <w:ind w:left="357" w:hanging="357"/>
    </w:pPr>
    <w:rPr>
      <w:rFonts w:ascii="Calibri" w:eastAsia="MS Mincho" w:hAnsi="Calibri" w:cs="Tahoma"/>
      <w:b/>
      <w:color w:val="000000"/>
      <w:sz w:val="24"/>
      <w:szCs w:val="24"/>
      <w:lang w:eastAsia="ja-JP"/>
    </w:rPr>
  </w:style>
  <w:style w:type="character" w:customStyle="1" w:styleId="TickChar">
    <w:name w:val="Tick Char"/>
    <w:link w:val="Tick"/>
    <w:uiPriority w:val="29"/>
    <w:rsid w:val="005F3B9B"/>
    <w:rPr>
      <w:rFonts w:ascii="Calibri" w:eastAsia="MS Mincho" w:hAnsi="Calibri" w:cs="Tahoma"/>
      <w:b/>
      <w:color w:val="000000"/>
      <w:sz w:val="24"/>
      <w:szCs w:val="24"/>
      <w:lang w:eastAsia="ja-JP"/>
    </w:rPr>
  </w:style>
  <w:style w:type="paragraph" w:styleId="TOC1">
    <w:name w:val="toc 1"/>
    <w:next w:val="Normal"/>
    <w:uiPriority w:val="35"/>
    <w:qFormat/>
    <w:rsid w:val="005F3B9B"/>
    <w:pPr>
      <w:tabs>
        <w:tab w:val="right" w:leader="dot" w:pos="9639"/>
      </w:tabs>
      <w:spacing w:before="80" w:after="0" w:line="276" w:lineRule="auto"/>
      <w:ind w:left="2268"/>
    </w:pPr>
    <w:rPr>
      <w:rFonts w:ascii="Calibri" w:eastAsia="MS Mincho" w:hAnsi="Calibri" w:cs="Trebuchet MS"/>
      <w:noProof/>
      <w:color w:val="000000"/>
      <w:szCs w:val="24"/>
      <w:lang w:val="en-GB" w:eastAsia="ja-JP"/>
    </w:rPr>
  </w:style>
  <w:style w:type="paragraph" w:styleId="TOC2">
    <w:name w:val="toc 2"/>
    <w:next w:val="Normal"/>
    <w:uiPriority w:val="36"/>
    <w:qFormat/>
    <w:rsid w:val="005F3B9B"/>
    <w:pPr>
      <w:tabs>
        <w:tab w:val="right" w:leader="dot" w:pos="9639"/>
      </w:tabs>
      <w:spacing w:before="80" w:after="0" w:line="240" w:lineRule="auto"/>
      <w:ind w:left="2693"/>
    </w:pPr>
    <w:rPr>
      <w:rFonts w:ascii="Calibri" w:eastAsia="MS Mincho" w:hAnsi="Calibri" w:cs="Trebuchet MS"/>
      <w:noProof/>
      <w:color w:val="000000"/>
      <w:szCs w:val="24"/>
      <w:lang w:val="en-GB" w:eastAsia="ja-JP"/>
    </w:rPr>
  </w:style>
  <w:style w:type="paragraph" w:styleId="TOC3">
    <w:name w:val="toc 3"/>
    <w:next w:val="Normal"/>
    <w:uiPriority w:val="37"/>
    <w:qFormat/>
    <w:rsid w:val="005F3B9B"/>
    <w:pPr>
      <w:tabs>
        <w:tab w:val="right" w:leader="dot" w:pos="9628"/>
      </w:tabs>
      <w:spacing w:before="80" w:after="0" w:line="240" w:lineRule="auto"/>
      <w:ind w:left="3153"/>
    </w:pPr>
    <w:rPr>
      <w:rFonts w:ascii="Calibri" w:eastAsia="MS Mincho" w:hAnsi="Calibri" w:cs="Trebuchet MS"/>
      <w:noProof/>
      <w:color w:val="000000"/>
      <w:szCs w:val="24"/>
      <w:lang w:val="en-GB" w:eastAsia="ja-JP"/>
    </w:rPr>
  </w:style>
  <w:style w:type="paragraph" w:styleId="TOCHeading">
    <w:name w:val="TOC Heading"/>
    <w:next w:val="Normal"/>
    <w:uiPriority w:val="34"/>
    <w:qFormat/>
    <w:rsid w:val="005F3B9B"/>
    <w:pPr>
      <w:spacing w:after="0" w:line="276" w:lineRule="auto"/>
      <w:ind w:left="2268"/>
    </w:pPr>
    <w:rPr>
      <w:rFonts w:ascii="Calibri" w:eastAsia="MS Gothic" w:hAnsi="Calibri" w:cs="Times New Roman"/>
      <w:b/>
      <w:bCs/>
      <w:color w:val="C50A1D"/>
      <w:sz w:val="36"/>
      <w:szCs w:val="28"/>
      <w:lang w:val="en-AU" w:eastAsia="ja-JP"/>
    </w:rPr>
  </w:style>
  <w:style w:type="table" w:styleId="LightGrid-Accent2">
    <w:name w:val="Light Grid Accent 2"/>
    <w:basedOn w:val="TableNormal"/>
    <w:uiPriority w:val="62"/>
    <w:rsid w:val="005F3B9B"/>
    <w:pPr>
      <w:spacing w:after="0" w:line="240" w:lineRule="auto"/>
    </w:pPr>
    <w:rPr>
      <w:rFonts w:ascii="Calibri" w:eastAsia="MS Mincho" w:hAnsi="Calibri" w:cs="Times New Roman"/>
      <w:sz w:val="24"/>
      <w:szCs w:val="24"/>
      <w:lang w:val="en-AU"/>
    </w:rPr>
    <w:tblPr>
      <w:tblStyleRowBandSize w:val="1"/>
      <w:tblStyleColBandSize w:val="1"/>
      <w:tblBorders>
        <w:top w:val="single" w:sz="8" w:space="0" w:color="800000"/>
        <w:left w:val="single" w:sz="8" w:space="0" w:color="800000"/>
        <w:bottom w:val="single" w:sz="8" w:space="0" w:color="800000"/>
        <w:right w:val="single" w:sz="8" w:space="0" w:color="800000"/>
        <w:insideH w:val="single" w:sz="8" w:space="0" w:color="800000"/>
        <w:insideV w:val="single" w:sz="8" w:space="0" w:color="800000"/>
      </w:tblBorders>
    </w:tblPr>
    <w:tblStylePr w:type="firstRow">
      <w:pPr>
        <w:spacing w:before="0" w:after="0" w:line="240" w:lineRule="auto"/>
      </w:pPr>
      <w:rPr>
        <w:rFonts w:ascii="Cambria" w:eastAsia="MS Gothic" w:hAnsi="Cambria" w:cs="Times New Roman"/>
        <w:b/>
        <w:bCs/>
      </w:rPr>
      <w:tblPr/>
      <w:tcPr>
        <w:tcBorders>
          <w:top w:val="single" w:sz="8" w:space="0" w:color="800000"/>
          <w:left w:val="single" w:sz="8" w:space="0" w:color="800000"/>
          <w:bottom w:val="single" w:sz="18" w:space="0" w:color="800000"/>
          <w:right w:val="single" w:sz="8" w:space="0" w:color="800000"/>
          <w:insideH w:val="nil"/>
          <w:insideV w:val="single" w:sz="8" w:space="0" w:color="800000"/>
        </w:tcBorders>
      </w:tcPr>
    </w:tblStylePr>
    <w:tblStylePr w:type="lastRow">
      <w:pPr>
        <w:spacing w:before="0" w:after="0" w:line="240" w:lineRule="auto"/>
      </w:pPr>
      <w:rPr>
        <w:rFonts w:ascii="Cambria" w:eastAsia="MS Gothic" w:hAnsi="Cambria" w:cs="Times New Roman"/>
        <w:b/>
        <w:bCs/>
      </w:rPr>
      <w:tblPr/>
      <w:tcPr>
        <w:tcBorders>
          <w:top w:val="double" w:sz="6" w:space="0" w:color="800000"/>
          <w:left w:val="single" w:sz="8" w:space="0" w:color="800000"/>
          <w:bottom w:val="single" w:sz="8" w:space="0" w:color="800000"/>
          <w:right w:val="single" w:sz="8" w:space="0" w:color="800000"/>
          <w:insideH w:val="nil"/>
          <w:insideV w:val="single" w:sz="8" w:space="0" w:color="8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0000"/>
          <w:left w:val="single" w:sz="8" w:space="0" w:color="800000"/>
          <w:bottom w:val="single" w:sz="8" w:space="0" w:color="800000"/>
          <w:right w:val="single" w:sz="8" w:space="0" w:color="800000"/>
        </w:tcBorders>
      </w:tcPr>
    </w:tblStylePr>
    <w:tblStylePr w:type="band1Vert">
      <w:tblPr/>
      <w:tcPr>
        <w:tcBorders>
          <w:top w:val="single" w:sz="8" w:space="0" w:color="800000"/>
          <w:left w:val="single" w:sz="8" w:space="0" w:color="800000"/>
          <w:bottom w:val="single" w:sz="8" w:space="0" w:color="800000"/>
          <w:right w:val="single" w:sz="8" w:space="0" w:color="800000"/>
        </w:tcBorders>
        <w:shd w:val="clear" w:color="auto" w:fill="FFA0A0"/>
      </w:tcPr>
    </w:tblStylePr>
    <w:tblStylePr w:type="band1Horz">
      <w:tblPr/>
      <w:tcPr>
        <w:tcBorders>
          <w:top w:val="single" w:sz="8" w:space="0" w:color="800000"/>
          <w:left w:val="single" w:sz="8" w:space="0" w:color="800000"/>
          <w:bottom w:val="single" w:sz="8" w:space="0" w:color="800000"/>
          <w:right w:val="single" w:sz="8" w:space="0" w:color="800000"/>
          <w:insideV w:val="single" w:sz="8" w:space="0" w:color="800000"/>
        </w:tcBorders>
        <w:shd w:val="clear" w:color="auto" w:fill="FFA0A0"/>
      </w:tcPr>
    </w:tblStylePr>
    <w:tblStylePr w:type="band2Horz">
      <w:tblPr/>
      <w:tcPr>
        <w:tcBorders>
          <w:top w:val="single" w:sz="8" w:space="0" w:color="800000"/>
          <w:left w:val="single" w:sz="8" w:space="0" w:color="800000"/>
          <w:bottom w:val="single" w:sz="8" w:space="0" w:color="800000"/>
          <w:right w:val="single" w:sz="8" w:space="0" w:color="800000"/>
          <w:insideV w:val="single" w:sz="8" w:space="0" w:color="800000"/>
        </w:tcBorders>
      </w:tcPr>
    </w:tblStylePr>
  </w:style>
  <w:style w:type="character" w:styleId="FollowedHyperlink">
    <w:name w:val="FollowedHyperlink"/>
    <w:uiPriority w:val="99"/>
    <w:semiHidden/>
    <w:rsid w:val="005F3B9B"/>
    <w:rPr>
      <w:color w:val="800000"/>
      <w:u w:val="single"/>
    </w:rPr>
  </w:style>
  <w:style w:type="paragraph" w:customStyle="1" w:styleId="HighlightQuote-RuleOnly">
    <w:name w:val="Highlight Quote - Rule Only"/>
    <w:uiPriority w:val="23"/>
    <w:qFormat/>
    <w:rsid w:val="005F3B9B"/>
    <w:pPr>
      <w:pBdr>
        <w:bottom w:val="single" w:sz="4" w:space="0" w:color="C50A1D"/>
      </w:pBdr>
      <w:spacing w:after="200" w:line="276" w:lineRule="auto"/>
    </w:pPr>
    <w:rPr>
      <w:rFonts w:ascii="Calibri" w:eastAsia="MS Mincho" w:hAnsi="Calibri" w:cs="Trebuchet MS"/>
      <w:i/>
      <w:color w:val="000000"/>
      <w:sz w:val="12"/>
      <w:szCs w:val="12"/>
      <w:lang w:val="en-GB" w:eastAsia="ja-JP"/>
    </w:rPr>
  </w:style>
  <w:style w:type="paragraph" w:customStyle="1" w:styleId="Footer-webaddress">
    <w:name w:val="Footer - web address"/>
    <w:uiPriority w:val="55"/>
    <w:qFormat/>
    <w:rsid w:val="005F3B9B"/>
    <w:pPr>
      <w:spacing w:after="200" w:line="240" w:lineRule="auto"/>
    </w:pPr>
    <w:rPr>
      <w:rFonts w:ascii="Calibri" w:eastAsia="MS Mincho" w:hAnsi="Calibri" w:cs="Trebuchet MS"/>
      <w:b/>
      <w:color w:val="FF0000"/>
      <w:position w:val="12"/>
      <w:sz w:val="28"/>
      <w:szCs w:val="28"/>
      <w:lang w:val="en-GB" w:eastAsia="ja-JP"/>
    </w:rPr>
  </w:style>
  <w:style w:type="paragraph" w:styleId="CommentSubject">
    <w:name w:val="annotation subject"/>
    <w:basedOn w:val="CommentText"/>
    <w:next w:val="CommentText"/>
    <w:link w:val="CommentSubjectChar"/>
    <w:uiPriority w:val="99"/>
    <w:semiHidden/>
    <w:rsid w:val="005F3B9B"/>
    <w:pPr>
      <w:textAlignment w:val="center"/>
    </w:pPr>
    <w:rPr>
      <w:b/>
      <w:bCs/>
      <w:lang w:val="en-AU"/>
    </w:rPr>
  </w:style>
  <w:style w:type="character" w:customStyle="1" w:styleId="CommentSubjectChar">
    <w:name w:val="Comment Subject Char"/>
    <w:basedOn w:val="CommentTextChar"/>
    <w:link w:val="CommentSubject"/>
    <w:uiPriority w:val="99"/>
    <w:semiHidden/>
    <w:rsid w:val="005F3B9B"/>
    <w:rPr>
      <w:rFonts w:ascii="Calibri" w:eastAsia="MS Mincho" w:hAnsi="Calibri" w:cs="Trebuchet MS"/>
      <w:b/>
      <w:bCs/>
      <w:color w:val="000000"/>
      <w:sz w:val="20"/>
      <w:szCs w:val="24"/>
      <w:lang w:val="en-AU" w:eastAsia="ja-JP"/>
    </w:rPr>
  </w:style>
  <w:style w:type="table" w:styleId="LightList-Accent1">
    <w:name w:val="Light List Accent 1"/>
    <w:basedOn w:val="TableNormal"/>
    <w:uiPriority w:val="61"/>
    <w:rsid w:val="005F3B9B"/>
    <w:pPr>
      <w:spacing w:after="0" w:line="240" w:lineRule="auto"/>
    </w:pPr>
    <w:rPr>
      <w:rFonts w:ascii="Calibri" w:eastAsia="Calibri" w:hAnsi="Calibri" w:cs="Times New Roman"/>
      <w:sz w:val="24"/>
      <w:szCs w:val="24"/>
      <w:lang w:val="en-AU"/>
    </w:rPr>
    <w:tblPr>
      <w:tblStyleRowBandSize w:val="1"/>
      <w:tblStyleColBandSize w:val="1"/>
      <w:tblBorders>
        <w:top w:val="single" w:sz="8" w:space="0" w:color="C50A1D"/>
        <w:left w:val="single" w:sz="8" w:space="0" w:color="C50A1D"/>
        <w:bottom w:val="single" w:sz="8" w:space="0" w:color="C50A1D"/>
        <w:right w:val="single" w:sz="8" w:space="0" w:color="C50A1D"/>
      </w:tblBorders>
    </w:tblPr>
    <w:tblStylePr w:type="firstRow">
      <w:pPr>
        <w:spacing w:beforeLines="0" w:beforeAutospacing="0" w:afterLines="0" w:afterAutospacing="0" w:line="240" w:lineRule="auto"/>
      </w:pPr>
      <w:rPr>
        <w:b/>
        <w:bCs/>
        <w:color w:val="FFFFFF"/>
      </w:rPr>
      <w:tblPr>
        <w:tblCellMar>
          <w:top w:w="0" w:type="dxa"/>
          <w:left w:w="85" w:type="dxa"/>
          <w:bottom w:w="0" w:type="dxa"/>
          <w:right w:w="85" w:type="dxa"/>
        </w:tblCellMar>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shd w:val="clear" w:color="auto" w:fill="C50A1D"/>
        <w:vAlign w:val="center"/>
      </w:tcPr>
    </w:tblStylePr>
    <w:tblStylePr w:type="lastRow">
      <w:pPr>
        <w:spacing w:beforeLines="0" w:beforeAutospacing="0" w:afterLines="0" w:afterAutospacing="0" w:line="240" w:lineRule="auto"/>
      </w:pPr>
      <w:rPr>
        <w:b/>
        <w:bCs/>
      </w:rPr>
      <w:tblPr/>
      <w:tcPr>
        <w:tcBorders>
          <w:top w:val="double" w:sz="6" w:space="0" w:color="C50A1D"/>
          <w:left w:val="single" w:sz="8" w:space="0" w:color="C50A1D"/>
          <w:bottom w:val="single" w:sz="8" w:space="0" w:color="C50A1D"/>
          <w:right w:val="single" w:sz="8" w:space="0" w:color="C50A1D"/>
          <w:insideV w:val="double" w:sz="6" w:space="0" w:color="C50A1D"/>
        </w:tcBorders>
      </w:tcPr>
    </w:tblStylePr>
    <w:tblStylePr w:type="fir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lastCol">
      <w:rPr>
        <w:b/>
        <w:bCs/>
      </w:rPr>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2Vert">
      <w:tblPr/>
      <w:tcPr>
        <w:tcBorders>
          <w:top w:val="single" w:sz="8" w:space="0" w:color="C50A1D"/>
          <w:left w:val="single" w:sz="8" w:space="0" w:color="C50A1D"/>
          <w:bottom w:val="single" w:sz="8" w:space="0" w:color="C50A1D"/>
          <w:right w:val="single" w:sz="8" w:space="0" w:color="C50A1D"/>
          <w:insideH w:val="nil"/>
          <w:insideV w:val="nil"/>
          <w:tl2br w:val="nil"/>
          <w:tr2bl w:val="nil"/>
        </w:tcBorders>
      </w:tcPr>
    </w:tblStylePr>
    <w:tblStylePr w:type="band1Horz">
      <w:tblPr/>
      <w:tcPr>
        <w:tcBorders>
          <w:top w:val="single" w:sz="8" w:space="0" w:color="C50A1D"/>
          <w:left w:val="single" w:sz="8" w:space="0" w:color="C50A1D"/>
          <w:bottom w:val="single" w:sz="8" w:space="0" w:color="C50A1D"/>
          <w:right w:val="single" w:sz="8" w:space="0" w:color="C50A1D"/>
          <w:insideV w:val="single" w:sz="8" w:space="0" w:color="C50A1D"/>
        </w:tcBorders>
      </w:tcPr>
    </w:tblStylePr>
    <w:tblStylePr w:type="band2Horz">
      <w:tblPr/>
      <w:tcPr>
        <w:tcBorders>
          <w:top w:val="single" w:sz="8" w:space="0" w:color="C50A1D"/>
          <w:left w:val="single" w:sz="8" w:space="0" w:color="C50A1D"/>
          <w:bottom w:val="single" w:sz="8" w:space="0" w:color="C50A1D"/>
          <w:right w:val="single" w:sz="8" w:space="0" w:color="C50A1D"/>
          <w:insideH w:val="nil"/>
          <w:insideV w:val="single" w:sz="8" w:space="0" w:color="C50A1D"/>
          <w:tl2br w:val="nil"/>
          <w:tr2bl w:val="nil"/>
        </w:tcBorders>
      </w:tcPr>
    </w:tblStylePr>
  </w:style>
  <w:style w:type="paragraph" w:styleId="Revision">
    <w:name w:val="Revision"/>
    <w:hidden/>
    <w:uiPriority w:val="99"/>
    <w:semiHidden/>
    <w:rsid w:val="005F3B9B"/>
    <w:pPr>
      <w:spacing w:after="0" w:line="240" w:lineRule="auto"/>
    </w:pPr>
    <w:rPr>
      <w:rFonts w:ascii="Calibri" w:eastAsia="MS Mincho" w:hAnsi="Calibri" w:cs="Trebuchet MS"/>
      <w:color w:val="000000"/>
      <w:szCs w:val="24"/>
      <w:lang w:val="en-GB" w:eastAsia="ja-JP"/>
    </w:rPr>
  </w:style>
  <w:style w:type="character" w:styleId="Strong">
    <w:name w:val="Strong"/>
    <w:uiPriority w:val="22"/>
    <w:qFormat/>
    <w:rsid w:val="005F3B9B"/>
    <w:rPr>
      <w:b/>
      <w:bCs/>
    </w:rPr>
  </w:style>
  <w:style w:type="paragraph" w:customStyle="1" w:styleId="Normal1">
    <w:name w:val="Normal1"/>
    <w:rsid w:val="005F3B9B"/>
    <w:pPr>
      <w:spacing w:before="160" w:after="0" w:line="276" w:lineRule="auto"/>
    </w:pPr>
    <w:rPr>
      <w:rFonts w:ascii="Calibri" w:eastAsia="Calibri" w:hAnsi="Calibri" w:cs="Calibri"/>
      <w:color w:val="000000"/>
      <w:szCs w:val="24"/>
      <w:lang w:val="en-AU"/>
    </w:rPr>
  </w:style>
  <w:style w:type="paragraph" w:styleId="NormalWeb">
    <w:name w:val="Normal (Web)"/>
    <w:basedOn w:val="Normal"/>
    <w:uiPriority w:val="99"/>
    <w:unhideWhenUsed/>
    <w:rsid w:val="005F3B9B"/>
    <w:pPr>
      <w:spacing w:before="100" w:beforeAutospacing="1" w:after="100" w:afterAutospacing="1" w:line="240" w:lineRule="auto"/>
    </w:pPr>
    <w:rPr>
      <w:rFonts w:ascii="Times" w:eastAsia="MS Mincho" w:hAnsi="Times" w:cs="Times New Roman"/>
      <w:color w:val="auto"/>
      <w:sz w:val="20"/>
      <w:szCs w:val="24"/>
    </w:rPr>
  </w:style>
  <w:style w:type="paragraph" w:customStyle="1" w:styleId="Default">
    <w:name w:val="Default"/>
    <w:rsid w:val="005F3B9B"/>
    <w:pPr>
      <w:widowControl w:val="0"/>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character" w:styleId="Emphasis">
    <w:name w:val="Emphasis"/>
    <w:basedOn w:val="DefaultParagraphFont"/>
    <w:uiPriority w:val="20"/>
    <w:qFormat/>
    <w:rsid w:val="005F3B9B"/>
    <w:rPr>
      <w:i/>
      <w:iCs/>
    </w:rPr>
  </w:style>
  <w:style w:type="character" w:customStyle="1" w:styleId="apple-converted-space">
    <w:name w:val="apple-converted-space"/>
    <w:basedOn w:val="DefaultParagraphFont"/>
    <w:rsid w:val="005F3B9B"/>
  </w:style>
  <w:style w:type="paragraph" w:styleId="PlainText">
    <w:name w:val="Plain Text"/>
    <w:aliases w:val="Plain Text Char Char,Plain Text Char Char Char Char Char Char1,Plain Text Char Char Char Char Char Char Char Char,Plain Text Char Char Char Char,Plain Text Char Char Char Char Char Char Char1 Char,Plain Text Char Char1"/>
    <w:basedOn w:val="Normal"/>
    <w:link w:val="PlainTextChar1"/>
    <w:uiPriority w:val="99"/>
    <w:rsid w:val="005F3B9B"/>
    <w:pPr>
      <w:spacing w:after="0"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uiPriority w:val="99"/>
    <w:semiHidden/>
    <w:rsid w:val="005F3B9B"/>
    <w:rPr>
      <w:rFonts w:ascii="Consolas" w:hAnsi="Consolas"/>
      <w:color w:val="4E4E50" w:themeColor="text1"/>
      <w:sz w:val="21"/>
      <w:szCs w:val="21"/>
      <w:lang w:val="en-AU"/>
    </w:rPr>
  </w:style>
  <w:style w:type="character" w:customStyle="1" w:styleId="PlainTextChar1">
    <w:name w:val="Plain Text Char1"/>
    <w:aliases w:val="Plain Text Char Char Char,Plain Text Char Char Char Char Char Char1 Char,Plain Text Char Char Char Char Char Char Char Char Char,Plain Text Char Char Char Char Char,Plain Text Char Char Char Char Char Char Char1 Char Char"/>
    <w:link w:val="PlainText"/>
    <w:uiPriority w:val="99"/>
    <w:locked/>
    <w:rsid w:val="005F3B9B"/>
    <w:rPr>
      <w:rFonts w:ascii="Courier New" w:eastAsia="Times New Roman" w:hAnsi="Courier New" w:cs="Times New Roman"/>
      <w:sz w:val="20"/>
      <w:szCs w:val="20"/>
      <w:lang w:val="en-AU"/>
    </w:rPr>
  </w:style>
  <w:style w:type="table" w:customStyle="1" w:styleId="EssentialTable1">
    <w:name w:val="Essential Table 1"/>
    <w:basedOn w:val="TableNormal"/>
    <w:uiPriority w:val="99"/>
    <w:rsid w:val="005F3B9B"/>
    <w:pPr>
      <w:spacing w:after="0" w:line="240" w:lineRule="auto"/>
    </w:pPr>
    <w:rPr>
      <w:rFonts w:eastAsiaTheme="minorEastAsia"/>
    </w:rPr>
    <w:tblPr>
      <w:tblBorders>
        <w:insideH w:val="single" w:sz="8" w:space="0" w:color="A6A6A6" w:themeColor="background1" w:themeShade="A6"/>
      </w:tblBorders>
      <w:tblCellMar>
        <w:top w:w="85" w:type="dxa"/>
        <w:bottom w:w="85" w:type="dxa"/>
      </w:tblCellMar>
    </w:tblPr>
    <w:tcPr>
      <w:vAlign w:val="center"/>
    </w:tcPr>
    <w:tblStylePr w:type="firstRow">
      <w:pPr>
        <w:jc w:val="left"/>
      </w:pPr>
      <w:rPr>
        <w:rFonts w:asciiTheme="majorHAnsi" w:hAnsiTheme="majorHAnsi"/>
        <w:b/>
        <w:color w:val="FFFFFF"/>
        <w:sz w:val="22"/>
      </w:rPr>
      <w:tblPr/>
      <w:tcPr>
        <w:tcBorders>
          <w:bottom w:val="nil"/>
        </w:tcBorders>
        <w:shd w:val="clear" w:color="auto" w:fill="00ACED" w:themeFill="text2"/>
      </w:tcPr>
    </w:tblStylePr>
    <w:tblStylePr w:type="lastRow">
      <w:pPr>
        <w:jc w:val="left"/>
      </w:pPr>
      <w:rPr>
        <w:b/>
        <w:color w:val="4E4E50" w:themeColor="text1"/>
      </w:rPr>
      <w:tblPr/>
      <w:tcPr>
        <w:tcBorders>
          <w:bottom w:val="single" w:sz="12" w:space="0" w:color="00ACED" w:themeColor="text2"/>
        </w:tcBorders>
      </w:tcPr>
    </w:tblStylePr>
  </w:style>
  <w:style w:type="paragraph" w:customStyle="1" w:styleId="xmsolistparagraph">
    <w:name w:val="x_msolistparagraph"/>
    <w:basedOn w:val="Normal"/>
    <w:rsid w:val="005F3B9B"/>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paragraph" w:customStyle="1" w:styleId="xmsonormal">
    <w:name w:val="x_msonormal"/>
    <w:basedOn w:val="Normal"/>
    <w:rsid w:val="005F3B9B"/>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customStyle="1" w:styleId="apple-tab-span">
    <w:name w:val="apple-tab-span"/>
    <w:basedOn w:val="DefaultParagraphFont"/>
    <w:rsid w:val="005F3B9B"/>
  </w:style>
  <w:style w:type="paragraph" w:customStyle="1" w:styleId="Question">
    <w:name w:val="Question"/>
    <w:basedOn w:val="Normal"/>
    <w:link w:val="QuestionChar"/>
    <w:qFormat/>
    <w:rsid w:val="005F3B9B"/>
    <w:pPr>
      <w:numPr>
        <w:numId w:val="11"/>
      </w:numPr>
      <w:spacing w:after="240" w:line="240" w:lineRule="auto"/>
    </w:pPr>
    <w:rPr>
      <w:rFonts w:eastAsiaTheme="minorEastAsia"/>
    </w:rPr>
  </w:style>
  <w:style w:type="character" w:customStyle="1" w:styleId="QuestionChar">
    <w:name w:val="Question Char"/>
    <w:basedOn w:val="DefaultParagraphFont"/>
    <w:link w:val="Question"/>
    <w:rsid w:val="005F3B9B"/>
    <w:rPr>
      <w:rFonts w:eastAsiaTheme="minorEastAsia"/>
      <w:color w:val="4E4E50" w:themeColor="text1"/>
      <w:lang w:val="en-AU"/>
    </w:rPr>
  </w:style>
  <w:style w:type="paragraph" w:customStyle="1" w:styleId="yiv5401236438msonormal">
    <w:name w:val="yiv5401236438msonormal"/>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customStyle="1" w:styleId="tablebullet">
    <w:name w:val="tablebullet"/>
    <w:basedOn w:val="Normal"/>
    <w:rsid w:val="005F3B9B"/>
    <w:pPr>
      <w:spacing w:before="100" w:beforeAutospacing="1" w:after="100" w:afterAutospacing="1" w:line="240" w:lineRule="auto"/>
    </w:pPr>
    <w:rPr>
      <w:rFonts w:ascii="Times New Roman" w:eastAsia="MS Mincho" w:hAnsi="Times New Roman" w:cs="Times New Roman"/>
      <w:color w:val="auto"/>
      <w:sz w:val="20"/>
      <w:szCs w:val="20"/>
    </w:rPr>
  </w:style>
  <w:style w:type="paragraph" w:customStyle="1" w:styleId="Body">
    <w:name w:val="Body"/>
    <w:rsid w:val="005F3B9B"/>
    <w:pPr>
      <w:pBdr>
        <w:top w:val="nil"/>
        <w:left w:val="nil"/>
        <w:bottom w:val="nil"/>
        <w:right w:val="nil"/>
        <w:between w:val="nil"/>
        <w:bar w:val="nil"/>
      </w:pBdr>
      <w:spacing w:after="120" w:line="264" w:lineRule="auto"/>
    </w:pPr>
    <w:rPr>
      <w:rFonts w:ascii="Arial" w:eastAsia="Arial Unicode MS" w:hAnsi="Arial" w:cs="Arial Unicode MS"/>
      <w:color w:val="4E4E50"/>
      <w:u w:color="4E4E50"/>
      <w:bdr w:val="nil"/>
    </w:rPr>
  </w:style>
  <w:style w:type="numbering" w:customStyle="1" w:styleId="ImportedStyle7">
    <w:name w:val="Imported Style 7"/>
    <w:rsid w:val="005F3B9B"/>
    <w:pPr>
      <w:numPr>
        <w:numId w:val="12"/>
      </w:numPr>
    </w:pPr>
  </w:style>
  <w:style w:type="table" w:customStyle="1" w:styleId="QQuestionTable">
    <w:name w:val="QQuestionTable"/>
    <w:uiPriority w:val="99"/>
    <w:qFormat/>
    <w:rsid w:val="005F3B9B"/>
    <w:pPr>
      <w:spacing w:after="0" w:line="240" w:lineRule="auto"/>
      <w:jc w:val="center"/>
    </w:pPr>
    <w:rPr>
      <w:rFonts w:eastAsiaTheme="minorEastAsia"/>
      <w:sz w:val="20"/>
      <w:szCs w:val="20"/>
      <w:lang w:val="en-AU"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PageNumber">
    <w:name w:val="page number"/>
    <w:basedOn w:val="DefaultParagraphFont"/>
    <w:uiPriority w:val="99"/>
    <w:semiHidden/>
    <w:unhideWhenUsed/>
    <w:rsid w:val="005F3B9B"/>
  </w:style>
  <w:style w:type="paragraph" w:customStyle="1" w:styleId="gmail-m-7968476337663074427gmail-m-283536030665247401gmail-msolistbullet">
    <w:name w:val="gmail-m_-7968476337663074427gmail-m-283536030665247401gmail-msolistbullet"/>
    <w:basedOn w:val="Normal"/>
    <w:rsid w:val="005F3B9B"/>
    <w:pPr>
      <w:spacing w:before="100" w:beforeAutospacing="1" w:after="100" w:afterAutospacing="1" w:line="240" w:lineRule="auto"/>
    </w:pPr>
    <w:rPr>
      <w:rFonts w:ascii="Times New Roman" w:eastAsia="MS Mincho" w:hAnsi="Times New Roman" w:cs="Times New Roman"/>
      <w:color w:val="auto"/>
      <w:sz w:val="20"/>
      <w:szCs w:val="20"/>
    </w:rPr>
  </w:style>
  <w:style w:type="paragraph" w:customStyle="1" w:styleId="gmail-m-6731741084828623379msolistparagraph">
    <w:name w:val="gmail-m_-6731741084828623379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5940702092990993395gmail-p2">
    <w:name w:val="m_5940702092990993395gmail-p2"/>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5940702092990993395gmail-p1">
    <w:name w:val="m_5940702092990993395gmail-p1"/>
    <w:basedOn w:val="Normal"/>
    <w:rsid w:val="005F3B9B"/>
    <w:pPr>
      <w:spacing w:before="100" w:beforeAutospacing="1" w:after="100" w:afterAutospacing="1" w:line="240" w:lineRule="auto"/>
    </w:pPr>
    <w:rPr>
      <w:rFonts w:ascii="Calibri" w:hAnsi="Calibri" w:cs="Calibri"/>
      <w:color w:val="auto"/>
      <w:lang w:val="en-US"/>
    </w:rPr>
  </w:style>
  <w:style w:type="character" w:customStyle="1" w:styleId="m5940702092990993395gmail-apple-converted-space">
    <w:name w:val="m_5940702092990993395gmail-apple-converted-space"/>
    <w:basedOn w:val="DefaultParagraphFont"/>
    <w:rsid w:val="005F3B9B"/>
  </w:style>
  <w:style w:type="character" w:customStyle="1" w:styleId="UnresolvedMention1">
    <w:name w:val="Unresolved Mention1"/>
    <w:basedOn w:val="DefaultParagraphFont"/>
    <w:uiPriority w:val="99"/>
    <w:semiHidden/>
    <w:unhideWhenUsed/>
    <w:rsid w:val="005F3B9B"/>
    <w:rPr>
      <w:color w:val="605E5C"/>
      <w:shd w:val="clear" w:color="auto" w:fill="E1DFDD"/>
    </w:rPr>
  </w:style>
  <w:style w:type="paragraph" w:customStyle="1" w:styleId="selection">
    <w:name w:val="selection"/>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abelwrapper">
    <w:name w:val="labelwrapper"/>
    <w:basedOn w:val="DefaultParagraphFont"/>
    <w:rsid w:val="005F3B9B"/>
  </w:style>
  <w:style w:type="paragraph" w:customStyle="1" w:styleId="m6391512278161886230m1695795843809198779msolistparagraph">
    <w:name w:val="m_6391512278161886230m_1695795843809198779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2385737483397202282msolistparagraph">
    <w:name w:val="m_-2385737483397202282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7361295538809383843msolistparagraph">
    <w:name w:val="m_-7361295538809383843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m-6476995837943006527msolistparagraph">
    <w:name w:val="m_-647699583794300652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m-3056609491606598402msolistparagraph">
    <w:name w:val="m_-3056609491606598402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t1"/>
    <w:basedOn w:val="Normal"/>
    <w:link w:val="BodyTextChar"/>
    <w:uiPriority w:val="2"/>
    <w:qFormat/>
    <w:rsid w:val="005F3B9B"/>
    <w:pPr>
      <w:spacing w:before="140" w:after="0" w:line="280" w:lineRule="atLeast"/>
    </w:pPr>
    <w:rPr>
      <w:rFonts w:eastAsia="Times New Roman" w:cs="Times New Roman"/>
      <w:color w:val="auto"/>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t1 Char"/>
    <w:basedOn w:val="DefaultParagraphFont"/>
    <w:link w:val="BodyText"/>
    <w:uiPriority w:val="2"/>
    <w:rsid w:val="005F3B9B"/>
    <w:rPr>
      <w:rFonts w:eastAsia="Times New Roman" w:cs="Times New Roman"/>
      <w:sz w:val="21"/>
      <w:szCs w:val="21"/>
      <w:lang w:val="en-AU" w:eastAsia="en-AU"/>
    </w:rPr>
  </w:style>
  <w:style w:type="character" w:customStyle="1" w:styleId="DraftingNote">
    <w:name w:val="Drafting Note"/>
    <w:uiPriority w:val="2"/>
    <w:rsid w:val="005F3B9B"/>
    <w:rPr>
      <w:rFonts w:asciiTheme="minorHAnsi" w:hAnsiTheme="minorHAnsi"/>
      <w:b/>
      <w:color w:val="0070C0"/>
      <w:u w:val="dotted"/>
    </w:rPr>
  </w:style>
  <w:style w:type="table" w:styleId="ListTable3-Accent1">
    <w:name w:val="List Table 3 Accent 1"/>
    <w:basedOn w:val="TableNormal"/>
    <w:uiPriority w:val="48"/>
    <w:rsid w:val="005F3B9B"/>
    <w:pPr>
      <w:spacing w:after="0" w:line="240" w:lineRule="auto"/>
    </w:pPr>
    <w:rPr>
      <w:sz w:val="24"/>
      <w:szCs w:val="24"/>
      <w:lang w:val="en-GB"/>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paragraph" w:customStyle="1" w:styleId="m-3129755041324607053msolistparagraph">
    <w:name w:val="m_-3129755041324607053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gmail-m-8776653149944178245msolistparagraph">
    <w:name w:val="gmail-m_-8776653149944178245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6268323527129846704msolistparagraph">
    <w:name w:val="m_-626832352712984670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269807744373723603msolistparagraph">
    <w:name w:val="m_-1269807744373723603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330843238698768556msolistnumber">
    <w:name w:val="m1330843238698768556msolistnumber"/>
    <w:basedOn w:val="Normal"/>
    <w:rsid w:val="005F3B9B"/>
    <w:pPr>
      <w:spacing w:before="100" w:beforeAutospacing="1" w:after="100" w:afterAutospacing="1" w:line="240" w:lineRule="auto"/>
    </w:pPr>
    <w:rPr>
      <w:rFonts w:ascii="Calibri" w:hAnsi="Calibri" w:cs="Calibri"/>
      <w:color w:val="auto"/>
      <w:lang w:eastAsia="en-AU"/>
    </w:rPr>
  </w:style>
  <w:style w:type="paragraph" w:customStyle="1" w:styleId="m1330843238698768556msolistparagraph">
    <w:name w:val="m1330843238698768556msolistparagraph"/>
    <w:basedOn w:val="Normal"/>
    <w:rsid w:val="005F3B9B"/>
    <w:pPr>
      <w:spacing w:before="100" w:beforeAutospacing="1" w:after="100" w:afterAutospacing="1" w:line="240" w:lineRule="auto"/>
    </w:pPr>
    <w:rPr>
      <w:rFonts w:ascii="Calibri" w:hAnsi="Calibri" w:cs="Calibri"/>
      <w:color w:val="auto"/>
      <w:lang w:eastAsia="en-AU"/>
    </w:rPr>
  </w:style>
  <w:style w:type="character" w:customStyle="1" w:styleId="il">
    <w:name w:val="il"/>
    <w:basedOn w:val="DefaultParagraphFont"/>
    <w:rsid w:val="005F3B9B"/>
  </w:style>
  <w:style w:type="paragraph" w:customStyle="1" w:styleId="m4160955127278481447msolistparagraph">
    <w:name w:val="m_416095512727848144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8544340770618041455msolistparagraph">
    <w:name w:val="m_-8544340770618041455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9083962511896096919msolistparagraph">
    <w:name w:val="m_9083962511896096919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231581435826867486msolistparagraph">
    <w:name w:val="m_23158143582686748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4716728165429217931msolistparagraph">
    <w:name w:val="m_-4716728165429217931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399084501078079573gmail-m-679000315902199672gmail-m-7788317225075054537msolistparagraph">
    <w:name w:val="m_-399084501078079573gmail-m-679000315902199672gmail-m-778831722507505453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9150649677848981679msolistparagraph">
    <w:name w:val="m_-9150649677848981679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4819191988326447826m1330843238698768556msolistnumber">
    <w:name w:val="m_4819191988326447826m1330843238698768556msolistnumber"/>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4819191988326447826m1330843238698768556msolistparagraph">
    <w:name w:val="m_4819191988326447826m133084323869876855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m4819191988326447826apple-converted-space">
    <w:name w:val="m_4819191988326447826apple-converted-space"/>
    <w:basedOn w:val="DefaultParagraphFont"/>
    <w:rsid w:val="005F3B9B"/>
  </w:style>
  <w:style w:type="paragraph" w:customStyle="1" w:styleId="m4819191988326447826msolistparagraph">
    <w:name w:val="m_481919198832644782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xmsonormal">
    <w:name w:val="x_xmsonormal"/>
    <w:basedOn w:val="Normal"/>
    <w:rsid w:val="005F3B9B"/>
    <w:pPr>
      <w:spacing w:after="0" w:line="240" w:lineRule="auto"/>
    </w:pPr>
    <w:rPr>
      <w:rFonts w:ascii="Calibri" w:hAnsi="Calibri" w:cs="Calibri"/>
      <w:color w:val="auto"/>
      <w:lang w:eastAsia="en-AU"/>
    </w:rPr>
  </w:style>
  <w:style w:type="paragraph" w:customStyle="1" w:styleId="m-83060739616528315msolistparagraph">
    <w:name w:val="m_-83060739616528315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gmail-m1027253971770994807m-4820201051015615662msolistparagraph">
    <w:name w:val="gmail-m_1027253971770994807m-4820201051015615662msolistparagraph"/>
    <w:basedOn w:val="Normal"/>
    <w:rsid w:val="005F3B9B"/>
    <w:pPr>
      <w:spacing w:before="100" w:beforeAutospacing="1" w:after="100" w:afterAutospacing="1" w:line="240" w:lineRule="auto"/>
    </w:pPr>
    <w:rPr>
      <w:rFonts w:ascii="Calibri" w:hAnsi="Calibri" w:cs="Calibri"/>
      <w:color w:val="auto"/>
      <w:lang w:val="en-US"/>
    </w:rPr>
  </w:style>
  <w:style w:type="character" w:customStyle="1" w:styleId="gmail-m1027253971770994807m-4820201051015615662apple-converted-space">
    <w:name w:val="gmail-m_1027253971770994807m-4820201051015615662apple-converted-space"/>
    <w:basedOn w:val="DefaultParagraphFont"/>
    <w:rsid w:val="005F3B9B"/>
  </w:style>
  <w:style w:type="character" w:customStyle="1" w:styleId="highlight">
    <w:name w:val="highlight"/>
    <w:basedOn w:val="DefaultParagraphFont"/>
    <w:rsid w:val="005F3B9B"/>
  </w:style>
  <w:style w:type="paragraph" w:customStyle="1" w:styleId="m5740456973999512937msolistparagraph">
    <w:name w:val="m_574045697399951293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894514655298387197msolistparagraph">
    <w:name w:val="m_-789451465529838719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5021439388127468512msolistparagraph">
    <w:name w:val="m_-5021439388127468512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5242774409493501926gmail-msolistparagraph">
    <w:name w:val="m_5242774409493501926gmail-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2035733781569158682msolistparagraph">
    <w:name w:val="m_-2035733781569158682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8711381966798416289gmail-msolistparagraph">
    <w:name w:val="m_8711381966798416289gmail-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5F3B9B"/>
    <w:rPr>
      <w:color w:val="605E5C"/>
      <w:shd w:val="clear" w:color="auto" w:fill="E1DFDD"/>
    </w:rPr>
  </w:style>
  <w:style w:type="paragraph" w:customStyle="1" w:styleId="m2980824714932495496msolistparagraph">
    <w:name w:val="m_298082471493249549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5687710089029051084msolistparagraph">
    <w:name w:val="m_568771008902905108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m4273967380695010680apple-converted-space">
    <w:name w:val="m_4273967380695010680apple-converted-space"/>
    <w:basedOn w:val="DefaultParagraphFont"/>
    <w:rsid w:val="005F3B9B"/>
  </w:style>
  <w:style w:type="paragraph" w:customStyle="1" w:styleId="xxxmsonormal">
    <w:name w:val="x_xxmsonormal"/>
    <w:basedOn w:val="Normal"/>
    <w:uiPriority w:val="99"/>
    <w:semiHidden/>
    <w:rsid w:val="005F3B9B"/>
    <w:pPr>
      <w:spacing w:before="100" w:beforeAutospacing="1" w:after="100" w:afterAutospacing="1" w:line="240" w:lineRule="auto"/>
    </w:pPr>
    <w:rPr>
      <w:rFonts w:ascii="Calibri" w:hAnsi="Calibri" w:cs="Calibri"/>
      <w:color w:val="auto"/>
      <w:lang w:eastAsia="en-AU"/>
    </w:rPr>
  </w:style>
  <w:style w:type="paragraph" w:customStyle="1" w:styleId="m-6654993650491793701m1100764768697757978msolistparagraph">
    <w:name w:val="m_-6654993650491793701m1100764768697757978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6910283295036370624msolistparagraph">
    <w:name w:val="m_-691028329503637062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578203472058674846msolistparagraph">
    <w:name w:val="m_157820347205867484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messageeditedlabel">
    <w:name w:val="c-message__edited_label"/>
    <w:basedOn w:val="DefaultParagraphFont"/>
    <w:rsid w:val="005F3B9B"/>
  </w:style>
  <w:style w:type="paragraph" w:customStyle="1" w:styleId="gmail-m-6643843526889748337gmail-m-4293623705982635990embodytext">
    <w:name w:val="gmail-m_-6643843526889748337gmail-m-4293623705982635990embodytext"/>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gmail-m-6643843526889748337gmail-m-4293623705982635990msolistparagraph">
    <w:name w:val="gmail-m_-6643843526889748337gmail-m-4293623705982635990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4782216539851326574msolistparagraph">
    <w:name w:val="m_-478221653985132657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6496949427331554800msolistparagraph">
    <w:name w:val="m_6496949427331554800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667775090772616084msolistparagraph">
    <w:name w:val="m_766777509077261608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477271056703839557msolistparagraph">
    <w:name w:val="m_-747727105670383955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8862354580530112094msolistparagraph">
    <w:name w:val="m_-886235458053011209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67993819475407510msolistparagraph">
    <w:name w:val="m_-167993819475407510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011662290686021466msolistparagraph">
    <w:name w:val="m_-1011662290686021466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TMLCite">
    <w:name w:val="HTML Cite"/>
    <w:basedOn w:val="DefaultParagraphFont"/>
    <w:uiPriority w:val="99"/>
    <w:semiHidden/>
    <w:unhideWhenUsed/>
    <w:rsid w:val="005F3B9B"/>
    <w:rPr>
      <w:i/>
      <w:iCs/>
    </w:rPr>
  </w:style>
  <w:style w:type="paragraph" w:customStyle="1" w:styleId="m6509218070617930000msolistparagraph">
    <w:name w:val="m_6509218070617930000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7701377691478505265msolistparagraph">
    <w:name w:val="m_-7701377691478505265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6893729084435937msolistparagraph">
    <w:name w:val="m_-16893729084435937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16893729084435937gmail-m-3466521140107360321msolistparagraph">
    <w:name w:val="m_-16893729084435937gmail-m-3466521140107360321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gmail-m3409533430616347651msolistparagraph">
    <w:name w:val="gmail-m_3409533430616347651msolistparagraph"/>
    <w:basedOn w:val="Normal"/>
    <w:rsid w:val="005F3B9B"/>
    <w:pPr>
      <w:spacing w:before="100" w:beforeAutospacing="1" w:after="100" w:afterAutospacing="1" w:line="240" w:lineRule="auto"/>
    </w:pPr>
    <w:rPr>
      <w:rFonts w:ascii="Calibri" w:hAnsi="Calibri" w:cs="Calibri"/>
      <w:color w:val="auto"/>
      <w:lang w:val="en-US"/>
    </w:rPr>
  </w:style>
  <w:style w:type="paragraph" w:customStyle="1" w:styleId="m-8197383946081240438msolistparagraph">
    <w:name w:val="m_-8197383946081240438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m657145845378135874msolistparagraph">
    <w:name w:val="m_657145845378135874msolistparagraph"/>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mrkdwnbroadcast">
    <w:name w:val="c-mrkdwn__broadcast"/>
    <w:basedOn w:val="DefaultParagraphFont"/>
    <w:rsid w:val="005F3B9B"/>
  </w:style>
  <w:style w:type="paragraph" w:customStyle="1" w:styleId="pf0">
    <w:name w:val="pf0"/>
    <w:basedOn w:val="Normal"/>
    <w:rsid w:val="005F3B9B"/>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cf11">
    <w:name w:val="cf11"/>
    <w:basedOn w:val="DefaultParagraphFont"/>
    <w:rsid w:val="005F3B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22434">
      <w:bodyDiv w:val="1"/>
      <w:marLeft w:val="0"/>
      <w:marRight w:val="0"/>
      <w:marTop w:val="0"/>
      <w:marBottom w:val="0"/>
      <w:divBdr>
        <w:top w:val="none" w:sz="0" w:space="0" w:color="auto"/>
        <w:left w:val="none" w:sz="0" w:space="0" w:color="auto"/>
        <w:bottom w:val="none" w:sz="0" w:space="0" w:color="auto"/>
        <w:right w:val="none" w:sz="0" w:space="0" w:color="auto"/>
      </w:divBdr>
    </w:div>
    <w:div w:id="885994385">
      <w:bodyDiv w:val="1"/>
      <w:marLeft w:val="0"/>
      <w:marRight w:val="0"/>
      <w:marTop w:val="0"/>
      <w:marBottom w:val="0"/>
      <w:divBdr>
        <w:top w:val="none" w:sz="0" w:space="0" w:color="auto"/>
        <w:left w:val="none" w:sz="0" w:space="0" w:color="auto"/>
        <w:bottom w:val="none" w:sz="0" w:space="0" w:color="auto"/>
        <w:right w:val="none" w:sz="0" w:space="0" w:color="auto"/>
      </w:divBdr>
    </w:div>
    <w:div w:id="1064178737">
      <w:bodyDiv w:val="1"/>
      <w:marLeft w:val="0"/>
      <w:marRight w:val="0"/>
      <w:marTop w:val="0"/>
      <w:marBottom w:val="0"/>
      <w:divBdr>
        <w:top w:val="none" w:sz="0" w:space="0" w:color="auto"/>
        <w:left w:val="none" w:sz="0" w:space="0" w:color="auto"/>
        <w:bottom w:val="none" w:sz="0" w:space="0" w:color="auto"/>
        <w:right w:val="none" w:sz="0" w:space="0" w:color="auto"/>
      </w:divBdr>
      <w:divsChild>
        <w:div w:id="2099056249">
          <w:marLeft w:val="0"/>
          <w:marRight w:val="0"/>
          <w:marTop w:val="0"/>
          <w:marBottom w:val="0"/>
          <w:divBdr>
            <w:top w:val="none" w:sz="0" w:space="0" w:color="auto"/>
            <w:left w:val="none" w:sz="0" w:space="0" w:color="auto"/>
            <w:bottom w:val="none" w:sz="0" w:space="0" w:color="auto"/>
            <w:right w:val="none" w:sz="0" w:space="0" w:color="auto"/>
          </w:divBdr>
        </w:div>
      </w:divsChild>
    </w:div>
    <w:div w:id="1065564730">
      <w:bodyDiv w:val="1"/>
      <w:marLeft w:val="0"/>
      <w:marRight w:val="0"/>
      <w:marTop w:val="0"/>
      <w:marBottom w:val="0"/>
      <w:divBdr>
        <w:top w:val="none" w:sz="0" w:space="0" w:color="auto"/>
        <w:left w:val="none" w:sz="0" w:space="0" w:color="auto"/>
        <w:bottom w:val="none" w:sz="0" w:space="0" w:color="auto"/>
        <w:right w:val="none" w:sz="0" w:space="0" w:color="auto"/>
      </w:divBdr>
    </w:div>
    <w:div w:id="1182937911">
      <w:bodyDiv w:val="1"/>
      <w:marLeft w:val="0"/>
      <w:marRight w:val="0"/>
      <w:marTop w:val="0"/>
      <w:marBottom w:val="0"/>
      <w:divBdr>
        <w:top w:val="none" w:sz="0" w:space="0" w:color="auto"/>
        <w:left w:val="none" w:sz="0" w:space="0" w:color="auto"/>
        <w:bottom w:val="none" w:sz="0" w:space="0" w:color="auto"/>
        <w:right w:val="none" w:sz="0" w:space="0" w:color="auto"/>
      </w:divBdr>
      <w:divsChild>
        <w:div w:id="1034384000">
          <w:marLeft w:val="0"/>
          <w:marRight w:val="0"/>
          <w:marTop w:val="0"/>
          <w:marBottom w:val="0"/>
          <w:divBdr>
            <w:top w:val="none" w:sz="0" w:space="0" w:color="auto"/>
            <w:left w:val="none" w:sz="0" w:space="0" w:color="auto"/>
            <w:bottom w:val="none" w:sz="0" w:space="0" w:color="auto"/>
            <w:right w:val="none" w:sz="0" w:space="0" w:color="auto"/>
          </w:divBdr>
        </w:div>
      </w:divsChild>
    </w:div>
    <w:div w:id="1289510774">
      <w:bodyDiv w:val="1"/>
      <w:marLeft w:val="0"/>
      <w:marRight w:val="0"/>
      <w:marTop w:val="0"/>
      <w:marBottom w:val="0"/>
      <w:divBdr>
        <w:top w:val="none" w:sz="0" w:space="0" w:color="auto"/>
        <w:left w:val="none" w:sz="0" w:space="0" w:color="auto"/>
        <w:bottom w:val="none" w:sz="0" w:space="0" w:color="auto"/>
        <w:right w:val="none" w:sz="0" w:space="0" w:color="auto"/>
      </w:divBdr>
    </w:div>
    <w:div w:id="15465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Remington\Box\Knowledge%20-%20Reference%20Database\Templates\Old%20Templates%20-%20February%202016\Essential%20RESEARCH%20Templates\MEMO.dotx" TargetMode="External"/></Relationships>
</file>

<file path=word/theme/theme1.xml><?xml version="1.0" encoding="utf-8"?>
<a:theme xmlns:a="http://schemas.openxmlformats.org/drawingml/2006/main" name="Office Theme">
  <a:themeElements>
    <a:clrScheme name="Essential Research Colours">
      <a:dk1>
        <a:srgbClr val="4E4E50"/>
      </a:dk1>
      <a:lt1>
        <a:srgbClr val="FFFFFF"/>
      </a:lt1>
      <a:dk2>
        <a:srgbClr val="00ACED"/>
      </a:dk2>
      <a:lt2>
        <a:srgbClr val="F5F3F3"/>
      </a:lt2>
      <a:accent1>
        <a:srgbClr val="000000"/>
      </a:accent1>
      <a:accent2>
        <a:srgbClr val="00ACED"/>
      </a:accent2>
      <a:accent3>
        <a:srgbClr val="F5F3F3"/>
      </a:accent3>
      <a:accent4>
        <a:srgbClr val="000000"/>
      </a:accent4>
      <a:accent5>
        <a:srgbClr val="E2491A"/>
      </a:accent5>
      <a:accent6>
        <a:srgbClr val="F5F3F3"/>
      </a:accent6>
      <a:hlink>
        <a:srgbClr val="4E4E50"/>
      </a:hlink>
      <a:folHlink>
        <a:srgbClr val="4E4E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1145-B361-48F2-BEF9-6D2B61E2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39</TotalTime>
  <Pages>13</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Remington</dc:creator>
  <cp:keywords/>
  <dc:description/>
  <cp:lastModifiedBy>John Remington</cp:lastModifiedBy>
  <cp:revision>4</cp:revision>
  <cp:lastPrinted>2024-09-09T21:30:00Z</cp:lastPrinted>
  <dcterms:created xsi:type="dcterms:W3CDTF">2025-04-28T04:32:00Z</dcterms:created>
  <dcterms:modified xsi:type="dcterms:W3CDTF">2025-04-28T05:55:00Z</dcterms:modified>
</cp:coreProperties>
</file>