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EssentialPrimary"/>
        <w:tblpPr w:leftFromText="180" w:rightFromText="180" w:vertAnchor="text" w:tblpY="177"/>
        <w:tblW w:w="0" w:type="auto"/>
        <w:tblLook w:val="04A0" w:firstRow="1" w:lastRow="0" w:firstColumn="1" w:lastColumn="0" w:noHBand="0" w:noVBand="1"/>
      </w:tblPr>
      <w:tblGrid>
        <w:gridCol w:w="3618"/>
        <w:gridCol w:w="5732"/>
      </w:tblGrid>
      <w:tr w:rsidR="00724CF0" w:rsidRPr="00724CF0" w14:paraId="0DEB838C" w14:textId="77777777" w:rsidTr="00724CF0">
        <w:trPr>
          <w:cnfStyle w:val="100000000000" w:firstRow="1" w:lastRow="0" w:firstColumn="0" w:lastColumn="0" w:oddVBand="0" w:evenVBand="0" w:oddHBand="0" w:evenHBand="0" w:firstRowFirstColumn="0" w:firstRowLastColumn="0" w:lastRowFirstColumn="0" w:lastRowLastColumn="0"/>
        </w:trPr>
        <w:tc>
          <w:tcPr>
            <w:tcW w:w="3618" w:type="dxa"/>
          </w:tcPr>
          <w:p w14:paraId="169E1F74" w14:textId="77777777" w:rsidR="00724CF0" w:rsidRPr="00724CF0" w:rsidRDefault="00724CF0" w:rsidP="00BD6A6A">
            <w:pPr>
              <w:spacing w:after="0" w:line="240" w:lineRule="auto"/>
              <w:rPr>
                <w:rFonts w:asciiTheme="minorHAnsi" w:hAnsiTheme="minorHAnsi" w:cstheme="minorHAnsi"/>
                <w:color w:val="79797C" w:themeColor="text1" w:themeTint="BF"/>
                <w:sz w:val="20"/>
                <w:szCs w:val="20"/>
              </w:rPr>
            </w:pPr>
          </w:p>
        </w:tc>
        <w:tc>
          <w:tcPr>
            <w:tcW w:w="5732" w:type="dxa"/>
          </w:tcPr>
          <w:p w14:paraId="4B2963EE" w14:textId="77777777" w:rsidR="00724CF0" w:rsidRPr="00724CF0" w:rsidRDefault="00724CF0" w:rsidP="00BD6A6A">
            <w:pPr>
              <w:spacing w:after="0" w:line="240" w:lineRule="auto"/>
              <w:rPr>
                <w:rFonts w:asciiTheme="minorHAnsi" w:hAnsiTheme="minorHAnsi" w:cstheme="minorHAnsi"/>
                <w:b w:val="0"/>
                <w:bCs/>
                <w:color w:val="79797C" w:themeColor="text1" w:themeTint="BF"/>
                <w:sz w:val="20"/>
                <w:szCs w:val="20"/>
              </w:rPr>
            </w:pPr>
          </w:p>
        </w:tc>
      </w:tr>
      <w:tr w:rsidR="00724CF0" w:rsidRPr="004B4412" w14:paraId="3B5C4269" w14:textId="77777777" w:rsidTr="00724CF0">
        <w:tc>
          <w:tcPr>
            <w:tcW w:w="3618" w:type="dxa"/>
            <w:hideMark/>
          </w:tcPr>
          <w:p w14:paraId="1F223C6C" w14:textId="77777777" w:rsidR="00724CF0" w:rsidRPr="00724CF0" w:rsidRDefault="00724CF0" w:rsidP="00BD6A6A">
            <w:pPr>
              <w:spacing w:after="0" w:line="240" w:lineRule="auto"/>
              <w:rPr>
                <w:rFonts w:cstheme="minorHAnsi"/>
                <w:b/>
                <w:bCs/>
                <w:sz w:val="20"/>
                <w:szCs w:val="20"/>
              </w:rPr>
            </w:pPr>
            <w:r w:rsidRPr="004B4412">
              <w:rPr>
                <w:rFonts w:cstheme="minorHAnsi"/>
                <w:b/>
                <w:bCs/>
                <w:color w:val="000000"/>
                <w:sz w:val="20"/>
                <w:szCs w:val="20"/>
              </w:rPr>
              <w:t>Project Name</w:t>
            </w:r>
          </w:p>
        </w:tc>
        <w:tc>
          <w:tcPr>
            <w:tcW w:w="5732" w:type="dxa"/>
            <w:hideMark/>
          </w:tcPr>
          <w:p w14:paraId="7F74B54D" w14:textId="58C08DCF" w:rsidR="00724CF0" w:rsidRPr="00724CF0" w:rsidRDefault="007250F9" w:rsidP="00BD6A6A">
            <w:pPr>
              <w:spacing w:after="0" w:line="240" w:lineRule="auto"/>
              <w:rPr>
                <w:rFonts w:cstheme="minorHAnsi"/>
                <w:b/>
                <w:bCs/>
                <w:sz w:val="20"/>
                <w:szCs w:val="20"/>
              </w:rPr>
            </w:pPr>
            <w:r>
              <w:rPr>
                <w:rFonts w:cstheme="minorHAnsi"/>
                <w:b/>
                <w:bCs/>
                <w:color w:val="000000"/>
                <w:sz w:val="20"/>
                <w:szCs w:val="20"/>
              </w:rPr>
              <w:t xml:space="preserve">Federal Election </w:t>
            </w:r>
            <w:r w:rsidR="00613AE0">
              <w:rPr>
                <w:rFonts w:cstheme="minorHAnsi"/>
                <w:b/>
                <w:bCs/>
                <w:color w:val="000000"/>
                <w:sz w:val="20"/>
                <w:szCs w:val="20"/>
              </w:rPr>
              <w:t>Exit Poll</w:t>
            </w:r>
          </w:p>
        </w:tc>
      </w:tr>
      <w:tr w:rsidR="00724CF0" w:rsidRPr="00724CF0" w14:paraId="263626BE" w14:textId="77777777" w:rsidTr="00724CF0">
        <w:tc>
          <w:tcPr>
            <w:tcW w:w="9350" w:type="dxa"/>
            <w:gridSpan w:val="2"/>
            <w:shd w:val="clear" w:color="auto" w:fill="00B0F0"/>
            <w:hideMark/>
          </w:tcPr>
          <w:p w14:paraId="5D6C7E4D" w14:textId="77777777" w:rsidR="00724CF0" w:rsidRPr="00724CF0" w:rsidRDefault="00724CF0" w:rsidP="00BD6A6A">
            <w:pPr>
              <w:spacing w:after="0" w:line="240" w:lineRule="auto"/>
              <w:rPr>
                <w:rFonts w:cstheme="minorHAnsi"/>
                <w:sz w:val="20"/>
                <w:szCs w:val="20"/>
              </w:rPr>
            </w:pPr>
            <w:r w:rsidRPr="00724CF0">
              <w:rPr>
                <w:rFonts w:cstheme="minorHAnsi"/>
                <w:b/>
                <w:bCs/>
                <w:color w:val="FFFFFF" w:themeColor="background1"/>
                <w:sz w:val="20"/>
                <w:szCs w:val="20"/>
              </w:rPr>
              <w:t>General Project Details</w:t>
            </w:r>
          </w:p>
        </w:tc>
      </w:tr>
      <w:tr w:rsidR="00724CF0" w:rsidRPr="00724CF0" w14:paraId="151DB45A" w14:textId="77777777" w:rsidTr="00724CF0">
        <w:tc>
          <w:tcPr>
            <w:tcW w:w="3618" w:type="dxa"/>
            <w:hideMark/>
          </w:tcPr>
          <w:p w14:paraId="0679078A"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Research Company</w:t>
            </w:r>
          </w:p>
        </w:tc>
        <w:tc>
          <w:tcPr>
            <w:tcW w:w="5732" w:type="dxa"/>
            <w:hideMark/>
          </w:tcPr>
          <w:p w14:paraId="6C22FBAB"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Essential Research</w:t>
            </w:r>
          </w:p>
        </w:tc>
      </w:tr>
      <w:tr w:rsidR="00724CF0" w:rsidRPr="00724CF0" w14:paraId="1A19C11E" w14:textId="77777777" w:rsidTr="00724CF0">
        <w:tc>
          <w:tcPr>
            <w:tcW w:w="3618" w:type="dxa"/>
            <w:hideMark/>
          </w:tcPr>
          <w:p w14:paraId="2F9CA375"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End client/Commissioned by</w:t>
            </w:r>
          </w:p>
        </w:tc>
        <w:tc>
          <w:tcPr>
            <w:tcW w:w="5732" w:type="dxa"/>
            <w:hideMark/>
          </w:tcPr>
          <w:p w14:paraId="27379347" w14:textId="5FEF66AC" w:rsidR="00724CF0" w:rsidRPr="00724CF0" w:rsidRDefault="00D14C96" w:rsidP="00BD6A6A">
            <w:pPr>
              <w:spacing w:after="0" w:line="240" w:lineRule="auto"/>
              <w:rPr>
                <w:rFonts w:cstheme="minorHAnsi"/>
                <w:sz w:val="20"/>
                <w:szCs w:val="20"/>
              </w:rPr>
            </w:pPr>
            <w:r>
              <w:rPr>
                <w:rFonts w:cstheme="minorHAnsi"/>
                <w:color w:val="000000"/>
                <w:sz w:val="20"/>
                <w:szCs w:val="20"/>
              </w:rPr>
              <w:t>Solutions for Climate</w:t>
            </w:r>
          </w:p>
        </w:tc>
      </w:tr>
      <w:tr w:rsidR="00724CF0" w:rsidRPr="00724CF0" w14:paraId="0186C2A8" w14:textId="77777777" w:rsidTr="00724CF0">
        <w:tc>
          <w:tcPr>
            <w:tcW w:w="3618" w:type="dxa"/>
            <w:hideMark/>
          </w:tcPr>
          <w:p w14:paraId="691269D2"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Project dates</w:t>
            </w:r>
          </w:p>
        </w:tc>
        <w:tc>
          <w:tcPr>
            <w:tcW w:w="5732" w:type="dxa"/>
            <w:hideMark/>
          </w:tcPr>
          <w:p w14:paraId="027299E6" w14:textId="68908C93" w:rsidR="00724CF0" w:rsidRPr="00724CF0" w:rsidRDefault="00613AE0" w:rsidP="00BD6A6A">
            <w:pPr>
              <w:spacing w:after="0" w:line="240" w:lineRule="auto"/>
              <w:rPr>
                <w:rFonts w:cstheme="minorHAnsi"/>
                <w:sz w:val="20"/>
                <w:szCs w:val="20"/>
              </w:rPr>
            </w:pPr>
            <w:r>
              <w:rPr>
                <w:rFonts w:cstheme="minorHAnsi"/>
                <w:color w:val="000000"/>
                <w:sz w:val="20"/>
                <w:szCs w:val="20"/>
              </w:rPr>
              <w:t>25</w:t>
            </w:r>
            <w:r w:rsidRPr="00613AE0">
              <w:rPr>
                <w:rFonts w:cstheme="minorHAnsi"/>
                <w:color w:val="000000"/>
                <w:sz w:val="20"/>
                <w:szCs w:val="20"/>
                <w:vertAlign w:val="superscript"/>
              </w:rPr>
              <w:t>th</w:t>
            </w:r>
            <w:r>
              <w:rPr>
                <w:rFonts w:cstheme="minorHAnsi"/>
                <w:color w:val="000000"/>
                <w:sz w:val="20"/>
                <w:szCs w:val="20"/>
              </w:rPr>
              <w:t xml:space="preserve"> A</w:t>
            </w:r>
            <w:r w:rsidR="007250F9" w:rsidRPr="007250F9">
              <w:rPr>
                <w:rFonts w:cstheme="minorHAnsi"/>
                <w:color w:val="000000"/>
                <w:sz w:val="20"/>
                <w:szCs w:val="20"/>
              </w:rPr>
              <w:t xml:space="preserve">pril to </w:t>
            </w:r>
            <w:r>
              <w:rPr>
                <w:rFonts w:cstheme="minorHAnsi"/>
                <w:color w:val="000000"/>
                <w:sz w:val="20"/>
                <w:szCs w:val="20"/>
              </w:rPr>
              <w:t>3</w:t>
            </w:r>
            <w:r w:rsidRPr="00613AE0">
              <w:rPr>
                <w:rFonts w:cstheme="minorHAnsi"/>
                <w:color w:val="000000"/>
                <w:sz w:val="20"/>
                <w:szCs w:val="20"/>
                <w:vertAlign w:val="superscript"/>
              </w:rPr>
              <w:t>rd</w:t>
            </w:r>
            <w:r>
              <w:rPr>
                <w:rFonts w:cstheme="minorHAnsi"/>
                <w:color w:val="000000"/>
                <w:sz w:val="20"/>
                <w:szCs w:val="20"/>
              </w:rPr>
              <w:t xml:space="preserve"> May </w:t>
            </w:r>
            <w:r w:rsidR="007250F9" w:rsidRPr="007250F9">
              <w:rPr>
                <w:rFonts w:cstheme="minorHAnsi"/>
                <w:color w:val="000000"/>
                <w:sz w:val="20"/>
                <w:szCs w:val="20"/>
              </w:rPr>
              <w:t>2025</w:t>
            </w:r>
          </w:p>
        </w:tc>
      </w:tr>
      <w:tr w:rsidR="00724CF0" w:rsidRPr="004B4412" w14:paraId="796A8ED5" w14:textId="77777777" w:rsidTr="00724CF0">
        <w:tc>
          <w:tcPr>
            <w:tcW w:w="3618" w:type="dxa"/>
            <w:hideMark/>
          </w:tcPr>
          <w:p w14:paraId="29E6600E"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Australia Polling Council compliant</w:t>
            </w:r>
          </w:p>
        </w:tc>
        <w:tc>
          <w:tcPr>
            <w:tcW w:w="5732" w:type="dxa"/>
            <w:hideMark/>
          </w:tcPr>
          <w:p w14:paraId="414E71A5" w14:textId="29B7BDB9"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Yes</w:t>
            </w:r>
          </w:p>
        </w:tc>
      </w:tr>
      <w:tr w:rsidR="00724CF0" w:rsidRPr="00724CF0" w14:paraId="1596F129" w14:textId="77777777" w:rsidTr="00724CF0">
        <w:tc>
          <w:tcPr>
            <w:tcW w:w="9350" w:type="dxa"/>
            <w:gridSpan w:val="2"/>
            <w:shd w:val="clear" w:color="auto" w:fill="00B0F0"/>
            <w:hideMark/>
          </w:tcPr>
          <w:p w14:paraId="07F67945" w14:textId="77777777" w:rsidR="00724CF0" w:rsidRPr="00724CF0" w:rsidRDefault="00724CF0" w:rsidP="00BD6A6A">
            <w:pPr>
              <w:spacing w:after="0" w:line="240" w:lineRule="auto"/>
              <w:rPr>
                <w:rFonts w:cstheme="minorHAnsi"/>
                <w:b/>
                <w:bCs/>
                <w:color w:val="auto"/>
                <w:sz w:val="20"/>
                <w:szCs w:val="20"/>
              </w:rPr>
            </w:pPr>
            <w:r w:rsidRPr="00724CF0">
              <w:rPr>
                <w:rFonts w:cstheme="minorHAnsi"/>
                <w:b/>
                <w:bCs/>
                <w:color w:val="FFFFFF" w:themeColor="background1"/>
                <w:sz w:val="20"/>
                <w:szCs w:val="20"/>
              </w:rPr>
              <w:t>Sample Details</w:t>
            </w:r>
          </w:p>
        </w:tc>
      </w:tr>
      <w:tr w:rsidR="00724CF0" w:rsidRPr="00724CF0" w14:paraId="6419AA62" w14:textId="77777777" w:rsidTr="00724CF0">
        <w:tc>
          <w:tcPr>
            <w:tcW w:w="3618" w:type="dxa"/>
            <w:hideMark/>
          </w:tcPr>
          <w:p w14:paraId="5AAE61FF"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Sample source</w:t>
            </w:r>
          </w:p>
        </w:tc>
        <w:tc>
          <w:tcPr>
            <w:tcW w:w="5732" w:type="dxa"/>
            <w:hideMark/>
          </w:tcPr>
          <w:p w14:paraId="6EF26500" w14:textId="5D7B63A9"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 xml:space="preserve">Online panel sample supplied by </w:t>
            </w:r>
            <w:r w:rsidR="007250F9">
              <w:rPr>
                <w:rFonts w:cstheme="minorHAnsi"/>
                <w:color w:val="000000"/>
                <w:sz w:val="20"/>
                <w:szCs w:val="20"/>
              </w:rPr>
              <w:t>Dynata</w:t>
            </w:r>
          </w:p>
        </w:tc>
      </w:tr>
      <w:tr w:rsidR="00724CF0" w:rsidRPr="00724CF0" w14:paraId="2ED9CF2A" w14:textId="77777777" w:rsidTr="00724CF0">
        <w:tc>
          <w:tcPr>
            <w:tcW w:w="3618" w:type="dxa"/>
            <w:hideMark/>
          </w:tcPr>
          <w:p w14:paraId="47AA5555"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Data collection</w:t>
            </w:r>
          </w:p>
        </w:tc>
        <w:tc>
          <w:tcPr>
            <w:tcW w:w="5732" w:type="dxa"/>
            <w:hideMark/>
          </w:tcPr>
          <w:p w14:paraId="6C986EA6" w14:textId="48EC8F27" w:rsidR="00724CF0" w:rsidRPr="007250F9" w:rsidRDefault="00724CF0" w:rsidP="00BD6A6A">
            <w:pPr>
              <w:spacing w:after="0" w:line="240" w:lineRule="auto"/>
              <w:rPr>
                <w:rFonts w:cstheme="minorHAnsi"/>
                <w:color w:val="000000"/>
                <w:sz w:val="20"/>
                <w:szCs w:val="20"/>
              </w:rPr>
            </w:pPr>
            <w:r w:rsidRPr="004B4412">
              <w:rPr>
                <w:rFonts w:cstheme="minorHAnsi"/>
                <w:color w:val="000000"/>
                <w:sz w:val="20"/>
                <w:szCs w:val="20"/>
              </w:rPr>
              <w:t>100% online</w:t>
            </w:r>
          </w:p>
        </w:tc>
      </w:tr>
      <w:tr w:rsidR="00724CF0" w:rsidRPr="00724CF0" w14:paraId="0039B22A" w14:textId="77777777" w:rsidTr="00724CF0">
        <w:tc>
          <w:tcPr>
            <w:tcW w:w="3618" w:type="dxa"/>
            <w:hideMark/>
          </w:tcPr>
          <w:p w14:paraId="74ED57A5" w14:textId="77777777" w:rsidR="00724CF0" w:rsidRPr="00C77634" w:rsidRDefault="00724CF0" w:rsidP="00BD6A6A">
            <w:pPr>
              <w:spacing w:after="0" w:line="240" w:lineRule="auto"/>
              <w:rPr>
                <w:rFonts w:cstheme="minorHAnsi"/>
                <w:sz w:val="20"/>
                <w:szCs w:val="20"/>
              </w:rPr>
            </w:pPr>
            <w:r w:rsidRPr="00C77634">
              <w:rPr>
                <w:rFonts w:cstheme="minorHAnsi"/>
                <w:color w:val="000000"/>
                <w:sz w:val="20"/>
                <w:szCs w:val="20"/>
              </w:rPr>
              <w:t>Sample size</w:t>
            </w:r>
          </w:p>
        </w:tc>
        <w:tc>
          <w:tcPr>
            <w:tcW w:w="5732" w:type="dxa"/>
            <w:hideMark/>
          </w:tcPr>
          <w:p w14:paraId="50484987" w14:textId="458D5DE7" w:rsidR="00724CF0" w:rsidRPr="00C77634" w:rsidRDefault="00B42630" w:rsidP="00BD6A6A">
            <w:pPr>
              <w:spacing w:after="0" w:line="240" w:lineRule="auto"/>
              <w:rPr>
                <w:rFonts w:cstheme="minorHAnsi"/>
                <w:color w:val="000000"/>
                <w:sz w:val="20"/>
                <w:szCs w:val="20"/>
              </w:rPr>
            </w:pPr>
            <w:r w:rsidRPr="00C77634">
              <w:rPr>
                <w:rFonts w:cstheme="minorHAnsi"/>
                <w:color w:val="000000"/>
                <w:sz w:val="20"/>
                <w:szCs w:val="20"/>
              </w:rPr>
              <w:t>n</w:t>
            </w:r>
            <w:r w:rsidR="007250F9" w:rsidRPr="00C77634">
              <w:rPr>
                <w:rFonts w:cstheme="minorHAnsi"/>
                <w:color w:val="000000"/>
                <w:sz w:val="20"/>
                <w:szCs w:val="20"/>
              </w:rPr>
              <w:t>=</w:t>
            </w:r>
            <w:r w:rsidR="00613AE0" w:rsidRPr="00C77634">
              <w:rPr>
                <w:rFonts w:cstheme="minorHAnsi"/>
                <w:color w:val="000000"/>
                <w:sz w:val="20"/>
                <w:szCs w:val="20"/>
              </w:rPr>
              <w:t>1</w:t>
            </w:r>
            <w:r w:rsidR="007250F9" w:rsidRPr="00C77634">
              <w:rPr>
                <w:rFonts w:cstheme="minorHAnsi"/>
                <w:color w:val="000000"/>
                <w:sz w:val="20"/>
                <w:szCs w:val="20"/>
              </w:rPr>
              <w:t>,</w:t>
            </w:r>
            <w:r w:rsidR="00C77634" w:rsidRPr="00C77634">
              <w:rPr>
                <w:rFonts w:cstheme="minorHAnsi"/>
                <w:color w:val="000000"/>
                <w:sz w:val="20"/>
                <w:szCs w:val="20"/>
              </w:rPr>
              <w:t>231</w:t>
            </w:r>
          </w:p>
        </w:tc>
      </w:tr>
      <w:tr w:rsidR="00724CF0" w:rsidRPr="00724CF0" w14:paraId="71615D18" w14:textId="77777777" w:rsidTr="00724CF0">
        <w:tc>
          <w:tcPr>
            <w:tcW w:w="3618" w:type="dxa"/>
            <w:hideMark/>
          </w:tcPr>
          <w:p w14:paraId="40749ADF"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Target population</w:t>
            </w:r>
          </w:p>
        </w:tc>
        <w:tc>
          <w:tcPr>
            <w:tcW w:w="5732" w:type="dxa"/>
            <w:hideMark/>
          </w:tcPr>
          <w:p w14:paraId="54663DE5" w14:textId="27EE3B89" w:rsidR="007250F9" w:rsidRPr="007250F9" w:rsidRDefault="007250F9" w:rsidP="00BD6A6A">
            <w:pPr>
              <w:spacing w:after="0" w:line="240" w:lineRule="auto"/>
              <w:rPr>
                <w:rFonts w:cstheme="minorHAnsi"/>
                <w:color w:val="000000"/>
                <w:sz w:val="20"/>
                <w:szCs w:val="20"/>
              </w:rPr>
            </w:pPr>
            <w:r w:rsidRPr="007250F9">
              <w:rPr>
                <w:rFonts w:cstheme="minorHAnsi"/>
                <w:color w:val="000000"/>
                <w:sz w:val="20"/>
                <w:szCs w:val="20"/>
              </w:rPr>
              <w:t xml:space="preserve">Australian residents aged 18+ who </w:t>
            </w:r>
            <w:r w:rsidR="00613AE0">
              <w:rPr>
                <w:rFonts w:cstheme="minorHAnsi"/>
                <w:color w:val="000000"/>
                <w:sz w:val="20"/>
                <w:szCs w:val="20"/>
              </w:rPr>
              <w:t xml:space="preserve">have already voted in the 2025 </w:t>
            </w:r>
            <w:r w:rsidRPr="007250F9">
              <w:rPr>
                <w:rFonts w:cstheme="minorHAnsi"/>
                <w:color w:val="000000"/>
                <w:sz w:val="20"/>
                <w:szCs w:val="20"/>
              </w:rPr>
              <w:t>Federal Election</w:t>
            </w:r>
          </w:p>
        </w:tc>
      </w:tr>
      <w:tr w:rsidR="00724CF0" w:rsidRPr="004B4412" w14:paraId="4866E829" w14:textId="77777777" w:rsidTr="00724CF0">
        <w:tc>
          <w:tcPr>
            <w:tcW w:w="3618" w:type="dxa"/>
            <w:hideMark/>
          </w:tcPr>
          <w:p w14:paraId="3F3D58EE"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Quotas</w:t>
            </w:r>
          </w:p>
        </w:tc>
        <w:tc>
          <w:tcPr>
            <w:tcW w:w="5732" w:type="dxa"/>
            <w:hideMark/>
          </w:tcPr>
          <w:p w14:paraId="2F897C00" w14:textId="60CD25A2" w:rsidR="007250F9" w:rsidRPr="00613AE0" w:rsidRDefault="007250F9" w:rsidP="00BD6A6A">
            <w:pPr>
              <w:spacing w:after="0" w:line="240" w:lineRule="auto"/>
              <w:rPr>
                <w:rFonts w:cstheme="minorHAnsi"/>
                <w:color w:val="000000"/>
                <w:sz w:val="20"/>
                <w:szCs w:val="20"/>
              </w:rPr>
            </w:pPr>
            <w:r w:rsidRPr="007250F9">
              <w:rPr>
                <w:rFonts w:cstheme="minorHAnsi"/>
                <w:color w:val="000000"/>
                <w:sz w:val="20"/>
                <w:szCs w:val="20"/>
              </w:rPr>
              <w:t>Quotas were applied to be representative of the target population by gender, age and location.</w:t>
            </w:r>
          </w:p>
        </w:tc>
      </w:tr>
      <w:tr w:rsidR="00724CF0" w:rsidRPr="00724CF0" w14:paraId="2F3E904B" w14:textId="77777777" w:rsidTr="00724CF0">
        <w:tc>
          <w:tcPr>
            <w:tcW w:w="9350" w:type="dxa"/>
            <w:gridSpan w:val="2"/>
            <w:shd w:val="clear" w:color="auto" w:fill="00B0F0"/>
            <w:hideMark/>
          </w:tcPr>
          <w:p w14:paraId="2EE556C5" w14:textId="77777777" w:rsidR="00724CF0" w:rsidRPr="00724CF0" w:rsidRDefault="00724CF0" w:rsidP="00BD6A6A">
            <w:pPr>
              <w:spacing w:after="0" w:line="240" w:lineRule="auto"/>
              <w:rPr>
                <w:rFonts w:cstheme="minorHAnsi"/>
                <w:b/>
                <w:bCs/>
                <w:color w:val="auto"/>
                <w:sz w:val="20"/>
                <w:szCs w:val="20"/>
              </w:rPr>
            </w:pPr>
            <w:r w:rsidRPr="00724CF0">
              <w:rPr>
                <w:rFonts w:cstheme="minorHAnsi"/>
                <w:b/>
                <w:bCs/>
                <w:color w:val="FFFFFF" w:themeColor="background1"/>
                <w:sz w:val="20"/>
                <w:szCs w:val="20"/>
              </w:rPr>
              <w:t>Weighting information</w:t>
            </w:r>
          </w:p>
        </w:tc>
      </w:tr>
      <w:tr w:rsidR="00724CF0" w:rsidRPr="00724CF0" w14:paraId="08ECBB27" w14:textId="77777777" w:rsidTr="00724CF0">
        <w:tc>
          <w:tcPr>
            <w:tcW w:w="3618" w:type="dxa"/>
            <w:hideMark/>
          </w:tcPr>
          <w:p w14:paraId="0E326717"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Weighting applied to final/published results</w:t>
            </w:r>
          </w:p>
        </w:tc>
        <w:tc>
          <w:tcPr>
            <w:tcW w:w="5732" w:type="dxa"/>
            <w:hideMark/>
          </w:tcPr>
          <w:p w14:paraId="3EA988AA" w14:textId="6C461A4E" w:rsidR="00B42630" w:rsidRPr="00613AE0" w:rsidRDefault="00724CF0" w:rsidP="00BD6A6A">
            <w:pPr>
              <w:spacing w:after="0" w:line="240" w:lineRule="auto"/>
              <w:rPr>
                <w:rFonts w:cstheme="minorHAnsi"/>
                <w:color w:val="000000"/>
                <w:sz w:val="20"/>
                <w:szCs w:val="20"/>
              </w:rPr>
            </w:pPr>
            <w:r w:rsidRPr="004B4412">
              <w:rPr>
                <w:rFonts w:cstheme="minorHAnsi"/>
                <w:color w:val="000000"/>
                <w:sz w:val="20"/>
                <w:szCs w:val="20"/>
              </w:rPr>
              <w:t>Yes</w:t>
            </w:r>
          </w:p>
        </w:tc>
      </w:tr>
      <w:tr w:rsidR="00724CF0" w:rsidRPr="00724CF0" w14:paraId="2CAD8C73" w14:textId="77777777" w:rsidTr="00724CF0">
        <w:tc>
          <w:tcPr>
            <w:tcW w:w="3618" w:type="dxa"/>
            <w:hideMark/>
          </w:tcPr>
          <w:p w14:paraId="7CD46F07"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Weighting methodology</w:t>
            </w:r>
          </w:p>
        </w:tc>
        <w:tc>
          <w:tcPr>
            <w:tcW w:w="5732" w:type="dxa"/>
            <w:hideMark/>
          </w:tcPr>
          <w:p w14:paraId="7CB451A8" w14:textId="5063D600"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 xml:space="preserve">RIM </w:t>
            </w:r>
            <w:r w:rsidR="001C6171" w:rsidRPr="004B4412">
              <w:rPr>
                <w:rFonts w:cstheme="minorHAnsi"/>
                <w:color w:val="000000"/>
                <w:sz w:val="20"/>
                <w:szCs w:val="20"/>
              </w:rPr>
              <w:t xml:space="preserve">and cell </w:t>
            </w:r>
            <w:r w:rsidRPr="004B4412">
              <w:rPr>
                <w:rFonts w:cstheme="minorHAnsi"/>
                <w:color w:val="000000"/>
                <w:sz w:val="20"/>
                <w:szCs w:val="20"/>
              </w:rPr>
              <w:t>weighting</w:t>
            </w:r>
          </w:p>
        </w:tc>
      </w:tr>
      <w:tr w:rsidR="00724CF0" w:rsidRPr="00724CF0" w14:paraId="54F0E35A" w14:textId="77777777" w:rsidTr="00724CF0">
        <w:tc>
          <w:tcPr>
            <w:tcW w:w="3618" w:type="dxa"/>
            <w:hideMark/>
          </w:tcPr>
          <w:p w14:paraId="18F1D958"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Weighting variables</w:t>
            </w:r>
          </w:p>
        </w:tc>
        <w:tc>
          <w:tcPr>
            <w:tcW w:w="5732" w:type="dxa"/>
            <w:hideMark/>
          </w:tcPr>
          <w:p w14:paraId="112BB5FA" w14:textId="190525FD"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Age/Gender/Location/</w:t>
            </w:r>
            <w:r w:rsidR="001C6171" w:rsidRPr="004B4412">
              <w:rPr>
                <w:rFonts w:cstheme="minorHAnsi"/>
                <w:color w:val="000000"/>
                <w:sz w:val="20"/>
                <w:szCs w:val="20"/>
              </w:rPr>
              <w:t xml:space="preserve">Previous </w:t>
            </w:r>
            <w:r w:rsidR="00DC0ACB" w:rsidRPr="004B4412">
              <w:rPr>
                <w:rFonts w:cstheme="minorHAnsi"/>
                <w:color w:val="000000"/>
                <w:sz w:val="20"/>
                <w:szCs w:val="20"/>
              </w:rPr>
              <w:t>Vote (</w:t>
            </w:r>
            <w:r w:rsidR="001C6171" w:rsidRPr="004B4412">
              <w:rPr>
                <w:rFonts w:cstheme="minorHAnsi"/>
                <w:color w:val="000000"/>
                <w:sz w:val="20"/>
                <w:szCs w:val="20"/>
              </w:rPr>
              <w:t xml:space="preserve">May 2022 </w:t>
            </w:r>
            <w:r w:rsidR="00CC19F1" w:rsidRPr="004B4412">
              <w:rPr>
                <w:rFonts w:cstheme="minorHAnsi"/>
                <w:color w:val="000000"/>
                <w:sz w:val="20"/>
                <w:szCs w:val="20"/>
              </w:rPr>
              <w:t>F</w:t>
            </w:r>
            <w:r w:rsidR="001C6171" w:rsidRPr="004B4412">
              <w:rPr>
                <w:rFonts w:cstheme="minorHAnsi"/>
                <w:color w:val="000000"/>
                <w:sz w:val="20"/>
                <w:szCs w:val="20"/>
              </w:rPr>
              <w:t xml:space="preserve">ederal </w:t>
            </w:r>
            <w:r w:rsidR="00CC19F1" w:rsidRPr="004B4412">
              <w:rPr>
                <w:rFonts w:cstheme="minorHAnsi"/>
                <w:color w:val="000000"/>
                <w:sz w:val="20"/>
                <w:szCs w:val="20"/>
              </w:rPr>
              <w:t>E</w:t>
            </w:r>
            <w:r w:rsidR="001C6171" w:rsidRPr="004B4412">
              <w:rPr>
                <w:rFonts w:cstheme="minorHAnsi"/>
                <w:color w:val="000000"/>
                <w:sz w:val="20"/>
                <w:szCs w:val="20"/>
              </w:rPr>
              <w:t>lection</w:t>
            </w:r>
            <w:r w:rsidR="00DC0ACB" w:rsidRPr="004B4412">
              <w:rPr>
                <w:rFonts w:cstheme="minorHAnsi"/>
                <w:color w:val="000000"/>
                <w:sz w:val="20"/>
                <w:szCs w:val="20"/>
              </w:rPr>
              <w:t>)</w:t>
            </w:r>
          </w:p>
        </w:tc>
      </w:tr>
      <w:tr w:rsidR="00724CF0" w:rsidRPr="00724CF0" w14:paraId="58BFFE97" w14:textId="77777777" w:rsidTr="00724CF0">
        <w:tc>
          <w:tcPr>
            <w:tcW w:w="3618" w:type="dxa"/>
            <w:hideMark/>
          </w:tcPr>
          <w:p w14:paraId="384EE1FE"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Weighting target source</w:t>
            </w:r>
          </w:p>
        </w:tc>
        <w:tc>
          <w:tcPr>
            <w:tcW w:w="5732" w:type="dxa"/>
            <w:hideMark/>
          </w:tcPr>
          <w:p w14:paraId="45408F23"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ABS, AEC</w:t>
            </w:r>
          </w:p>
        </w:tc>
      </w:tr>
      <w:tr w:rsidR="00724CF0" w:rsidRPr="00724CF0" w14:paraId="0E6C324C" w14:textId="77777777" w:rsidTr="00724CF0">
        <w:tc>
          <w:tcPr>
            <w:tcW w:w="3618" w:type="dxa"/>
            <w:hideMark/>
          </w:tcPr>
          <w:p w14:paraId="5896CEA1" w14:textId="77777777" w:rsidR="00724CF0" w:rsidRPr="00C77634" w:rsidRDefault="00724CF0" w:rsidP="00BD6A6A">
            <w:pPr>
              <w:spacing w:after="0" w:line="240" w:lineRule="auto"/>
              <w:rPr>
                <w:rFonts w:cstheme="minorHAnsi"/>
                <w:sz w:val="20"/>
                <w:szCs w:val="20"/>
              </w:rPr>
            </w:pPr>
            <w:r w:rsidRPr="00C77634">
              <w:rPr>
                <w:rFonts w:cstheme="minorHAnsi"/>
                <w:color w:val="000000"/>
                <w:sz w:val="20"/>
                <w:szCs w:val="20"/>
              </w:rPr>
              <w:t>Effective sample size</w:t>
            </w:r>
          </w:p>
        </w:tc>
        <w:tc>
          <w:tcPr>
            <w:tcW w:w="5732" w:type="dxa"/>
            <w:hideMark/>
          </w:tcPr>
          <w:p w14:paraId="2C81E648" w14:textId="371BF7DF" w:rsidR="00724CF0" w:rsidRPr="00C77634" w:rsidRDefault="00B42630" w:rsidP="00BD6A6A">
            <w:pPr>
              <w:spacing w:after="0" w:line="240" w:lineRule="auto"/>
              <w:rPr>
                <w:rFonts w:cstheme="minorHAnsi"/>
                <w:sz w:val="20"/>
                <w:szCs w:val="20"/>
              </w:rPr>
            </w:pPr>
            <w:r w:rsidRPr="00C77634">
              <w:rPr>
                <w:rFonts w:cstheme="minorHAnsi"/>
                <w:color w:val="000000"/>
                <w:sz w:val="20"/>
                <w:szCs w:val="20"/>
              </w:rPr>
              <w:t>n=</w:t>
            </w:r>
            <w:r w:rsidR="00C77634" w:rsidRPr="00C77634">
              <w:rPr>
                <w:rFonts w:cstheme="minorHAnsi"/>
                <w:color w:val="000000"/>
                <w:sz w:val="20"/>
                <w:szCs w:val="20"/>
              </w:rPr>
              <w:t>845</w:t>
            </w:r>
          </w:p>
        </w:tc>
      </w:tr>
      <w:tr w:rsidR="00724CF0" w:rsidRPr="00724CF0" w14:paraId="5BB7AE64" w14:textId="77777777" w:rsidTr="00C77634">
        <w:tc>
          <w:tcPr>
            <w:tcW w:w="3618" w:type="dxa"/>
            <w:shd w:val="clear" w:color="auto" w:fill="auto"/>
            <w:hideMark/>
          </w:tcPr>
          <w:p w14:paraId="67D254CA" w14:textId="77777777" w:rsidR="00724CF0" w:rsidRPr="00C77634" w:rsidRDefault="00724CF0" w:rsidP="00BD6A6A">
            <w:pPr>
              <w:spacing w:after="0" w:line="240" w:lineRule="auto"/>
              <w:rPr>
                <w:rFonts w:cstheme="minorHAnsi"/>
                <w:sz w:val="20"/>
                <w:szCs w:val="20"/>
              </w:rPr>
            </w:pPr>
            <w:r w:rsidRPr="00C77634">
              <w:rPr>
                <w:rFonts w:cstheme="minorHAnsi"/>
                <w:color w:val="000000"/>
                <w:sz w:val="20"/>
                <w:szCs w:val="20"/>
              </w:rPr>
              <w:t>Weighting efficiency</w:t>
            </w:r>
          </w:p>
        </w:tc>
        <w:tc>
          <w:tcPr>
            <w:tcW w:w="5732" w:type="dxa"/>
            <w:shd w:val="clear" w:color="auto" w:fill="auto"/>
            <w:hideMark/>
          </w:tcPr>
          <w:p w14:paraId="0B0BB8A8" w14:textId="11BAC19F" w:rsidR="00724CF0" w:rsidRPr="00C77634" w:rsidRDefault="00C77634" w:rsidP="00BD6A6A">
            <w:pPr>
              <w:spacing w:after="0" w:line="240" w:lineRule="auto"/>
              <w:rPr>
                <w:rFonts w:cstheme="minorHAnsi"/>
                <w:sz w:val="20"/>
                <w:szCs w:val="20"/>
              </w:rPr>
            </w:pPr>
            <w:r w:rsidRPr="00C77634">
              <w:rPr>
                <w:rFonts w:cstheme="minorHAnsi"/>
                <w:color w:val="000000"/>
                <w:sz w:val="20"/>
                <w:szCs w:val="20"/>
              </w:rPr>
              <w:t>69</w:t>
            </w:r>
            <w:r w:rsidR="00B42630" w:rsidRPr="00C77634">
              <w:rPr>
                <w:rFonts w:cstheme="minorHAnsi"/>
                <w:color w:val="000000"/>
                <w:sz w:val="20"/>
                <w:szCs w:val="20"/>
              </w:rPr>
              <w:t>%</w:t>
            </w:r>
          </w:p>
        </w:tc>
      </w:tr>
      <w:tr w:rsidR="00724CF0" w:rsidRPr="004B4412" w14:paraId="6EFCAC04" w14:textId="77777777" w:rsidTr="00724CF0">
        <w:tc>
          <w:tcPr>
            <w:tcW w:w="3618" w:type="dxa"/>
            <w:hideMark/>
          </w:tcPr>
          <w:p w14:paraId="30AA165C" w14:textId="506CA956" w:rsidR="00724CF0" w:rsidRPr="00C77634" w:rsidRDefault="00724CF0" w:rsidP="00BD6A6A">
            <w:pPr>
              <w:spacing w:after="0" w:line="240" w:lineRule="auto"/>
              <w:rPr>
                <w:rFonts w:cstheme="minorHAnsi"/>
                <w:color w:val="000000"/>
                <w:sz w:val="20"/>
                <w:szCs w:val="20"/>
              </w:rPr>
            </w:pPr>
            <w:r w:rsidRPr="00C77634">
              <w:rPr>
                <w:rFonts w:cstheme="minorHAnsi"/>
                <w:color w:val="000000"/>
                <w:sz w:val="20"/>
                <w:szCs w:val="20"/>
              </w:rPr>
              <w:t>M</w:t>
            </w:r>
            <w:r w:rsidR="00B42630" w:rsidRPr="00C77634">
              <w:rPr>
                <w:rFonts w:cstheme="minorHAnsi"/>
                <w:color w:val="000000"/>
                <w:sz w:val="20"/>
                <w:szCs w:val="20"/>
              </w:rPr>
              <w:t>aximal m</w:t>
            </w:r>
            <w:r w:rsidRPr="00C77634">
              <w:rPr>
                <w:rFonts w:cstheme="minorHAnsi"/>
                <w:color w:val="000000"/>
                <w:sz w:val="20"/>
                <w:szCs w:val="20"/>
              </w:rPr>
              <w:t xml:space="preserve">argin of </w:t>
            </w:r>
            <w:r w:rsidR="00B42630" w:rsidRPr="00C77634">
              <w:rPr>
                <w:rFonts w:cstheme="minorHAnsi"/>
                <w:color w:val="000000"/>
                <w:sz w:val="20"/>
                <w:szCs w:val="20"/>
              </w:rPr>
              <w:t>e</w:t>
            </w:r>
            <w:r w:rsidRPr="00C77634">
              <w:rPr>
                <w:rFonts w:cstheme="minorHAnsi"/>
                <w:color w:val="000000"/>
                <w:sz w:val="20"/>
                <w:szCs w:val="20"/>
              </w:rPr>
              <w:t>rror</w:t>
            </w:r>
          </w:p>
          <w:p w14:paraId="08288DB5" w14:textId="77777777" w:rsidR="00724CF0" w:rsidRPr="00C77634" w:rsidRDefault="00724CF0" w:rsidP="00BD6A6A">
            <w:pPr>
              <w:spacing w:after="0" w:line="240" w:lineRule="auto"/>
              <w:rPr>
                <w:rFonts w:cstheme="minorHAnsi"/>
                <w:sz w:val="20"/>
                <w:szCs w:val="20"/>
              </w:rPr>
            </w:pPr>
            <w:r w:rsidRPr="00C77634">
              <w:rPr>
                <w:rFonts w:cstheme="minorHAnsi"/>
                <w:color w:val="000000"/>
                <w:sz w:val="20"/>
                <w:szCs w:val="20"/>
              </w:rPr>
              <w:t>(Effective sample size)</w:t>
            </w:r>
          </w:p>
        </w:tc>
        <w:tc>
          <w:tcPr>
            <w:tcW w:w="5732" w:type="dxa"/>
            <w:hideMark/>
          </w:tcPr>
          <w:p w14:paraId="16D11AC5" w14:textId="2F8C144E" w:rsidR="00724CF0" w:rsidRPr="00C77634" w:rsidRDefault="00B42630" w:rsidP="00BD6A6A">
            <w:pPr>
              <w:spacing w:after="0" w:line="240" w:lineRule="auto"/>
              <w:rPr>
                <w:rFonts w:cstheme="minorHAnsi"/>
                <w:sz w:val="20"/>
                <w:szCs w:val="20"/>
              </w:rPr>
            </w:pPr>
            <w:r w:rsidRPr="00C77634">
              <w:rPr>
                <w:rFonts w:cstheme="minorHAnsi" w:hint="eastAsia"/>
                <w:color w:val="000000"/>
                <w:sz w:val="20"/>
                <w:szCs w:val="20"/>
                <w:lang w:val="en-US"/>
              </w:rPr>
              <w:t>±</w:t>
            </w:r>
            <w:r w:rsidR="00C77634" w:rsidRPr="00C77634">
              <w:rPr>
                <w:rFonts w:cstheme="minorHAnsi"/>
                <w:color w:val="000000"/>
                <w:sz w:val="20"/>
                <w:szCs w:val="20"/>
                <w:lang w:val="en-US"/>
              </w:rPr>
              <w:t>3.4</w:t>
            </w:r>
            <w:r w:rsidRPr="00C77634">
              <w:rPr>
                <w:rFonts w:cstheme="minorHAnsi" w:hint="eastAsia"/>
                <w:color w:val="000000"/>
                <w:sz w:val="20"/>
                <w:szCs w:val="20"/>
                <w:lang w:val="en-US"/>
              </w:rPr>
              <w:t>% (95% confidence level)</w:t>
            </w:r>
          </w:p>
        </w:tc>
      </w:tr>
      <w:tr w:rsidR="009237F7" w:rsidRPr="00724CF0" w14:paraId="453609D7" w14:textId="77777777" w:rsidTr="009A615F">
        <w:tc>
          <w:tcPr>
            <w:tcW w:w="9350" w:type="dxa"/>
            <w:gridSpan w:val="2"/>
            <w:shd w:val="clear" w:color="auto" w:fill="00ACED" w:themeFill="text2"/>
          </w:tcPr>
          <w:p w14:paraId="63C98667" w14:textId="3B9B67AE" w:rsidR="009237F7" w:rsidRPr="00724CF0" w:rsidRDefault="009237F7" w:rsidP="00BD6A6A">
            <w:pPr>
              <w:spacing w:after="0" w:line="240" w:lineRule="auto"/>
              <w:rPr>
                <w:rFonts w:cstheme="minorHAnsi"/>
                <w:sz w:val="20"/>
                <w:szCs w:val="20"/>
              </w:rPr>
            </w:pPr>
            <w:r>
              <w:rPr>
                <w:rFonts w:cstheme="minorHAnsi"/>
                <w:b/>
                <w:bCs/>
                <w:color w:val="FFFFFF" w:themeColor="background1"/>
                <w:sz w:val="20"/>
                <w:szCs w:val="20"/>
              </w:rPr>
              <w:t>Question</w:t>
            </w:r>
            <w:r w:rsidRPr="00724CF0">
              <w:rPr>
                <w:rFonts w:cstheme="minorHAnsi"/>
                <w:b/>
                <w:bCs/>
                <w:color w:val="FFFFFF" w:themeColor="background1"/>
                <w:sz w:val="20"/>
                <w:szCs w:val="20"/>
              </w:rPr>
              <w:t xml:space="preserve"> information</w:t>
            </w:r>
          </w:p>
        </w:tc>
      </w:tr>
      <w:tr w:rsidR="009237F7" w:rsidRPr="004B4412" w14:paraId="1DA1378C" w14:textId="77777777" w:rsidTr="00724CF0">
        <w:tc>
          <w:tcPr>
            <w:tcW w:w="3618" w:type="dxa"/>
          </w:tcPr>
          <w:p w14:paraId="636ECF99" w14:textId="065B92CC" w:rsidR="009237F7" w:rsidRPr="00724CF0" w:rsidRDefault="009237F7" w:rsidP="00BD6A6A">
            <w:pPr>
              <w:spacing w:after="0" w:line="240" w:lineRule="auto"/>
              <w:rPr>
                <w:rFonts w:cstheme="minorHAnsi"/>
                <w:sz w:val="20"/>
                <w:szCs w:val="20"/>
              </w:rPr>
            </w:pPr>
            <w:r w:rsidRPr="004B4412">
              <w:rPr>
                <w:rFonts w:cstheme="minorHAnsi"/>
                <w:color w:val="000000"/>
                <w:sz w:val="20"/>
                <w:szCs w:val="20"/>
              </w:rPr>
              <w:t>Statement randomisation</w:t>
            </w:r>
          </w:p>
        </w:tc>
        <w:tc>
          <w:tcPr>
            <w:tcW w:w="5732" w:type="dxa"/>
          </w:tcPr>
          <w:p w14:paraId="620931FA" w14:textId="77777777" w:rsidR="009237F7" w:rsidRPr="004B4412" w:rsidRDefault="009237F7" w:rsidP="00BD6A6A">
            <w:pPr>
              <w:spacing w:after="0" w:line="240" w:lineRule="auto"/>
              <w:rPr>
                <w:rFonts w:cstheme="minorHAnsi"/>
                <w:color w:val="000000"/>
                <w:sz w:val="20"/>
                <w:szCs w:val="20"/>
              </w:rPr>
            </w:pPr>
            <w:r w:rsidRPr="004B4412">
              <w:rPr>
                <w:rFonts w:cstheme="minorHAnsi"/>
                <w:color w:val="000000"/>
                <w:sz w:val="20"/>
                <w:szCs w:val="20"/>
              </w:rPr>
              <w:t xml:space="preserve">Where respondents are required to provide ratings to a list of statements (or select from a list of other items) the statements (or other items) are randomised. </w:t>
            </w:r>
          </w:p>
          <w:p w14:paraId="2A616B78" w14:textId="231BFEAD" w:rsidR="009237F7" w:rsidRPr="004B4412" w:rsidRDefault="009237F7" w:rsidP="00BD6A6A">
            <w:pPr>
              <w:spacing w:after="0" w:line="240" w:lineRule="auto"/>
              <w:rPr>
                <w:rFonts w:cstheme="minorHAnsi"/>
                <w:color w:val="000000"/>
                <w:sz w:val="20"/>
                <w:szCs w:val="20"/>
              </w:rPr>
            </w:pPr>
            <w:r w:rsidRPr="004B4412">
              <w:rPr>
                <w:rFonts w:cstheme="minorHAnsi"/>
                <w:color w:val="000000"/>
                <w:sz w:val="20"/>
                <w:szCs w:val="20"/>
              </w:rPr>
              <w:t>For some surveys the statements/items are presented in 'carousel' format this means that the respondent</w:t>
            </w:r>
            <w:r w:rsidR="00620A72" w:rsidRPr="004B4412">
              <w:rPr>
                <w:rFonts w:cstheme="minorHAnsi"/>
                <w:color w:val="000000"/>
                <w:sz w:val="20"/>
                <w:szCs w:val="20"/>
              </w:rPr>
              <w:t>s</w:t>
            </w:r>
            <w:r w:rsidRPr="004B4412">
              <w:rPr>
                <w:rFonts w:cstheme="minorHAnsi"/>
                <w:color w:val="000000"/>
                <w:sz w:val="20"/>
                <w:szCs w:val="20"/>
              </w:rPr>
              <w:t xml:space="preserve"> can only see one statement/item at a time.</w:t>
            </w:r>
          </w:p>
          <w:p w14:paraId="2D1F1CD1" w14:textId="4EE78667" w:rsidR="007F50E4" w:rsidRPr="004B4412" w:rsidRDefault="007F50E4" w:rsidP="00BD6A6A">
            <w:pPr>
              <w:spacing w:after="0" w:line="240" w:lineRule="auto"/>
              <w:rPr>
                <w:rFonts w:cstheme="minorHAnsi"/>
                <w:color w:val="000000"/>
                <w:sz w:val="20"/>
                <w:szCs w:val="20"/>
              </w:rPr>
            </w:pPr>
            <w:r w:rsidRPr="004B4412">
              <w:rPr>
                <w:rFonts w:cstheme="minorHAnsi"/>
                <w:color w:val="000000"/>
                <w:sz w:val="20"/>
                <w:szCs w:val="20"/>
              </w:rPr>
              <w:t>To identify which questions are randomised look for the</w:t>
            </w:r>
            <w:r w:rsidRPr="00CB107B">
              <w:rPr>
                <w:rFonts w:ascii="Arial" w:eastAsia="MS Mincho" w:hAnsi="Arial" w:cs="Arial"/>
                <w:b/>
                <w:color w:val="FF0000"/>
                <w:sz w:val="20"/>
                <w:szCs w:val="20"/>
                <w:lang w:eastAsia="ja-JP"/>
              </w:rPr>
              <w:t xml:space="preserve"> RANDOMISE</w:t>
            </w:r>
            <w:r w:rsidRPr="004B4412">
              <w:rPr>
                <w:rFonts w:cstheme="minorHAnsi"/>
                <w:color w:val="000000"/>
                <w:sz w:val="20"/>
                <w:szCs w:val="20"/>
              </w:rPr>
              <w:t xml:space="preserve"> instruction </w:t>
            </w:r>
            <w:r w:rsidR="00620A72" w:rsidRPr="004B4412">
              <w:rPr>
                <w:rFonts w:cstheme="minorHAnsi"/>
                <w:color w:val="000000"/>
                <w:sz w:val="20"/>
                <w:szCs w:val="20"/>
              </w:rPr>
              <w:t xml:space="preserve">the questionnaire </w:t>
            </w:r>
            <w:r w:rsidRPr="004B4412">
              <w:rPr>
                <w:rFonts w:cstheme="minorHAnsi"/>
                <w:color w:val="000000"/>
                <w:sz w:val="20"/>
                <w:szCs w:val="20"/>
              </w:rPr>
              <w:t xml:space="preserve">below.  </w:t>
            </w:r>
          </w:p>
        </w:tc>
      </w:tr>
    </w:tbl>
    <w:p w14:paraId="2144C706" w14:textId="77777777" w:rsidR="00724CF0" w:rsidRPr="004B4412" w:rsidRDefault="00724CF0" w:rsidP="00BD6A6A">
      <w:pPr>
        <w:spacing w:after="0"/>
        <w:rPr>
          <w:rFonts w:cstheme="minorHAnsi"/>
          <w:color w:val="000000"/>
          <w:sz w:val="20"/>
          <w:szCs w:val="20"/>
        </w:rPr>
      </w:pPr>
    </w:p>
    <w:p w14:paraId="395201DB" w14:textId="41DC772C" w:rsidR="00724CF0" w:rsidRPr="00492CA7" w:rsidRDefault="00B85C57" w:rsidP="00492CA7">
      <w:pPr>
        <w:spacing w:after="0" w:line="259" w:lineRule="auto"/>
        <w:rPr>
          <w:rFonts w:ascii="Arial" w:hAnsi="Arial" w:cs="Arial"/>
          <w:b/>
          <w:bCs/>
          <w:color w:val="auto"/>
          <w:u w:val="single"/>
        </w:rPr>
      </w:pPr>
      <w:r w:rsidRPr="004B4412">
        <w:rPr>
          <w:rFonts w:ascii="Arial" w:hAnsi="Arial" w:cs="Arial"/>
          <w:b/>
          <w:bCs/>
          <w:color w:val="000000"/>
          <w:u w:val="single"/>
        </w:rPr>
        <w:br w:type="page"/>
      </w:r>
      <w:r w:rsidR="00B42630">
        <w:rPr>
          <w:rFonts w:ascii="Arial" w:hAnsi="Arial" w:cs="Arial"/>
          <w:b/>
          <w:bCs/>
          <w:color w:val="auto"/>
          <w:u w:val="single"/>
        </w:rPr>
        <w:lastRenderedPageBreak/>
        <w:t xml:space="preserve"> </w:t>
      </w:r>
      <w:r w:rsidR="00724CF0" w:rsidRPr="00492CA7">
        <w:rPr>
          <w:rFonts w:ascii="Arial" w:hAnsi="Arial" w:cs="Arial"/>
          <w:b/>
          <w:bCs/>
          <w:color w:val="auto"/>
          <w:u w:val="single"/>
        </w:rPr>
        <w:t>Questionnaire Content</w:t>
      </w:r>
    </w:p>
    <w:p w14:paraId="750B7739" w14:textId="77777777" w:rsidR="00724CF0" w:rsidRPr="00492CA7" w:rsidRDefault="00724CF0" w:rsidP="00492CA7">
      <w:pPr>
        <w:spacing w:after="0"/>
        <w:rPr>
          <w:rFonts w:ascii="Arial" w:hAnsi="Arial" w:cs="Arial"/>
          <w:b/>
          <w:bCs/>
          <w:color w:val="auto"/>
          <w:u w:val="single"/>
        </w:rPr>
      </w:pPr>
    </w:p>
    <w:p w14:paraId="75A194FB"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t>1. Screeners</w:t>
      </w:r>
    </w:p>
    <w:p w14:paraId="52DD69ED" w14:textId="77777777" w:rsidR="00492CA7" w:rsidRPr="00492CA7" w:rsidRDefault="00492CA7" w:rsidP="00492CA7">
      <w:pPr>
        <w:spacing w:after="0"/>
        <w:rPr>
          <w:rFonts w:ascii="Aptos" w:hAnsi="Aptos"/>
          <w:b/>
          <w:color w:val="auto"/>
          <w:sz w:val="20"/>
          <w:szCs w:val="20"/>
        </w:rPr>
      </w:pPr>
    </w:p>
    <w:p w14:paraId="133595F9" w14:textId="77777777" w:rsidR="00492CA7" w:rsidRPr="00492CA7" w:rsidRDefault="00492CA7" w:rsidP="00492CA7">
      <w:pPr>
        <w:spacing w:after="0"/>
        <w:rPr>
          <w:rFonts w:ascii="Aptos" w:hAnsi="Aptos"/>
          <w:color w:val="auto"/>
          <w:sz w:val="20"/>
          <w:szCs w:val="20"/>
        </w:rPr>
      </w:pPr>
      <w:r w:rsidRPr="00492CA7">
        <w:rPr>
          <w:rFonts w:ascii="Aptos" w:hAnsi="Aptos"/>
          <w:color w:val="auto"/>
          <w:sz w:val="20"/>
          <w:szCs w:val="20"/>
        </w:rPr>
        <w:t xml:space="preserve">S1. </w:t>
      </w:r>
      <w:r w:rsidRPr="00492CA7">
        <w:rPr>
          <w:rFonts w:ascii="Aptos" w:hAnsi="Aptos"/>
          <w:color w:val="auto"/>
          <w:sz w:val="20"/>
          <w:szCs w:val="20"/>
        </w:rPr>
        <w:tab/>
        <w:t>What is your gender?</w:t>
      </w:r>
    </w:p>
    <w:p w14:paraId="09C72204" w14:textId="77777777" w:rsidR="00492CA7" w:rsidRPr="00492CA7" w:rsidRDefault="00492CA7" w:rsidP="00492CA7">
      <w:pPr>
        <w:spacing w:after="0"/>
        <w:ind w:left="720"/>
        <w:rPr>
          <w:rFonts w:ascii="Aptos" w:hAnsi="Aptos"/>
          <w:b/>
          <w:color w:val="auto"/>
          <w:sz w:val="20"/>
          <w:szCs w:val="20"/>
        </w:rPr>
      </w:pPr>
      <w:r w:rsidRPr="00492CA7">
        <w:rPr>
          <w:rFonts w:ascii="Aptos" w:hAnsi="Aptos"/>
          <w:b/>
          <w:color w:val="auto"/>
          <w:sz w:val="20"/>
          <w:szCs w:val="20"/>
        </w:rPr>
        <w:t xml:space="preserve"> </w:t>
      </w:r>
    </w:p>
    <w:p w14:paraId="37709B8A"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t>SINGLE RESPONSE</w:t>
      </w:r>
    </w:p>
    <w:p w14:paraId="760BDDCA" w14:textId="77777777" w:rsidR="00492CA7" w:rsidRPr="00492CA7" w:rsidRDefault="00492CA7" w:rsidP="00492CA7">
      <w:pPr>
        <w:spacing w:after="0"/>
        <w:ind w:left="720"/>
        <w:rPr>
          <w:rFonts w:ascii="Aptos" w:hAnsi="Aptos"/>
          <w:color w:val="auto"/>
          <w:sz w:val="20"/>
          <w:szCs w:val="20"/>
        </w:rPr>
      </w:pPr>
      <w:r w:rsidRPr="00492CA7">
        <w:rPr>
          <w:rFonts w:ascii="Aptos" w:hAnsi="Aptos"/>
          <w:color w:val="auto"/>
          <w:sz w:val="20"/>
          <w:szCs w:val="20"/>
        </w:rPr>
        <w:t xml:space="preserve"> </w:t>
      </w:r>
    </w:p>
    <w:p w14:paraId="4048745C" w14:textId="77777777" w:rsidR="00492CA7" w:rsidRPr="00492CA7" w:rsidRDefault="00492CA7" w:rsidP="00492CA7">
      <w:pPr>
        <w:pStyle w:val="ListParagraph"/>
        <w:numPr>
          <w:ilvl w:val="0"/>
          <w:numId w:val="309"/>
        </w:numPr>
        <w:spacing w:after="0" w:line="276" w:lineRule="auto"/>
        <w:contextualSpacing/>
        <w:rPr>
          <w:rFonts w:ascii="Aptos" w:hAnsi="Aptos"/>
          <w:b/>
          <w:color w:val="auto"/>
          <w:sz w:val="20"/>
          <w:szCs w:val="20"/>
        </w:rPr>
      </w:pPr>
      <w:r w:rsidRPr="00492CA7">
        <w:rPr>
          <w:rFonts w:ascii="Aptos" w:hAnsi="Aptos"/>
          <w:color w:val="auto"/>
          <w:sz w:val="20"/>
          <w:szCs w:val="20"/>
        </w:rPr>
        <w:t>Male</w:t>
      </w:r>
    </w:p>
    <w:p w14:paraId="36A4CF81" w14:textId="77777777" w:rsidR="00492CA7" w:rsidRPr="00492CA7" w:rsidRDefault="00492CA7" w:rsidP="00492CA7">
      <w:pPr>
        <w:pStyle w:val="ListParagraph"/>
        <w:numPr>
          <w:ilvl w:val="0"/>
          <w:numId w:val="309"/>
        </w:numPr>
        <w:spacing w:after="0" w:line="276" w:lineRule="auto"/>
        <w:contextualSpacing/>
        <w:rPr>
          <w:rFonts w:ascii="Aptos" w:hAnsi="Aptos"/>
          <w:color w:val="auto"/>
          <w:sz w:val="20"/>
          <w:szCs w:val="20"/>
        </w:rPr>
      </w:pPr>
      <w:r w:rsidRPr="00492CA7">
        <w:rPr>
          <w:rFonts w:ascii="Aptos" w:hAnsi="Aptos"/>
          <w:color w:val="auto"/>
          <w:sz w:val="20"/>
          <w:szCs w:val="20"/>
        </w:rPr>
        <w:t>Female</w:t>
      </w:r>
    </w:p>
    <w:p w14:paraId="6BB958C9" w14:textId="77777777" w:rsidR="00492CA7" w:rsidRPr="00492CA7" w:rsidRDefault="00492CA7" w:rsidP="00492CA7">
      <w:pPr>
        <w:pStyle w:val="ListParagraph"/>
        <w:numPr>
          <w:ilvl w:val="0"/>
          <w:numId w:val="309"/>
        </w:numPr>
        <w:spacing w:after="0" w:line="276" w:lineRule="auto"/>
        <w:contextualSpacing/>
        <w:rPr>
          <w:rFonts w:ascii="Aptos" w:hAnsi="Aptos"/>
          <w:color w:val="auto"/>
          <w:sz w:val="20"/>
          <w:szCs w:val="20"/>
        </w:rPr>
      </w:pPr>
      <w:r w:rsidRPr="00492CA7">
        <w:rPr>
          <w:rFonts w:ascii="Aptos" w:hAnsi="Aptos"/>
          <w:color w:val="auto"/>
          <w:sz w:val="20"/>
          <w:szCs w:val="20"/>
        </w:rPr>
        <w:t>Other term (please specify)</w:t>
      </w:r>
    </w:p>
    <w:p w14:paraId="408FF774" w14:textId="77777777" w:rsidR="00492CA7" w:rsidRPr="00492CA7" w:rsidRDefault="00492CA7" w:rsidP="00492CA7">
      <w:pPr>
        <w:pStyle w:val="ListParagraph"/>
        <w:numPr>
          <w:ilvl w:val="0"/>
          <w:numId w:val="309"/>
        </w:numPr>
        <w:spacing w:after="0" w:line="276" w:lineRule="auto"/>
        <w:contextualSpacing/>
        <w:rPr>
          <w:rFonts w:ascii="Aptos" w:hAnsi="Aptos"/>
          <w:b/>
          <w:color w:val="auto"/>
          <w:sz w:val="20"/>
          <w:szCs w:val="20"/>
        </w:rPr>
      </w:pPr>
      <w:r w:rsidRPr="00492CA7">
        <w:rPr>
          <w:rFonts w:ascii="Aptos" w:hAnsi="Aptos"/>
          <w:color w:val="auto"/>
          <w:sz w:val="20"/>
          <w:szCs w:val="20"/>
        </w:rPr>
        <w:t xml:space="preserve">Prefer not to say </w:t>
      </w:r>
      <w:r w:rsidRPr="00492CA7">
        <w:rPr>
          <w:rFonts w:ascii="Aptos" w:hAnsi="Aptos"/>
          <w:b/>
          <w:bCs/>
          <w:color w:val="auto"/>
          <w:sz w:val="20"/>
          <w:szCs w:val="20"/>
        </w:rPr>
        <w:t>[TERMINATE]</w:t>
      </w:r>
    </w:p>
    <w:p w14:paraId="6E14EE49" w14:textId="77777777" w:rsidR="00492CA7" w:rsidRPr="00492CA7" w:rsidRDefault="00492CA7" w:rsidP="00492CA7">
      <w:pPr>
        <w:spacing w:after="0"/>
        <w:ind w:left="720"/>
        <w:rPr>
          <w:rFonts w:ascii="Aptos" w:hAnsi="Aptos"/>
          <w:color w:val="auto"/>
          <w:sz w:val="20"/>
          <w:szCs w:val="20"/>
        </w:rPr>
      </w:pPr>
      <w:r w:rsidRPr="00492CA7">
        <w:rPr>
          <w:rFonts w:ascii="Aptos" w:hAnsi="Aptos"/>
          <w:color w:val="auto"/>
          <w:sz w:val="20"/>
          <w:szCs w:val="20"/>
        </w:rPr>
        <w:t xml:space="preserve"> </w:t>
      </w:r>
    </w:p>
    <w:p w14:paraId="34065BDC" w14:textId="77777777" w:rsidR="00492CA7" w:rsidRPr="00492CA7" w:rsidRDefault="00492CA7" w:rsidP="00492CA7">
      <w:pPr>
        <w:spacing w:after="0"/>
        <w:ind w:left="720"/>
        <w:rPr>
          <w:rFonts w:ascii="Aptos" w:hAnsi="Aptos"/>
          <w:color w:val="auto"/>
          <w:sz w:val="20"/>
          <w:szCs w:val="20"/>
        </w:rPr>
      </w:pPr>
      <w:r w:rsidRPr="00492CA7">
        <w:rPr>
          <w:rFonts w:ascii="Aptos" w:hAnsi="Aptos"/>
          <w:color w:val="auto"/>
          <w:sz w:val="20"/>
          <w:szCs w:val="20"/>
        </w:rPr>
        <w:t xml:space="preserve"> </w:t>
      </w:r>
    </w:p>
    <w:p w14:paraId="72FECBC7" w14:textId="77777777" w:rsidR="00492CA7" w:rsidRPr="00492CA7" w:rsidRDefault="00492CA7" w:rsidP="00492CA7">
      <w:pPr>
        <w:spacing w:after="0"/>
        <w:rPr>
          <w:rFonts w:ascii="Aptos" w:hAnsi="Aptos"/>
          <w:color w:val="auto"/>
          <w:sz w:val="20"/>
          <w:szCs w:val="20"/>
        </w:rPr>
      </w:pPr>
      <w:r w:rsidRPr="00492CA7">
        <w:rPr>
          <w:rFonts w:ascii="Aptos" w:hAnsi="Aptos"/>
          <w:color w:val="auto"/>
          <w:sz w:val="20"/>
          <w:szCs w:val="20"/>
        </w:rPr>
        <w:t xml:space="preserve">S2. </w:t>
      </w:r>
      <w:r w:rsidRPr="00492CA7">
        <w:rPr>
          <w:rFonts w:ascii="Aptos" w:hAnsi="Aptos"/>
          <w:color w:val="auto"/>
          <w:sz w:val="20"/>
          <w:szCs w:val="20"/>
        </w:rPr>
        <w:tab/>
        <w:t>What is your age?</w:t>
      </w:r>
    </w:p>
    <w:p w14:paraId="33DC8EB9" w14:textId="77777777" w:rsidR="00492CA7" w:rsidRPr="00492CA7" w:rsidRDefault="00492CA7" w:rsidP="00492CA7">
      <w:pPr>
        <w:spacing w:after="0"/>
        <w:rPr>
          <w:rFonts w:ascii="Aptos" w:hAnsi="Aptos"/>
          <w:b/>
          <w:color w:val="auto"/>
          <w:sz w:val="20"/>
          <w:szCs w:val="20"/>
        </w:rPr>
      </w:pPr>
    </w:p>
    <w:p w14:paraId="2F5C2BBF"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t>SINGLE RESPONSE</w:t>
      </w:r>
    </w:p>
    <w:p w14:paraId="7E06FE5F" w14:textId="77777777" w:rsidR="00492CA7" w:rsidRPr="00492CA7" w:rsidRDefault="00492CA7" w:rsidP="00492CA7">
      <w:pPr>
        <w:spacing w:after="0"/>
        <w:rPr>
          <w:rFonts w:ascii="Aptos" w:hAnsi="Aptos"/>
          <w:color w:val="auto"/>
          <w:sz w:val="20"/>
          <w:szCs w:val="20"/>
        </w:rPr>
      </w:pPr>
    </w:p>
    <w:p w14:paraId="6D59875B" w14:textId="77777777" w:rsidR="00492CA7" w:rsidRPr="00492CA7" w:rsidRDefault="00492CA7" w:rsidP="00492CA7">
      <w:pPr>
        <w:pStyle w:val="ListParagraph"/>
        <w:numPr>
          <w:ilvl w:val="0"/>
          <w:numId w:val="308"/>
        </w:numPr>
        <w:spacing w:after="0" w:line="276" w:lineRule="auto"/>
        <w:contextualSpacing/>
        <w:rPr>
          <w:rFonts w:ascii="Aptos" w:hAnsi="Aptos"/>
          <w:b/>
          <w:color w:val="auto"/>
          <w:sz w:val="20"/>
          <w:szCs w:val="20"/>
        </w:rPr>
      </w:pPr>
      <w:r w:rsidRPr="00492CA7">
        <w:rPr>
          <w:rFonts w:ascii="Aptos" w:hAnsi="Aptos"/>
          <w:color w:val="auto"/>
          <w:sz w:val="20"/>
          <w:szCs w:val="20"/>
        </w:rPr>
        <w:t xml:space="preserve">Under 18 </w:t>
      </w:r>
      <w:r w:rsidRPr="00492CA7">
        <w:rPr>
          <w:rFonts w:ascii="Aptos" w:hAnsi="Aptos"/>
          <w:b/>
          <w:color w:val="auto"/>
          <w:sz w:val="20"/>
          <w:szCs w:val="20"/>
        </w:rPr>
        <w:t>[TERMINATE]</w:t>
      </w:r>
    </w:p>
    <w:p w14:paraId="1EAAB036" w14:textId="77777777" w:rsidR="00492CA7" w:rsidRPr="00492CA7" w:rsidRDefault="00492CA7" w:rsidP="00492CA7">
      <w:pPr>
        <w:pStyle w:val="ListParagraph"/>
        <w:numPr>
          <w:ilvl w:val="0"/>
          <w:numId w:val="308"/>
        </w:numPr>
        <w:spacing w:after="0" w:line="276" w:lineRule="auto"/>
        <w:contextualSpacing/>
        <w:rPr>
          <w:rFonts w:ascii="Aptos" w:hAnsi="Aptos"/>
          <w:color w:val="auto"/>
          <w:sz w:val="20"/>
          <w:szCs w:val="20"/>
        </w:rPr>
      </w:pPr>
      <w:r w:rsidRPr="00492CA7">
        <w:rPr>
          <w:rFonts w:ascii="Aptos" w:hAnsi="Aptos"/>
          <w:color w:val="auto"/>
          <w:sz w:val="20"/>
          <w:szCs w:val="20"/>
        </w:rPr>
        <w:t>18-24</w:t>
      </w:r>
    </w:p>
    <w:p w14:paraId="1536CEBA" w14:textId="77777777" w:rsidR="00492CA7" w:rsidRPr="00492CA7" w:rsidRDefault="00492CA7" w:rsidP="00492CA7">
      <w:pPr>
        <w:pStyle w:val="ListParagraph"/>
        <w:numPr>
          <w:ilvl w:val="0"/>
          <w:numId w:val="308"/>
        </w:numPr>
        <w:spacing w:after="0" w:line="276" w:lineRule="auto"/>
        <w:contextualSpacing/>
        <w:rPr>
          <w:rFonts w:ascii="Aptos" w:hAnsi="Aptos"/>
          <w:color w:val="auto"/>
          <w:sz w:val="20"/>
          <w:szCs w:val="20"/>
        </w:rPr>
      </w:pPr>
      <w:r w:rsidRPr="00492CA7">
        <w:rPr>
          <w:rFonts w:ascii="Aptos" w:hAnsi="Aptos"/>
          <w:color w:val="auto"/>
          <w:sz w:val="20"/>
          <w:szCs w:val="20"/>
        </w:rPr>
        <w:t>25-34</w:t>
      </w:r>
    </w:p>
    <w:p w14:paraId="72A57781" w14:textId="77777777" w:rsidR="00492CA7" w:rsidRPr="00492CA7" w:rsidRDefault="00492CA7" w:rsidP="00492CA7">
      <w:pPr>
        <w:pStyle w:val="ListParagraph"/>
        <w:numPr>
          <w:ilvl w:val="0"/>
          <w:numId w:val="308"/>
        </w:numPr>
        <w:spacing w:after="0" w:line="276" w:lineRule="auto"/>
        <w:contextualSpacing/>
        <w:rPr>
          <w:rFonts w:ascii="Aptos" w:hAnsi="Aptos"/>
          <w:b/>
          <w:color w:val="auto"/>
          <w:sz w:val="20"/>
          <w:szCs w:val="20"/>
        </w:rPr>
      </w:pPr>
      <w:r w:rsidRPr="00492CA7">
        <w:rPr>
          <w:rFonts w:ascii="Aptos" w:hAnsi="Aptos"/>
          <w:color w:val="auto"/>
          <w:sz w:val="20"/>
          <w:szCs w:val="20"/>
        </w:rPr>
        <w:t>35-44</w:t>
      </w:r>
    </w:p>
    <w:p w14:paraId="50E68A12" w14:textId="77777777" w:rsidR="00492CA7" w:rsidRPr="00492CA7" w:rsidRDefault="00492CA7" w:rsidP="00492CA7">
      <w:pPr>
        <w:pStyle w:val="ListParagraph"/>
        <w:numPr>
          <w:ilvl w:val="0"/>
          <w:numId w:val="308"/>
        </w:numPr>
        <w:spacing w:after="0" w:line="276" w:lineRule="auto"/>
        <w:contextualSpacing/>
        <w:rPr>
          <w:rFonts w:ascii="Aptos" w:hAnsi="Aptos"/>
          <w:b/>
          <w:color w:val="auto"/>
          <w:sz w:val="20"/>
          <w:szCs w:val="20"/>
        </w:rPr>
      </w:pPr>
      <w:r w:rsidRPr="00492CA7">
        <w:rPr>
          <w:rFonts w:ascii="Aptos" w:hAnsi="Aptos"/>
          <w:color w:val="auto"/>
          <w:sz w:val="20"/>
          <w:szCs w:val="20"/>
        </w:rPr>
        <w:t xml:space="preserve">45-54 </w:t>
      </w:r>
    </w:p>
    <w:p w14:paraId="374BB845" w14:textId="77777777" w:rsidR="00492CA7" w:rsidRPr="00492CA7" w:rsidRDefault="00492CA7" w:rsidP="00492CA7">
      <w:pPr>
        <w:pStyle w:val="ListParagraph"/>
        <w:numPr>
          <w:ilvl w:val="0"/>
          <w:numId w:val="308"/>
        </w:numPr>
        <w:spacing w:after="0" w:line="276" w:lineRule="auto"/>
        <w:contextualSpacing/>
        <w:rPr>
          <w:rFonts w:ascii="Aptos" w:hAnsi="Aptos"/>
          <w:b/>
          <w:color w:val="auto"/>
          <w:sz w:val="20"/>
          <w:szCs w:val="20"/>
        </w:rPr>
      </w:pPr>
      <w:r w:rsidRPr="00492CA7">
        <w:rPr>
          <w:rFonts w:ascii="Aptos" w:hAnsi="Aptos"/>
          <w:color w:val="auto"/>
          <w:sz w:val="20"/>
          <w:szCs w:val="20"/>
        </w:rPr>
        <w:t xml:space="preserve">55-64 </w:t>
      </w:r>
    </w:p>
    <w:p w14:paraId="6EE8FFD6" w14:textId="77777777" w:rsidR="00492CA7" w:rsidRPr="00492CA7" w:rsidRDefault="00492CA7" w:rsidP="00492CA7">
      <w:pPr>
        <w:pStyle w:val="ListParagraph"/>
        <w:numPr>
          <w:ilvl w:val="0"/>
          <w:numId w:val="308"/>
        </w:numPr>
        <w:spacing w:after="0" w:line="276" w:lineRule="auto"/>
        <w:contextualSpacing/>
        <w:rPr>
          <w:rFonts w:ascii="Aptos" w:hAnsi="Aptos"/>
          <w:b/>
          <w:color w:val="auto"/>
          <w:sz w:val="20"/>
          <w:szCs w:val="20"/>
        </w:rPr>
      </w:pPr>
      <w:r w:rsidRPr="00492CA7">
        <w:rPr>
          <w:rFonts w:ascii="Aptos" w:hAnsi="Aptos"/>
          <w:color w:val="auto"/>
          <w:sz w:val="20"/>
          <w:szCs w:val="20"/>
        </w:rPr>
        <w:t>65-74</w:t>
      </w:r>
    </w:p>
    <w:p w14:paraId="7BABAD99" w14:textId="77777777" w:rsidR="00492CA7" w:rsidRPr="00492CA7" w:rsidRDefault="00492CA7" w:rsidP="00492CA7">
      <w:pPr>
        <w:pStyle w:val="ListParagraph"/>
        <w:numPr>
          <w:ilvl w:val="0"/>
          <w:numId w:val="308"/>
        </w:numPr>
        <w:spacing w:after="0" w:line="276" w:lineRule="auto"/>
        <w:contextualSpacing/>
        <w:rPr>
          <w:rFonts w:ascii="Aptos" w:hAnsi="Aptos"/>
          <w:b/>
          <w:color w:val="auto"/>
          <w:sz w:val="20"/>
          <w:szCs w:val="20"/>
        </w:rPr>
      </w:pPr>
      <w:r w:rsidRPr="00492CA7">
        <w:rPr>
          <w:rFonts w:ascii="Aptos" w:hAnsi="Aptos"/>
          <w:color w:val="auto"/>
          <w:sz w:val="20"/>
          <w:szCs w:val="20"/>
        </w:rPr>
        <w:t xml:space="preserve">75+ </w:t>
      </w:r>
    </w:p>
    <w:p w14:paraId="042FC657" w14:textId="77777777" w:rsidR="00492CA7" w:rsidRPr="00492CA7" w:rsidRDefault="00492CA7" w:rsidP="00492CA7">
      <w:pPr>
        <w:pStyle w:val="ListParagraph"/>
        <w:numPr>
          <w:ilvl w:val="0"/>
          <w:numId w:val="308"/>
        </w:numPr>
        <w:spacing w:after="0" w:line="276" w:lineRule="auto"/>
        <w:contextualSpacing/>
        <w:rPr>
          <w:rFonts w:ascii="Aptos" w:hAnsi="Aptos"/>
          <w:b/>
          <w:color w:val="auto"/>
          <w:sz w:val="20"/>
          <w:szCs w:val="20"/>
        </w:rPr>
      </w:pPr>
      <w:r w:rsidRPr="00492CA7">
        <w:rPr>
          <w:rFonts w:ascii="Aptos" w:hAnsi="Aptos"/>
          <w:color w:val="auto"/>
          <w:sz w:val="20"/>
          <w:szCs w:val="20"/>
        </w:rPr>
        <w:t xml:space="preserve">Prefer not to answer </w:t>
      </w:r>
      <w:r w:rsidRPr="00492CA7">
        <w:rPr>
          <w:rFonts w:ascii="Aptos" w:hAnsi="Aptos"/>
          <w:b/>
          <w:color w:val="auto"/>
          <w:sz w:val="20"/>
          <w:szCs w:val="20"/>
        </w:rPr>
        <w:t>[TERMINATE]</w:t>
      </w:r>
    </w:p>
    <w:p w14:paraId="37D89F8B" w14:textId="77777777" w:rsidR="00492CA7" w:rsidRPr="00492CA7" w:rsidRDefault="00492CA7" w:rsidP="00492CA7">
      <w:pPr>
        <w:spacing w:after="0"/>
        <w:ind w:firstLine="60"/>
        <w:rPr>
          <w:rFonts w:ascii="Aptos" w:hAnsi="Aptos"/>
          <w:color w:val="auto"/>
          <w:sz w:val="20"/>
          <w:szCs w:val="20"/>
        </w:rPr>
      </w:pPr>
    </w:p>
    <w:p w14:paraId="0C6D6A38" w14:textId="77777777" w:rsidR="00492CA7" w:rsidRPr="00492CA7" w:rsidRDefault="00492CA7" w:rsidP="00492CA7">
      <w:pPr>
        <w:spacing w:after="0"/>
        <w:rPr>
          <w:rFonts w:ascii="Aptos" w:hAnsi="Aptos"/>
          <w:color w:val="auto"/>
          <w:sz w:val="20"/>
          <w:szCs w:val="20"/>
        </w:rPr>
      </w:pPr>
      <w:r w:rsidRPr="00492CA7">
        <w:rPr>
          <w:rFonts w:ascii="Aptos" w:hAnsi="Aptos"/>
          <w:color w:val="auto"/>
          <w:sz w:val="20"/>
          <w:szCs w:val="20"/>
        </w:rPr>
        <w:t xml:space="preserve"> </w:t>
      </w:r>
    </w:p>
    <w:p w14:paraId="5C90AE33" w14:textId="77777777" w:rsidR="00492CA7" w:rsidRPr="00492CA7" w:rsidRDefault="00492CA7" w:rsidP="00492CA7">
      <w:pPr>
        <w:spacing w:after="0"/>
        <w:rPr>
          <w:rFonts w:ascii="Aptos" w:hAnsi="Aptos"/>
          <w:color w:val="auto"/>
          <w:sz w:val="20"/>
          <w:szCs w:val="20"/>
        </w:rPr>
      </w:pPr>
      <w:r w:rsidRPr="00492CA7">
        <w:rPr>
          <w:rFonts w:ascii="Aptos" w:hAnsi="Aptos"/>
          <w:color w:val="auto"/>
          <w:sz w:val="20"/>
          <w:szCs w:val="20"/>
        </w:rPr>
        <w:t xml:space="preserve">S3. </w:t>
      </w:r>
      <w:r w:rsidRPr="00492CA7">
        <w:rPr>
          <w:rFonts w:ascii="Aptos" w:hAnsi="Aptos"/>
          <w:color w:val="auto"/>
          <w:sz w:val="20"/>
          <w:szCs w:val="20"/>
        </w:rPr>
        <w:tab/>
        <w:t>What is your postcode?</w:t>
      </w:r>
    </w:p>
    <w:p w14:paraId="3577BBC9" w14:textId="77777777" w:rsidR="00492CA7" w:rsidRPr="00492CA7" w:rsidRDefault="00492CA7" w:rsidP="00492CA7">
      <w:pPr>
        <w:spacing w:after="0"/>
        <w:rPr>
          <w:rFonts w:ascii="Aptos" w:hAnsi="Aptos"/>
          <w:color w:val="auto"/>
          <w:sz w:val="20"/>
          <w:szCs w:val="20"/>
        </w:rPr>
      </w:pPr>
    </w:p>
    <w:p w14:paraId="4D6BDF04"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t>FOUR DIGIT FREE TEXT BOX</w:t>
      </w:r>
    </w:p>
    <w:p w14:paraId="3E5783DB" w14:textId="77777777" w:rsidR="00492CA7" w:rsidRPr="00492CA7" w:rsidRDefault="00492CA7" w:rsidP="00492CA7">
      <w:pPr>
        <w:spacing w:after="0"/>
        <w:rPr>
          <w:rFonts w:ascii="Aptos" w:hAnsi="Aptos"/>
          <w:b/>
          <w:color w:val="auto"/>
          <w:sz w:val="20"/>
          <w:szCs w:val="20"/>
        </w:rPr>
      </w:pPr>
    </w:p>
    <w:p w14:paraId="3E6A3583"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br w:type="page"/>
      </w:r>
    </w:p>
    <w:p w14:paraId="0B93AAF9"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lastRenderedPageBreak/>
        <w:t>2. VOTING AND POLITICS SECTION</w:t>
      </w:r>
    </w:p>
    <w:p w14:paraId="3B12D7C4" w14:textId="77777777" w:rsidR="00492CA7" w:rsidRPr="00492CA7" w:rsidRDefault="00492CA7" w:rsidP="00492CA7">
      <w:pPr>
        <w:spacing w:after="0"/>
        <w:rPr>
          <w:rFonts w:ascii="Aptos" w:hAnsi="Aptos"/>
          <w:color w:val="auto"/>
          <w:sz w:val="20"/>
          <w:szCs w:val="20"/>
        </w:rPr>
      </w:pPr>
      <w:r w:rsidRPr="00492CA7">
        <w:rPr>
          <w:rFonts w:ascii="Aptos" w:hAnsi="Aptos"/>
          <w:color w:val="auto"/>
          <w:sz w:val="20"/>
          <w:szCs w:val="20"/>
        </w:rPr>
        <w:t xml:space="preserve"> </w:t>
      </w:r>
    </w:p>
    <w:p w14:paraId="5CEC54B7" w14:textId="77777777" w:rsidR="00492CA7" w:rsidRPr="00492CA7" w:rsidRDefault="00492CA7" w:rsidP="00492CA7">
      <w:pPr>
        <w:spacing w:after="0"/>
        <w:rPr>
          <w:rFonts w:ascii="Aptos" w:hAnsi="Aptos"/>
          <w:color w:val="auto"/>
          <w:sz w:val="20"/>
          <w:szCs w:val="20"/>
        </w:rPr>
      </w:pPr>
      <w:r w:rsidRPr="00492CA7">
        <w:rPr>
          <w:rFonts w:ascii="Aptos" w:hAnsi="Aptos"/>
          <w:color w:val="auto"/>
          <w:sz w:val="20"/>
          <w:szCs w:val="20"/>
        </w:rPr>
        <w:t xml:space="preserve">Q1. </w:t>
      </w:r>
      <w:r w:rsidRPr="00492CA7">
        <w:rPr>
          <w:rFonts w:ascii="Aptos" w:hAnsi="Aptos"/>
          <w:color w:val="auto"/>
          <w:sz w:val="20"/>
          <w:szCs w:val="20"/>
        </w:rPr>
        <w:tab/>
        <w:t>Have you already voted in the upcoming Australian federal election to be held on 3</w:t>
      </w:r>
      <w:r w:rsidRPr="00492CA7">
        <w:rPr>
          <w:rFonts w:ascii="Aptos" w:hAnsi="Aptos"/>
          <w:color w:val="auto"/>
          <w:sz w:val="20"/>
          <w:szCs w:val="20"/>
          <w:vertAlign w:val="superscript"/>
        </w:rPr>
        <w:t>rd</w:t>
      </w:r>
      <w:r w:rsidRPr="00492CA7">
        <w:rPr>
          <w:rFonts w:ascii="Aptos" w:hAnsi="Aptos"/>
          <w:color w:val="auto"/>
          <w:sz w:val="20"/>
          <w:szCs w:val="20"/>
        </w:rPr>
        <w:t xml:space="preserve"> May 2025?</w:t>
      </w:r>
    </w:p>
    <w:p w14:paraId="717ADA80" w14:textId="77777777" w:rsidR="00492CA7" w:rsidRPr="00492CA7" w:rsidRDefault="00492CA7" w:rsidP="00492CA7">
      <w:pPr>
        <w:spacing w:after="0"/>
        <w:rPr>
          <w:rFonts w:ascii="Aptos" w:hAnsi="Aptos"/>
          <w:color w:val="auto"/>
          <w:sz w:val="20"/>
          <w:szCs w:val="20"/>
        </w:rPr>
      </w:pPr>
    </w:p>
    <w:p w14:paraId="111D6188"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t>SINGLE RESPONSE</w:t>
      </w:r>
    </w:p>
    <w:p w14:paraId="2F3349CB" w14:textId="77777777" w:rsidR="00492CA7" w:rsidRPr="00492CA7" w:rsidRDefault="00492CA7" w:rsidP="00492CA7">
      <w:pPr>
        <w:spacing w:after="0"/>
        <w:rPr>
          <w:rFonts w:ascii="Aptos" w:hAnsi="Aptos"/>
          <w:color w:val="auto"/>
          <w:sz w:val="20"/>
          <w:szCs w:val="20"/>
        </w:rPr>
      </w:pPr>
    </w:p>
    <w:p w14:paraId="5DA2AABD" w14:textId="77777777" w:rsidR="00492CA7" w:rsidRPr="00492CA7" w:rsidRDefault="00492CA7" w:rsidP="00492CA7">
      <w:pPr>
        <w:pStyle w:val="ListParagraph"/>
        <w:numPr>
          <w:ilvl w:val="0"/>
          <w:numId w:val="310"/>
        </w:numPr>
        <w:spacing w:after="0" w:line="276" w:lineRule="auto"/>
        <w:contextualSpacing/>
        <w:rPr>
          <w:rFonts w:ascii="Aptos" w:hAnsi="Aptos"/>
          <w:color w:val="auto"/>
          <w:sz w:val="20"/>
          <w:szCs w:val="20"/>
        </w:rPr>
      </w:pPr>
      <w:r w:rsidRPr="00492CA7">
        <w:rPr>
          <w:rFonts w:ascii="Aptos" w:hAnsi="Aptos"/>
          <w:color w:val="auto"/>
          <w:sz w:val="20"/>
          <w:szCs w:val="20"/>
        </w:rPr>
        <w:t>Yes</w:t>
      </w:r>
    </w:p>
    <w:p w14:paraId="447D0521" w14:textId="77777777" w:rsidR="00492CA7" w:rsidRPr="00492CA7" w:rsidRDefault="00492CA7" w:rsidP="00492CA7">
      <w:pPr>
        <w:pStyle w:val="ListParagraph"/>
        <w:numPr>
          <w:ilvl w:val="0"/>
          <w:numId w:val="310"/>
        </w:numPr>
        <w:spacing w:after="0" w:line="276" w:lineRule="auto"/>
        <w:contextualSpacing/>
        <w:rPr>
          <w:rFonts w:ascii="Aptos" w:hAnsi="Aptos"/>
          <w:color w:val="auto"/>
          <w:sz w:val="20"/>
          <w:szCs w:val="20"/>
        </w:rPr>
      </w:pPr>
      <w:r w:rsidRPr="00492CA7">
        <w:rPr>
          <w:rFonts w:ascii="Aptos" w:hAnsi="Aptos"/>
          <w:color w:val="auto"/>
          <w:sz w:val="20"/>
          <w:szCs w:val="20"/>
        </w:rPr>
        <w:t xml:space="preserve">No, </w:t>
      </w:r>
      <w:r w:rsidRPr="00492CA7">
        <w:rPr>
          <w:rFonts w:ascii="Aptos" w:hAnsi="Aptos"/>
          <w:b/>
          <w:bCs/>
          <w:color w:val="auto"/>
          <w:sz w:val="20"/>
          <w:szCs w:val="20"/>
        </w:rPr>
        <w:t>[TERMINATE]</w:t>
      </w:r>
    </w:p>
    <w:p w14:paraId="0B3A8F1E" w14:textId="77777777" w:rsidR="00492CA7" w:rsidRPr="00492CA7" w:rsidRDefault="00492CA7" w:rsidP="00492CA7">
      <w:pPr>
        <w:spacing w:after="0"/>
        <w:rPr>
          <w:rFonts w:ascii="Aptos" w:hAnsi="Aptos"/>
          <w:color w:val="auto"/>
          <w:sz w:val="20"/>
          <w:szCs w:val="20"/>
        </w:rPr>
      </w:pPr>
    </w:p>
    <w:p w14:paraId="60913A5A" w14:textId="77777777" w:rsidR="00492CA7" w:rsidRPr="00492CA7" w:rsidRDefault="00492CA7" w:rsidP="00492CA7">
      <w:pPr>
        <w:spacing w:after="0"/>
        <w:rPr>
          <w:rFonts w:ascii="Aptos" w:hAnsi="Aptos"/>
          <w:color w:val="auto"/>
          <w:sz w:val="20"/>
          <w:szCs w:val="20"/>
        </w:rPr>
      </w:pPr>
    </w:p>
    <w:p w14:paraId="3E788156"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 xml:space="preserve">Q2. </w:t>
      </w:r>
      <w:r w:rsidRPr="00492CA7">
        <w:rPr>
          <w:rFonts w:ascii="Aptos" w:hAnsi="Aptos"/>
          <w:color w:val="auto"/>
          <w:sz w:val="20"/>
          <w:szCs w:val="20"/>
        </w:rPr>
        <w:tab/>
        <w:t>To which party did you give your first preference vote in the House of Representatives (Lower House)?</w:t>
      </w:r>
    </w:p>
    <w:p w14:paraId="300696A3"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t xml:space="preserve"> </w:t>
      </w:r>
    </w:p>
    <w:p w14:paraId="07CDAF41"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t>SINGLE RESPONSE. STATEMENT 10 TO REMAIN AT BOTTOM OF LIST RANDOMISE STATEMENTS 1 &amp; 2/4/5 ONLY</w:t>
      </w:r>
    </w:p>
    <w:p w14:paraId="78C90163" w14:textId="77777777" w:rsidR="00492CA7" w:rsidRPr="00492CA7" w:rsidRDefault="00492CA7" w:rsidP="00492CA7">
      <w:pPr>
        <w:spacing w:after="0"/>
        <w:ind w:left="720"/>
        <w:rPr>
          <w:rFonts w:ascii="Aptos" w:hAnsi="Aptos"/>
          <w:color w:val="auto"/>
          <w:sz w:val="20"/>
          <w:szCs w:val="20"/>
        </w:rPr>
      </w:pPr>
      <w:r w:rsidRPr="00492CA7">
        <w:rPr>
          <w:rFonts w:ascii="Aptos" w:hAnsi="Aptos"/>
          <w:color w:val="auto"/>
          <w:sz w:val="20"/>
          <w:szCs w:val="20"/>
        </w:rPr>
        <w:t xml:space="preserve"> </w:t>
      </w:r>
    </w:p>
    <w:p w14:paraId="52473CAF" w14:textId="77777777" w:rsidR="00492CA7" w:rsidRPr="00492CA7" w:rsidRDefault="00492CA7" w:rsidP="00492CA7">
      <w:pPr>
        <w:pStyle w:val="ListParagraph"/>
        <w:numPr>
          <w:ilvl w:val="0"/>
          <w:numId w:val="311"/>
        </w:numPr>
        <w:spacing w:after="0" w:line="276" w:lineRule="auto"/>
        <w:contextualSpacing/>
        <w:rPr>
          <w:rFonts w:ascii="Aptos" w:hAnsi="Aptos"/>
          <w:color w:val="auto"/>
          <w:sz w:val="20"/>
          <w:szCs w:val="20"/>
        </w:rPr>
      </w:pPr>
      <w:r w:rsidRPr="00492CA7">
        <w:rPr>
          <w:rFonts w:ascii="Aptos" w:hAnsi="Aptos"/>
          <w:color w:val="auto"/>
          <w:sz w:val="20"/>
          <w:szCs w:val="20"/>
        </w:rPr>
        <w:t>Labor</w:t>
      </w:r>
    </w:p>
    <w:p w14:paraId="11EFDA06" w14:textId="77777777" w:rsidR="00492CA7" w:rsidRPr="00492CA7" w:rsidRDefault="00492CA7" w:rsidP="00492CA7">
      <w:pPr>
        <w:pStyle w:val="ListParagraph"/>
        <w:numPr>
          <w:ilvl w:val="0"/>
          <w:numId w:val="311"/>
        </w:numPr>
        <w:spacing w:after="0" w:line="276" w:lineRule="auto"/>
        <w:contextualSpacing/>
        <w:rPr>
          <w:rFonts w:ascii="Aptos" w:hAnsi="Aptos"/>
          <w:b/>
          <w:color w:val="auto"/>
          <w:sz w:val="20"/>
          <w:szCs w:val="20"/>
        </w:rPr>
      </w:pPr>
      <w:r w:rsidRPr="00492CA7">
        <w:rPr>
          <w:rFonts w:ascii="Aptos" w:hAnsi="Aptos"/>
          <w:color w:val="auto"/>
          <w:sz w:val="20"/>
          <w:szCs w:val="20"/>
        </w:rPr>
        <w:t xml:space="preserve">Liberal </w:t>
      </w:r>
      <w:r w:rsidRPr="00492CA7">
        <w:rPr>
          <w:rFonts w:ascii="Aptos" w:hAnsi="Aptos"/>
          <w:b/>
          <w:color w:val="auto"/>
          <w:sz w:val="20"/>
          <w:szCs w:val="20"/>
        </w:rPr>
        <w:t>[Do not show in QLD or NT]</w:t>
      </w:r>
    </w:p>
    <w:p w14:paraId="398BC07E" w14:textId="77777777" w:rsidR="00492CA7" w:rsidRPr="00492CA7" w:rsidRDefault="00492CA7" w:rsidP="00492CA7">
      <w:pPr>
        <w:pStyle w:val="ListParagraph"/>
        <w:numPr>
          <w:ilvl w:val="0"/>
          <w:numId w:val="311"/>
        </w:numPr>
        <w:spacing w:after="0" w:line="276" w:lineRule="auto"/>
        <w:contextualSpacing/>
        <w:rPr>
          <w:rFonts w:ascii="Aptos" w:hAnsi="Aptos"/>
          <w:b/>
          <w:color w:val="auto"/>
          <w:sz w:val="20"/>
          <w:szCs w:val="20"/>
        </w:rPr>
      </w:pPr>
      <w:r w:rsidRPr="00492CA7">
        <w:rPr>
          <w:rFonts w:ascii="Aptos" w:hAnsi="Aptos"/>
          <w:color w:val="auto"/>
          <w:sz w:val="20"/>
          <w:szCs w:val="20"/>
        </w:rPr>
        <w:t xml:space="preserve">National </w:t>
      </w:r>
      <w:r w:rsidRPr="00492CA7">
        <w:rPr>
          <w:rFonts w:ascii="Aptos" w:hAnsi="Aptos"/>
          <w:b/>
          <w:color w:val="auto"/>
          <w:sz w:val="20"/>
          <w:szCs w:val="20"/>
        </w:rPr>
        <w:t>[Do not show in QLD or NT]</w:t>
      </w:r>
    </w:p>
    <w:p w14:paraId="416470F9" w14:textId="77777777" w:rsidR="00492CA7" w:rsidRPr="00492CA7" w:rsidRDefault="00492CA7" w:rsidP="00492CA7">
      <w:pPr>
        <w:pStyle w:val="ListParagraph"/>
        <w:numPr>
          <w:ilvl w:val="0"/>
          <w:numId w:val="311"/>
        </w:numPr>
        <w:spacing w:after="0" w:line="276" w:lineRule="auto"/>
        <w:contextualSpacing/>
        <w:rPr>
          <w:rFonts w:ascii="Aptos" w:hAnsi="Aptos"/>
          <w:b/>
          <w:color w:val="auto"/>
          <w:sz w:val="20"/>
          <w:szCs w:val="20"/>
        </w:rPr>
      </w:pPr>
      <w:r w:rsidRPr="00492CA7">
        <w:rPr>
          <w:rFonts w:ascii="Aptos" w:hAnsi="Aptos"/>
          <w:color w:val="auto"/>
          <w:sz w:val="20"/>
          <w:szCs w:val="20"/>
        </w:rPr>
        <w:t xml:space="preserve">Liberal National Party </w:t>
      </w:r>
      <w:r w:rsidRPr="00492CA7">
        <w:rPr>
          <w:rFonts w:ascii="Aptos" w:hAnsi="Aptos"/>
          <w:b/>
          <w:color w:val="auto"/>
          <w:sz w:val="20"/>
          <w:szCs w:val="20"/>
        </w:rPr>
        <w:t>[Only show in QLD]</w:t>
      </w:r>
    </w:p>
    <w:p w14:paraId="454EDA12" w14:textId="77777777" w:rsidR="00492CA7" w:rsidRPr="00492CA7" w:rsidRDefault="00492CA7" w:rsidP="00492CA7">
      <w:pPr>
        <w:pStyle w:val="ListParagraph"/>
        <w:numPr>
          <w:ilvl w:val="0"/>
          <w:numId w:val="311"/>
        </w:numPr>
        <w:spacing w:after="0" w:line="276" w:lineRule="auto"/>
        <w:contextualSpacing/>
        <w:rPr>
          <w:rFonts w:ascii="Aptos" w:hAnsi="Aptos"/>
          <w:b/>
          <w:color w:val="auto"/>
          <w:sz w:val="20"/>
          <w:szCs w:val="20"/>
        </w:rPr>
      </w:pPr>
      <w:r w:rsidRPr="00492CA7">
        <w:rPr>
          <w:rFonts w:ascii="Aptos" w:hAnsi="Aptos"/>
          <w:color w:val="auto"/>
          <w:sz w:val="20"/>
          <w:szCs w:val="20"/>
        </w:rPr>
        <w:t xml:space="preserve">Country Liberals </w:t>
      </w:r>
      <w:r w:rsidRPr="00492CA7">
        <w:rPr>
          <w:rFonts w:ascii="Aptos" w:hAnsi="Aptos"/>
          <w:b/>
          <w:color w:val="auto"/>
          <w:sz w:val="20"/>
          <w:szCs w:val="20"/>
        </w:rPr>
        <w:t>[Only show in NT]</w:t>
      </w:r>
    </w:p>
    <w:p w14:paraId="7D10C7AA" w14:textId="77777777" w:rsidR="00492CA7" w:rsidRPr="00492CA7" w:rsidRDefault="00492CA7" w:rsidP="00492CA7">
      <w:pPr>
        <w:pStyle w:val="ListParagraph"/>
        <w:numPr>
          <w:ilvl w:val="0"/>
          <w:numId w:val="311"/>
        </w:numPr>
        <w:spacing w:after="0" w:line="276" w:lineRule="auto"/>
        <w:contextualSpacing/>
        <w:rPr>
          <w:rFonts w:ascii="Aptos" w:hAnsi="Aptos"/>
          <w:color w:val="auto"/>
          <w:sz w:val="20"/>
          <w:szCs w:val="20"/>
        </w:rPr>
      </w:pPr>
      <w:r w:rsidRPr="00492CA7">
        <w:rPr>
          <w:rFonts w:ascii="Aptos" w:hAnsi="Aptos"/>
          <w:b/>
          <w:color w:val="auto"/>
          <w:sz w:val="20"/>
          <w:szCs w:val="20"/>
        </w:rPr>
        <w:t xml:space="preserve"> </w:t>
      </w:r>
      <w:r w:rsidRPr="00492CA7">
        <w:rPr>
          <w:rFonts w:ascii="Aptos" w:hAnsi="Aptos"/>
          <w:color w:val="auto"/>
          <w:sz w:val="20"/>
          <w:szCs w:val="20"/>
        </w:rPr>
        <w:t>Greens</w:t>
      </w:r>
    </w:p>
    <w:p w14:paraId="07C8D0E1" w14:textId="77777777" w:rsidR="00492CA7" w:rsidRPr="00492CA7" w:rsidRDefault="00492CA7" w:rsidP="00492CA7">
      <w:pPr>
        <w:pStyle w:val="ListParagraph"/>
        <w:numPr>
          <w:ilvl w:val="0"/>
          <w:numId w:val="311"/>
        </w:numPr>
        <w:spacing w:after="0" w:line="276" w:lineRule="auto"/>
        <w:contextualSpacing/>
        <w:rPr>
          <w:rFonts w:ascii="Aptos" w:hAnsi="Aptos"/>
          <w:color w:val="auto"/>
          <w:sz w:val="20"/>
          <w:szCs w:val="20"/>
        </w:rPr>
      </w:pPr>
      <w:r w:rsidRPr="00492CA7">
        <w:rPr>
          <w:rFonts w:ascii="Aptos" w:hAnsi="Aptos"/>
          <w:color w:val="auto"/>
          <w:sz w:val="20"/>
          <w:szCs w:val="20"/>
        </w:rPr>
        <w:t>Pauline Hanson’s One Nation</w:t>
      </w:r>
    </w:p>
    <w:p w14:paraId="3E01EEA0" w14:textId="77777777" w:rsidR="00492CA7" w:rsidRPr="00492CA7" w:rsidRDefault="00492CA7" w:rsidP="00492CA7">
      <w:pPr>
        <w:pStyle w:val="ListParagraph"/>
        <w:numPr>
          <w:ilvl w:val="0"/>
          <w:numId w:val="311"/>
        </w:numPr>
        <w:spacing w:after="0" w:line="276" w:lineRule="auto"/>
        <w:contextualSpacing/>
        <w:rPr>
          <w:rFonts w:ascii="Aptos" w:hAnsi="Aptos"/>
          <w:color w:val="auto"/>
          <w:sz w:val="20"/>
          <w:szCs w:val="20"/>
        </w:rPr>
      </w:pPr>
      <w:r w:rsidRPr="00492CA7">
        <w:rPr>
          <w:rFonts w:ascii="Aptos" w:hAnsi="Aptos"/>
          <w:color w:val="auto"/>
          <w:sz w:val="20"/>
          <w:szCs w:val="20"/>
        </w:rPr>
        <w:t>Trumpet of Patriots</w:t>
      </w:r>
    </w:p>
    <w:p w14:paraId="6B2C5460" w14:textId="77777777" w:rsidR="00492CA7" w:rsidRPr="00492CA7" w:rsidRDefault="00492CA7" w:rsidP="00492CA7">
      <w:pPr>
        <w:pStyle w:val="ListParagraph"/>
        <w:numPr>
          <w:ilvl w:val="0"/>
          <w:numId w:val="311"/>
        </w:numPr>
        <w:spacing w:after="0" w:line="276" w:lineRule="auto"/>
        <w:contextualSpacing/>
        <w:rPr>
          <w:rFonts w:ascii="Aptos" w:hAnsi="Aptos"/>
          <w:color w:val="auto"/>
          <w:sz w:val="20"/>
          <w:szCs w:val="20"/>
        </w:rPr>
      </w:pPr>
      <w:r w:rsidRPr="00492CA7">
        <w:rPr>
          <w:rFonts w:ascii="Aptos" w:hAnsi="Aptos"/>
          <w:color w:val="auto"/>
          <w:sz w:val="20"/>
          <w:szCs w:val="20"/>
        </w:rPr>
        <w:t>Independent or other party</w:t>
      </w:r>
    </w:p>
    <w:p w14:paraId="1EADE86E" w14:textId="77777777" w:rsidR="00492CA7" w:rsidRPr="00492CA7" w:rsidRDefault="00492CA7" w:rsidP="00492CA7">
      <w:pPr>
        <w:pStyle w:val="ListParagraph"/>
        <w:numPr>
          <w:ilvl w:val="0"/>
          <w:numId w:val="311"/>
        </w:numPr>
        <w:spacing w:after="0" w:line="276" w:lineRule="auto"/>
        <w:contextualSpacing/>
        <w:rPr>
          <w:rFonts w:ascii="Aptos" w:hAnsi="Aptos"/>
          <w:color w:val="auto"/>
          <w:sz w:val="20"/>
          <w:szCs w:val="20"/>
        </w:rPr>
      </w:pPr>
      <w:r w:rsidRPr="00492CA7">
        <w:rPr>
          <w:rFonts w:ascii="Aptos" w:hAnsi="Aptos"/>
          <w:color w:val="auto"/>
          <w:sz w:val="20"/>
          <w:szCs w:val="20"/>
        </w:rPr>
        <w:t>Don’t know</w:t>
      </w:r>
    </w:p>
    <w:p w14:paraId="10BA79B0" w14:textId="77777777" w:rsidR="00492CA7" w:rsidRPr="00492CA7" w:rsidRDefault="00492CA7" w:rsidP="00492CA7">
      <w:pPr>
        <w:spacing w:after="0"/>
        <w:rPr>
          <w:rFonts w:ascii="Aptos" w:hAnsi="Aptos"/>
          <w:color w:val="auto"/>
          <w:sz w:val="20"/>
          <w:szCs w:val="20"/>
        </w:rPr>
      </w:pPr>
    </w:p>
    <w:p w14:paraId="5CDB117A"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t xml:space="preserve"> ASK IF Q2=6-9</w:t>
      </w:r>
    </w:p>
    <w:p w14:paraId="5B3A6C88"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 xml:space="preserve">Q3. </w:t>
      </w:r>
      <w:r w:rsidRPr="00492CA7">
        <w:rPr>
          <w:rFonts w:ascii="Aptos" w:hAnsi="Aptos"/>
          <w:color w:val="auto"/>
          <w:sz w:val="20"/>
          <w:szCs w:val="20"/>
        </w:rPr>
        <w:tab/>
        <w:t>Following your first preference vote, which of the following did you preference higher in the House of Representatives (Lower House)?</w:t>
      </w:r>
    </w:p>
    <w:p w14:paraId="6B6276DE"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t xml:space="preserve"> </w:t>
      </w:r>
    </w:p>
    <w:p w14:paraId="3B771E35"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t>SINGLE RESPONSE. RANDOMISE 1 &amp; 2</w:t>
      </w:r>
    </w:p>
    <w:p w14:paraId="63CE9EF5" w14:textId="77777777" w:rsidR="00492CA7" w:rsidRPr="00492CA7" w:rsidRDefault="00492CA7" w:rsidP="00492CA7">
      <w:pPr>
        <w:spacing w:after="0"/>
        <w:rPr>
          <w:rFonts w:ascii="Aptos" w:hAnsi="Aptos"/>
          <w:color w:val="auto"/>
          <w:sz w:val="20"/>
          <w:szCs w:val="20"/>
          <w:u w:val="single"/>
        </w:rPr>
      </w:pPr>
      <w:r w:rsidRPr="00492CA7">
        <w:rPr>
          <w:rFonts w:ascii="Aptos" w:hAnsi="Aptos"/>
          <w:color w:val="auto"/>
          <w:sz w:val="20"/>
          <w:szCs w:val="20"/>
          <w:u w:val="single"/>
        </w:rPr>
        <w:t xml:space="preserve"> </w:t>
      </w:r>
    </w:p>
    <w:p w14:paraId="08B516B1" w14:textId="77777777" w:rsidR="00492CA7" w:rsidRPr="00492CA7" w:rsidRDefault="00492CA7" w:rsidP="00492CA7">
      <w:pPr>
        <w:pStyle w:val="ListParagraph"/>
        <w:numPr>
          <w:ilvl w:val="0"/>
          <w:numId w:val="313"/>
        </w:numPr>
        <w:spacing w:after="0" w:line="276" w:lineRule="auto"/>
        <w:contextualSpacing/>
        <w:rPr>
          <w:rFonts w:ascii="Aptos" w:hAnsi="Aptos"/>
          <w:color w:val="auto"/>
          <w:sz w:val="20"/>
          <w:szCs w:val="20"/>
        </w:rPr>
      </w:pPr>
      <w:r w:rsidRPr="00492CA7">
        <w:rPr>
          <w:rFonts w:ascii="Aptos" w:hAnsi="Aptos"/>
          <w:color w:val="auto"/>
          <w:sz w:val="20"/>
          <w:szCs w:val="20"/>
        </w:rPr>
        <w:t>Labor</w:t>
      </w:r>
    </w:p>
    <w:p w14:paraId="2634372E" w14:textId="77777777" w:rsidR="00492CA7" w:rsidRPr="00492CA7" w:rsidRDefault="00492CA7" w:rsidP="00492CA7">
      <w:pPr>
        <w:pStyle w:val="ListParagraph"/>
        <w:numPr>
          <w:ilvl w:val="0"/>
          <w:numId w:val="313"/>
        </w:numPr>
        <w:spacing w:after="0" w:line="276" w:lineRule="auto"/>
        <w:contextualSpacing/>
        <w:rPr>
          <w:rFonts w:ascii="Aptos" w:hAnsi="Aptos"/>
          <w:color w:val="auto"/>
          <w:sz w:val="20"/>
          <w:szCs w:val="20"/>
        </w:rPr>
      </w:pPr>
      <w:r w:rsidRPr="00492CA7">
        <w:rPr>
          <w:rFonts w:ascii="Aptos" w:hAnsi="Aptos"/>
          <w:color w:val="auto"/>
          <w:sz w:val="20"/>
          <w:szCs w:val="20"/>
        </w:rPr>
        <w:t>Liberal/National Coalition</w:t>
      </w:r>
    </w:p>
    <w:p w14:paraId="3C35A000" w14:textId="77777777" w:rsidR="00492CA7" w:rsidRPr="00492CA7" w:rsidRDefault="00492CA7" w:rsidP="00492CA7">
      <w:pPr>
        <w:spacing w:after="0"/>
        <w:rPr>
          <w:rFonts w:ascii="Aptos" w:hAnsi="Aptos"/>
          <w:color w:val="auto"/>
          <w:sz w:val="20"/>
          <w:szCs w:val="20"/>
        </w:rPr>
      </w:pPr>
    </w:p>
    <w:p w14:paraId="7047F3FE" w14:textId="77777777" w:rsidR="00492CA7" w:rsidRPr="00492CA7" w:rsidRDefault="00492CA7" w:rsidP="00492CA7">
      <w:pPr>
        <w:spacing w:after="0"/>
        <w:rPr>
          <w:rFonts w:ascii="Aptos" w:hAnsi="Aptos"/>
          <w:b/>
          <w:color w:val="auto"/>
          <w:sz w:val="20"/>
          <w:szCs w:val="20"/>
        </w:rPr>
      </w:pPr>
    </w:p>
    <w:p w14:paraId="136848DE"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Q4.</w:t>
      </w:r>
      <w:r w:rsidRPr="00492CA7">
        <w:rPr>
          <w:rFonts w:ascii="Aptos" w:hAnsi="Aptos"/>
          <w:color w:val="auto"/>
          <w:sz w:val="20"/>
          <w:szCs w:val="20"/>
        </w:rPr>
        <w:tab/>
        <w:t>At the previous Federal election (held on 21</w:t>
      </w:r>
      <w:r w:rsidRPr="00492CA7">
        <w:rPr>
          <w:rFonts w:ascii="Aptos" w:hAnsi="Aptos"/>
          <w:color w:val="auto"/>
          <w:sz w:val="20"/>
          <w:szCs w:val="20"/>
          <w:vertAlign w:val="superscript"/>
        </w:rPr>
        <w:t>st</w:t>
      </w:r>
      <w:r w:rsidRPr="00492CA7">
        <w:rPr>
          <w:rFonts w:ascii="Aptos" w:hAnsi="Aptos"/>
          <w:color w:val="auto"/>
          <w:sz w:val="20"/>
          <w:szCs w:val="20"/>
        </w:rPr>
        <w:t xml:space="preserve"> May 2022), to which party did you give your first preference vote in the House of Representatives (Lower House)?</w:t>
      </w:r>
    </w:p>
    <w:p w14:paraId="22C02E36" w14:textId="77777777" w:rsidR="00492CA7" w:rsidRPr="00492CA7" w:rsidRDefault="00492CA7" w:rsidP="00492CA7">
      <w:pPr>
        <w:spacing w:after="0"/>
        <w:rPr>
          <w:rFonts w:ascii="Aptos" w:hAnsi="Aptos"/>
          <w:color w:val="auto"/>
          <w:sz w:val="20"/>
          <w:szCs w:val="20"/>
        </w:rPr>
      </w:pPr>
    </w:p>
    <w:p w14:paraId="41B9A4FC"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t>SINGLE RESPONSE. OPTION 10 TO REMAIN AT BOTTOM OF LIST RANDOMISE OPTIONS 1 &amp; 2/4/5</w:t>
      </w:r>
    </w:p>
    <w:p w14:paraId="09FB2972" w14:textId="77777777" w:rsidR="00492CA7" w:rsidRPr="00492CA7" w:rsidRDefault="00492CA7" w:rsidP="00492CA7">
      <w:pPr>
        <w:spacing w:after="0"/>
        <w:ind w:left="720"/>
        <w:rPr>
          <w:rFonts w:ascii="Aptos" w:hAnsi="Aptos"/>
          <w:color w:val="auto"/>
          <w:sz w:val="20"/>
          <w:szCs w:val="20"/>
        </w:rPr>
      </w:pPr>
    </w:p>
    <w:p w14:paraId="0371C259" w14:textId="77777777" w:rsidR="00492CA7" w:rsidRPr="00492CA7" w:rsidRDefault="00492CA7" w:rsidP="00492CA7">
      <w:pPr>
        <w:pStyle w:val="ListParagraph"/>
        <w:numPr>
          <w:ilvl w:val="0"/>
          <w:numId w:val="314"/>
        </w:numPr>
        <w:spacing w:after="0" w:line="276" w:lineRule="auto"/>
        <w:contextualSpacing/>
        <w:rPr>
          <w:rFonts w:ascii="Aptos" w:hAnsi="Aptos"/>
          <w:b/>
          <w:color w:val="auto"/>
          <w:sz w:val="20"/>
          <w:szCs w:val="20"/>
        </w:rPr>
      </w:pPr>
      <w:r w:rsidRPr="00492CA7">
        <w:rPr>
          <w:rFonts w:ascii="Aptos" w:hAnsi="Aptos"/>
          <w:color w:val="auto"/>
          <w:sz w:val="20"/>
          <w:szCs w:val="20"/>
        </w:rPr>
        <w:t>Labor</w:t>
      </w:r>
    </w:p>
    <w:p w14:paraId="3E399232" w14:textId="77777777" w:rsidR="00492CA7" w:rsidRPr="00492CA7" w:rsidRDefault="00492CA7" w:rsidP="00492CA7">
      <w:pPr>
        <w:pStyle w:val="ListParagraph"/>
        <w:numPr>
          <w:ilvl w:val="0"/>
          <w:numId w:val="314"/>
        </w:numPr>
        <w:spacing w:after="0" w:line="276" w:lineRule="auto"/>
        <w:contextualSpacing/>
        <w:rPr>
          <w:rFonts w:ascii="Aptos" w:hAnsi="Aptos"/>
          <w:b/>
          <w:color w:val="auto"/>
          <w:sz w:val="20"/>
          <w:szCs w:val="20"/>
        </w:rPr>
      </w:pPr>
      <w:r w:rsidRPr="00492CA7">
        <w:rPr>
          <w:rFonts w:ascii="Aptos" w:hAnsi="Aptos"/>
          <w:color w:val="auto"/>
          <w:sz w:val="20"/>
          <w:szCs w:val="20"/>
        </w:rPr>
        <w:t xml:space="preserve">Liberal </w:t>
      </w:r>
      <w:r w:rsidRPr="00492CA7">
        <w:rPr>
          <w:rFonts w:ascii="Aptos" w:hAnsi="Aptos"/>
          <w:b/>
          <w:color w:val="auto"/>
          <w:sz w:val="20"/>
          <w:szCs w:val="20"/>
        </w:rPr>
        <w:t>[Do not show in QLD or NT]</w:t>
      </w:r>
    </w:p>
    <w:p w14:paraId="41AA550A" w14:textId="77777777" w:rsidR="00492CA7" w:rsidRPr="00492CA7" w:rsidRDefault="00492CA7" w:rsidP="00492CA7">
      <w:pPr>
        <w:pStyle w:val="ListParagraph"/>
        <w:numPr>
          <w:ilvl w:val="0"/>
          <w:numId w:val="314"/>
        </w:numPr>
        <w:spacing w:after="0" w:line="276" w:lineRule="auto"/>
        <w:contextualSpacing/>
        <w:rPr>
          <w:rFonts w:ascii="Aptos" w:hAnsi="Aptos"/>
          <w:b/>
          <w:color w:val="auto"/>
          <w:sz w:val="20"/>
          <w:szCs w:val="20"/>
        </w:rPr>
      </w:pPr>
      <w:r w:rsidRPr="00492CA7">
        <w:rPr>
          <w:rFonts w:ascii="Aptos" w:hAnsi="Aptos"/>
          <w:color w:val="auto"/>
          <w:sz w:val="20"/>
          <w:szCs w:val="20"/>
        </w:rPr>
        <w:t xml:space="preserve">National </w:t>
      </w:r>
      <w:r w:rsidRPr="00492CA7">
        <w:rPr>
          <w:rFonts w:ascii="Aptos" w:hAnsi="Aptos"/>
          <w:b/>
          <w:color w:val="auto"/>
          <w:sz w:val="20"/>
          <w:szCs w:val="20"/>
        </w:rPr>
        <w:t>[Do not show in QLD or NT]</w:t>
      </w:r>
    </w:p>
    <w:p w14:paraId="3E8D4869" w14:textId="77777777" w:rsidR="00492CA7" w:rsidRPr="00492CA7" w:rsidRDefault="00492CA7" w:rsidP="00492CA7">
      <w:pPr>
        <w:pStyle w:val="ListParagraph"/>
        <w:numPr>
          <w:ilvl w:val="0"/>
          <w:numId w:val="314"/>
        </w:numPr>
        <w:spacing w:after="0" w:line="276" w:lineRule="auto"/>
        <w:contextualSpacing/>
        <w:rPr>
          <w:rFonts w:ascii="Aptos" w:hAnsi="Aptos"/>
          <w:b/>
          <w:color w:val="auto"/>
          <w:sz w:val="20"/>
          <w:szCs w:val="20"/>
        </w:rPr>
      </w:pPr>
      <w:r w:rsidRPr="00492CA7">
        <w:rPr>
          <w:rFonts w:ascii="Aptos" w:hAnsi="Aptos"/>
          <w:color w:val="auto"/>
          <w:sz w:val="20"/>
          <w:szCs w:val="20"/>
        </w:rPr>
        <w:t xml:space="preserve">Liberal National Party </w:t>
      </w:r>
      <w:r w:rsidRPr="00492CA7">
        <w:rPr>
          <w:rFonts w:ascii="Aptos" w:hAnsi="Aptos"/>
          <w:b/>
          <w:color w:val="auto"/>
          <w:sz w:val="20"/>
          <w:szCs w:val="20"/>
        </w:rPr>
        <w:t>[Only show in QLD]</w:t>
      </w:r>
    </w:p>
    <w:p w14:paraId="4D1FAD93" w14:textId="77777777" w:rsidR="00492CA7" w:rsidRPr="00492CA7" w:rsidRDefault="00492CA7" w:rsidP="00492CA7">
      <w:pPr>
        <w:pStyle w:val="ListParagraph"/>
        <w:numPr>
          <w:ilvl w:val="0"/>
          <w:numId w:val="314"/>
        </w:numPr>
        <w:spacing w:after="0" w:line="276" w:lineRule="auto"/>
        <w:contextualSpacing/>
        <w:rPr>
          <w:rFonts w:ascii="Aptos" w:hAnsi="Aptos"/>
          <w:color w:val="auto"/>
          <w:sz w:val="20"/>
          <w:szCs w:val="20"/>
        </w:rPr>
      </w:pPr>
      <w:r w:rsidRPr="00492CA7">
        <w:rPr>
          <w:rFonts w:ascii="Aptos" w:hAnsi="Aptos"/>
          <w:color w:val="auto"/>
          <w:sz w:val="20"/>
          <w:szCs w:val="20"/>
        </w:rPr>
        <w:t xml:space="preserve">Country Liberals </w:t>
      </w:r>
      <w:r w:rsidRPr="00492CA7">
        <w:rPr>
          <w:rFonts w:ascii="Aptos" w:hAnsi="Aptos"/>
          <w:b/>
          <w:color w:val="auto"/>
          <w:sz w:val="20"/>
          <w:szCs w:val="20"/>
        </w:rPr>
        <w:t>[Only show in NT]</w:t>
      </w:r>
    </w:p>
    <w:p w14:paraId="5352BA8A" w14:textId="77777777" w:rsidR="00492CA7" w:rsidRPr="00492CA7" w:rsidRDefault="00492CA7" w:rsidP="00492CA7">
      <w:pPr>
        <w:pStyle w:val="ListParagraph"/>
        <w:numPr>
          <w:ilvl w:val="0"/>
          <w:numId w:val="314"/>
        </w:numPr>
        <w:spacing w:after="0" w:line="276" w:lineRule="auto"/>
        <w:contextualSpacing/>
        <w:rPr>
          <w:rFonts w:ascii="Aptos" w:hAnsi="Aptos"/>
          <w:color w:val="auto"/>
          <w:sz w:val="20"/>
          <w:szCs w:val="20"/>
        </w:rPr>
      </w:pPr>
      <w:r w:rsidRPr="00492CA7">
        <w:rPr>
          <w:rFonts w:ascii="Aptos" w:hAnsi="Aptos"/>
          <w:color w:val="auto"/>
          <w:sz w:val="20"/>
          <w:szCs w:val="20"/>
        </w:rPr>
        <w:t>Greens</w:t>
      </w:r>
    </w:p>
    <w:p w14:paraId="27CB2DAE" w14:textId="77777777" w:rsidR="00492CA7" w:rsidRPr="00492CA7" w:rsidRDefault="00492CA7" w:rsidP="00492CA7">
      <w:pPr>
        <w:pStyle w:val="ListParagraph"/>
        <w:numPr>
          <w:ilvl w:val="0"/>
          <w:numId w:val="314"/>
        </w:numPr>
        <w:spacing w:after="0" w:line="276" w:lineRule="auto"/>
        <w:contextualSpacing/>
        <w:rPr>
          <w:rFonts w:ascii="Aptos" w:hAnsi="Aptos"/>
          <w:color w:val="auto"/>
          <w:sz w:val="20"/>
          <w:szCs w:val="20"/>
        </w:rPr>
      </w:pPr>
      <w:r w:rsidRPr="00492CA7">
        <w:rPr>
          <w:rFonts w:ascii="Aptos" w:hAnsi="Aptos"/>
          <w:color w:val="auto"/>
          <w:sz w:val="20"/>
          <w:szCs w:val="20"/>
        </w:rPr>
        <w:lastRenderedPageBreak/>
        <w:t>Pauline Hanson’s One Nation</w:t>
      </w:r>
    </w:p>
    <w:p w14:paraId="38A4351E" w14:textId="77777777" w:rsidR="00492CA7" w:rsidRPr="00492CA7" w:rsidRDefault="00492CA7" w:rsidP="00492CA7">
      <w:pPr>
        <w:pStyle w:val="ListParagraph"/>
        <w:numPr>
          <w:ilvl w:val="0"/>
          <w:numId w:val="314"/>
        </w:numPr>
        <w:spacing w:after="0" w:line="276" w:lineRule="auto"/>
        <w:contextualSpacing/>
        <w:rPr>
          <w:rFonts w:ascii="Aptos" w:hAnsi="Aptos"/>
          <w:color w:val="auto"/>
          <w:sz w:val="20"/>
          <w:szCs w:val="20"/>
        </w:rPr>
      </w:pPr>
      <w:r w:rsidRPr="00492CA7">
        <w:rPr>
          <w:rFonts w:ascii="Aptos" w:hAnsi="Aptos"/>
          <w:color w:val="auto"/>
          <w:sz w:val="20"/>
          <w:szCs w:val="20"/>
        </w:rPr>
        <w:t>Trumpet of Patriots</w:t>
      </w:r>
    </w:p>
    <w:p w14:paraId="0E968FA0" w14:textId="77777777" w:rsidR="00492CA7" w:rsidRPr="00492CA7" w:rsidRDefault="00492CA7" w:rsidP="00492CA7">
      <w:pPr>
        <w:pStyle w:val="ListParagraph"/>
        <w:numPr>
          <w:ilvl w:val="0"/>
          <w:numId w:val="314"/>
        </w:numPr>
        <w:spacing w:after="0" w:line="276" w:lineRule="auto"/>
        <w:contextualSpacing/>
        <w:rPr>
          <w:rFonts w:ascii="Aptos" w:hAnsi="Aptos"/>
          <w:color w:val="auto"/>
          <w:sz w:val="20"/>
          <w:szCs w:val="20"/>
        </w:rPr>
      </w:pPr>
      <w:r w:rsidRPr="00492CA7">
        <w:rPr>
          <w:rFonts w:ascii="Aptos" w:hAnsi="Aptos"/>
          <w:color w:val="auto"/>
          <w:sz w:val="20"/>
          <w:szCs w:val="20"/>
        </w:rPr>
        <w:t>Independent or other party</w:t>
      </w:r>
    </w:p>
    <w:p w14:paraId="4110AACB" w14:textId="77777777" w:rsidR="00492CA7" w:rsidRPr="00492CA7" w:rsidRDefault="00492CA7" w:rsidP="00492CA7">
      <w:pPr>
        <w:pStyle w:val="ListParagraph"/>
        <w:numPr>
          <w:ilvl w:val="0"/>
          <w:numId w:val="314"/>
        </w:numPr>
        <w:spacing w:after="0" w:line="276" w:lineRule="auto"/>
        <w:contextualSpacing/>
        <w:rPr>
          <w:rFonts w:ascii="Aptos" w:hAnsi="Aptos"/>
          <w:color w:val="auto"/>
          <w:sz w:val="20"/>
          <w:szCs w:val="20"/>
        </w:rPr>
      </w:pPr>
      <w:r w:rsidRPr="00492CA7">
        <w:rPr>
          <w:rFonts w:ascii="Aptos" w:hAnsi="Aptos"/>
          <w:color w:val="auto"/>
          <w:sz w:val="20"/>
          <w:szCs w:val="20"/>
        </w:rPr>
        <w:t>Don’t know</w:t>
      </w:r>
    </w:p>
    <w:p w14:paraId="3774F408" w14:textId="77777777" w:rsidR="00492CA7" w:rsidRPr="00492CA7" w:rsidRDefault="00492CA7" w:rsidP="00492CA7">
      <w:pPr>
        <w:spacing w:after="0"/>
        <w:rPr>
          <w:rFonts w:ascii="Aptos" w:hAnsi="Aptos"/>
          <w:color w:val="auto"/>
          <w:sz w:val="20"/>
          <w:szCs w:val="20"/>
        </w:rPr>
      </w:pPr>
    </w:p>
    <w:p w14:paraId="1CC298EC" w14:textId="77777777" w:rsidR="00492CA7" w:rsidRPr="00492CA7" w:rsidRDefault="00492CA7" w:rsidP="00492CA7">
      <w:pPr>
        <w:spacing w:after="0"/>
        <w:rPr>
          <w:rFonts w:ascii="Aptos" w:hAnsi="Aptos"/>
          <w:color w:val="auto"/>
          <w:sz w:val="20"/>
          <w:szCs w:val="20"/>
        </w:rPr>
      </w:pPr>
    </w:p>
    <w:p w14:paraId="70714A2E"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Q5.</w:t>
      </w:r>
      <w:r w:rsidRPr="00492CA7">
        <w:rPr>
          <w:rFonts w:ascii="Aptos" w:hAnsi="Aptos"/>
          <w:color w:val="auto"/>
          <w:sz w:val="20"/>
          <w:szCs w:val="20"/>
        </w:rPr>
        <w:tab/>
        <w:t>After a federal election, if no party wins an outright majority of seats in the House of Representatives (the lower house of Parliament) then negotiation will be necessary to form a government.</w:t>
      </w:r>
    </w:p>
    <w:p w14:paraId="4537CC9C" w14:textId="77777777" w:rsidR="00492CA7" w:rsidRPr="00492CA7" w:rsidRDefault="00492CA7" w:rsidP="00492CA7">
      <w:pPr>
        <w:spacing w:after="0"/>
        <w:rPr>
          <w:rFonts w:ascii="Aptos" w:hAnsi="Aptos"/>
          <w:color w:val="auto"/>
          <w:sz w:val="20"/>
          <w:szCs w:val="20"/>
        </w:rPr>
      </w:pPr>
    </w:p>
    <w:p w14:paraId="08B146EE" w14:textId="77777777" w:rsidR="00492CA7" w:rsidRPr="00492CA7" w:rsidRDefault="00492CA7" w:rsidP="00492CA7">
      <w:pPr>
        <w:spacing w:after="0"/>
        <w:ind w:left="720"/>
        <w:rPr>
          <w:rFonts w:ascii="Aptos" w:hAnsi="Aptos"/>
          <w:color w:val="auto"/>
          <w:sz w:val="20"/>
          <w:szCs w:val="20"/>
        </w:rPr>
      </w:pPr>
      <w:r w:rsidRPr="00492CA7">
        <w:rPr>
          <w:rFonts w:ascii="Aptos" w:hAnsi="Aptos"/>
          <w:color w:val="auto"/>
          <w:sz w:val="20"/>
          <w:szCs w:val="20"/>
        </w:rPr>
        <w:t xml:space="preserve">In this situation, the major party that can demonstrate it can pass key votes such as budgets with the support of minor parties or independents will typically form a government despite not having a majority by itself. </w:t>
      </w:r>
    </w:p>
    <w:p w14:paraId="13FACC2A" w14:textId="77777777" w:rsidR="00492CA7" w:rsidRPr="00492CA7" w:rsidRDefault="00492CA7" w:rsidP="00492CA7">
      <w:pPr>
        <w:spacing w:after="0"/>
        <w:rPr>
          <w:rFonts w:ascii="Aptos" w:hAnsi="Aptos"/>
          <w:color w:val="auto"/>
          <w:sz w:val="20"/>
          <w:szCs w:val="20"/>
        </w:rPr>
      </w:pPr>
    </w:p>
    <w:p w14:paraId="17772779" w14:textId="77777777" w:rsidR="00492CA7" w:rsidRPr="00492CA7" w:rsidRDefault="00492CA7" w:rsidP="00492CA7">
      <w:pPr>
        <w:spacing w:after="0"/>
        <w:ind w:firstLine="720"/>
        <w:rPr>
          <w:rFonts w:ascii="Aptos" w:hAnsi="Aptos"/>
          <w:color w:val="auto"/>
          <w:sz w:val="20"/>
          <w:szCs w:val="20"/>
        </w:rPr>
      </w:pPr>
      <w:r w:rsidRPr="00492CA7">
        <w:rPr>
          <w:rFonts w:ascii="Aptos" w:hAnsi="Aptos"/>
          <w:color w:val="auto"/>
          <w:sz w:val="20"/>
          <w:szCs w:val="20"/>
        </w:rPr>
        <w:t xml:space="preserve">This is sometimes called a minority government or a power-sharing government. </w:t>
      </w:r>
    </w:p>
    <w:p w14:paraId="513219FC" w14:textId="77777777" w:rsidR="00492CA7" w:rsidRPr="00492CA7" w:rsidRDefault="00492CA7" w:rsidP="00492CA7">
      <w:pPr>
        <w:spacing w:after="0"/>
        <w:rPr>
          <w:rFonts w:ascii="Aptos" w:hAnsi="Aptos"/>
          <w:color w:val="auto"/>
          <w:sz w:val="20"/>
          <w:szCs w:val="20"/>
        </w:rPr>
      </w:pPr>
    </w:p>
    <w:p w14:paraId="0A1BA7E6"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ab/>
        <w:t xml:space="preserve">If neither major party wins an outright majority at the upcoming federal election, which three of these considerations should be the most important for independent MPs to consider as they decide who to support to form government? </w:t>
      </w:r>
    </w:p>
    <w:p w14:paraId="6204E3BE" w14:textId="77777777" w:rsidR="00492CA7" w:rsidRPr="00492CA7" w:rsidRDefault="00492CA7" w:rsidP="00492CA7">
      <w:pPr>
        <w:spacing w:after="0"/>
        <w:rPr>
          <w:rFonts w:ascii="Aptos" w:hAnsi="Aptos"/>
          <w:i/>
          <w:iCs/>
          <w:color w:val="auto"/>
          <w:sz w:val="20"/>
          <w:szCs w:val="20"/>
        </w:rPr>
      </w:pPr>
    </w:p>
    <w:p w14:paraId="70A1CAE9"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i/>
          <w:iCs/>
          <w:color w:val="auto"/>
          <w:sz w:val="20"/>
          <w:szCs w:val="20"/>
        </w:rPr>
        <w:tab/>
      </w:r>
      <w:r w:rsidRPr="00492CA7">
        <w:rPr>
          <w:rFonts w:ascii="Aptos" w:hAnsi="Aptos"/>
          <w:color w:val="auto"/>
          <w:sz w:val="20"/>
          <w:szCs w:val="20"/>
        </w:rPr>
        <w:t>Please select the three most important factors 1=Most important, 2=2</w:t>
      </w:r>
      <w:r w:rsidRPr="00492CA7">
        <w:rPr>
          <w:rFonts w:ascii="Aptos" w:hAnsi="Aptos"/>
          <w:color w:val="auto"/>
          <w:sz w:val="20"/>
          <w:szCs w:val="20"/>
          <w:vertAlign w:val="superscript"/>
        </w:rPr>
        <w:t>nd</w:t>
      </w:r>
      <w:r w:rsidRPr="00492CA7">
        <w:rPr>
          <w:rFonts w:ascii="Aptos" w:hAnsi="Aptos"/>
          <w:color w:val="auto"/>
          <w:sz w:val="20"/>
          <w:szCs w:val="20"/>
        </w:rPr>
        <w:t xml:space="preserve"> most important, 3=3</w:t>
      </w:r>
      <w:r w:rsidRPr="00492CA7">
        <w:rPr>
          <w:rFonts w:ascii="Aptos" w:hAnsi="Aptos"/>
          <w:color w:val="auto"/>
          <w:sz w:val="20"/>
          <w:szCs w:val="20"/>
          <w:vertAlign w:val="superscript"/>
        </w:rPr>
        <w:t>rd</w:t>
      </w:r>
      <w:r w:rsidRPr="00492CA7">
        <w:rPr>
          <w:rFonts w:ascii="Aptos" w:hAnsi="Aptos"/>
          <w:color w:val="auto"/>
          <w:sz w:val="20"/>
          <w:szCs w:val="20"/>
        </w:rPr>
        <w:t xml:space="preserve"> most important</w:t>
      </w:r>
    </w:p>
    <w:p w14:paraId="09F23326" w14:textId="77777777" w:rsidR="00492CA7" w:rsidRPr="00492CA7" w:rsidRDefault="00492CA7" w:rsidP="00492CA7">
      <w:pPr>
        <w:spacing w:after="0"/>
        <w:ind w:left="720" w:hanging="720"/>
        <w:rPr>
          <w:rFonts w:ascii="Aptos" w:hAnsi="Aptos"/>
          <w:i/>
          <w:iCs/>
          <w:color w:val="auto"/>
          <w:sz w:val="20"/>
          <w:szCs w:val="20"/>
        </w:rPr>
      </w:pPr>
    </w:p>
    <w:p w14:paraId="2BA0FEDD"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t>SELECTED RANKING 1-3. ONLY THREE OPTIONS TO BE SELECTED. NO DUPLICATION. RANDOMISE OPTIONS.</w:t>
      </w:r>
    </w:p>
    <w:p w14:paraId="5A5E37C1" w14:textId="77777777" w:rsidR="00492CA7" w:rsidRPr="00492CA7" w:rsidRDefault="00492CA7" w:rsidP="00492CA7">
      <w:pPr>
        <w:spacing w:after="0"/>
        <w:ind w:left="720" w:hanging="720"/>
        <w:rPr>
          <w:rFonts w:ascii="Aptos" w:hAnsi="Aptos"/>
          <w:color w:val="auto"/>
          <w:sz w:val="20"/>
          <w:szCs w:val="20"/>
        </w:rPr>
      </w:pPr>
    </w:p>
    <w:p w14:paraId="6B8DCE4A" w14:textId="77777777" w:rsidR="00492CA7" w:rsidRPr="00492CA7" w:rsidRDefault="00492CA7" w:rsidP="00492CA7">
      <w:pPr>
        <w:widowControl w:val="0"/>
        <w:numPr>
          <w:ilvl w:val="0"/>
          <w:numId w:val="321"/>
        </w:numPr>
        <w:spacing w:after="0" w:line="240" w:lineRule="auto"/>
        <w:rPr>
          <w:rFonts w:ascii="Aptos" w:hAnsi="Aptos"/>
          <w:color w:val="auto"/>
          <w:sz w:val="20"/>
          <w:szCs w:val="20"/>
        </w:rPr>
      </w:pPr>
      <w:r w:rsidRPr="00492CA7">
        <w:rPr>
          <w:rFonts w:ascii="Aptos" w:hAnsi="Aptos"/>
          <w:color w:val="auto"/>
          <w:sz w:val="20"/>
          <w:szCs w:val="20"/>
        </w:rPr>
        <w:t>The party the that has won the most seats elsewhere in the country</w:t>
      </w:r>
    </w:p>
    <w:p w14:paraId="3A2FCB4B" w14:textId="77777777" w:rsidR="00492CA7" w:rsidRPr="00492CA7" w:rsidRDefault="00492CA7" w:rsidP="00492CA7">
      <w:pPr>
        <w:widowControl w:val="0"/>
        <w:numPr>
          <w:ilvl w:val="0"/>
          <w:numId w:val="321"/>
        </w:numPr>
        <w:spacing w:after="0" w:line="240" w:lineRule="auto"/>
        <w:rPr>
          <w:rFonts w:ascii="Aptos" w:hAnsi="Aptos"/>
          <w:color w:val="auto"/>
          <w:sz w:val="20"/>
          <w:szCs w:val="20"/>
        </w:rPr>
      </w:pPr>
      <w:r w:rsidRPr="00492CA7">
        <w:rPr>
          <w:rFonts w:ascii="Aptos" w:hAnsi="Aptos"/>
          <w:color w:val="auto"/>
          <w:sz w:val="20"/>
          <w:szCs w:val="20"/>
        </w:rPr>
        <w:t>The party the MP believes has the best policies for the entire nation</w:t>
      </w:r>
    </w:p>
    <w:p w14:paraId="5696D0FD" w14:textId="77777777" w:rsidR="00492CA7" w:rsidRPr="00492CA7" w:rsidRDefault="00492CA7" w:rsidP="00492CA7">
      <w:pPr>
        <w:widowControl w:val="0"/>
        <w:numPr>
          <w:ilvl w:val="0"/>
          <w:numId w:val="321"/>
        </w:numPr>
        <w:spacing w:after="0" w:line="240" w:lineRule="auto"/>
        <w:rPr>
          <w:rFonts w:ascii="Aptos" w:hAnsi="Aptos"/>
          <w:color w:val="auto"/>
          <w:sz w:val="20"/>
          <w:szCs w:val="20"/>
        </w:rPr>
      </w:pPr>
      <w:r w:rsidRPr="00492CA7">
        <w:rPr>
          <w:rFonts w:ascii="Aptos" w:hAnsi="Aptos"/>
          <w:color w:val="auto"/>
          <w:sz w:val="20"/>
          <w:szCs w:val="20"/>
        </w:rPr>
        <w:t>The party the MP believes will deliver the best benefits in their electorate</w:t>
      </w:r>
    </w:p>
    <w:p w14:paraId="72DC6475" w14:textId="77777777" w:rsidR="00492CA7" w:rsidRPr="00492CA7" w:rsidRDefault="00492CA7" w:rsidP="00492CA7">
      <w:pPr>
        <w:widowControl w:val="0"/>
        <w:numPr>
          <w:ilvl w:val="0"/>
          <w:numId w:val="321"/>
        </w:numPr>
        <w:spacing w:after="0" w:line="240" w:lineRule="auto"/>
        <w:rPr>
          <w:rFonts w:ascii="Aptos" w:hAnsi="Aptos"/>
          <w:color w:val="auto"/>
          <w:sz w:val="20"/>
          <w:szCs w:val="20"/>
        </w:rPr>
      </w:pPr>
      <w:r w:rsidRPr="00492CA7">
        <w:rPr>
          <w:rFonts w:ascii="Aptos" w:hAnsi="Aptos"/>
          <w:color w:val="auto"/>
          <w:sz w:val="20"/>
          <w:szCs w:val="20"/>
        </w:rPr>
        <w:t>The party the MP believes can maintain the most stable government</w:t>
      </w:r>
    </w:p>
    <w:p w14:paraId="0C06C196" w14:textId="77777777" w:rsidR="00492CA7" w:rsidRPr="00492CA7" w:rsidRDefault="00492CA7" w:rsidP="00492CA7">
      <w:pPr>
        <w:widowControl w:val="0"/>
        <w:numPr>
          <w:ilvl w:val="0"/>
          <w:numId w:val="321"/>
        </w:numPr>
        <w:spacing w:after="0" w:line="240" w:lineRule="auto"/>
        <w:rPr>
          <w:rFonts w:ascii="Aptos" w:hAnsi="Aptos"/>
          <w:color w:val="auto"/>
          <w:sz w:val="20"/>
          <w:szCs w:val="20"/>
        </w:rPr>
      </w:pPr>
      <w:r w:rsidRPr="00492CA7">
        <w:rPr>
          <w:rFonts w:ascii="Aptos" w:hAnsi="Aptos"/>
          <w:color w:val="auto"/>
          <w:sz w:val="20"/>
          <w:szCs w:val="20"/>
        </w:rPr>
        <w:t>The party that the MP’s electorate has supported in previous elections</w:t>
      </w:r>
    </w:p>
    <w:p w14:paraId="7A3D4C50" w14:textId="77777777" w:rsidR="00492CA7" w:rsidRPr="00492CA7" w:rsidRDefault="00492CA7" w:rsidP="00492CA7">
      <w:pPr>
        <w:spacing w:after="0"/>
        <w:rPr>
          <w:rFonts w:ascii="Aptos" w:hAnsi="Aptos"/>
          <w:color w:val="auto"/>
          <w:sz w:val="20"/>
          <w:szCs w:val="20"/>
        </w:rPr>
      </w:pPr>
    </w:p>
    <w:p w14:paraId="1CA59B71" w14:textId="77777777" w:rsidR="00492CA7" w:rsidRPr="00492CA7" w:rsidRDefault="00492CA7" w:rsidP="00492CA7">
      <w:pPr>
        <w:spacing w:after="0"/>
        <w:rPr>
          <w:rFonts w:ascii="Aptos" w:hAnsi="Aptos"/>
          <w:color w:val="auto"/>
          <w:sz w:val="20"/>
          <w:szCs w:val="20"/>
        </w:rPr>
      </w:pPr>
    </w:p>
    <w:p w14:paraId="1848F3A1"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Q19.</w:t>
      </w:r>
      <w:r w:rsidRPr="00492CA7">
        <w:rPr>
          <w:rFonts w:ascii="Aptos" w:hAnsi="Aptos"/>
          <w:color w:val="auto"/>
          <w:sz w:val="20"/>
          <w:szCs w:val="20"/>
        </w:rPr>
        <w:tab/>
        <w:t>If neither party wins enough seats to form government by itself, which of these statements is closer to what you think independent MPs should do?</w:t>
      </w:r>
    </w:p>
    <w:p w14:paraId="41B71618" w14:textId="77777777" w:rsidR="00492CA7" w:rsidRPr="00492CA7" w:rsidRDefault="00492CA7" w:rsidP="00492CA7">
      <w:pPr>
        <w:spacing w:after="0"/>
        <w:ind w:left="720" w:hanging="720"/>
        <w:rPr>
          <w:rFonts w:ascii="Aptos" w:hAnsi="Aptos"/>
          <w:color w:val="auto"/>
          <w:sz w:val="20"/>
          <w:szCs w:val="20"/>
        </w:rPr>
      </w:pPr>
    </w:p>
    <w:p w14:paraId="27D76FCF" w14:textId="77777777" w:rsidR="00492CA7" w:rsidRPr="00492CA7" w:rsidRDefault="00492CA7" w:rsidP="00492CA7">
      <w:pPr>
        <w:spacing w:after="0"/>
        <w:ind w:left="720" w:hanging="720"/>
        <w:rPr>
          <w:rFonts w:ascii="Aptos" w:hAnsi="Aptos"/>
          <w:b/>
          <w:bCs/>
          <w:color w:val="auto"/>
          <w:sz w:val="20"/>
          <w:szCs w:val="20"/>
        </w:rPr>
      </w:pPr>
      <w:r w:rsidRPr="00492CA7">
        <w:rPr>
          <w:rFonts w:ascii="Aptos" w:hAnsi="Aptos"/>
          <w:b/>
          <w:bCs/>
          <w:color w:val="auto"/>
          <w:sz w:val="20"/>
          <w:szCs w:val="20"/>
        </w:rPr>
        <w:t>SINGLE RESPONSE. RANDOMISE OPTIONS</w:t>
      </w:r>
    </w:p>
    <w:p w14:paraId="0EE930EB" w14:textId="77777777" w:rsidR="00492CA7" w:rsidRPr="00492CA7" w:rsidRDefault="00492CA7" w:rsidP="00492CA7">
      <w:pPr>
        <w:spacing w:after="0"/>
        <w:ind w:left="720" w:hanging="720"/>
        <w:rPr>
          <w:rFonts w:ascii="Aptos" w:hAnsi="Aptos"/>
          <w:color w:val="auto"/>
          <w:sz w:val="20"/>
          <w:szCs w:val="20"/>
        </w:rPr>
      </w:pPr>
    </w:p>
    <w:p w14:paraId="23065D3F" w14:textId="77777777" w:rsidR="00492CA7" w:rsidRPr="00492CA7" w:rsidRDefault="00492CA7" w:rsidP="00492CA7">
      <w:pPr>
        <w:pStyle w:val="ListParagraph"/>
        <w:numPr>
          <w:ilvl w:val="0"/>
          <w:numId w:val="335"/>
        </w:numPr>
        <w:spacing w:after="0" w:line="276" w:lineRule="auto"/>
        <w:contextualSpacing/>
        <w:rPr>
          <w:rFonts w:ascii="Aptos" w:hAnsi="Aptos"/>
          <w:color w:val="auto"/>
          <w:sz w:val="20"/>
          <w:szCs w:val="20"/>
        </w:rPr>
      </w:pPr>
      <w:r w:rsidRPr="00492CA7">
        <w:rPr>
          <w:rFonts w:ascii="Aptos" w:hAnsi="Aptos"/>
          <w:color w:val="auto"/>
          <w:sz w:val="20"/>
          <w:szCs w:val="20"/>
        </w:rPr>
        <w:t>Support the party they think is better overall for Australia to form government</w:t>
      </w:r>
    </w:p>
    <w:p w14:paraId="4634045E" w14:textId="77777777" w:rsidR="00492CA7" w:rsidRPr="00492CA7" w:rsidRDefault="00492CA7" w:rsidP="00492CA7">
      <w:pPr>
        <w:pStyle w:val="ListParagraph"/>
        <w:numPr>
          <w:ilvl w:val="0"/>
          <w:numId w:val="335"/>
        </w:numPr>
        <w:spacing w:after="0" w:line="276" w:lineRule="auto"/>
        <w:contextualSpacing/>
        <w:rPr>
          <w:rFonts w:ascii="Aptos" w:hAnsi="Aptos"/>
          <w:color w:val="auto"/>
          <w:sz w:val="20"/>
          <w:szCs w:val="20"/>
        </w:rPr>
      </w:pPr>
      <w:r w:rsidRPr="00492CA7">
        <w:rPr>
          <w:rFonts w:ascii="Aptos" w:hAnsi="Aptos"/>
          <w:color w:val="auto"/>
          <w:sz w:val="20"/>
          <w:szCs w:val="20"/>
        </w:rPr>
        <w:t>Support the party that won more seats to form government</w:t>
      </w:r>
    </w:p>
    <w:p w14:paraId="549852C1" w14:textId="77777777" w:rsidR="00492CA7" w:rsidRPr="00492CA7" w:rsidRDefault="00492CA7" w:rsidP="00492CA7">
      <w:pPr>
        <w:spacing w:after="0"/>
        <w:rPr>
          <w:rFonts w:ascii="Aptos" w:hAnsi="Aptos"/>
          <w:color w:val="auto"/>
          <w:sz w:val="20"/>
          <w:szCs w:val="20"/>
        </w:rPr>
      </w:pPr>
    </w:p>
    <w:p w14:paraId="72AB9053" w14:textId="77777777" w:rsidR="00492CA7" w:rsidRPr="00492CA7" w:rsidRDefault="00492CA7" w:rsidP="00492CA7">
      <w:pPr>
        <w:spacing w:after="0"/>
        <w:rPr>
          <w:rFonts w:ascii="Aptos" w:hAnsi="Aptos"/>
          <w:color w:val="auto"/>
          <w:sz w:val="20"/>
          <w:szCs w:val="20"/>
        </w:rPr>
      </w:pPr>
    </w:p>
    <w:p w14:paraId="3ACCB4AB"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Q6.</w:t>
      </w:r>
      <w:r w:rsidRPr="00492CA7">
        <w:rPr>
          <w:rFonts w:ascii="Aptos" w:hAnsi="Aptos"/>
          <w:color w:val="auto"/>
          <w:sz w:val="20"/>
          <w:szCs w:val="20"/>
        </w:rPr>
        <w:tab/>
        <w:t>In the event no party wins an outright majority of seats in the House of Representatives, which of the following is closest to your view about how Independent MPs should negotiate with the major parties?</w:t>
      </w:r>
    </w:p>
    <w:p w14:paraId="5A3BC8FB" w14:textId="77777777" w:rsidR="00492CA7" w:rsidRPr="00492CA7" w:rsidRDefault="00492CA7" w:rsidP="00492CA7">
      <w:pPr>
        <w:spacing w:after="0"/>
        <w:rPr>
          <w:rFonts w:ascii="Aptos" w:hAnsi="Aptos"/>
          <w:color w:val="auto"/>
          <w:sz w:val="20"/>
          <w:szCs w:val="20"/>
        </w:rPr>
      </w:pPr>
    </w:p>
    <w:p w14:paraId="429A1C40" w14:textId="77777777" w:rsidR="00492CA7" w:rsidRPr="00492CA7" w:rsidRDefault="00492CA7" w:rsidP="00492CA7">
      <w:pPr>
        <w:spacing w:after="0"/>
        <w:ind w:right="600"/>
        <w:rPr>
          <w:rFonts w:ascii="Aptos" w:hAnsi="Aptos"/>
          <w:b/>
          <w:color w:val="auto"/>
          <w:sz w:val="20"/>
          <w:szCs w:val="20"/>
        </w:rPr>
      </w:pPr>
      <w:r w:rsidRPr="00492CA7">
        <w:rPr>
          <w:rFonts w:ascii="Aptos" w:hAnsi="Aptos"/>
          <w:b/>
          <w:color w:val="auto"/>
          <w:sz w:val="20"/>
          <w:szCs w:val="20"/>
        </w:rPr>
        <w:t>SINGLE RESPONSE. RANDOMISE OPTIONS</w:t>
      </w:r>
    </w:p>
    <w:p w14:paraId="2D3A9FA3" w14:textId="77777777" w:rsidR="00492CA7" w:rsidRPr="00492CA7" w:rsidRDefault="00492CA7" w:rsidP="00492CA7">
      <w:pPr>
        <w:spacing w:after="0"/>
        <w:ind w:right="600"/>
        <w:rPr>
          <w:rFonts w:ascii="Aptos" w:hAnsi="Aptos"/>
          <w:b/>
          <w:color w:val="auto"/>
          <w:sz w:val="20"/>
          <w:szCs w:val="20"/>
        </w:rPr>
      </w:pPr>
    </w:p>
    <w:p w14:paraId="3D0B08A1" w14:textId="77777777" w:rsidR="00492CA7" w:rsidRPr="00492CA7" w:rsidRDefault="00492CA7" w:rsidP="00492CA7">
      <w:pPr>
        <w:numPr>
          <w:ilvl w:val="0"/>
          <w:numId w:val="287"/>
        </w:numPr>
        <w:spacing w:after="0" w:line="276" w:lineRule="auto"/>
        <w:rPr>
          <w:rFonts w:ascii="Aptos" w:hAnsi="Aptos"/>
          <w:color w:val="auto"/>
          <w:sz w:val="20"/>
          <w:szCs w:val="20"/>
        </w:rPr>
      </w:pPr>
      <w:r w:rsidRPr="00492CA7">
        <w:rPr>
          <w:rFonts w:ascii="Aptos" w:hAnsi="Aptos"/>
          <w:color w:val="auto"/>
          <w:sz w:val="20"/>
          <w:szCs w:val="20"/>
        </w:rPr>
        <w:t xml:space="preserve">Independent MPs should decide who to support to form government as soon as possible, even if it means they don’t get as many negotiated outcomes </w:t>
      </w:r>
    </w:p>
    <w:p w14:paraId="6B56EF36" w14:textId="77777777" w:rsidR="00492CA7" w:rsidRPr="00492CA7" w:rsidRDefault="00492CA7" w:rsidP="00492CA7">
      <w:pPr>
        <w:numPr>
          <w:ilvl w:val="0"/>
          <w:numId w:val="287"/>
        </w:numPr>
        <w:spacing w:after="0" w:line="276" w:lineRule="auto"/>
        <w:rPr>
          <w:rFonts w:ascii="Aptos" w:hAnsi="Aptos"/>
          <w:color w:val="auto"/>
          <w:sz w:val="20"/>
          <w:szCs w:val="20"/>
        </w:rPr>
      </w:pPr>
      <w:r w:rsidRPr="00492CA7">
        <w:rPr>
          <w:rFonts w:ascii="Aptos" w:hAnsi="Aptos"/>
          <w:color w:val="auto"/>
          <w:sz w:val="20"/>
          <w:szCs w:val="20"/>
        </w:rPr>
        <w:lastRenderedPageBreak/>
        <w:t>Independent MPs should take their time to negotiate the best possible outcomes, even if it means they don’t decide who will form government straight away</w:t>
      </w:r>
    </w:p>
    <w:p w14:paraId="0123EBF3" w14:textId="77777777" w:rsidR="00492CA7" w:rsidRPr="00492CA7" w:rsidRDefault="00492CA7" w:rsidP="00492CA7">
      <w:pPr>
        <w:spacing w:after="0"/>
        <w:rPr>
          <w:rFonts w:ascii="Aptos" w:hAnsi="Aptos"/>
          <w:color w:val="auto"/>
          <w:sz w:val="20"/>
          <w:szCs w:val="20"/>
        </w:rPr>
      </w:pPr>
    </w:p>
    <w:p w14:paraId="5A1F6A2B" w14:textId="77777777" w:rsidR="00492CA7" w:rsidRPr="00492CA7" w:rsidRDefault="00492CA7" w:rsidP="00492CA7">
      <w:pPr>
        <w:spacing w:after="0"/>
        <w:rPr>
          <w:rFonts w:ascii="Aptos" w:hAnsi="Aptos"/>
          <w:color w:val="auto"/>
          <w:sz w:val="20"/>
          <w:szCs w:val="20"/>
        </w:rPr>
      </w:pPr>
    </w:p>
    <w:p w14:paraId="0238E9DD" w14:textId="77777777" w:rsidR="00492CA7" w:rsidRPr="00492CA7" w:rsidRDefault="00492CA7" w:rsidP="00492CA7">
      <w:pPr>
        <w:spacing w:after="0"/>
        <w:ind w:left="720" w:right="600" w:hanging="720"/>
        <w:rPr>
          <w:rFonts w:ascii="Aptos" w:hAnsi="Aptos"/>
          <w:color w:val="auto"/>
          <w:sz w:val="20"/>
          <w:szCs w:val="20"/>
        </w:rPr>
      </w:pPr>
      <w:r w:rsidRPr="00492CA7">
        <w:rPr>
          <w:rFonts w:ascii="Aptos" w:hAnsi="Aptos"/>
          <w:color w:val="auto"/>
          <w:sz w:val="20"/>
          <w:szCs w:val="20"/>
        </w:rPr>
        <w:t>Q7.</w:t>
      </w:r>
      <w:r w:rsidRPr="00492CA7">
        <w:rPr>
          <w:rFonts w:ascii="Aptos" w:hAnsi="Aptos"/>
          <w:color w:val="auto"/>
          <w:sz w:val="20"/>
          <w:szCs w:val="20"/>
        </w:rPr>
        <w:tab/>
        <w:t>To what extent do you agree or disagree with the following statements about minority and power sharing governments?</w:t>
      </w:r>
    </w:p>
    <w:p w14:paraId="5C7073FD" w14:textId="77777777" w:rsidR="00492CA7" w:rsidRPr="00492CA7" w:rsidRDefault="00492CA7" w:rsidP="00492CA7">
      <w:pPr>
        <w:spacing w:after="0"/>
        <w:ind w:right="600"/>
        <w:rPr>
          <w:rFonts w:ascii="Aptos" w:hAnsi="Aptos"/>
          <w:color w:val="auto"/>
          <w:sz w:val="20"/>
          <w:szCs w:val="20"/>
        </w:rPr>
      </w:pPr>
    </w:p>
    <w:p w14:paraId="611E8D4C" w14:textId="77777777" w:rsidR="00492CA7" w:rsidRPr="00492CA7" w:rsidRDefault="00492CA7" w:rsidP="00492CA7">
      <w:pPr>
        <w:numPr>
          <w:ilvl w:val="0"/>
          <w:numId w:val="316"/>
        </w:numPr>
        <w:spacing w:after="0" w:line="276" w:lineRule="auto"/>
        <w:ind w:right="600"/>
        <w:rPr>
          <w:rFonts w:ascii="Aptos" w:hAnsi="Aptos"/>
          <w:b/>
          <w:bCs/>
          <w:color w:val="auto"/>
          <w:sz w:val="20"/>
          <w:szCs w:val="20"/>
        </w:rPr>
      </w:pPr>
      <w:r w:rsidRPr="00492CA7">
        <w:rPr>
          <w:rFonts w:ascii="Aptos" w:hAnsi="Aptos"/>
          <w:b/>
          <w:bCs/>
          <w:color w:val="auto"/>
          <w:sz w:val="20"/>
          <w:szCs w:val="20"/>
        </w:rPr>
        <w:t>Strongly disagree</w:t>
      </w:r>
    </w:p>
    <w:p w14:paraId="6C1F8C06" w14:textId="77777777" w:rsidR="00492CA7" w:rsidRPr="00492CA7" w:rsidRDefault="00492CA7" w:rsidP="00492CA7">
      <w:pPr>
        <w:numPr>
          <w:ilvl w:val="0"/>
          <w:numId w:val="316"/>
        </w:numPr>
        <w:spacing w:after="0" w:line="276" w:lineRule="auto"/>
        <w:ind w:right="600"/>
        <w:rPr>
          <w:rFonts w:ascii="Aptos" w:hAnsi="Aptos"/>
          <w:b/>
          <w:bCs/>
          <w:color w:val="auto"/>
          <w:sz w:val="20"/>
          <w:szCs w:val="20"/>
        </w:rPr>
      </w:pPr>
      <w:r w:rsidRPr="00492CA7">
        <w:rPr>
          <w:rFonts w:ascii="Aptos" w:hAnsi="Aptos"/>
          <w:b/>
          <w:bCs/>
          <w:color w:val="auto"/>
          <w:sz w:val="20"/>
          <w:szCs w:val="20"/>
        </w:rPr>
        <w:t>Somewhat disagree</w:t>
      </w:r>
    </w:p>
    <w:p w14:paraId="114BC635" w14:textId="77777777" w:rsidR="00492CA7" w:rsidRPr="00492CA7" w:rsidRDefault="00492CA7" w:rsidP="00492CA7">
      <w:pPr>
        <w:numPr>
          <w:ilvl w:val="0"/>
          <w:numId w:val="316"/>
        </w:numPr>
        <w:spacing w:after="0" w:line="276" w:lineRule="auto"/>
        <w:ind w:right="600"/>
        <w:rPr>
          <w:rFonts w:ascii="Aptos" w:hAnsi="Aptos"/>
          <w:b/>
          <w:bCs/>
          <w:color w:val="auto"/>
          <w:sz w:val="20"/>
          <w:szCs w:val="20"/>
        </w:rPr>
      </w:pPr>
      <w:r w:rsidRPr="00492CA7">
        <w:rPr>
          <w:rFonts w:ascii="Aptos" w:hAnsi="Aptos"/>
          <w:b/>
          <w:bCs/>
          <w:color w:val="auto"/>
          <w:sz w:val="20"/>
          <w:szCs w:val="20"/>
        </w:rPr>
        <w:t>Neither agree, nor disagree</w:t>
      </w:r>
    </w:p>
    <w:p w14:paraId="22FF94D4" w14:textId="77777777" w:rsidR="00492CA7" w:rsidRPr="00492CA7" w:rsidRDefault="00492CA7" w:rsidP="00492CA7">
      <w:pPr>
        <w:numPr>
          <w:ilvl w:val="0"/>
          <w:numId w:val="316"/>
        </w:numPr>
        <w:spacing w:after="0" w:line="276" w:lineRule="auto"/>
        <w:ind w:right="600"/>
        <w:rPr>
          <w:rFonts w:ascii="Aptos" w:hAnsi="Aptos"/>
          <w:b/>
          <w:bCs/>
          <w:color w:val="auto"/>
          <w:sz w:val="20"/>
          <w:szCs w:val="20"/>
        </w:rPr>
      </w:pPr>
      <w:r w:rsidRPr="00492CA7">
        <w:rPr>
          <w:rFonts w:ascii="Aptos" w:hAnsi="Aptos"/>
          <w:b/>
          <w:bCs/>
          <w:color w:val="auto"/>
          <w:sz w:val="20"/>
          <w:szCs w:val="20"/>
        </w:rPr>
        <w:t>Somewhat agree</w:t>
      </w:r>
    </w:p>
    <w:p w14:paraId="41FD5DFC" w14:textId="77777777" w:rsidR="00492CA7" w:rsidRPr="00492CA7" w:rsidRDefault="00492CA7" w:rsidP="00492CA7">
      <w:pPr>
        <w:numPr>
          <w:ilvl w:val="0"/>
          <w:numId w:val="316"/>
        </w:numPr>
        <w:spacing w:after="0" w:line="276" w:lineRule="auto"/>
        <w:ind w:right="600"/>
        <w:rPr>
          <w:rFonts w:ascii="Aptos" w:hAnsi="Aptos"/>
          <w:b/>
          <w:bCs/>
          <w:color w:val="auto"/>
          <w:sz w:val="20"/>
          <w:szCs w:val="20"/>
        </w:rPr>
      </w:pPr>
      <w:r w:rsidRPr="00492CA7">
        <w:rPr>
          <w:rFonts w:ascii="Aptos" w:hAnsi="Aptos"/>
          <w:b/>
          <w:bCs/>
          <w:color w:val="auto"/>
          <w:sz w:val="20"/>
          <w:szCs w:val="20"/>
        </w:rPr>
        <w:t>Strongly agree</w:t>
      </w:r>
    </w:p>
    <w:p w14:paraId="300B65A3" w14:textId="77777777" w:rsidR="00492CA7" w:rsidRPr="00492CA7" w:rsidRDefault="00492CA7" w:rsidP="00492CA7">
      <w:pPr>
        <w:spacing w:after="0"/>
        <w:ind w:right="600"/>
        <w:rPr>
          <w:rFonts w:ascii="Aptos" w:hAnsi="Aptos"/>
          <w:b/>
          <w:i/>
          <w:color w:val="auto"/>
          <w:sz w:val="20"/>
          <w:szCs w:val="20"/>
        </w:rPr>
      </w:pPr>
    </w:p>
    <w:p w14:paraId="4046F6EE" w14:textId="77777777" w:rsidR="00492CA7" w:rsidRPr="00492CA7" w:rsidRDefault="00492CA7" w:rsidP="00492CA7">
      <w:pPr>
        <w:spacing w:after="0"/>
        <w:ind w:right="600"/>
        <w:rPr>
          <w:rFonts w:ascii="Aptos" w:hAnsi="Aptos"/>
          <w:b/>
          <w:color w:val="auto"/>
          <w:sz w:val="20"/>
          <w:szCs w:val="20"/>
        </w:rPr>
      </w:pPr>
      <w:r w:rsidRPr="00492CA7">
        <w:rPr>
          <w:rFonts w:ascii="Aptos" w:hAnsi="Aptos"/>
          <w:b/>
          <w:color w:val="auto"/>
          <w:sz w:val="20"/>
          <w:szCs w:val="20"/>
        </w:rPr>
        <w:t>SINGLE RESPONSE PER STATEMENT. RANDOMISE STATEMENTS</w:t>
      </w:r>
    </w:p>
    <w:p w14:paraId="7D7BE4B2" w14:textId="77777777" w:rsidR="00492CA7" w:rsidRPr="00492CA7" w:rsidRDefault="00492CA7" w:rsidP="00492CA7">
      <w:pPr>
        <w:spacing w:after="0"/>
        <w:rPr>
          <w:rFonts w:ascii="Aptos" w:hAnsi="Aptos"/>
          <w:color w:val="auto"/>
          <w:sz w:val="20"/>
          <w:szCs w:val="20"/>
        </w:rPr>
      </w:pPr>
    </w:p>
    <w:p w14:paraId="15017182" w14:textId="77777777" w:rsidR="00492CA7" w:rsidRPr="00492CA7" w:rsidRDefault="00492CA7" w:rsidP="00492CA7">
      <w:pPr>
        <w:numPr>
          <w:ilvl w:val="0"/>
          <w:numId w:val="291"/>
        </w:numPr>
        <w:spacing w:after="0" w:line="276" w:lineRule="auto"/>
        <w:rPr>
          <w:rFonts w:ascii="Aptos" w:hAnsi="Aptos"/>
          <w:color w:val="auto"/>
          <w:sz w:val="20"/>
          <w:szCs w:val="20"/>
        </w:rPr>
      </w:pPr>
      <w:r w:rsidRPr="00492CA7">
        <w:rPr>
          <w:rFonts w:ascii="Aptos" w:hAnsi="Aptos"/>
          <w:color w:val="auto"/>
          <w:sz w:val="20"/>
          <w:szCs w:val="20"/>
        </w:rPr>
        <w:t>It’s good for independents to have the balance of power and hold the major parties accountable</w:t>
      </w:r>
    </w:p>
    <w:p w14:paraId="736C50FB" w14:textId="77777777" w:rsidR="00492CA7" w:rsidRPr="00492CA7" w:rsidRDefault="00492CA7" w:rsidP="00492CA7">
      <w:pPr>
        <w:numPr>
          <w:ilvl w:val="0"/>
          <w:numId w:val="291"/>
        </w:numPr>
        <w:spacing w:after="0" w:line="276" w:lineRule="auto"/>
        <w:rPr>
          <w:rFonts w:ascii="Aptos" w:hAnsi="Aptos"/>
          <w:color w:val="auto"/>
          <w:sz w:val="20"/>
          <w:szCs w:val="20"/>
        </w:rPr>
      </w:pPr>
      <w:r w:rsidRPr="00492CA7">
        <w:rPr>
          <w:rFonts w:ascii="Aptos" w:hAnsi="Aptos"/>
          <w:color w:val="auto"/>
          <w:sz w:val="20"/>
          <w:szCs w:val="20"/>
        </w:rPr>
        <w:t>Both Labor and Liberal-National single-party governments have failed to deliver real improvements for Australians in the last 12 years</w:t>
      </w:r>
    </w:p>
    <w:p w14:paraId="1D6B9556" w14:textId="77777777" w:rsidR="00492CA7" w:rsidRPr="00492CA7" w:rsidRDefault="00492CA7" w:rsidP="00492CA7">
      <w:pPr>
        <w:numPr>
          <w:ilvl w:val="0"/>
          <w:numId w:val="291"/>
        </w:numPr>
        <w:spacing w:after="0" w:line="276" w:lineRule="auto"/>
        <w:rPr>
          <w:rFonts w:ascii="Aptos" w:hAnsi="Aptos"/>
          <w:color w:val="auto"/>
          <w:sz w:val="20"/>
          <w:szCs w:val="20"/>
        </w:rPr>
      </w:pPr>
      <w:r w:rsidRPr="00492CA7">
        <w:rPr>
          <w:rFonts w:ascii="Aptos" w:hAnsi="Aptos"/>
          <w:color w:val="auto"/>
          <w:sz w:val="20"/>
          <w:szCs w:val="20"/>
        </w:rPr>
        <w:t>Support for the major parties has been going down because they have not done enough to address the biggest problems facing Australia</w:t>
      </w:r>
    </w:p>
    <w:p w14:paraId="434CCA4D" w14:textId="77777777" w:rsidR="00492CA7" w:rsidRPr="00492CA7" w:rsidRDefault="00492CA7" w:rsidP="00492CA7">
      <w:pPr>
        <w:spacing w:after="0"/>
        <w:rPr>
          <w:rFonts w:ascii="Aptos" w:hAnsi="Aptos"/>
          <w:color w:val="auto"/>
          <w:sz w:val="20"/>
          <w:szCs w:val="20"/>
        </w:rPr>
      </w:pPr>
    </w:p>
    <w:p w14:paraId="73F9BF71" w14:textId="77777777" w:rsidR="00492CA7" w:rsidRPr="00492CA7" w:rsidRDefault="00492CA7" w:rsidP="00492CA7">
      <w:pPr>
        <w:spacing w:after="0"/>
        <w:rPr>
          <w:rFonts w:ascii="Aptos" w:hAnsi="Aptos"/>
          <w:color w:val="auto"/>
          <w:sz w:val="20"/>
          <w:szCs w:val="20"/>
        </w:rPr>
      </w:pPr>
    </w:p>
    <w:p w14:paraId="4F32393A"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Q8.</w:t>
      </w:r>
      <w:r w:rsidRPr="00492CA7">
        <w:rPr>
          <w:rFonts w:ascii="Aptos" w:hAnsi="Aptos"/>
          <w:color w:val="auto"/>
          <w:sz w:val="20"/>
          <w:szCs w:val="20"/>
        </w:rPr>
        <w:tab/>
        <w:t xml:space="preserve">In recent elections there has been an increase in independents elected to parliament as part of a movement that has been described as the ‘community independents’ or ‘Teal independents’. </w:t>
      </w:r>
    </w:p>
    <w:p w14:paraId="54CA448E" w14:textId="77777777" w:rsidR="00492CA7" w:rsidRPr="00492CA7" w:rsidRDefault="00492CA7" w:rsidP="00492CA7">
      <w:pPr>
        <w:spacing w:after="0"/>
        <w:rPr>
          <w:rFonts w:ascii="Aptos" w:hAnsi="Aptos"/>
          <w:color w:val="auto"/>
          <w:sz w:val="20"/>
          <w:szCs w:val="20"/>
        </w:rPr>
      </w:pPr>
    </w:p>
    <w:p w14:paraId="6EB4D74C" w14:textId="77777777" w:rsidR="00492CA7" w:rsidRPr="00492CA7" w:rsidRDefault="00492CA7" w:rsidP="00492CA7">
      <w:pPr>
        <w:spacing w:after="0"/>
        <w:ind w:left="720"/>
        <w:rPr>
          <w:rFonts w:ascii="Aptos" w:hAnsi="Aptos"/>
          <w:color w:val="auto"/>
          <w:sz w:val="20"/>
          <w:szCs w:val="20"/>
        </w:rPr>
      </w:pPr>
      <w:r w:rsidRPr="00492CA7">
        <w:rPr>
          <w:rFonts w:ascii="Aptos" w:hAnsi="Aptos"/>
          <w:color w:val="auto"/>
          <w:sz w:val="20"/>
          <w:szCs w:val="20"/>
        </w:rPr>
        <w:t>If there was a community independent candidate running in your electorate, how likely would you have been to vote for them?</w:t>
      </w:r>
    </w:p>
    <w:p w14:paraId="2AB4650A" w14:textId="77777777" w:rsidR="00492CA7" w:rsidRPr="00492CA7" w:rsidRDefault="00492CA7" w:rsidP="00492CA7">
      <w:pPr>
        <w:spacing w:after="0"/>
        <w:rPr>
          <w:rFonts w:ascii="Aptos" w:hAnsi="Aptos"/>
          <w:color w:val="auto"/>
          <w:sz w:val="20"/>
          <w:szCs w:val="20"/>
        </w:rPr>
      </w:pPr>
    </w:p>
    <w:p w14:paraId="6594EFCC"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t>SINGLE RESPONSE</w:t>
      </w:r>
    </w:p>
    <w:p w14:paraId="1DC043AC" w14:textId="77777777" w:rsidR="00492CA7" w:rsidRPr="00492CA7" w:rsidRDefault="00492CA7" w:rsidP="00492CA7">
      <w:pPr>
        <w:spacing w:after="0"/>
        <w:rPr>
          <w:rFonts w:ascii="Aptos" w:hAnsi="Aptos"/>
          <w:color w:val="auto"/>
          <w:sz w:val="20"/>
          <w:szCs w:val="20"/>
        </w:rPr>
      </w:pPr>
    </w:p>
    <w:p w14:paraId="73F0D9CC" w14:textId="77777777" w:rsidR="00492CA7" w:rsidRPr="00492CA7" w:rsidRDefault="00492CA7" w:rsidP="00492CA7">
      <w:pPr>
        <w:numPr>
          <w:ilvl w:val="0"/>
          <w:numId w:val="289"/>
        </w:numPr>
        <w:spacing w:after="0" w:line="276" w:lineRule="auto"/>
        <w:rPr>
          <w:rFonts w:ascii="Aptos" w:hAnsi="Aptos"/>
          <w:color w:val="auto"/>
          <w:sz w:val="20"/>
          <w:szCs w:val="20"/>
        </w:rPr>
      </w:pPr>
      <w:r w:rsidRPr="00492CA7">
        <w:rPr>
          <w:rFonts w:ascii="Aptos" w:hAnsi="Aptos"/>
          <w:color w:val="auto"/>
          <w:sz w:val="20"/>
          <w:szCs w:val="20"/>
        </w:rPr>
        <w:t>Not at all likely</w:t>
      </w:r>
    </w:p>
    <w:p w14:paraId="79E06FC6" w14:textId="77777777" w:rsidR="00492CA7" w:rsidRPr="00492CA7" w:rsidRDefault="00492CA7" w:rsidP="00492CA7">
      <w:pPr>
        <w:numPr>
          <w:ilvl w:val="0"/>
          <w:numId w:val="289"/>
        </w:numPr>
        <w:spacing w:after="0" w:line="276" w:lineRule="auto"/>
        <w:rPr>
          <w:rFonts w:ascii="Aptos" w:hAnsi="Aptos"/>
          <w:color w:val="auto"/>
          <w:sz w:val="20"/>
          <w:szCs w:val="20"/>
        </w:rPr>
      </w:pPr>
      <w:r w:rsidRPr="00492CA7">
        <w:rPr>
          <w:rFonts w:ascii="Aptos" w:hAnsi="Aptos"/>
          <w:color w:val="auto"/>
          <w:sz w:val="20"/>
          <w:szCs w:val="20"/>
        </w:rPr>
        <w:t>A little likely</w:t>
      </w:r>
    </w:p>
    <w:p w14:paraId="322D0B1F" w14:textId="77777777" w:rsidR="00492CA7" w:rsidRPr="00492CA7" w:rsidRDefault="00492CA7" w:rsidP="00492CA7">
      <w:pPr>
        <w:numPr>
          <w:ilvl w:val="0"/>
          <w:numId w:val="289"/>
        </w:numPr>
        <w:spacing w:after="0" w:line="276" w:lineRule="auto"/>
        <w:rPr>
          <w:rFonts w:ascii="Aptos" w:hAnsi="Aptos"/>
          <w:color w:val="auto"/>
          <w:sz w:val="20"/>
          <w:szCs w:val="20"/>
        </w:rPr>
      </w:pPr>
      <w:r w:rsidRPr="00492CA7">
        <w:rPr>
          <w:rFonts w:ascii="Aptos" w:hAnsi="Aptos"/>
          <w:color w:val="auto"/>
          <w:sz w:val="20"/>
          <w:szCs w:val="20"/>
        </w:rPr>
        <w:t>Quite likely</w:t>
      </w:r>
    </w:p>
    <w:p w14:paraId="05107869" w14:textId="77777777" w:rsidR="00492CA7" w:rsidRPr="00492CA7" w:rsidRDefault="00492CA7" w:rsidP="00492CA7">
      <w:pPr>
        <w:numPr>
          <w:ilvl w:val="0"/>
          <w:numId w:val="289"/>
        </w:numPr>
        <w:spacing w:after="0" w:line="276" w:lineRule="auto"/>
        <w:rPr>
          <w:rFonts w:ascii="Aptos" w:hAnsi="Aptos"/>
          <w:color w:val="auto"/>
          <w:sz w:val="20"/>
          <w:szCs w:val="20"/>
        </w:rPr>
      </w:pPr>
      <w:r w:rsidRPr="00492CA7">
        <w:rPr>
          <w:rFonts w:ascii="Aptos" w:hAnsi="Aptos"/>
          <w:color w:val="auto"/>
          <w:sz w:val="20"/>
          <w:szCs w:val="20"/>
        </w:rPr>
        <w:t>Very likely</w:t>
      </w:r>
    </w:p>
    <w:p w14:paraId="63E806F2" w14:textId="77777777" w:rsidR="00492CA7" w:rsidRPr="00492CA7" w:rsidRDefault="00492CA7" w:rsidP="00492CA7">
      <w:pPr>
        <w:numPr>
          <w:ilvl w:val="0"/>
          <w:numId w:val="289"/>
        </w:numPr>
        <w:spacing w:after="0" w:line="276" w:lineRule="auto"/>
        <w:rPr>
          <w:rFonts w:ascii="Aptos" w:hAnsi="Aptos"/>
          <w:color w:val="auto"/>
          <w:sz w:val="20"/>
          <w:szCs w:val="20"/>
        </w:rPr>
      </w:pPr>
      <w:r w:rsidRPr="00492CA7">
        <w:rPr>
          <w:rFonts w:ascii="Aptos" w:hAnsi="Aptos"/>
          <w:color w:val="auto"/>
          <w:sz w:val="20"/>
          <w:szCs w:val="20"/>
        </w:rPr>
        <w:t>Unsure</w:t>
      </w:r>
    </w:p>
    <w:p w14:paraId="575F5199" w14:textId="77777777" w:rsidR="00492CA7" w:rsidRPr="00492CA7" w:rsidRDefault="00492CA7" w:rsidP="00492CA7">
      <w:pPr>
        <w:spacing w:after="0"/>
        <w:rPr>
          <w:rFonts w:ascii="Aptos" w:hAnsi="Aptos"/>
          <w:color w:val="auto"/>
          <w:sz w:val="20"/>
          <w:szCs w:val="20"/>
        </w:rPr>
      </w:pPr>
    </w:p>
    <w:p w14:paraId="7ECA32B2" w14:textId="77777777" w:rsidR="00492CA7" w:rsidRPr="00492CA7" w:rsidRDefault="00492CA7" w:rsidP="00492CA7">
      <w:pPr>
        <w:spacing w:after="0"/>
        <w:rPr>
          <w:rFonts w:ascii="Aptos" w:hAnsi="Aptos"/>
          <w:color w:val="auto"/>
          <w:sz w:val="20"/>
          <w:szCs w:val="20"/>
        </w:rPr>
      </w:pPr>
    </w:p>
    <w:p w14:paraId="2E07C7E2"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Q9.</w:t>
      </w:r>
      <w:r w:rsidRPr="00492CA7">
        <w:rPr>
          <w:rFonts w:ascii="Aptos" w:hAnsi="Aptos"/>
          <w:color w:val="auto"/>
          <w:sz w:val="20"/>
          <w:szCs w:val="20"/>
        </w:rPr>
        <w:tab/>
        <w:t>If a power-sharing government between independents and a major party delivered the following policies in the next 12 months, would you feel more or less positive about the government?</w:t>
      </w:r>
    </w:p>
    <w:p w14:paraId="7B8BEE42" w14:textId="77777777" w:rsidR="00492CA7" w:rsidRPr="00492CA7" w:rsidRDefault="00492CA7" w:rsidP="00492CA7">
      <w:pPr>
        <w:spacing w:after="0"/>
        <w:ind w:left="720" w:hanging="720"/>
        <w:rPr>
          <w:rFonts w:ascii="Aptos" w:hAnsi="Aptos"/>
          <w:color w:val="auto"/>
          <w:sz w:val="20"/>
          <w:szCs w:val="20"/>
        </w:rPr>
      </w:pPr>
    </w:p>
    <w:p w14:paraId="42404CEB" w14:textId="77777777" w:rsidR="00492CA7" w:rsidRPr="00492CA7" w:rsidRDefault="00492CA7" w:rsidP="00492CA7">
      <w:pPr>
        <w:numPr>
          <w:ilvl w:val="0"/>
          <w:numId w:val="323"/>
        </w:numPr>
        <w:spacing w:after="0" w:line="276" w:lineRule="auto"/>
        <w:rPr>
          <w:rFonts w:ascii="Aptos" w:hAnsi="Aptos"/>
          <w:b/>
          <w:bCs/>
          <w:color w:val="auto"/>
          <w:sz w:val="20"/>
          <w:szCs w:val="20"/>
        </w:rPr>
      </w:pPr>
      <w:r w:rsidRPr="00492CA7">
        <w:rPr>
          <w:rFonts w:ascii="Aptos" w:hAnsi="Aptos"/>
          <w:b/>
          <w:bCs/>
          <w:color w:val="auto"/>
          <w:sz w:val="20"/>
          <w:szCs w:val="20"/>
        </w:rPr>
        <w:t>Much less positive</w:t>
      </w:r>
    </w:p>
    <w:p w14:paraId="37D39F6D" w14:textId="77777777" w:rsidR="00492CA7" w:rsidRPr="00492CA7" w:rsidRDefault="00492CA7" w:rsidP="00492CA7">
      <w:pPr>
        <w:numPr>
          <w:ilvl w:val="0"/>
          <w:numId w:val="323"/>
        </w:numPr>
        <w:spacing w:after="0" w:line="276" w:lineRule="auto"/>
        <w:rPr>
          <w:rFonts w:ascii="Aptos" w:hAnsi="Aptos"/>
          <w:b/>
          <w:bCs/>
          <w:color w:val="auto"/>
          <w:sz w:val="20"/>
          <w:szCs w:val="20"/>
        </w:rPr>
      </w:pPr>
      <w:r w:rsidRPr="00492CA7">
        <w:rPr>
          <w:rFonts w:ascii="Aptos" w:hAnsi="Aptos"/>
          <w:b/>
          <w:bCs/>
          <w:color w:val="auto"/>
          <w:sz w:val="20"/>
          <w:szCs w:val="20"/>
        </w:rPr>
        <w:t>Less positive</w:t>
      </w:r>
    </w:p>
    <w:p w14:paraId="4C97DA16" w14:textId="77777777" w:rsidR="00492CA7" w:rsidRPr="00492CA7" w:rsidRDefault="00492CA7" w:rsidP="00492CA7">
      <w:pPr>
        <w:numPr>
          <w:ilvl w:val="0"/>
          <w:numId w:val="323"/>
        </w:numPr>
        <w:spacing w:after="0" w:line="276" w:lineRule="auto"/>
        <w:rPr>
          <w:rFonts w:ascii="Aptos" w:hAnsi="Aptos"/>
          <w:b/>
          <w:bCs/>
          <w:color w:val="auto"/>
          <w:sz w:val="20"/>
          <w:szCs w:val="20"/>
        </w:rPr>
      </w:pPr>
      <w:r w:rsidRPr="00492CA7">
        <w:rPr>
          <w:rFonts w:ascii="Aptos" w:hAnsi="Aptos"/>
          <w:b/>
          <w:bCs/>
          <w:color w:val="auto"/>
          <w:sz w:val="20"/>
          <w:szCs w:val="20"/>
        </w:rPr>
        <w:t>The same</w:t>
      </w:r>
    </w:p>
    <w:p w14:paraId="78964E63" w14:textId="77777777" w:rsidR="00492CA7" w:rsidRPr="00492CA7" w:rsidRDefault="00492CA7" w:rsidP="00492CA7">
      <w:pPr>
        <w:numPr>
          <w:ilvl w:val="0"/>
          <w:numId w:val="323"/>
        </w:numPr>
        <w:spacing w:after="0" w:line="276" w:lineRule="auto"/>
        <w:rPr>
          <w:rFonts w:ascii="Aptos" w:hAnsi="Aptos"/>
          <w:b/>
          <w:bCs/>
          <w:color w:val="auto"/>
          <w:sz w:val="20"/>
          <w:szCs w:val="20"/>
        </w:rPr>
      </w:pPr>
      <w:r w:rsidRPr="00492CA7">
        <w:rPr>
          <w:rFonts w:ascii="Aptos" w:hAnsi="Aptos"/>
          <w:b/>
          <w:bCs/>
          <w:color w:val="auto"/>
          <w:sz w:val="20"/>
          <w:szCs w:val="20"/>
        </w:rPr>
        <w:t>More positive</w:t>
      </w:r>
    </w:p>
    <w:p w14:paraId="394A2859" w14:textId="77777777" w:rsidR="00492CA7" w:rsidRPr="00492CA7" w:rsidRDefault="00492CA7" w:rsidP="00492CA7">
      <w:pPr>
        <w:numPr>
          <w:ilvl w:val="0"/>
          <w:numId w:val="323"/>
        </w:numPr>
        <w:spacing w:after="0" w:line="276" w:lineRule="auto"/>
        <w:rPr>
          <w:rFonts w:ascii="Aptos" w:hAnsi="Aptos"/>
          <w:b/>
          <w:bCs/>
          <w:color w:val="auto"/>
          <w:sz w:val="20"/>
          <w:szCs w:val="20"/>
        </w:rPr>
      </w:pPr>
      <w:r w:rsidRPr="00492CA7">
        <w:rPr>
          <w:rFonts w:ascii="Aptos" w:hAnsi="Aptos"/>
          <w:b/>
          <w:bCs/>
          <w:color w:val="auto"/>
          <w:sz w:val="20"/>
          <w:szCs w:val="20"/>
        </w:rPr>
        <w:t>Much more positive</w:t>
      </w:r>
    </w:p>
    <w:p w14:paraId="6CFAA5E3" w14:textId="77777777" w:rsidR="00492CA7" w:rsidRPr="00492CA7" w:rsidRDefault="00492CA7" w:rsidP="00492CA7">
      <w:pPr>
        <w:spacing w:after="0"/>
        <w:ind w:left="720" w:hanging="720"/>
        <w:rPr>
          <w:rFonts w:ascii="Aptos" w:hAnsi="Aptos"/>
          <w:color w:val="auto"/>
          <w:sz w:val="20"/>
          <w:szCs w:val="20"/>
        </w:rPr>
      </w:pPr>
    </w:p>
    <w:p w14:paraId="66BAE136" w14:textId="77777777" w:rsidR="00492CA7" w:rsidRPr="00492CA7" w:rsidRDefault="00492CA7" w:rsidP="00492CA7">
      <w:pPr>
        <w:spacing w:after="0"/>
        <w:ind w:left="720" w:hanging="720"/>
        <w:rPr>
          <w:rFonts w:ascii="Aptos" w:hAnsi="Aptos"/>
          <w:b/>
          <w:bCs/>
          <w:color w:val="auto"/>
          <w:sz w:val="20"/>
          <w:szCs w:val="20"/>
        </w:rPr>
      </w:pPr>
      <w:r w:rsidRPr="00492CA7">
        <w:rPr>
          <w:rFonts w:ascii="Aptos" w:hAnsi="Aptos"/>
          <w:b/>
          <w:bCs/>
          <w:color w:val="auto"/>
          <w:sz w:val="20"/>
          <w:szCs w:val="20"/>
        </w:rPr>
        <w:t>SINGLE RESPONSE PER STATEMENT. RANDOMISE STATEMENTS</w:t>
      </w:r>
    </w:p>
    <w:p w14:paraId="2A5EB640" w14:textId="77777777" w:rsidR="00492CA7" w:rsidRPr="00492CA7" w:rsidRDefault="00492CA7" w:rsidP="00492CA7">
      <w:pPr>
        <w:spacing w:after="0"/>
        <w:rPr>
          <w:rFonts w:ascii="Aptos" w:hAnsi="Aptos"/>
          <w:b/>
          <w:color w:val="auto"/>
          <w:sz w:val="20"/>
          <w:szCs w:val="20"/>
        </w:rPr>
      </w:pPr>
    </w:p>
    <w:p w14:paraId="0E8282BB" w14:textId="77777777" w:rsidR="00492CA7" w:rsidRPr="00492CA7" w:rsidRDefault="00492CA7" w:rsidP="00492CA7">
      <w:pPr>
        <w:numPr>
          <w:ilvl w:val="0"/>
          <w:numId w:val="324"/>
        </w:numPr>
        <w:spacing w:after="0" w:line="276" w:lineRule="auto"/>
        <w:rPr>
          <w:rFonts w:ascii="Aptos" w:hAnsi="Aptos"/>
          <w:color w:val="auto"/>
          <w:sz w:val="20"/>
          <w:szCs w:val="20"/>
        </w:rPr>
      </w:pPr>
      <w:r w:rsidRPr="00492CA7">
        <w:rPr>
          <w:rFonts w:ascii="Aptos" w:hAnsi="Aptos"/>
          <w:color w:val="auto"/>
          <w:sz w:val="20"/>
          <w:szCs w:val="20"/>
        </w:rPr>
        <w:t>Build more government funded social and affordable housing</w:t>
      </w:r>
    </w:p>
    <w:p w14:paraId="3FDDEC5E" w14:textId="77777777" w:rsidR="00492CA7" w:rsidRPr="00492CA7" w:rsidRDefault="00492CA7" w:rsidP="00492CA7">
      <w:pPr>
        <w:numPr>
          <w:ilvl w:val="0"/>
          <w:numId w:val="324"/>
        </w:numPr>
        <w:spacing w:after="0" w:line="276" w:lineRule="auto"/>
        <w:rPr>
          <w:rFonts w:ascii="Aptos" w:hAnsi="Aptos"/>
          <w:color w:val="auto"/>
          <w:sz w:val="20"/>
          <w:szCs w:val="20"/>
        </w:rPr>
      </w:pPr>
      <w:r w:rsidRPr="00492CA7">
        <w:rPr>
          <w:rFonts w:ascii="Aptos" w:hAnsi="Aptos"/>
          <w:color w:val="auto"/>
          <w:sz w:val="20"/>
          <w:szCs w:val="20"/>
        </w:rPr>
        <w:t>Reduce the cost of childcare </w:t>
      </w:r>
    </w:p>
    <w:p w14:paraId="3FC1A0F9" w14:textId="77777777" w:rsidR="00492CA7" w:rsidRPr="00492CA7" w:rsidRDefault="00492CA7" w:rsidP="00492CA7">
      <w:pPr>
        <w:numPr>
          <w:ilvl w:val="0"/>
          <w:numId w:val="324"/>
        </w:numPr>
        <w:spacing w:after="0" w:line="276" w:lineRule="auto"/>
        <w:rPr>
          <w:rFonts w:ascii="Aptos" w:hAnsi="Aptos"/>
          <w:color w:val="auto"/>
          <w:sz w:val="20"/>
          <w:szCs w:val="20"/>
        </w:rPr>
      </w:pPr>
      <w:r w:rsidRPr="00492CA7">
        <w:rPr>
          <w:rFonts w:ascii="Aptos" w:hAnsi="Aptos"/>
          <w:color w:val="auto"/>
          <w:sz w:val="20"/>
          <w:szCs w:val="20"/>
        </w:rPr>
        <w:t>Increase funding to domestic violence services</w:t>
      </w:r>
    </w:p>
    <w:p w14:paraId="02494D99" w14:textId="77777777" w:rsidR="00492CA7" w:rsidRPr="00492CA7" w:rsidRDefault="00492CA7" w:rsidP="00492CA7">
      <w:pPr>
        <w:numPr>
          <w:ilvl w:val="0"/>
          <w:numId w:val="324"/>
        </w:numPr>
        <w:spacing w:after="0" w:line="276" w:lineRule="auto"/>
        <w:rPr>
          <w:rFonts w:ascii="Aptos" w:hAnsi="Aptos"/>
          <w:color w:val="auto"/>
          <w:sz w:val="20"/>
          <w:szCs w:val="20"/>
        </w:rPr>
      </w:pPr>
      <w:r w:rsidRPr="00492CA7">
        <w:rPr>
          <w:rFonts w:ascii="Aptos" w:hAnsi="Aptos"/>
          <w:color w:val="auto"/>
          <w:sz w:val="20"/>
          <w:szCs w:val="20"/>
        </w:rPr>
        <w:t>Stop approvals of coal mining projects</w:t>
      </w:r>
    </w:p>
    <w:p w14:paraId="51329197" w14:textId="77777777" w:rsidR="00492CA7" w:rsidRPr="00492CA7" w:rsidRDefault="00492CA7" w:rsidP="00492CA7">
      <w:pPr>
        <w:numPr>
          <w:ilvl w:val="0"/>
          <w:numId w:val="324"/>
        </w:numPr>
        <w:spacing w:after="0" w:line="276" w:lineRule="auto"/>
        <w:rPr>
          <w:rFonts w:ascii="Aptos" w:hAnsi="Aptos"/>
          <w:color w:val="auto"/>
          <w:sz w:val="20"/>
          <w:szCs w:val="20"/>
        </w:rPr>
      </w:pPr>
      <w:r w:rsidRPr="00492CA7">
        <w:rPr>
          <w:rFonts w:ascii="Aptos" w:hAnsi="Aptos"/>
          <w:color w:val="auto"/>
          <w:sz w:val="20"/>
          <w:szCs w:val="20"/>
        </w:rPr>
        <w:t>Keep more gas in Australia for Australian consumers</w:t>
      </w:r>
    </w:p>
    <w:p w14:paraId="1C0831BD" w14:textId="77777777" w:rsidR="00492CA7" w:rsidRPr="00492CA7" w:rsidRDefault="00492CA7" w:rsidP="00492CA7">
      <w:pPr>
        <w:numPr>
          <w:ilvl w:val="0"/>
          <w:numId w:val="324"/>
        </w:numPr>
        <w:spacing w:after="0" w:line="276" w:lineRule="auto"/>
        <w:rPr>
          <w:rFonts w:ascii="Aptos" w:hAnsi="Aptos"/>
          <w:color w:val="auto"/>
          <w:sz w:val="20"/>
          <w:szCs w:val="20"/>
        </w:rPr>
      </w:pPr>
      <w:r w:rsidRPr="00492CA7">
        <w:rPr>
          <w:rFonts w:ascii="Aptos" w:hAnsi="Aptos"/>
          <w:color w:val="auto"/>
          <w:sz w:val="20"/>
          <w:szCs w:val="20"/>
        </w:rPr>
        <w:t>Protect Australia’s economic interests during Donald Trump’s Presidency</w:t>
      </w:r>
    </w:p>
    <w:p w14:paraId="0168EF03" w14:textId="77777777" w:rsidR="00492CA7" w:rsidRPr="00492CA7" w:rsidRDefault="00492CA7" w:rsidP="00492CA7">
      <w:pPr>
        <w:spacing w:after="0"/>
        <w:rPr>
          <w:rFonts w:ascii="Aptos" w:hAnsi="Aptos"/>
          <w:color w:val="auto"/>
          <w:sz w:val="20"/>
          <w:szCs w:val="20"/>
        </w:rPr>
      </w:pPr>
    </w:p>
    <w:p w14:paraId="31A60747" w14:textId="77777777" w:rsidR="00492CA7" w:rsidRPr="00492CA7" w:rsidRDefault="00492CA7" w:rsidP="00492CA7">
      <w:pPr>
        <w:spacing w:after="0"/>
        <w:rPr>
          <w:rFonts w:ascii="Aptos" w:hAnsi="Aptos"/>
          <w:color w:val="auto"/>
          <w:sz w:val="20"/>
          <w:szCs w:val="20"/>
        </w:rPr>
      </w:pPr>
    </w:p>
    <w:p w14:paraId="497209AF"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Q10.</w:t>
      </w:r>
      <w:r w:rsidRPr="00492CA7">
        <w:rPr>
          <w:rFonts w:ascii="Aptos" w:hAnsi="Aptos"/>
          <w:color w:val="auto"/>
          <w:sz w:val="20"/>
          <w:szCs w:val="20"/>
        </w:rPr>
        <w:tab/>
        <w:t>How important is it to you that the next Prime Minister understands and believes in the science of climate change?</w:t>
      </w:r>
    </w:p>
    <w:p w14:paraId="36EA4A37" w14:textId="77777777" w:rsidR="00492CA7" w:rsidRPr="00492CA7" w:rsidRDefault="00492CA7" w:rsidP="00492CA7">
      <w:pPr>
        <w:spacing w:after="0"/>
        <w:ind w:left="720" w:hanging="720"/>
        <w:rPr>
          <w:rFonts w:ascii="Aptos" w:hAnsi="Aptos"/>
          <w:color w:val="auto"/>
          <w:sz w:val="20"/>
          <w:szCs w:val="20"/>
        </w:rPr>
      </w:pPr>
    </w:p>
    <w:p w14:paraId="552DF4A6" w14:textId="77777777" w:rsidR="00492CA7" w:rsidRPr="00492CA7" w:rsidRDefault="00492CA7" w:rsidP="00492CA7">
      <w:pPr>
        <w:spacing w:after="0"/>
        <w:ind w:left="720" w:hanging="720"/>
        <w:rPr>
          <w:rFonts w:ascii="Aptos" w:hAnsi="Aptos"/>
          <w:b/>
          <w:bCs/>
          <w:color w:val="auto"/>
          <w:sz w:val="20"/>
          <w:szCs w:val="20"/>
        </w:rPr>
      </w:pPr>
      <w:r w:rsidRPr="00492CA7">
        <w:rPr>
          <w:rFonts w:ascii="Aptos" w:hAnsi="Aptos"/>
          <w:b/>
          <w:bCs/>
          <w:color w:val="auto"/>
          <w:sz w:val="20"/>
          <w:szCs w:val="20"/>
        </w:rPr>
        <w:t>SINGLE RESPONSE</w:t>
      </w:r>
    </w:p>
    <w:p w14:paraId="5F0F67E2" w14:textId="77777777" w:rsidR="00492CA7" w:rsidRPr="00492CA7" w:rsidRDefault="00492CA7" w:rsidP="00492CA7">
      <w:pPr>
        <w:spacing w:after="0"/>
        <w:ind w:left="720" w:hanging="720"/>
        <w:rPr>
          <w:rFonts w:ascii="Aptos" w:hAnsi="Aptos"/>
          <w:color w:val="auto"/>
          <w:sz w:val="20"/>
          <w:szCs w:val="20"/>
        </w:rPr>
      </w:pPr>
    </w:p>
    <w:p w14:paraId="6D11324C" w14:textId="77777777" w:rsidR="00492CA7" w:rsidRPr="00492CA7" w:rsidRDefault="00492CA7" w:rsidP="00492CA7">
      <w:pPr>
        <w:numPr>
          <w:ilvl w:val="0"/>
          <w:numId w:val="322"/>
        </w:numPr>
        <w:spacing w:after="0" w:line="276" w:lineRule="auto"/>
        <w:rPr>
          <w:rFonts w:ascii="Aptos" w:hAnsi="Aptos"/>
          <w:color w:val="auto"/>
          <w:sz w:val="20"/>
          <w:szCs w:val="20"/>
        </w:rPr>
      </w:pPr>
      <w:r w:rsidRPr="00492CA7">
        <w:rPr>
          <w:rFonts w:ascii="Aptos" w:hAnsi="Aptos"/>
          <w:color w:val="auto"/>
          <w:sz w:val="20"/>
          <w:szCs w:val="20"/>
        </w:rPr>
        <w:t>Not at all important</w:t>
      </w:r>
    </w:p>
    <w:p w14:paraId="47C38EB6" w14:textId="77777777" w:rsidR="00492CA7" w:rsidRPr="00492CA7" w:rsidRDefault="00492CA7" w:rsidP="00492CA7">
      <w:pPr>
        <w:numPr>
          <w:ilvl w:val="0"/>
          <w:numId w:val="322"/>
        </w:numPr>
        <w:spacing w:after="0" w:line="276" w:lineRule="auto"/>
        <w:rPr>
          <w:rFonts w:ascii="Aptos" w:hAnsi="Aptos"/>
          <w:color w:val="auto"/>
          <w:sz w:val="20"/>
          <w:szCs w:val="20"/>
        </w:rPr>
      </w:pPr>
      <w:r w:rsidRPr="00492CA7">
        <w:rPr>
          <w:rFonts w:ascii="Aptos" w:hAnsi="Aptos"/>
          <w:color w:val="auto"/>
          <w:sz w:val="20"/>
          <w:szCs w:val="20"/>
        </w:rPr>
        <w:t>Not that important</w:t>
      </w:r>
    </w:p>
    <w:p w14:paraId="3446B4C2" w14:textId="77777777" w:rsidR="00492CA7" w:rsidRPr="00492CA7" w:rsidRDefault="00492CA7" w:rsidP="00492CA7">
      <w:pPr>
        <w:numPr>
          <w:ilvl w:val="0"/>
          <w:numId w:val="322"/>
        </w:numPr>
        <w:spacing w:after="0" w:line="276" w:lineRule="auto"/>
        <w:rPr>
          <w:rFonts w:ascii="Aptos" w:hAnsi="Aptos"/>
          <w:color w:val="auto"/>
          <w:sz w:val="20"/>
          <w:szCs w:val="20"/>
        </w:rPr>
      </w:pPr>
      <w:r w:rsidRPr="00492CA7">
        <w:rPr>
          <w:rFonts w:ascii="Aptos" w:hAnsi="Aptos"/>
          <w:color w:val="auto"/>
          <w:sz w:val="20"/>
          <w:szCs w:val="20"/>
        </w:rPr>
        <w:t>Quite important</w:t>
      </w:r>
    </w:p>
    <w:p w14:paraId="17914BBF" w14:textId="77777777" w:rsidR="00492CA7" w:rsidRPr="00492CA7" w:rsidRDefault="00492CA7" w:rsidP="00492CA7">
      <w:pPr>
        <w:numPr>
          <w:ilvl w:val="0"/>
          <w:numId w:val="322"/>
        </w:numPr>
        <w:spacing w:after="0" w:line="276" w:lineRule="auto"/>
        <w:rPr>
          <w:rFonts w:ascii="Aptos" w:hAnsi="Aptos"/>
          <w:color w:val="auto"/>
          <w:sz w:val="20"/>
          <w:szCs w:val="20"/>
        </w:rPr>
      </w:pPr>
      <w:r w:rsidRPr="00492CA7">
        <w:rPr>
          <w:rFonts w:ascii="Aptos" w:hAnsi="Aptos"/>
          <w:color w:val="auto"/>
          <w:sz w:val="20"/>
          <w:szCs w:val="20"/>
        </w:rPr>
        <w:t>Very important</w:t>
      </w:r>
    </w:p>
    <w:p w14:paraId="3C13ACFD" w14:textId="77777777" w:rsidR="00492CA7" w:rsidRPr="00492CA7" w:rsidRDefault="00492CA7" w:rsidP="00492CA7">
      <w:pPr>
        <w:spacing w:after="0"/>
        <w:rPr>
          <w:rFonts w:ascii="Aptos" w:hAnsi="Aptos"/>
          <w:color w:val="auto"/>
          <w:sz w:val="20"/>
          <w:szCs w:val="20"/>
        </w:rPr>
      </w:pPr>
    </w:p>
    <w:p w14:paraId="59E02E24" w14:textId="77777777" w:rsidR="00492CA7" w:rsidRPr="00492CA7" w:rsidRDefault="00492CA7" w:rsidP="00492CA7">
      <w:pPr>
        <w:spacing w:after="0"/>
        <w:rPr>
          <w:rFonts w:ascii="Aptos" w:hAnsi="Aptos"/>
          <w:color w:val="auto"/>
          <w:sz w:val="20"/>
          <w:szCs w:val="20"/>
        </w:rPr>
      </w:pPr>
    </w:p>
    <w:p w14:paraId="0856F8D1"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Q11.</w:t>
      </w:r>
      <w:r w:rsidRPr="00492CA7">
        <w:rPr>
          <w:rFonts w:ascii="Aptos" w:hAnsi="Aptos"/>
          <w:color w:val="auto"/>
          <w:sz w:val="20"/>
          <w:szCs w:val="20"/>
        </w:rPr>
        <w:tab/>
        <w:t>The Labor Party announced $2.3 billion to help more households access home batteries to reduce energy bills.</w:t>
      </w:r>
    </w:p>
    <w:p w14:paraId="0B942652" w14:textId="77777777" w:rsidR="00492CA7" w:rsidRPr="00492CA7" w:rsidRDefault="00492CA7" w:rsidP="00492CA7">
      <w:pPr>
        <w:spacing w:after="0"/>
        <w:ind w:left="720" w:hanging="720"/>
        <w:rPr>
          <w:rFonts w:ascii="Aptos" w:hAnsi="Aptos"/>
          <w:color w:val="auto"/>
          <w:sz w:val="20"/>
          <w:szCs w:val="20"/>
        </w:rPr>
      </w:pPr>
    </w:p>
    <w:p w14:paraId="4D8EDAB3" w14:textId="77777777" w:rsidR="00492CA7" w:rsidRPr="00492CA7" w:rsidRDefault="00492CA7" w:rsidP="00492CA7">
      <w:pPr>
        <w:spacing w:after="0"/>
        <w:ind w:left="720"/>
        <w:rPr>
          <w:rFonts w:ascii="Aptos" w:hAnsi="Aptos"/>
          <w:color w:val="auto"/>
          <w:sz w:val="20"/>
          <w:szCs w:val="20"/>
        </w:rPr>
      </w:pPr>
      <w:r w:rsidRPr="00492CA7">
        <w:rPr>
          <w:rFonts w:ascii="Aptos" w:hAnsi="Aptos"/>
          <w:color w:val="auto"/>
          <w:sz w:val="20"/>
          <w:szCs w:val="20"/>
        </w:rPr>
        <w:t>How did this announcement affect your consideration to vote for them?</w:t>
      </w:r>
    </w:p>
    <w:p w14:paraId="7C68E6BB" w14:textId="77777777" w:rsidR="00492CA7" w:rsidRPr="00492CA7" w:rsidRDefault="00492CA7" w:rsidP="00492CA7">
      <w:pPr>
        <w:spacing w:after="0"/>
        <w:rPr>
          <w:rFonts w:ascii="Aptos" w:hAnsi="Aptos"/>
          <w:color w:val="auto"/>
          <w:sz w:val="20"/>
          <w:szCs w:val="20"/>
        </w:rPr>
      </w:pPr>
    </w:p>
    <w:p w14:paraId="5F688EBD" w14:textId="77777777" w:rsidR="00492CA7" w:rsidRPr="00492CA7" w:rsidRDefault="00492CA7" w:rsidP="00492CA7">
      <w:pPr>
        <w:spacing w:after="0"/>
        <w:rPr>
          <w:rFonts w:ascii="Aptos" w:hAnsi="Aptos"/>
          <w:b/>
          <w:bCs/>
          <w:color w:val="auto"/>
          <w:sz w:val="20"/>
          <w:szCs w:val="20"/>
        </w:rPr>
      </w:pPr>
      <w:r w:rsidRPr="00492CA7">
        <w:rPr>
          <w:rFonts w:ascii="Aptos" w:hAnsi="Aptos"/>
          <w:b/>
          <w:bCs/>
          <w:color w:val="auto"/>
          <w:sz w:val="20"/>
          <w:szCs w:val="20"/>
        </w:rPr>
        <w:t>SINGLE RESPONSE</w:t>
      </w:r>
    </w:p>
    <w:p w14:paraId="4938DDC6" w14:textId="77777777" w:rsidR="00492CA7" w:rsidRPr="00492CA7" w:rsidRDefault="00492CA7" w:rsidP="00492CA7">
      <w:pPr>
        <w:spacing w:after="0"/>
        <w:ind w:left="720"/>
        <w:rPr>
          <w:rFonts w:ascii="Aptos" w:hAnsi="Aptos"/>
          <w:color w:val="auto"/>
          <w:sz w:val="20"/>
          <w:szCs w:val="20"/>
        </w:rPr>
      </w:pPr>
    </w:p>
    <w:p w14:paraId="25A0CB19" w14:textId="77777777" w:rsidR="00492CA7" w:rsidRPr="00492CA7" w:rsidRDefault="00492CA7" w:rsidP="00492CA7">
      <w:pPr>
        <w:numPr>
          <w:ilvl w:val="0"/>
          <w:numId w:val="329"/>
        </w:numPr>
        <w:spacing w:after="0" w:line="276" w:lineRule="auto"/>
        <w:rPr>
          <w:rFonts w:ascii="Aptos" w:hAnsi="Aptos"/>
          <w:color w:val="auto"/>
          <w:sz w:val="20"/>
          <w:szCs w:val="20"/>
        </w:rPr>
      </w:pPr>
      <w:r w:rsidRPr="00492CA7">
        <w:rPr>
          <w:rFonts w:ascii="Aptos" w:hAnsi="Aptos"/>
          <w:color w:val="auto"/>
          <w:sz w:val="20"/>
          <w:szCs w:val="20"/>
        </w:rPr>
        <w:t>Much less likely to vote for them</w:t>
      </w:r>
    </w:p>
    <w:p w14:paraId="249C5394" w14:textId="77777777" w:rsidR="00492CA7" w:rsidRPr="00492CA7" w:rsidRDefault="00492CA7" w:rsidP="00492CA7">
      <w:pPr>
        <w:numPr>
          <w:ilvl w:val="0"/>
          <w:numId w:val="329"/>
        </w:numPr>
        <w:spacing w:after="0" w:line="276" w:lineRule="auto"/>
        <w:rPr>
          <w:rFonts w:ascii="Aptos" w:hAnsi="Aptos"/>
          <w:color w:val="auto"/>
          <w:sz w:val="20"/>
          <w:szCs w:val="20"/>
        </w:rPr>
      </w:pPr>
      <w:r w:rsidRPr="00492CA7">
        <w:rPr>
          <w:rFonts w:ascii="Aptos" w:hAnsi="Aptos"/>
          <w:color w:val="auto"/>
          <w:sz w:val="20"/>
          <w:szCs w:val="20"/>
        </w:rPr>
        <w:t>Somewhat less likely to vote for them</w:t>
      </w:r>
    </w:p>
    <w:p w14:paraId="1C3F11E9" w14:textId="77777777" w:rsidR="00492CA7" w:rsidRPr="00492CA7" w:rsidRDefault="00492CA7" w:rsidP="00492CA7">
      <w:pPr>
        <w:numPr>
          <w:ilvl w:val="0"/>
          <w:numId w:val="329"/>
        </w:numPr>
        <w:spacing w:after="0" w:line="276" w:lineRule="auto"/>
        <w:rPr>
          <w:rFonts w:ascii="Aptos" w:hAnsi="Aptos"/>
          <w:color w:val="auto"/>
          <w:sz w:val="20"/>
          <w:szCs w:val="20"/>
        </w:rPr>
      </w:pPr>
      <w:r w:rsidRPr="00492CA7">
        <w:rPr>
          <w:rFonts w:ascii="Aptos" w:hAnsi="Aptos"/>
          <w:color w:val="auto"/>
          <w:sz w:val="20"/>
          <w:szCs w:val="20"/>
        </w:rPr>
        <w:t>It didn’t change my vote either way</w:t>
      </w:r>
    </w:p>
    <w:p w14:paraId="3A9ED383" w14:textId="77777777" w:rsidR="00492CA7" w:rsidRPr="00492CA7" w:rsidRDefault="00492CA7" w:rsidP="00492CA7">
      <w:pPr>
        <w:numPr>
          <w:ilvl w:val="0"/>
          <w:numId w:val="329"/>
        </w:numPr>
        <w:spacing w:after="0" w:line="276" w:lineRule="auto"/>
        <w:rPr>
          <w:rFonts w:ascii="Aptos" w:hAnsi="Aptos"/>
          <w:color w:val="auto"/>
          <w:sz w:val="20"/>
          <w:szCs w:val="20"/>
        </w:rPr>
      </w:pPr>
      <w:r w:rsidRPr="00492CA7">
        <w:rPr>
          <w:rFonts w:ascii="Aptos" w:hAnsi="Aptos"/>
          <w:color w:val="auto"/>
          <w:sz w:val="20"/>
          <w:szCs w:val="20"/>
        </w:rPr>
        <w:t>Somewhat more likely to vote for them</w:t>
      </w:r>
    </w:p>
    <w:p w14:paraId="7A252772" w14:textId="77777777" w:rsidR="00492CA7" w:rsidRPr="00492CA7" w:rsidRDefault="00492CA7" w:rsidP="00492CA7">
      <w:pPr>
        <w:numPr>
          <w:ilvl w:val="0"/>
          <w:numId w:val="329"/>
        </w:numPr>
        <w:spacing w:after="0" w:line="276" w:lineRule="auto"/>
        <w:rPr>
          <w:rFonts w:ascii="Aptos" w:hAnsi="Aptos"/>
          <w:color w:val="auto"/>
          <w:sz w:val="20"/>
          <w:szCs w:val="20"/>
        </w:rPr>
      </w:pPr>
      <w:r w:rsidRPr="00492CA7">
        <w:rPr>
          <w:rFonts w:ascii="Aptos" w:hAnsi="Aptos"/>
          <w:color w:val="auto"/>
          <w:sz w:val="20"/>
          <w:szCs w:val="20"/>
        </w:rPr>
        <w:t>Much more likely to vote for them</w:t>
      </w:r>
    </w:p>
    <w:p w14:paraId="7E673EF7" w14:textId="77777777" w:rsidR="00492CA7" w:rsidRPr="00492CA7" w:rsidRDefault="00492CA7" w:rsidP="00492CA7">
      <w:pPr>
        <w:spacing w:after="0"/>
        <w:rPr>
          <w:rFonts w:ascii="Aptos" w:hAnsi="Aptos"/>
          <w:color w:val="auto"/>
          <w:sz w:val="20"/>
          <w:szCs w:val="20"/>
        </w:rPr>
      </w:pPr>
    </w:p>
    <w:p w14:paraId="59E781FD" w14:textId="77777777" w:rsidR="00492CA7" w:rsidRPr="00492CA7" w:rsidRDefault="00492CA7" w:rsidP="00492CA7">
      <w:pPr>
        <w:spacing w:after="0"/>
        <w:rPr>
          <w:rFonts w:ascii="Aptos" w:hAnsi="Aptos"/>
          <w:b/>
          <w:bCs/>
          <w:color w:val="auto"/>
          <w:sz w:val="20"/>
          <w:szCs w:val="20"/>
        </w:rPr>
      </w:pPr>
    </w:p>
    <w:p w14:paraId="2172B548"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Q12.</w:t>
      </w:r>
      <w:r w:rsidRPr="00492CA7">
        <w:rPr>
          <w:rFonts w:ascii="Aptos" w:hAnsi="Aptos"/>
          <w:color w:val="auto"/>
          <w:sz w:val="20"/>
          <w:szCs w:val="20"/>
        </w:rPr>
        <w:tab/>
        <w:t>Below is a list of policies the Liberal/National Coalition have pledged to implement if they win the election. </w:t>
      </w:r>
    </w:p>
    <w:p w14:paraId="48A153FD" w14:textId="77777777" w:rsidR="00492CA7" w:rsidRPr="00492CA7" w:rsidRDefault="00492CA7" w:rsidP="00492CA7">
      <w:pPr>
        <w:spacing w:after="0"/>
        <w:rPr>
          <w:rFonts w:ascii="Aptos" w:hAnsi="Aptos"/>
          <w:color w:val="auto"/>
          <w:sz w:val="20"/>
          <w:szCs w:val="20"/>
        </w:rPr>
      </w:pPr>
    </w:p>
    <w:p w14:paraId="701FD9AA" w14:textId="77777777" w:rsidR="00492CA7" w:rsidRPr="00492CA7" w:rsidRDefault="00492CA7" w:rsidP="00492CA7">
      <w:pPr>
        <w:spacing w:after="0"/>
        <w:ind w:firstLine="720"/>
        <w:rPr>
          <w:rFonts w:ascii="Aptos" w:hAnsi="Aptos"/>
          <w:color w:val="auto"/>
          <w:sz w:val="20"/>
          <w:szCs w:val="20"/>
        </w:rPr>
      </w:pPr>
      <w:r w:rsidRPr="00492CA7">
        <w:rPr>
          <w:rFonts w:ascii="Aptos" w:hAnsi="Aptos"/>
          <w:color w:val="auto"/>
          <w:sz w:val="20"/>
          <w:szCs w:val="20"/>
        </w:rPr>
        <w:t>To what extent do you support or oppose each of these policies? </w:t>
      </w:r>
    </w:p>
    <w:p w14:paraId="10EE36E9" w14:textId="77777777" w:rsidR="00492CA7" w:rsidRPr="00492CA7" w:rsidRDefault="00492CA7" w:rsidP="00492CA7">
      <w:pPr>
        <w:spacing w:after="0"/>
        <w:rPr>
          <w:rFonts w:ascii="Aptos" w:hAnsi="Aptos"/>
          <w:color w:val="auto"/>
          <w:sz w:val="20"/>
          <w:szCs w:val="20"/>
        </w:rPr>
      </w:pPr>
    </w:p>
    <w:p w14:paraId="1DBD4EB4" w14:textId="77777777" w:rsidR="00492CA7" w:rsidRPr="00492CA7" w:rsidRDefault="00492CA7" w:rsidP="00492CA7">
      <w:pPr>
        <w:numPr>
          <w:ilvl w:val="0"/>
          <w:numId w:val="330"/>
        </w:numPr>
        <w:spacing w:after="0" w:line="276" w:lineRule="auto"/>
        <w:rPr>
          <w:rFonts w:ascii="Aptos" w:hAnsi="Aptos"/>
          <w:b/>
          <w:bCs/>
          <w:color w:val="auto"/>
          <w:sz w:val="20"/>
          <w:szCs w:val="20"/>
        </w:rPr>
      </w:pPr>
      <w:r w:rsidRPr="00492CA7">
        <w:rPr>
          <w:rFonts w:ascii="Aptos" w:hAnsi="Aptos"/>
          <w:b/>
          <w:bCs/>
          <w:color w:val="auto"/>
          <w:sz w:val="20"/>
          <w:szCs w:val="20"/>
        </w:rPr>
        <w:t>Strongly oppose</w:t>
      </w:r>
    </w:p>
    <w:p w14:paraId="028122DD" w14:textId="77777777" w:rsidR="00492CA7" w:rsidRPr="00492CA7" w:rsidRDefault="00492CA7" w:rsidP="00492CA7">
      <w:pPr>
        <w:numPr>
          <w:ilvl w:val="0"/>
          <w:numId w:val="330"/>
        </w:numPr>
        <w:spacing w:after="0" w:line="276" w:lineRule="auto"/>
        <w:rPr>
          <w:rFonts w:ascii="Aptos" w:hAnsi="Aptos"/>
          <w:b/>
          <w:bCs/>
          <w:color w:val="auto"/>
          <w:sz w:val="20"/>
          <w:szCs w:val="20"/>
        </w:rPr>
      </w:pPr>
      <w:r w:rsidRPr="00492CA7">
        <w:rPr>
          <w:rFonts w:ascii="Aptos" w:hAnsi="Aptos"/>
          <w:b/>
          <w:bCs/>
          <w:color w:val="auto"/>
          <w:sz w:val="20"/>
          <w:szCs w:val="20"/>
        </w:rPr>
        <w:t>Somewhat oppose</w:t>
      </w:r>
    </w:p>
    <w:p w14:paraId="2F233919" w14:textId="77777777" w:rsidR="00492CA7" w:rsidRPr="00492CA7" w:rsidRDefault="00492CA7" w:rsidP="00492CA7">
      <w:pPr>
        <w:numPr>
          <w:ilvl w:val="0"/>
          <w:numId w:val="330"/>
        </w:numPr>
        <w:spacing w:after="0" w:line="276" w:lineRule="auto"/>
        <w:rPr>
          <w:rFonts w:ascii="Aptos" w:hAnsi="Aptos"/>
          <w:b/>
          <w:bCs/>
          <w:color w:val="auto"/>
          <w:sz w:val="20"/>
          <w:szCs w:val="20"/>
        </w:rPr>
      </w:pPr>
      <w:r w:rsidRPr="00492CA7">
        <w:rPr>
          <w:rFonts w:ascii="Aptos" w:hAnsi="Aptos"/>
          <w:b/>
          <w:bCs/>
          <w:color w:val="auto"/>
          <w:sz w:val="20"/>
          <w:szCs w:val="20"/>
        </w:rPr>
        <w:t>Neither support, not oppose</w:t>
      </w:r>
    </w:p>
    <w:p w14:paraId="7552527E" w14:textId="77777777" w:rsidR="00492CA7" w:rsidRPr="00492CA7" w:rsidRDefault="00492CA7" w:rsidP="00492CA7">
      <w:pPr>
        <w:numPr>
          <w:ilvl w:val="0"/>
          <w:numId w:val="330"/>
        </w:numPr>
        <w:spacing w:after="0" w:line="276" w:lineRule="auto"/>
        <w:rPr>
          <w:rFonts w:ascii="Aptos" w:hAnsi="Aptos"/>
          <w:b/>
          <w:bCs/>
          <w:color w:val="auto"/>
          <w:sz w:val="20"/>
          <w:szCs w:val="20"/>
        </w:rPr>
      </w:pPr>
      <w:r w:rsidRPr="00492CA7">
        <w:rPr>
          <w:rFonts w:ascii="Aptos" w:hAnsi="Aptos"/>
          <w:b/>
          <w:bCs/>
          <w:color w:val="auto"/>
          <w:sz w:val="20"/>
          <w:szCs w:val="20"/>
        </w:rPr>
        <w:t>Somewhat support</w:t>
      </w:r>
    </w:p>
    <w:p w14:paraId="72339785" w14:textId="77777777" w:rsidR="00492CA7" w:rsidRPr="00492CA7" w:rsidRDefault="00492CA7" w:rsidP="00492CA7">
      <w:pPr>
        <w:numPr>
          <w:ilvl w:val="0"/>
          <w:numId w:val="330"/>
        </w:numPr>
        <w:spacing w:after="0" w:line="276" w:lineRule="auto"/>
        <w:rPr>
          <w:rFonts w:ascii="Aptos" w:hAnsi="Aptos"/>
          <w:b/>
          <w:bCs/>
          <w:color w:val="auto"/>
          <w:sz w:val="20"/>
          <w:szCs w:val="20"/>
        </w:rPr>
      </w:pPr>
      <w:r w:rsidRPr="00492CA7">
        <w:rPr>
          <w:rFonts w:ascii="Aptos" w:hAnsi="Aptos"/>
          <w:b/>
          <w:bCs/>
          <w:color w:val="auto"/>
          <w:sz w:val="20"/>
          <w:szCs w:val="20"/>
        </w:rPr>
        <w:t>Strongly support</w:t>
      </w:r>
    </w:p>
    <w:p w14:paraId="4048AAF3" w14:textId="77777777" w:rsidR="00492CA7" w:rsidRPr="00492CA7" w:rsidRDefault="00492CA7" w:rsidP="00492CA7">
      <w:pPr>
        <w:spacing w:after="0"/>
        <w:rPr>
          <w:rFonts w:ascii="Aptos" w:hAnsi="Aptos"/>
          <w:color w:val="auto"/>
          <w:sz w:val="20"/>
          <w:szCs w:val="20"/>
        </w:rPr>
      </w:pPr>
    </w:p>
    <w:p w14:paraId="3ED2F9D4" w14:textId="77777777" w:rsidR="00492CA7" w:rsidRPr="00492CA7" w:rsidRDefault="00492CA7" w:rsidP="00492CA7">
      <w:pPr>
        <w:spacing w:after="0"/>
        <w:rPr>
          <w:rFonts w:ascii="Aptos" w:hAnsi="Aptos"/>
          <w:b/>
          <w:bCs/>
          <w:color w:val="auto"/>
          <w:sz w:val="20"/>
          <w:szCs w:val="20"/>
        </w:rPr>
      </w:pPr>
      <w:r w:rsidRPr="00492CA7">
        <w:rPr>
          <w:rFonts w:ascii="Aptos" w:hAnsi="Aptos"/>
          <w:b/>
          <w:bCs/>
          <w:color w:val="auto"/>
          <w:sz w:val="20"/>
          <w:szCs w:val="20"/>
        </w:rPr>
        <w:t>SINGLE RESPONSE PER STATEMENT. RANDOMISE STATEMENTS</w:t>
      </w:r>
      <w:r w:rsidRPr="00492CA7">
        <w:rPr>
          <w:rFonts w:ascii="Aptos" w:hAnsi="Aptos"/>
          <w:b/>
          <w:bCs/>
          <w:color w:val="auto"/>
          <w:sz w:val="20"/>
          <w:szCs w:val="20"/>
        </w:rPr>
        <w:br/>
      </w:r>
    </w:p>
    <w:p w14:paraId="3EC713C8" w14:textId="77777777" w:rsidR="00492CA7" w:rsidRPr="00492CA7" w:rsidRDefault="00492CA7" w:rsidP="00492CA7">
      <w:pPr>
        <w:numPr>
          <w:ilvl w:val="0"/>
          <w:numId w:val="331"/>
        </w:numPr>
        <w:spacing w:after="0" w:line="276" w:lineRule="auto"/>
        <w:rPr>
          <w:rFonts w:ascii="Aptos" w:hAnsi="Aptos"/>
          <w:color w:val="auto"/>
          <w:sz w:val="20"/>
          <w:szCs w:val="20"/>
        </w:rPr>
      </w:pPr>
      <w:r w:rsidRPr="00492CA7">
        <w:rPr>
          <w:rFonts w:ascii="Aptos" w:hAnsi="Aptos"/>
          <w:color w:val="auto"/>
          <w:sz w:val="20"/>
          <w:szCs w:val="20"/>
        </w:rPr>
        <w:lastRenderedPageBreak/>
        <w:t>Halving the tax on petrol for one year </w:t>
      </w:r>
    </w:p>
    <w:p w14:paraId="764EAA5B" w14:textId="77777777" w:rsidR="00492CA7" w:rsidRPr="00492CA7" w:rsidRDefault="00492CA7" w:rsidP="00492CA7">
      <w:pPr>
        <w:numPr>
          <w:ilvl w:val="0"/>
          <w:numId w:val="331"/>
        </w:numPr>
        <w:spacing w:after="0" w:line="276" w:lineRule="auto"/>
        <w:rPr>
          <w:rFonts w:ascii="Aptos" w:hAnsi="Aptos"/>
          <w:color w:val="auto"/>
          <w:sz w:val="20"/>
          <w:szCs w:val="20"/>
        </w:rPr>
      </w:pPr>
      <w:r w:rsidRPr="00492CA7">
        <w:rPr>
          <w:rFonts w:ascii="Aptos" w:hAnsi="Aptos"/>
          <w:color w:val="auto"/>
          <w:sz w:val="20"/>
          <w:szCs w:val="20"/>
        </w:rPr>
        <w:t>Cutting 41,000 jobs from the public service</w:t>
      </w:r>
    </w:p>
    <w:p w14:paraId="42EA68EF" w14:textId="77777777" w:rsidR="00492CA7" w:rsidRPr="00492CA7" w:rsidRDefault="00492CA7" w:rsidP="00492CA7">
      <w:pPr>
        <w:numPr>
          <w:ilvl w:val="0"/>
          <w:numId w:val="331"/>
        </w:numPr>
        <w:spacing w:after="0" w:line="276" w:lineRule="auto"/>
        <w:rPr>
          <w:rFonts w:ascii="Aptos" w:hAnsi="Aptos"/>
          <w:color w:val="auto"/>
          <w:sz w:val="20"/>
          <w:szCs w:val="20"/>
        </w:rPr>
      </w:pPr>
      <w:r w:rsidRPr="00492CA7">
        <w:rPr>
          <w:rFonts w:ascii="Aptos" w:hAnsi="Aptos"/>
          <w:color w:val="auto"/>
          <w:sz w:val="20"/>
          <w:szCs w:val="20"/>
        </w:rPr>
        <w:t>Allowing first-home buyers to tax deduct some of their mortgage payments</w:t>
      </w:r>
    </w:p>
    <w:p w14:paraId="35C866AD" w14:textId="77777777" w:rsidR="00492CA7" w:rsidRPr="00492CA7" w:rsidRDefault="00492CA7" w:rsidP="00492CA7">
      <w:pPr>
        <w:numPr>
          <w:ilvl w:val="0"/>
          <w:numId w:val="331"/>
        </w:numPr>
        <w:spacing w:after="0" w:line="276" w:lineRule="auto"/>
        <w:rPr>
          <w:rFonts w:ascii="Aptos" w:hAnsi="Aptos"/>
          <w:color w:val="auto"/>
          <w:sz w:val="20"/>
          <w:szCs w:val="20"/>
        </w:rPr>
      </w:pPr>
      <w:r w:rsidRPr="00492CA7">
        <w:rPr>
          <w:rFonts w:ascii="Aptos" w:hAnsi="Aptos"/>
          <w:color w:val="auto"/>
          <w:sz w:val="20"/>
          <w:szCs w:val="20"/>
        </w:rPr>
        <w:t>Keep more gas for Australians by introducing a gas reservation policy </w:t>
      </w:r>
    </w:p>
    <w:p w14:paraId="6417CA1F" w14:textId="77777777" w:rsidR="00492CA7" w:rsidRPr="00492CA7" w:rsidRDefault="00492CA7" w:rsidP="00492CA7">
      <w:pPr>
        <w:numPr>
          <w:ilvl w:val="0"/>
          <w:numId w:val="331"/>
        </w:numPr>
        <w:spacing w:after="0" w:line="276" w:lineRule="auto"/>
        <w:rPr>
          <w:rFonts w:ascii="Aptos" w:hAnsi="Aptos"/>
          <w:color w:val="auto"/>
          <w:sz w:val="20"/>
          <w:szCs w:val="20"/>
        </w:rPr>
      </w:pPr>
      <w:r w:rsidRPr="00492CA7">
        <w:rPr>
          <w:rFonts w:ascii="Aptos" w:hAnsi="Aptos"/>
          <w:color w:val="auto"/>
          <w:sz w:val="20"/>
          <w:szCs w:val="20"/>
        </w:rPr>
        <w:t>Building seven nuclear reactors across Australia</w:t>
      </w:r>
    </w:p>
    <w:p w14:paraId="7FB1E7D7" w14:textId="77777777" w:rsidR="00492CA7" w:rsidRPr="00492CA7" w:rsidRDefault="00492CA7" w:rsidP="00492CA7">
      <w:pPr>
        <w:numPr>
          <w:ilvl w:val="0"/>
          <w:numId w:val="331"/>
        </w:numPr>
        <w:spacing w:after="0" w:line="276" w:lineRule="auto"/>
        <w:rPr>
          <w:rFonts w:ascii="Aptos" w:hAnsi="Aptos"/>
          <w:color w:val="auto"/>
          <w:sz w:val="20"/>
          <w:szCs w:val="20"/>
        </w:rPr>
      </w:pPr>
      <w:r w:rsidRPr="00492CA7">
        <w:rPr>
          <w:rFonts w:ascii="Aptos" w:hAnsi="Aptos"/>
          <w:color w:val="auto"/>
          <w:sz w:val="20"/>
          <w:szCs w:val="20"/>
        </w:rPr>
        <w:t>Increasing spending on defence by $21 billion per year</w:t>
      </w:r>
    </w:p>
    <w:p w14:paraId="6718287A" w14:textId="77777777" w:rsidR="00492CA7" w:rsidRPr="00492CA7" w:rsidRDefault="00492CA7" w:rsidP="00492CA7">
      <w:pPr>
        <w:spacing w:after="0"/>
        <w:rPr>
          <w:rFonts w:ascii="Aptos" w:hAnsi="Aptos"/>
          <w:b/>
          <w:bCs/>
          <w:color w:val="auto"/>
          <w:sz w:val="20"/>
          <w:szCs w:val="20"/>
        </w:rPr>
      </w:pPr>
    </w:p>
    <w:p w14:paraId="24D5B673" w14:textId="77777777" w:rsidR="00492CA7" w:rsidRPr="00492CA7" w:rsidRDefault="00492CA7" w:rsidP="00492CA7">
      <w:pPr>
        <w:spacing w:after="0"/>
        <w:rPr>
          <w:rFonts w:ascii="Aptos" w:hAnsi="Aptos"/>
          <w:b/>
          <w:bCs/>
          <w:color w:val="auto"/>
          <w:sz w:val="20"/>
          <w:szCs w:val="20"/>
        </w:rPr>
      </w:pPr>
    </w:p>
    <w:p w14:paraId="35C5235C"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Q13.</w:t>
      </w:r>
      <w:r w:rsidRPr="00492CA7">
        <w:rPr>
          <w:rFonts w:ascii="Aptos" w:hAnsi="Aptos"/>
          <w:color w:val="auto"/>
          <w:sz w:val="20"/>
          <w:szCs w:val="20"/>
        </w:rPr>
        <w:tab/>
        <w:t>Which of the following do you think the government should do in relation to coal mining operations in Australia?</w:t>
      </w:r>
    </w:p>
    <w:p w14:paraId="66EA4222" w14:textId="77777777" w:rsidR="00492CA7" w:rsidRPr="00492CA7" w:rsidRDefault="00492CA7" w:rsidP="00492CA7">
      <w:pPr>
        <w:spacing w:after="0"/>
        <w:ind w:left="720" w:hanging="720"/>
        <w:rPr>
          <w:rFonts w:ascii="Aptos" w:hAnsi="Aptos"/>
          <w:color w:val="auto"/>
          <w:sz w:val="20"/>
          <w:szCs w:val="20"/>
        </w:rPr>
      </w:pPr>
    </w:p>
    <w:p w14:paraId="43F7F7A8" w14:textId="77777777" w:rsidR="00492CA7" w:rsidRPr="00492CA7" w:rsidRDefault="00492CA7" w:rsidP="00492CA7">
      <w:pPr>
        <w:spacing w:after="0"/>
        <w:ind w:left="720" w:hanging="720"/>
        <w:rPr>
          <w:rFonts w:ascii="Aptos" w:hAnsi="Aptos"/>
          <w:b/>
          <w:bCs/>
          <w:color w:val="auto"/>
          <w:sz w:val="20"/>
          <w:szCs w:val="20"/>
        </w:rPr>
      </w:pPr>
      <w:r w:rsidRPr="00492CA7">
        <w:rPr>
          <w:rFonts w:ascii="Aptos" w:hAnsi="Aptos"/>
          <w:b/>
          <w:bCs/>
          <w:color w:val="auto"/>
          <w:sz w:val="20"/>
          <w:szCs w:val="20"/>
        </w:rPr>
        <w:t>SINGLE RESPONSE. RANDOMISE OPTIONS 1 &amp; 3</w:t>
      </w:r>
    </w:p>
    <w:p w14:paraId="1AE4B1B0" w14:textId="77777777" w:rsidR="00492CA7" w:rsidRPr="00492CA7" w:rsidRDefault="00492CA7" w:rsidP="00492CA7">
      <w:pPr>
        <w:spacing w:after="0"/>
        <w:ind w:left="720" w:hanging="720"/>
        <w:rPr>
          <w:rFonts w:ascii="Aptos" w:hAnsi="Aptos"/>
          <w:color w:val="auto"/>
          <w:sz w:val="20"/>
          <w:szCs w:val="20"/>
        </w:rPr>
      </w:pPr>
    </w:p>
    <w:p w14:paraId="5281759E" w14:textId="77777777" w:rsidR="00492CA7" w:rsidRPr="00492CA7" w:rsidRDefault="00492CA7" w:rsidP="00492CA7">
      <w:pPr>
        <w:numPr>
          <w:ilvl w:val="0"/>
          <w:numId w:val="325"/>
        </w:numPr>
        <w:spacing w:after="0" w:line="276" w:lineRule="auto"/>
        <w:rPr>
          <w:rFonts w:ascii="Aptos" w:hAnsi="Aptos"/>
          <w:color w:val="auto"/>
          <w:sz w:val="20"/>
          <w:szCs w:val="20"/>
        </w:rPr>
      </w:pPr>
      <w:r w:rsidRPr="00492CA7">
        <w:rPr>
          <w:rFonts w:ascii="Aptos" w:hAnsi="Aptos"/>
          <w:color w:val="auto"/>
          <w:sz w:val="20"/>
          <w:szCs w:val="20"/>
        </w:rPr>
        <w:t>Start to phase out existing coal mining projects</w:t>
      </w:r>
    </w:p>
    <w:p w14:paraId="4B8A0F94" w14:textId="77777777" w:rsidR="00492CA7" w:rsidRPr="00492CA7" w:rsidRDefault="00492CA7" w:rsidP="00492CA7">
      <w:pPr>
        <w:numPr>
          <w:ilvl w:val="0"/>
          <w:numId w:val="325"/>
        </w:numPr>
        <w:spacing w:after="0" w:line="276" w:lineRule="auto"/>
        <w:rPr>
          <w:rFonts w:ascii="Aptos" w:hAnsi="Aptos"/>
          <w:color w:val="auto"/>
          <w:sz w:val="20"/>
          <w:szCs w:val="20"/>
        </w:rPr>
      </w:pPr>
      <w:r w:rsidRPr="00492CA7">
        <w:rPr>
          <w:rFonts w:ascii="Aptos" w:hAnsi="Aptos"/>
          <w:color w:val="auto"/>
          <w:sz w:val="20"/>
          <w:szCs w:val="20"/>
        </w:rPr>
        <w:t>Stop approving new coal mining projects but continue with existing projects</w:t>
      </w:r>
    </w:p>
    <w:p w14:paraId="0A849129" w14:textId="77777777" w:rsidR="00492CA7" w:rsidRPr="00492CA7" w:rsidRDefault="00492CA7" w:rsidP="00492CA7">
      <w:pPr>
        <w:numPr>
          <w:ilvl w:val="0"/>
          <w:numId w:val="325"/>
        </w:numPr>
        <w:spacing w:after="0" w:line="276" w:lineRule="auto"/>
        <w:rPr>
          <w:rFonts w:ascii="Aptos" w:hAnsi="Aptos"/>
          <w:color w:val="auto"/>
          <w:sz w:val="20"/>
          <w:szCs w:val="20"/>
        </w:rPr>
      </w:pPr>
      <w:r w:rsidRPr="00492CA7">
        <w:rPr>
          <w:rFonts w:ascii="Aptos" w:hAnsi="Aptos"/>
          <w:color w:val="auto"/>
          <w:sz w:val="20"/>
          <w:szCs w:val="20"/>
        </w:rPr>
        <w:t>Continue approving new coal projects and continue with existing projects</w:t>
      </w:r>
    </w:p>
    <w:p w14:paraId="1AC1970E" w14:textId="77777777" w:rsidR="00492CA7" w:rsidRPr="00492CA7" w:rsidRDefault="00492CA7" w:rsidP="00492CA7">
      <w:pPr>
        <w:numPr>
          <w:ilvl w:val="0"/>
          <w:numId w:val="325"/>
        </w:numPr>
        <w:spacing w:after="0" w:line="276" w:lineRule="auto"/>
        <w:rPr>
          <w:rFonts w:ascii="Aptos" w:hAnsi="Aptos"/>
          <w:color w:val="auto"/>
          <w:sz w:val="20"/>
          <w:szCs w:val="20"/>
        </w:rPr>
      </w:pPr>
      <w:r w:rsidRPr="00492CA7">
        <w:rPr>
          <w:rFonts w:ascii="Aptos" w:hAnsi="Aptos"/>
          <w:color w:val="auto"/>
          <w:sz w:val="20"/>
          <w:szCs w:val="20"/>
        </w:rPr>
        <w:t>I don’t know</w:t>
      </w:r>
    </w:p>
    <w:p w14:paraId="0FCCC0AA" w14:textId="77777777" w:rsidR="00492CA7" w:rsidRPr="00492CA7" w:rsidRDefault="00492CA7" w:rsidP="00492CA7">
      <w:pPr>
        <w:spacing w:after="0"/>
        <w:rPr>
          <w:rFonts w:ascii="Aptos" w:hAnsi="Aptos"/>
          <w:color w:val="auto"/>
          <w:sz w:val="20"/>
          <w:szCs w:val="20"/>
        </w:rPr>
      </w:pPr>
    </w:p>
    <w:p w14:paraId="3D0805A9" w14:textId="77777777" w:rsidR="00492CA7" w:rsidRPr="00492CA7" w:rsidRDefault="00492CA7" w:rsidP="00492CA7">
      <w:pPr>
        <w:spacing w:after="0"/>
        <w:rPr>
          <w:rFonts w:ascii="Aptos" w:hAnsi="Aptos"/>
          <w:color w:val="auto"/>
          <w:sz w:val="20"/>
          <w:szCs w:val="20"/>
        </w:rPr>
      </w:pPr>
    </w:p>
    <w:p w14:paraId="77CDFE4E"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Q14.</w:t>
      </w:r>
      <w:r w:rsidRPr="00492CA7">
        <w:rPr>
          <w:rFonts w:ascii="Aptos" w:hAnsi="Aptos"/>
          <w:color w:val="auto"/>
          <w:sz w:val="20"/>
          <w:szCs w:val="20"/>
        </w:rPr>
        <w:tab/>
        <w:t>To what extent  do you agree or disagree that during their times in majority government over the last 12 years, neither major party has done enough on….?</w:t>
      </w:r>
    </w:p>
    <w:p w14:paraId="34A1F557" w14:textId="77777777" w:rsidR="00492CA7" w:rsidRPr="00492CA7" w:rsidRDefault="00492CA7" w:rsidP="00492CA7">
      <w:pPr>
        <w:spacing w:after="0"/>
        <w:rPr>
          <w:rFonts w:ascii="Aptos" w:hAnsi="Aptos"/>
          <w:b/>
          <w:bCs/>
          <w:color w:val="auto"/>
          <w:sz w:val="20"/>
          <w:szCs w:val="20"/>
        </w:rPr>
      </w:pPr>
    </w:p>
    <w:p w14:paraId="444DDFF3" w14:textId="77777777" w:rsidR="00492CA7" w:rsidRPr="00492CA7" w:rsidRDefault="00492CA7" w:rsidP="00492CA7">
      <w:pPr>
        <w:numPr>
          <w:ilvl w:val="0"/>
          <w:numId w:val="332"/>
        </w:numPr>
        <w:spacing w:after="0" w:line="276" w:lineRule="auto"/>
        <w:rPr>
          <w:rFonts w:ascii="Aptos" w:hAnsi="Aptos"/>
          <w:b/>
          <w:bCs/>
          <w:color w:val="auto"/>
          <w:sz w:val="20"/>
          <w:szCs w:val="20"/>
        </w:rPr>
      </w:pPr>
      <w:r w:rsidRPr="00492CA7">
        <w:rPr>
          <w:rFonts w:ascii="Aptos" w:hAnsi="Aptos"/>
          <w:b/>
          <w:bCs/>
          <w:color w:val="auto"/>
          <w:sz w:val="20"/>
          <w:szCs w:val="20"/>
        </w:rPr>
        <w:t>Strongly disagree</w:t>
      </w:r>
    </w:p>
    <w:p w14:paraId="7A9542D8" w14:textId="77777777" w:rsidR="00492CA7" w:rsidRPr="00492CA7" w:rsidRDefault="00492CA7" w:rsidP="00492CA7">
      <w:pPr>
        <w:numPr>
          <w:ilvl w:val="0"/>
          <w:numId w:val="332"/>
        </w:numPr>
        <w:spacing w:after="0" w:line="276" w:lineRule="auto"/>
        <w:rPr>
          <w:rFonts w:ascii="Aptos" w:hAnsi="Aptos"/>
          <w:b/>
          <w:bCs/>
          <w:color w:val="auto"/>
          <w:sz w:val="20"/>
          <w:szCs w:val="20"/>
        </w:rPr>
      </w:pPr>
      <w:r w:rsidRPr="00492CA7">
        <w:rPr>
          <w:rFonts w:ascii="Aptos" w:hAnsi="Aptos"/>
          <w:b/>
          <w:bCs/>
          <w:color w:val="auto"/>
          <w:sz w:val="20"/>
          <w:szCs w:val="20"/>
        </w:rPr>
        <w:t>Somewhat disagree</w:t>
      </w:r>
    </w:p>
    <w:p w14:paraId="4B3242F1" w14:textId="77777777" w:rsidR="00492CA7" w:rsidRPr="00492CA7" w:rsidRDefault="00492CA7" w:rsidP="00492CA7">
      <w:pPr>
        <w:numPr>
          <w:ilvl w:val="0"/>
          <w:numId w:val="332"/>
        </w:numPr>
        <w:spacing w:after="0" w:line="276" w:lineRule="auto"/>
        <w:rPr>
          <w:rFonts w:ascii="Aptos" w:hAnsi="Aptos"/>
          <w:b/>
          <w:bCs/>
          <w:color w:val="auto"/>
          <w:sz w:val="20"/>
          <w:szCs w:val="20"/>
        </w:rPr>
      </w:pPr>
      <w:r w:rsidRPr="00492CA7">
        <w:rPr>
          <w:rFonts w:ascii="Aptos" w:hAnsi="Aptos"/>
          <w:b/>
          <w:bCs/>
          <w:color w:val="auto"/>
          <w:sz w:val="20"/>
          <w:szCs w:val="20"/>
        </w:rPr>
        <w:t>Neither agree nor disagree</w:t>
      </w:r>
    </w:p>
    <w:p w14:paraId="623EF5BC" w14:textId="77777777" w:rsidR="00492CA7" w:rsidRPr="00492CA7" w:rsidRDefault="00492CA7" w:rsidP="00492CA7">
      <w:pPr>
        <w:numPr>
          <w:ilvl w:val="0"/>
          <w:numId w:val="332"/>
        </w:numPr>
        <w:spacing w:after="0" w:line="276" w:lineRule="auto"/>
        <w:rPr>
          <w:rFonts w:ascii="Aptos" w:hAnsi="Aptos"/>
          <w:b/>
          <w:bCs/>
          <w:color w:val="auto"/>
          <w:sz w:val="20"/>
          <w:szCs w:val="20"/>
        </w:rPr>
      </w:pPr>
      <w:r w:rsidRPr="00492CA7">
        <w:rPr>
          <w:rFonts w:ascii="Aptos" w:hAnsi="Aptos"/>
          <w:b/>
          <w:bCs/>
          <w:color w:val="auto"/>
          <w:sz w:val="20"/>
          <w:szCs w:val="20"/>
        </w:rPr>
        <w:t>Somewhat agree </w:t>
      </w:r>
    </w:p>
    <w:p w14:paraId="24661380" w14:textId="77777777" w:rsidR="00492CA7" w:rsidRPr="00492CA7" w:rsidRDefault="00492CA7" w:rsidP="00492CA7">
      <w:pPr>
        <w:numPr>
          <w:ilvl w:val="0"/>
          <w:numId w:val="332"/>
        </w:numPr>
        <w:spacing w:after="0" w:line="276" w:lineRule="auto"/>
        <w:rPr>
          <w:rFonts w:ascii="Aptos" w:hAnsi="Aptos"/>
          <w:b/>
          <w:bCs/>
          <w:color w:val="auto"/>
          <w:sz w:val="20"/>
          <w:szCs w:val="20"/>
        </w:rPr>
      </w:pPr>
      <w:r w:rsidRPr="00492CA7">
        <w:rPr>
          <w:rFonts w:ascii="Aptos" w:hAnsi="Aptos"/>
          <w:b/>
          <w:bCs/>
          <w:color w:val="auto"/>
          <w:sz w:val="20"/>
          <w:szCs w:val="20"/>
        </w:rPr>
        <w:t>Strongly agree</w:t>
      </w:r>
    </w:p>
    <w:p w14:paraId="7B06E60B" w14:textId="77777777" w:rsidR="00492CA7" w:rsidRPr="00492CA7" w:rsidRDefault="00492CA7" w:rsidP="00492CA7">
      <w:pPr>
        <w:spacing w:after="0"/>
        <w:rPr>
          <w:rFonts w:ascii="Aptos" w:hAnsi="Aptos"/>
          <w:color w:val="auto"/>
          <w:sz w:val="20"/>
          <w:szCs w:val="20"/>
        </w:rPr>
      </w:pPr>
    </w:p>
    <w:p w14:paraId="52B43E50" w14:textId="77777777" w:rsidR="00492CA7" w:rsidRPr="00492CA7" w:rsidRDefault="00492CA7" w:rsidP="00492CA7">
      <w:pPr>
        <w:spacing w:after="0"/>
        <w:rPr>
          <w:rFonts w:ascii="Aptos" w:hAnsi="Aptos"/>
          <w:b/>
          <w:bCs/>
          <w:color w:val="auto"/>
          <w:sz w:val="20"/>
          <w:szCs w:val="20"/>
        </w:rPr>
      </w:pPr>
      <w:r w:rsidRPr="00492CA7">
        <w:rPr>
          <w:rFonts w:ascii="Aptos" w:hAnsi="Aptos"/>
          <w:b/>
          <w:bCs/>
          <w:color w:val="auto"/>
          <w:sz w:val="20"/>
          <w:szCs w:val="20"/>
        </w:rPr>
        <w:t>SINGLE RESPONSE PER STATEMENT. RANDOMISE STATEMENTS</w:t>
      </w:r>
    </w:p>
    <w:p w14:paraId="67C768E3" w14:textId="77777777" w:rsidR="00492CA7" w:rsidRPr="00492CA7" w:rsidRDefault="00492CA7" w:rsidP="00492CA7">
      <w:pPr>
        <w:spacing w:after="0"/>
        <w:rPr>
          <w:rFonts w:ascii="Aptos" w:hAnsi="Aptos"/>
          <w:color w:val="auto"/>
          <w:sz w:val="20"/>
          <w:szCs w:val="20"/>
        </w:rPr>
      </w:pPr>
    </w:p>
    <w:p w14:paraId="680FC6E5" w14:textId="77777777" w:rsidR="00492CA7" w:rsidRPr="00492CA7" w:rsidRDefault="00492CA7" w:rsidP="00492CA7">
      <w:pPr>
        <w:numPr>
          <w:ilvl w:val="0"/>
          <w:numId w:val="333"/>
        </w:numPr>
        <w:spacing w:after="0" w:line="276" w:lineRule="auto"/>
        <w:rPr>
          <w:rFonts w:ascii="Aptos" w:hAnsi="Aptos"/>
          <w:color w:val="auto"/>
          <w:sz w:val="20"/>
          <w:szCs w:val="20"/>
        </w:rPr>
      </w:pPr>
      <w:r w:rsidRPr="00492CA7">
        <w:rPr>
          <w:rFonts w:ascii="Aptos" w:hAnsi="Aptos"/>
          <w:color w:val="auto"/>
          <w:sz w:val="20"/>
          <w:szCs w:val="20"/>
        </w:rPr>
        <w:t>Cost of Living</w:t>
      </w:r>
    </w:p>
    <w:p w14:paraId="404E37C0" w14:textId="77777777" w:rsidR="00492CA7" w:rsidRPr="00492CA7" w:rsidRDefault="00492CA7" w:rsidP="00492CA7">
      <w:pPr>
        <w:numPr>
          <w:ilvl w:val="0"/>
          <w:numId w:val="333"/>
        </w:numPr>
        <w:spacing w:after="0" w:line="276" w:lineRule="auto"/>
        <w:rPr>
          <w:rFonts w:ascii="Aptos" w:hAnsi="Aptos"/>
          <w:color w:val="auto"/>
          <w:sz w:val="20"/>
          <w:szCs w:val="20"/>
        </w:rPr>
      </w:pPr>
      <w:r w:rsidRPr="00492CA7">
        <w:rPr>
          <w:rFonts w:ascii="Aptos" w:hAnsi="Aptos"/>
          <w:color w:val="auto"/>
          <w:sz w:val="20"/>
          <w:szCs w:val="20"/>
        </w:rPr>
        <w:t>Housing</w:t>
      </w:r>
    </w:p>
    <w:p w14:paraId="13BDA48F" w14:textId="77777777" w:rsidR="00492CA7" w:rsidRPr="00492CA7" w:rsidRDefault="00492CA7" w:rsidP="00492CA7">
      <w:pPr>
        <w:numPr>
          <w:ilvl w:val="0"/>
          <w:numId w:val="333"/>
        </w:numPr>
        <w:spacing w:after="0" w:line="276" w:lineRule="auto"/>
        <w:rPr>
          <w:rFonts w:ascii="Aptos" w:hAnsi="Aptos"/>
          <w:color w:val="auto"/>
          <w:sz w:val="20"/>
          <w:szCs w:val="20"/>
        </w:rPr>
      </w:pPr>
      <w:r w:rsidRPr="00492CA7">
        <w:rPr>
          <w:rFonts w:ascii="Aptos" w:hAnsi="Aptos"/>
          <w:color w:val="auto"/>
          <w:sz w:val="20"/>
          <w:szCs w:val="20"/>
        </w:rPr>
        <w:t>Climate change</w:t>
      </w:r>
    </w:p>
    <w:p w14:paraId="6D5EB353" w14:textId="77777777" w:rsidR="00492CA7" w:rsidRPr="00492CA7" w:rsidRDefault="00492CA7" w:rsidP="00492CA7">
      <w:pPr>
        <w:numPr>
          <w:ilvl w:val="0"/>
          <w:numId w:val="333"/>
        </w:numPr>
        <w:spacing w:after="0" w:line="276" w:lineRule="auto"/>
        <w:rPr>
          <w:rFonts w:ascii="Aptos" w:hAnsi="Aptos"/>
          <w:color w:val="auto"/>
          <w:sz w:val="20"/>
          <w:szCs w:val="20"/>
        </w:rPr>
      </w:pPr>
      <w:r w:rsidRPr="00492CA7">
        <w:rPr>
          <w:rFonts w:ascii="Aptos" w:hAnsi="Aptos"/>
          <w:color w:val="auto"/>
          <w:sz w:val="20"/>
          <w:szCs w:val="20"/>
        </w:rPr>
        <w:t>Global security</w:t>
      </w:r>
    </w:p>
    <w:p w14:paraId="65126BE4" w14:textId="77777777" w:rsidR="00492CA7" w:rsidRPr="00492CA7" w:rsidRDefault="00492CA7" w:rsidP="00492CA7">
      <w:pPr>
        <w:numPr>
          <w:ilvl w:val="0"/>
          <w:numId w:val="333"/>
        </w:numPr>
        <w:spacing w:after="0" w:line="276" w:lineRule="auto"/>
        <w:rPr>
          <w:rFonts w:ascii="Aptos" w:hAnsi="Aptos"/>
          <w:color w:val="auto"/>
          <w:sz w:val="20"/>
          <w:szCs w:val="20"/>
        </w:rPr>
      </w:pPr>
      <w:r w:rsidRPr="00492CA7">
        <w:rPr>
          <w:rFonts w:ascii="Aptos" w:hAnsi="Aptos"/>
          <w:color w:val="auto"/>
          <w:sz w:val="20"/>
          <w:szCs w:val="20"/>
        </w:rPr>
        <w:t>Healthcare</w:t>
      </w:r>
    </w:p>
    <w:p w14:paraId="0EC1E3AC" w14:textId="77777777" w:rsidR="00492CA7" w:rsidRPr="00492CA7" w:rsidRDefault="00492CA7" w:rsidP="00492CA7">
      <w:pPr>
        <w:spacing w:after="0"/>
        <w:rPr>
          <w:rFonts w:ascii="Aptos" w:hAnsi="Aptos"/>
          <w:color w:val="auto"/>
          <w:sz w:val="20"/>
          <w:szCs w:val="20"/>
        </w:rPr>
      </w:pPr>
    </w:p>
    <w:p w14:paraId="3F47E8CB" w14:textId="77777777" w:rsidR="00492CA7" w:rsidRPr="00492CA7" w:rsidRDefault="00492CA7" w:rsidP="00492CA7">
      <w:pPr>
        <w:spacing w:after="0"/>
        <w:rPr>
          <w:rFonts w:ascii="Aptos" w:hAnsi="Aptos"/>
          <w:color w:val="auto"/>
          <w:sz w:val="20"/>
          <w:szCs w:val="20"/>
        </w:rPr>
      </w:pPr>
    </w:p>
    <w:p w14:paraId="44BA8D23"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Q15.</w:t>
      </w:r>
      <w:r w:rsidRPr="00492CA7">
        <w:rPr>
          <w:rFonts w:ascii="Aptos" w:hAnsi="Aptos"/>
          <w:color w:val="auto"/>
          <w:sz w:val="20"/>
          <w:szCs w:val="20"/>
        </w:rPr>
        <w:tab/>
        <w:t>Do you think Australia will be better served with elected leaders who strive to act more like Donald Trump or less like him?</w:t>
      </w:r>
    </w:p>
    <w:p w14:paraId="43C545F1" w14:textId="77777777" w:rsidR="00492CA7" w:rsidRPr="00492CA7" w:rsidRDefault="00492CA7" w:rsidP="00492CA7">
      <w:pPr>
        <w:spacing w:after="0"/>
        <w:ind w:left="720" w:hanging="720"/>
        <w:rPr>
          <w:rFonts w:ascii="Aptos" w:hAnsi="Aptos"/>
          <w:color w:val="auto"/>
          <w:sz w:val="20"/>
          <w:szCs w:val="20"/>
        </w:rPr>
      </w:pPr>
    </w:p>
    <w:p w14:paraId="0218FA4F" w14:textId="77777777" w:rsidR="00492CA7" w:rsidRPr="00492CA7" w:rsidRDefault="00492CA7" w:rsidP="00492CA7">
      <w:pPr>
        <w:spacing w:after="0"/>
        <w:rPr>
          <w:rFonts w:ascii="Aptos" w:hAnsi="Aptos"/>
          <w:b/>
          <w:bCs/>
          <w:color w:val="auto"/>
          <w:sz w:val="20"/>
          <w:szCs w:val="20"/>
        </w:rPr>
      </w:pPr>
      <w:r w:rsidRPr="00492CA7">
        <w:rPr>
          <w:rFonts w:ascii="Aptos" w:hAnsi="Aptos"/>
          <w:b/>
          <w:bCs/>
          <w:color w:val="auto"/>
          <w:sz w:val="20"/>
          <w:szCs w:val="20"/>
        </w:rPr>
        <w:t>SINGLE RESPONSE</w:t>
      </w:r>
    </w:p>
    <w:p w14:paraId="13474E51" w14:textId="77777777" w:rsidR="00492CA7" w:rsidRPr="00492CA7" w:rsidRDefault="00492CA7" w:rsidP="00492CA7">
      <w:pPr>
        <w:spacing w:after="0"/>
        <w:ind w:left="720" w:hanging="720"/>
        <w:rPr>
          <w:rFonts w:ascii="Aptos" w:hAnsi="Aptos"/>
          <w:color w:val="auto"/>
          <w:sz w:val="20"/>
          <w:szCs w:val="20"/>
        </w:rPr>
      </w:pPr>
    </w:p>
    <w:p w14:paraId="319433F3" w14:textId="77777777" w:rsidR="00492CA7" w:rsidRPr="00492CA7" w:rsidRDefault="00492CA7" w:rsidP="00492CA7">
      <w:pPr>
        <w:numPr>
          <w:ilvl w:val="0"/>
          <w:numId w:val="334"/>
        </w:numPr>
        <w:spacing w:after="0" w:line="276" w:lineRule="auto"/>
        <w:rPr>
          <w:rFonts w:ascii="Aptos" w:hAnsi="Aptos"/>
          <w:color w:val="auto"/>
          <w:sz w:val="20"/>
          <w:szCs w:val="20"/>
        </w:rPr>
      </w:pPr>
      <w:r w:rsidRPr="00492CA7">
        <w:rPr>
          <w:rFonts w:ascii="Aptos" w:hAnsi="Aptos"/>
          <w:color w:val="auto"/>
          <w:sz w:val="20"/>
          <w:szCs w:val="20"/>
        </w:rPr>
        <w:t>More like Donald Trump</w:t>
      </w:r>
    </w:p>
    <w:p w14:paraId="1D99B670" w14:textId="77777777" w:rsidR="00492CA7" w:rsidRPr="00492CA7" w:rsidRDefault="00492CA7" w:rsidP="00492CA7">
      <w:pPr>
        <w:numPr>
          <w:ilvl w:val="0"/>
          <w:numId w:val="334"/>
        </w:numPr>
        <w:spacing w:after="0" w:line="276" w:lineRule="auto"/>
        <w:rPr>
          <w:rFonts w:ascii="Aptos" w:hAnsi="Aptos"/>
          <w:color w:val="auto"/>
          <w:sz w:val="20"/>
          <w:szCs w:val="20"/>
        </w:rPr>
      </w:pPr>
      <w:r w:rsidRPr="00492CA7">
        <w:rPr>
          <w:rFonts w:ascii="Aptos" w:hAnsi="Aptos"/>
          <w:color w:val="auto"/>
          <w:sz w:val="20"/>
          <w:szCs w:val="20"/>
        </w:rPr>
        <w:t>Less like Donald Trump</w:t>
      </w:r>
    </w:p>
    <w:p w14:paraId="2CF8B344" w14:textId="77777777" w:rsidR="00492CA7" w:rsidRPr="00492CA7" w:rsidRDefault="00492CA7" w:rsidP="00492CA7">
      <w:pPr>
        <w:numPr>
          <w:ilvl w:val="0"/>
          <w:numId w:val="334"/>
        </w:numPr>
        <w:spacing w:after="0" w:line="276" w:lineRule="auto"/>
        <w:rPr>
          <w:rFonts w:ascii="Aptos" w:hAnsi="Aptos"/>
          <w:color w:val="auto"/>
          <w:sz w:val="20"/>
          <w:szCs w:val="20"/>
        </w:rPr>
      </w:pPr>
      <w:r w:rsidRPr="00492CA7">
        <w:rPr>
          <w:rFonts w:ascii="Aptos" w:hAnsi="Aptos"/>
          <w:color w:val="auto"/>
          <w:sz w:val="20"/>
          <w:szCs w:val="20"/>
        </w:rPr>
        <w:t>I don’t know</w:t>
      </w:r>
    </w:p>
    <w:p w14:paraId="5C02039B" w14:textId="77777777" w:rsidR="00492CA7" w:rsidRPr="00492CA7" w:rsidRDefault="00492CA7" w:rsidP="00492CA7">
      <w:pPr>
        <w:spacing w:after="0"/>
        <w:rPr>
          <w:rFonts w:ascii="Aptos" w:hAnsi="Aptos"/>
          <w:color w:val="auto"/>
          <w:sz w:val="20"/>
          <w:szCs w:val="20"/>
        </w:rPr>
      </w:pPr>
    </w:p>
    <w:p w14:paraId="54512B39" w14:textId="77777777" w:rsidR="00492CA7" w:rsidRPr="00492CA7" w:rsidRDefault="00492CA7" w:rsidP="00492CA7">
      <w:pPr>
        <w:spacing w:after="0"/>
        <w:rPr>
          <w:rFonts w:ascii="Aptos" w:hAnsi="Aptos"/>
          <w:color w:val="auto"/>
          <w:sz w:val="20"/>
          <w:szCs w:val="20"/>
        </w:rPr>
      </w:pPr>
    </w:p>
    <w:p w14:paraId="48F40259" w14:textId="77777777" w:rsidR="00492CA7" w:rsidRPr="00492CA7" w:rsidRDefault="00492CA7" w:rsidP="00492CA7">
      <w:pPr>
        <w:spacing w:after="0"/>
        <w:rPr>
          <w:rFonts w:ascii="Aptos" w:hAnsi="Aptos"/>
          <w:color w:val="auto"/>
          <w:sz w:val="20"/>
          <w:szCs w:val="20"/>
        </w:rPr>
      </w:pPr>
      <w:r w:rsidRPr="00492CA7">
        <w:rPr>
          <w:rFonts w:ascii="Aptos" w:hAnsi="Aptos"/>
          <w:color w:val="auto"/>
          <w:sz w:val="20"/>
          <w:szCs w:val="20"/>
        </w:rPr>
        <w:t>Q16.</w:t>
      </w:r>
      <w:r w:rsidRPr="00492CA7">
        <w:rPr>
          <w:rFonts w:ascii="Aptos" w:hAnsi="Aptos"/>
          <w:color w:val="auto"/>
          <w:sz w:val="20"/>
          <w:szCs w:val="20"/>
        </w:rPr>
        <w:tab/>
        <w:t>Would you prefer Australia's elected leaders focus on: </w:t>
      </w:r>
    </w:p>
    <w:p w14:paraId="540AE599" w14:textId="77777777" w:rsidR="00492CA7" w:rsidRPr="00492CA7" w:rsidRDefault="00492CA7" w:rsidP="00492CA7">
      <w:pPr>
        <w:spacing w:after="0"/>
        <w:rPr>
          <w:rFonts w:ascii="Aptos" w:hAnsi="Aptos"/>
          <w:color w:val="auto"/>
          <w:sz w:val="20"/>
          <w:szCs w:val="20"/>
        </w:rPr>
      </w:pPr>
    </w:p>
    <w:p w14:paraId="4117138C" w14:textId="77777777" w:rsidR="00492CA7" w:rsidRPr="00492CA7" w:rsidRDefault="00492CA7" w:rsidP="00492CA7">
      <w:pPr>
        <w:spacing w:after="0"/>
        <w:rPr>
          <w:rFonts w:ascii="Aptos" w:hAnsi="Aptos"/>
          <w:b/>
          <w:bCs/>
          <w:color w:val="auto"/>
          <w:sz w:val="20"/>
          <w:szCs w:val="20"/>
        </w:rPr>
      </w:pPr>
      <w:r w:rsidRPr="00492CA7">
        <w:rPr>
          <w:rFonts w:ascii="Aptos" w:hAnsi="Aptos"/>
          <w:b/>
          <w:bCs/>
          <w:color w:val="auto"/>
          <w:sz w:val="20"/>
          <w:szCs w:val="20"/>
        </w:rPr>
        <w:t>SINGLE RESPONSE</w:t>
      </w:r>
    </w:p>
    <w:p w14:paraId="2D55AA17" w14:textId="77777777" w:rsidR="00492CA7" w:rsidRPr="00492CA7" w:rsidRDefault="00492CA7" w:rsidP="00492CA7">
      <w:pPr>
        <w:spacing w:after="0"/>
        <w:rPr>
          <w:rFonts w:ascii="Aptos" w:hAnsi="Aptos"/>
          <w:color w:val="auto"/>
          <w:sz w:val="20"/>
          <w:szCs w:val="20"/>
        </w:rPr>
      </w:pPr>
    </w:p>
    <w:p w14:paraId="4A6B1217" w14:textId="77777777" w:rsidR="00492CA7" w:rsidRPr="00492CA7" w:rsidRDefault="00492CA7" w:rsidP="00492CA7">
      <w:pPr>
        <w:numPr>
          <w:ilvl w:val="0"/>
          <w:numId w:val="326"/>
        </w:numPr>
        <w:spacing w:after="0" w:line="276" w:lineRule="auto"/>
        <w:rPr>
          <w:rFonts w:ascii="Aptos" w:hAnsi="Aptos"/>
          <w:color w:val="auto"/>
          <w:sz w:val="20"/>
          <w:szCs w:val="20"/>
        </w:rPr>
      </w:pPr>
      <w:r w:rsidRPr="00492CA7">
        <w:rPr>
          <w:rFonts w:ascii="Aptos" w:hAnsi="Aptos"/>
          <w:color w:val="auto"/>
          <w:sz w:val="20"/>
          <w:szCs w:val="20"/>
        </w:rPr>
        <w:t>Challenging Donald Trump </w:t>
      </w:r>
    </w:p>
    <w:p w14:paraId="08A1DF1D" w14:textId="77777777" w:rsidR="00492CA7" w:rsidRPr="00492CA7" w:rsidRDefault="00492CA7" w:rsidP="00492CA7">
      <w:pPr>
        <w:numPr>
          <w:ilvl w:val="0"/>
          <w:numId w:val="326"/>
        </w:numPr>
        <w:spacing w:after="0" w:line="276" w:lineRule="auto"/>
        <w:rPr>
          <w:rFonts w:ascii="Aptos" w:hAnsi="Aptos"/>
          <w:color w:val="auto"/>
          <w:sz w:val="20"/>
          <w:szCs w:val="20"/>
        </w:rPr>
      </w:pPr>
      <w:r w:rsidRPr="00492CA7">
        <w:rPr>
          <w:rFonts w:ascii="Aptos" w:hAnsi="Aptos"/>
          <w:color w:val="auto"/>
          <w:sz w:val="20"/>
          <w:szCs w:val="20"/>
        </w:rPr>
        <w:t>Earning favour from Donald Trump</w:t>
      </w:r>
    </w:p>
    <w:p w14:paraId="44F91E72" w14:textId="77777777" w:rsidR="00492CA7" w:rsidRPr="00492CA7" w:rsidRDefault="00492CA7" w:rsidP="00492CA7">
      <w:pPr>
        <w:numPr>
          <w:ilvl w:val="0"/>
          <w:numId w:val="326"/>
        </w:numPr>
        <w:spacing w:after="0" w:line="276" w:lineRule="auto"/>
        <w:rPr>
          <w:rFonts w:ascii="Aptos" w:hAnsi="Aptos"/>
          <w:color w:val="auto"/>
          <w:sz w:val="20"/>
          <w:szCs w:val="20"/>
        </w:rPr>
      </w:pPr>
      <w:r w:rsidRPr="00492CA7">
        <w:rPr>
          <w:rFonts w:ascii="Aptos" w:hAnsi="Aptos"/>
          <w:color w:val="auto"/>
          <w:sz w:val="20"/>
          <w:szCs w:val="20"/>
        </w:rPr>
        <w:t>I don’t know</w:t>
      </w:r>
    </w:p>
    <w:p w14:paraId="2411DD1F" w14:textId="77777777" w:rsidR="00492CA7" w:rsidRPr="00492CA7" w:rsidRDefault="00492CA7" w:rsidP="00492CA7">
      <w:pPr>
        <w:spacing w:after="0"/>
        <w:rPr>
          <w:rFonts w:ascii="Aptos" w:hAnsi="Aptos"/>
          <w:color w:val="auto"/>
          <w:sz w:val="20"/>
          <w:szCs w:val="20"/>
        </w:rPr>
      </w:pPr>
    </w:p>
    <w:p w14:paraId="5C5CC2B4" w14:textId="77777777" w:rsidR="00492CA7" w:rsidRPr="00492CA7" w:rsidRDefault="00492CA7" w:rsidP="00492CA7">
      <w:pPr>
        <w:spacing w:after="0"/>
        <w:rPr>
          <w:rFonts w:ascii="Aptos" w:hAnsi="Aptos"/>
          <w:color w:val="auto"/>
          <w:sz w:val="20"/>
          <w:szCs w:val="20"/>
        </w:rPr>
      </w:pPr>
    </w:p>
    <w:p w14:paraId="6DA6686D"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Q17.</w:t>
      </w:r>
      <w:r w:rsidRPr="00492CA7">
        <w:rPr>
          <w:rFonts w:ascii="Aptos" w:hAnsi="Aptos"/>
          <w:color w:val="auto"/>
          <w:sz w:val="20"/>
          <w:szCs w:val="20"/>
        </w:rPr>
        <w:tab/>
        <w:t xml:space="preserve"> How would it change your view towards the Liberal/National Coalition if they adopted more ideas from Donald Trump?</w:t>
      </w:r>
    </w:p>
    <w:p w14:paraId="2401132A" w14:textId="77777777" w:rsidR="00492CA7" w:rsidRPr="00492CA7" w:rsidRDefault="00492CA7" w:rsidP="00492CA7">
      <w:pPr>
        <w:spacing w:after="0"/>
        <w:rPr>
          <w:rFonts w:ascii="Aptos" w:hAnsi="Aptos"/>
          <w:color w:val="auto"/>
          <w:sz w:val="20"/>
          <w:szCs w:val="20"/>
        </w:rPr>
      </w:pPr>
    </w:p>
    <w:p w14:paraId="5848E595" w14:textId="77777777" w:rsidR="00492CA7" w:rsidRPr="00492CA7" w:rsidRDefault="00492CA7" w:rsidP="00492CA7">
      <w:pPr>
        <w:spacing w:after="0"/>
        <w:rPr>
          <w:rFonts w:ascii="Aptos" w:hAnsi="Aptos"/>
          <w:b/>
          <w:bCs/>
          <w:color w:val="auto"/>
          <w:sz w:val="20"/>
          <w:szCs w:val="20"/>
        </w:rPr>
      </w:pPr>
      <w:r w:rsidRPr="00492CA7">
        <w:rPr>
          <w:rFonts w:ascii="Aptos" w:hAnsi="Aptos"/>
          <w:b/>
          <w:bCs/>
          <w:color w:val="auto"/>
          <w:sz w:val="20"/>
          <w:szCs w:val="20"/>
        </w:rPr>
        <w:t>SINGLE RESPONSE</w:t>
      </w:r>
    </w:p>
    <w:p w14:paraId="7F9C6F39" w14:textId="77777777" w:rsidR="00492CA7" w:rsidRPr="00492CA7" w:rsidRDefault="00492CA7" w:rsidP="00492CA7">
      <w:pPr>
        <w:spacing w:after="0"/>
        <w:rPr>
          <w:rFonts w:ascii="Aptos" w:hAnsi="Aptos"/>
          <w:color w:val="auto"/>
          <w:sz w:val="20"/>
          <w:szCs w:val="20"/>
        </w:rPr>
      </w:pPr>
    </w:p>
    <w:p w14:paraId="2F63E5B4" w14:textId="77777777" w:rsidR="00492CA7" w:rsidRPr="00492CA7" w:rsidRDefault="00492CA7" w:rsidP="00492CA7">
      <w:pPr>
        <w:numPr>
          <w:ilvl w:val="0"/>
          <w:numId w:val="327"/>
        </w:numPr>
        <w:spacing w:after="0" w:line="276" w:lineRule="auto"/>
        <w:rPr>
          <w:rFonts w:ascii="Aptos" w:hAnsi="Aptos"/>
          <w:color w:val="auto"/>
          <w:sz w:val="20"/>
          <w:szCs w:val="20"/>
        </w:rPr>
      </w:pPr>
      <w:r w:rsidRPr="00492CA7">
        <w:rPr>
          <w:rFonts w:ascii="Aptos" w:hAnsi="Aptos"/>
          <w:color w:val="auto"/>
          <w:sz w:val="20"/>
          <w:szCs w:val="20"/>
        </w:rPr>
        <w:t>More negative</w:t>
      </w:r>
    </w:p>
    <w:p w14:paraId="266FF7F1" w14:textId="77777777" w:rsidR="00492CA7" w:rsidRPr="00492CA7" w:rsidRDefault="00492CA7" w:rsidP="00492CA7">
      <w:pPr>
        <w:numPr>
          <w:ilvl w:val="0"/>
          <w:numId w:val="327"/>
        </w:numPr>
        <w:spacing w:after="0" w:line="276" w:lineRule="auto"/>
        <w:rPr>
          <w:rFonts w:ascii="Aptos" w:hAnsi="Aptos"/>
          <w:color w:val="auto"/>
          <w:sz w:val="20"/>
          <w:szCs w:val="20"/>
        </w:rPr>
      </w:pPr>
      <w:r w:rsidRPr="00492CA7">
        <w:rPr>
          <w:rFonts w:ascii="Aptos" w:hAnsi="Aptos"/>
          <w:color w:val="auto"/>
          <w:sz w:val="20"/>
          <w:szCs w:val="20"/>
        </w:rPr>
        <w:t>No change</w:t>
      </w:r>
    </w:p>
    <w:p w14:paraId="3087B251" w14:textId="77777777" w:rsidR="00492CA7" w:rsidRPr="00492CA7" w:rsidRDefault="00492CA7" w:rsidP="00492CA7">
      <w:pPr>
        <w:numPr>
          <w:ilvl w:val="0"/>
          <w:numId w:val="327"/>
        </w:numPr>
        <w:spacing w:after="0" w:line="276" w:lineRule="auto"/>
        <w:rPr>
          <w:rFonts w:ascii="Aptos" w:hAnsi="Aptos"/>
          <w:color w:val="auto"/>
          <w:sz w:val="20"/>
          <w:szCs w:val="20"/>
        </w:rPr>
      </w:pPr>
      <w:r w:rsidRPr="00492CA7">
        <w:rPr>
          <w:rFonts w:ascii="Aptos" w:hAnsi="Aptos"/>
          <w:color w:val="auto"/>
          <w:sz w:val="20"/>
          <w:szCs w:val="20"/>
        </w:rPr>
        <w:t>More positive</w:t>
      </w:r>
    </w:p>
    <w:p w14:paraId="60D09821" w14:textId="77777777" w:rsidR="00492CA7" w:rsidRPr="00492CA7" w:rsidRDefault="00492CA7" w:rsidP="00492CA7">
      <w:pPr>
        <w:numPr>
          <w:ilvl w:val="0"/>
          <w:numId w:val="327"/>
        </w:numPr>
        <w:spacing w:after="0" w:line="276" w:lineRule="auto"/>
        <w:rPr>
          <w:rFonts w:ascii="Aptos" w:hAnsi="Aptos"/>
          <w:color w:val="auto"/>
          <w:sz w:val="20"/>
          <w:szCs w:val="20"/>
        </w:rPr>
      </w:pPr>
      <w:r w:rsidRPr="00492CA7">
        <w:rPr>
          <w:rFonts w:ascii="Aptos" w:hAnsi="Aptos"/>
          <w:color w:val="auto"/>
          <w:sz w:val="20"/>
          <w:szCs w:val="20"/>
        </w:rPr>
        <w:t>I don’t know</w:t>
      </w:r>
    </w:p>
    <w:p w14:paraId="3D690780" w14:textId="77777777" w:rsidR="00492CA7" w:rsidRPr="00492CA7" w:rsidRDefault="00492CA7" w:rsidP="00492CA7">
      <w:pPr>
        <w:spacing w:after="0"/>
        <w:rPr>
          <w:rFonts w:ascii="Aptos" w:hAnsi="Aptos"/>
          <w:color w:val="auto"/>
          <w:sz w:val="20"/>
          <w:szCs w:val="20"/>
        </w:rPr>
      </w:pPr>
    </w:p>
    <w:p w14:paraId="0151875B" w14:textId="77777777" w:rsidR="00492CA7" w:rsidRPr="00492CA7" w:rsidRDefault="00492CA7" w:rsidP="00492CA7">
      <w:pPr>
        <w:spacing w:after="0"/>
        <w:rPr>
          <w:rFonts w:ascii="Aptos" w:hAnsi="Aptos"/>
          <w:color w:val="auto"/>
          <w:sz w:val="20"/>
          <w:szCs w:val="20"/>
        </w:rPr>
      </w:pPr>
    </w:p>
    <w:p w14:paraId="2FC256F9" w14:textId="77777777" w:rsidR="00492CA7" w:rsidRPr="00492CA7" w:rsidRDefault="00492CA7" w:rsidP="00492CA7">
      <w:pPr>
        <w:spacing w:after="0"/>
        <w:ind w:left="720" w:hanging="720"/>
        <w:rPr>
          <w:rFonts w:ascii="Aptos" w:hAnsi="Aptos"/>
          <w:color w:val="auto"/>
          <w:sz w:val="20"/>
          <w:szCs w:val="20"/>
        </w:rPr>
      </w:pPr>
      <w:r w:rsidRPr="00492CA7">
        <w:rPr>
          <w:rFonts w:ascii="Aptos" w:hAnsi="Aptos"/>
          <w:color w:val="auto"/>
          <w:sz w:val="20"/>
          <w:szCs w:val="20"/>
        </w:rPr>
        <w:t>Q18.</w:t>
      </w:r>
      <w:r w:rsidRPr="00492CA7">
        <w:rPr>
          <w:rFonts w:ascii="Aptos" w:hAnsi="Aptos"/>
          <w:color w:val="auto"/>
          <w:sz w:val="20"/>
          <w:szCs w:val="20"/>
        </w:rPr>
        <w:tab/>
        <w:t>How important were your views on Donald Trump in determining who you voted for at the Federal election?</w:t>
      </w:r>
    </w:p>
    <w:p w14:paraId="4D8F48AD" w14:textId="77777777" w:rsidR="00492CA7" w:rsidRPr="00492CA7" w:rsidRDefault="00492CA7" w:rsidP="00492CA7">
      <w:pPr>
        <w:spacing w:after="0"/>
        <w:ind w:left="720" w:hanging="720"/>
        <w:rPr>
          <w:rFonts w:ascii="Aptos" w:hAnsi="Aptos"/>
          <w:color w:val="auto"/>
          <w:sz w:val="20"/>
          <w:szCs w:val="20"/>
        </w:rPr>
      </w:pPr>
    </w:p>
    <w:p w14:paraId="0CE3FF5D" w14:textId="77777777" w:rsidR="00492CA7" w:rsidRPr="00492CA7" w:rsidRDefault="00492CA7" w:rsidP="00492CA7">
      <w:pPr>
        <w:spacing w:after="0"/>
        <w:ind w:left="720" w:hanging="720"/>
        <w:rPr>
          <w:rFonts w:ascii="Aptos" w:hAnsi="Aptos"/>
          <w:b/>
          <w:bCs/>
          <w:color w:val="auto"/>
          <w:sz w:val="20"/>
          <w:szCs w:val="20"/>
        </w:rPr>
      </w:pPr>
      <w:r w:rsidRPr="00492CA7">
        <w:rPr>
          <w:rFonts w:ascii="Aptos" w:hAnsi="Aptos"/>
          <w:b/>
          <w:bCs/>
          <w:color w:val="auto"/>
          <w:sz w:val="20"/>
          <w:szCs w:val="20"/>
        </w:rPr>
        <w:t>SINGLE RESPONSE</w:t>
      </w:r>
    </w:p>
    <w:p w14:paraId="21C83ACD" w14:textId="77777777" w:rsidR="00492CA7" w:rsidRPr="00492CA7" w:rsidRDefault="00492CA7" w:rsidP="00492CA7">
      <w:pPr>
        <w:spacing w:after="0"/>
        <w:ind w:left="720" w:hanging="720"/>
        <w:rPr>
          <w:rFonts w:ascii="Aptos" w:hAnsi="Aptos"/>
          <w:color w:val="auto"/>
          <w:sz w:val="20"/>
          <w:szCs w:val="20"/>
        </w:rPr>
      </w:pPr>
    </w:p>
    <w:p w14:paraId="19847DCD" w14:textId="77777777" w:rsidR="00492CA7" w:rsidRPr="00492CA7" w:rsidRDefault="00492CA7" w:rsidP="00492CA7">
      <w:pPr>
        <w:numPr>
          <w:ilvl w:val="0"/>
          <w:numId w:val="328"/>
        </w:numPr>
        <w:spacing w:after="0" w:line="276" w:lineRule="auto"/>
        <w:rPr>
          <w:rFonts w:ascii="Aptos" w:hAnsi="Aptos"/>
          <w:color w:val="auto"/>
          <w:sz w:val="20"/>
          <w:szCs w:val="20"/>
        </w:rPr>
      </w:pPr>
      <w:r w:rsidRPr="00492CA7">
        <w:rPr>
          <w:rFonts w:ascii="Aptos" w:hAnsi="Aptos"/>
          <w:color w:val="auto"/>
          <w:sz w:val="20"/>
          <w:szCs w:val="20"/>
        </w:rPr>
        <w:t>Very important</w:t>
      </w:r>
    </w:p>
    <w:p w14:paraId="0ADAE536" w14:textId="77777777" w:rsidR="00492CA7" w:rsidRPr="00492CA7" w:rsidRDefault="00492CA7" w:rsidP="00492CA7">
      <w:pPr>
        <w:numPr>
          <w:ilvl w:val="0"/>
          <w:numId w:val="328"/>
        </w:numPr>
        <w:spacing w:after="0" w:line="276" w:lineRule="auto"/>
        <w:rPr>
          <w:rFonts w:ascii="Aptos" w:hAnsi="Aptos"/>
          <w:color w:val="auto"/>
          <w:sz w:val="20"/>
          <w:szCs w:val="20"/>
        </w:rPr>
      </w:pPr>
      <w:r w:rsidRPr="00492CA7">
        <w:rPr>
          <w:rFonts w:ascii="Aptos" w:hAnsi="Aptos"/>
          <w:color w:val="auto"/>
          <w:sz w:val="20"/>
          <w:szCs w:val="20"/>
        </w:rPr>
        <w:t>Somewhat important</w:t>
      </w:r>
    </w:p>
    <w:p w14:paraId="0A9803E4" w14:textId="77777777" w:rsidR="00492CA7" w:rsidRPr="00492CA7" w:rsidRDefault="00492CA7" w:rsidP="00492CA7">
      <w:pPr>
        <w:numPr>
          <w:ilvl w:val="0"/>
          <w:numId w:val="328"/>
        </w:numPr>
        <w:spacing w:after="0" w:line="276" w:lineRule="auto"/>
        <w:rPr>
          <w:rFonts w:ascii="Aptos" w:hAnsi="Aptos"/>
          <w:color w:val="auto"/>
          <w:sz w:val="20"/>
          <w:szCs w:val="20"/>
        </w:rPr>
      </w:pPr>
      <w:r w:rsidRPr="00492CA7">
        <w:rPr>
          <w:rFonts w:ascii="Aptos" w:hAnsi="Aptos"/>
          <w:color w:val="auto"/>
          <w:sz w:val="20"/>
          <w:szCs w:val="20"/>
        </w:rPr>
        <w:t>Not that important</w:t>
      </w:r>
    </w:p>
    <w:p w14:paraId="04D9E8F2" w14:textId="77777777" w:rsidR="00492CA7" w:rsidRPr="00492CA7" w:rsidRDefault="00492CA7" w:rsidP="00492CA7">
      <w:pPr>
        <w:numPr>
          <w:ilvl w:val="0"/>
          <w:numId w:val="328"/>
        </w:numPr>
        <w:spacing w:after="0" w:line="276" w:lineRule="auto"/>
        <w:rPr>
          <w:rFonts w:ascii="Aptos" w:hAnsi="Aptos"/>
          <w:color w:val="auto"/>
          <w:sz w:val="20"/>
          <w:szCs w:val="20"/>
        </w:rPr>
      </w:pPr>
      <w:r w:rsidRPr="00492CA7">
        <w:rPr>
          <w:rFonts w:ascii="Aptos" w:hAnsi="Aptos"/>
          <w:color w:val="auto"/>
          <w:sz w:val="20"/>
          <w:szCs w:val="20"/>
        </w:rPr>
        <w:t>Not at all important</w:t>
      </w:r>
    </w:p>
    <w:p w14:paraId="36CA3859" w14:textId="77777777" w:rsidR="00492CA7" w:rsidRPr="00492CA7" w:rsidRDefault="00492CA7" w:rsidP="00492CA7">
      <w:pPr>
        <w:spacing w:after="0"/>
        <w:rPr>
          <w:rFonts w:ascii="Aptos" w:hAnsi="Aptos"/>
          <w:color w:val="auto"/>
          <w:sz w:val="20"/>
          <w:szCs w:val="20"/>
        </w:rPr>
      </w:pPr>
    </w:p>
    <w:p w14:paraId="06E07D29" w14:textId="77777777" w:rsidR="00492CA7" w:rsidRPr="00492CA7" w:rsidRDefault="00492CA7" w:rsidP="00492CA7">
      <w:pPr>
        <w:spacing w:after="0"/>
        <w:ind w:left="720" w:hanging="720"/>
        <w:rPr>
          <w:rFonts w:ascii="Aptos" w:hAnsi="Aptos"/>
          <w:color w:val="auto"/>
          <w:sz w:val="20"/>
          <w:szCs w:val="20"/>
        </w:rPr>
      </w:pPr>
    </w:p>
    <w:p w14:paraId="6D2E44AA" w14:textId="77777777" w:rsidR="00492CA7" w:rsidRPr="00492CA7" w:rsidRDefault="00492CA7" w:rsidP="00492CA7">
      <w:pPr>
        <w:spacing w:after="0"/>
        <w:ind w:left="720" w:hanging="720"/>
        <w:rPr>
          <w:rFonts w:ascii="Aptos" w:hAnsi="Aptos"/>
          <w:color w:val="auto"/>
          <w:sz w:val="20"/>
          <w:szCs w:val="20"/>
        </w:rPr>
      </w:pPr>
    </w:p>
    <w:p w14:paraId="230D257F"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t>Demographics:</w:t>
      </w:r>
    </w:p>
    <w:p w14:paraId="4A6436CD" w14:textId="77777777" w:rsidR="00492CA7" w:rsidRPr="00492CA7" w:rsidRDefault="00492CA7" w:rsidP="00492CA7">
      <w:pPr>
        <w:spacing w:after="0"/>
        <w:rPr>
          <w:rFonts w:ascii="Aptos" w:hAnsi="Aptos"/>
          <w:color w:val="auto"/>
          <w:sz w:val="20"/>
          <w:szCs w:val="20"/>
        </w:rPr>
      </w:pPr>
      <w:r w:rsidRPr="00492CA7">
        <w:rPr>
          <w:rFonts w:ascii="Aptos" w:hAnsi="Aptos"/>
          <w:color w:val="auto"/>
          <w:sz w:val="20"/>
          <w:szCs w:val="20"/>
        </w:rPr>
        <w:t xml:space="preserve">D1. </w:t>
      </w:r>
      <w:r w:rsidRPr="00492CA7">
        <w:rPr>
          <w:rFonts w:ascii="Aptos" w:hAnsi="Aptos"/>
          <w:color w:val="auto"/>
          <w:sz w:val="20"/>
          <w:szCs w:val="20"/>
        </w:rPr>
        <w:tab/>
        <w:t>Which of the following best describes how you feel about your current financial circumstances?</w:t>
      </w:r>
    </w:p>
    <w:p w14:paraId="0197431F" w14:textId="77777777" w:rsidR="00492CA7" w:rsidRPr="00492CA7" w:rsidRDefault="00492CA7" w:rsidP="00492CA7">
      <w:pPr>
        <w:spacing w:after="0"/>
        <w:rPr>
          <w:rFonts w:ascii="Aptos" w:hAnsi="Aptos"/>
          <w:color w:val="auto"/>
          <w:sz w:val="20"/>
          <w:szCs w:val="20"/>
        </w:rPr>
      </w:pPr>
      <w:r w:rsidRPr="00492CA7">
        <w:rPr>
          <w:rFonts w:ascii="Aptos" w:hAnsi="Aptos"/>
          <w:color w:val="auto"/>
          <w:sz w:val="20"/>
          <w:szCs w:val="20"/>
        </w:rPr>
        <w:t xml:space="preserve"> </w:t>
      </w:r>
    </w:p>
    <w:p w14:paraId="22F6BE47"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t>SINGLE RESPONSE</w:t>
      </w:r>
    </w:p>
    <w:p w14:paraId="6EEE5E3E" w14:textId="77777777" w:rsidR="00492CA7" w:rsidRPr="00492CA7" w:rsidRDefault="00492CA7" w:rsidP="00492CA7">
      <w:pPr>
        <w:spacing w:after="0"/>
        <w:rPr>
          <w:rFonts w:ascii="Aptos" w:hAnsi="Aptos"/>
          <w:color w:val="auto"/>
          <w:sz w:val="20"/>
          <w:szCs w:val="20"/>
        </w:rPr>
      </w:pPr>
      <w:r w:rsidRPr="00492CA7">
        <w:rPr>
          <w:rFonts w:ascii="Aptos" w:hAnsi="Aptos"/>
          <w:color w:val="auto"/>
          <w:sz w:val="20"/>
          <w:szCs w:val="20"/>
        </w:rPr>
        <w:t xml:space="preserve"> </w:t>
      </w:r>
    </w:p>
    <w:p w14:paraId="49A25B8F" w14:textId="77777777" w:rsidR="00492CA7" w:rsidRPr="00492CA7" w:rsidRDefault="00492CA7" w:rsidP="00492CA7">
      <w:pPr>
        <w:pStyle w:val="ListParagraph"/>
        <w:numPr>
          <w:ilvl w:val="3"/>
          <w:numId w:val="303"/>
        </w:numPr>
        <w:spacing w:after="0" w:line="276" w:lineRule="auto"/>
        <w:ind w:left="709"/>
        <w:contextualSpacing/>
        <w:rPr>
          <w:rFonts w:ascii="Aptos" w:hAnsi="Aptos"/>
          <w:color w:val="auto"/>
          <w:sz w:val="20"/>
          <w:szCs w:val="20"/>
        </w:rPr>
      </w:pPr>
      <w:r w:rsidRPr="00492CA7">
        <w:rPr>
          <w:rFonts w:ascii="Aptos" w:hAnsi="Aptos"/>
          <w:color w:val="auto"/>
          <w:sz w:val="20"/>
          <w:szCs w:val="20"/>
        </w:rPr>
        <w:t>Comfortable. I don’t have to worry about paying bills, I have savings and enough to buy luxuries</w:t>
      </w:r>
    </w:p>
    <w:p w14:paraId="749F55E3" w14:textId="77777777" w:rsidR="00492CA7" w:rsidRPr="00492CA7" w:rsidRDefault="00492CA7" w:rsidP="00492CA7">
      <w:pPr>
        <w:pStyle w:val="ListParagraph"/>
        <w:numPr>
          <w:ilvl w:val="3"/>
          <w:numId w:val="303"/>
        </w:numPr>
        <w:spacing w:after="0" w:line="276" w:lineRule="auto"/>
        <w:ind w:left="709"/>
        <w:contextualSpacing/>
        <w:rPr>
          <w:rFonts w:ascii="Aptos" w:hAnsi="Aptos"/>
          <w:color w:val="auto"/>
          <w:sz w:val="20"/>
          <w:szCs w:val="20"/>
        </w:rPr>
      </w:pPr>
      <w:r w:rsidRPr="00492CA7">
        <w:rPr>
          <w:rFonts w:ascii="Aptos" w:hAnsi="Aptos"/>
          <w:color w:val="auto"/>
          <w:sz w:val="20"/>
          <w:szCs w:val="20"/>
        </w:rPr>
        <w:t>Secure. I’m able to pay bills and usually have money spare for savings or buying luxuries</w:t>
      </w:r>
    </w:p>
    <w:p w14:paraId="1FAED69C" w14:textId="77777777" w:rsidR="00492CA7" w:rsidRPr="00492CA7" w:rsidRDefault="00492CA7" w:rsidP="00492CA7">
      <w:pPr>
        <w:pStyle w:val="ListParagraph"/>
        <w:numPr>
          <w:ilvl w:val="3"/>
          <w:numId w:val="303"/>
        </w:numPr>
        <w:spacing w:after="0" w:line="276" w:lineRule="auto"/>
        <w:ind w:left="709"/>
        <w:contextualSpacing/>
        <w:rPr>
          <w:rFonts w:ascii="Aptos" w:hAnsi="Aptos"/>
          <w:color w:val="auto"/>
          <w:sz w:val="20"/>
          <w:szCs w:val="20"/>
        </w:rPr>
      </w:pPr>
      <w:r w:rsidRPr="00492CA7">
        <w:rPr>
          <w:rFonts w:ascii="Aptos" w:hAnsi="Aptos"/>
          <w:color w:val="auto"/>
          <w:sz w:val="20"/>
          <w:szCs w:val="20"/>
        </w:rPr>
        <w:t>Struggling a bit. I have to watch the budget to make sure there’s enough money for all the bills</w:t>
      </w:r>
    </w:p>
    <w:p w14:paraId="116BDCF1" w14:textId="77777777" w:rsidR="00492CA7" w:rsidRPr="00492CA7" w:rsidRDefault="00492CA7" w:rsidP="00492CA7">
      <w:pPr>
        <w:pStyle w:val="ListParagraph"/>
        <w:numPr>
          <w:ilvl w:val="3"/>
          <w:numId w:val="303"/>
        </w:numPr>
        <w:spacing w:after="0" w:line="276" w:lineRule="auto"/>
        <w:ind w:left="709"/>
        <w:contextualSpacing/>
        <w:rPr>
          <w:rFonts w:ascii="Aptos" w:hAnsi="Aptos"/>
          <w:color w:val="auto"/>
          <w:sz w:val="20"/>
          <w:szCs w:val="20"/>
        </w:rPr>
      </w:pPr>
      <w:r w:rsidRPr="00492CA7">
        <w:rPr>
          <w:rFonts w:ascii="Aptos" w:hAnsi="Aptos"/>
          <w:color w:val="auto"/>
          <w:sz w:val="20"/>
          <w:szCs w:val="20"/>
        </w:rPr>
        <w:t>In serious difficulty. Being able to pay all the bills is a regular concern</w:t>
      </w:r>
    </w:p>
    <w:p w14:paraId="7207BADA" w14:textId="77777777" w:rsidR="00492CA7" w:rsidRPr="00492CA7" w:rsidRDefault="00492CA7" w:rsidP="00492CA7">
      <w:pPr>
        <w:spacing w:after="0"/>
        <w:rPr>
          <w:rFonts w:ascii="Aptos" w:hAnsi="Aptos"/>
          <w:color w:val="auto"/>
          <w:sz w:val="20"/>
          <w:szCs w:val="20"/>
        </w:rPr>
      </w:pPr>
    </w:p>
    <w:p w14:paraId="2D982AF7" w14:textId="77777777" w:rsidR="00492CA7" w:rsidRPr="00492CA7" w:rsidRDefault="00492CA7" w:rsidP="00492CA7">
      <w:pPr>
        <w:spacing w:after="0"/>
        <w:rPr>
          <w:rFonts w:ascii="Aptos" w:hAnsi="Aptos"/>
          <w:color w:val="auto"/>
          <w:sz w:val="20"/>
          <w:szCs w:val="20"/>
        </w:rPr>
      </w:pPr>
      <w:r w:rsidRPr="00492CA7">
        <w:rPr>
          <w:rFonts w:ascii="Aptos" w:hAnsi="Aptos"/>
          <w:color w:val="auto"/>
          <w:sz w:val="20"/>
          <w:szCs w:val="20"/>
        </w:rPr>
        <w:t xml:space="preserve"> </w:t>
      </w:r>
    </w:p>
    <w:p w14:paraId="41B5239E" w14:textId="77777777" w:rsidR="00492CA7" w:rsidRPr="00492CA7" w:rsidRDefault="00492CA7" w:rsidP="00492CA7">
      <w:pPr>
        <w:spacing w:after="0"/>
        <w:rPr>
          <w:rFonts w:ascii="Aptos" w:hAnsi="Aptos"/>
          <w:color w:val="auto"/>
          <w:sz w:val="20"/>
          <w:szCs w:val="20"/>
        </w:rPr>
      </w:pPr>
      <w:r w:rsidRPr="00492CA7">
        <w:rPr>
          <w:rFonts w:ascii="Aptos" w:hAnsi="Aptos"/>
          <w:color w:val="auto"/>
          <w:sz w:val="20"/>
          <w:szCs w:val="20"/>
        </w:rPr>
        <w:t xml:space="preserve">D2. </w:t>
      </w:r>
      <w:r w:rsidRPr="00492CA7">
        <w:rPr>
          <w:rFonts w:ascii="Aptos" w:hAnsi="Aptos"/>
          <w:color w:val="auto"/>
          <w:sz w:val="20"/>
          <w:szCs w:val="20"/>
        </w:rPr>
        <w:tab/>
        <w:t>Which of the following best describes your current living situation?</w:t>
      </w:r>
    </w:p>
    <w:p w14:paraId="5D242EBA" w14:textId="77777777" w:rsidR="00492CA7" w:rsidRPr="00492CA7" w:rsidRDefault="00492CA7" w:rsidP="00492CA7">
      <w:pPr>
        <w:spacing w:after="0"/>
        <w:rPr>
          <w:rFonts w:ascii="Aptos" w:hAnsi="Aptos"/>
          <w:color w:val="auto"/>
          <w:sz w:val="20"/>
          <w:szCs w:val="20"/>
        </w:rPr>
      </w:pPr>
      <w:r w:rsidRPr="00492CA7">
        <w:rPr>
          <w:rFonts w:ascii="Aptos" w:hAnsi="Aptos"/>
          <w:color w:val="auto"/>
          <w:sz w:val="20"/>
          <w:szCs w:val="20"/>
        </w:rPr>
        <w:t xml:space="preserve"> </w:t>
      </w:r>
    </w:p>
    <w:p w14:paraId="5021769A" w14:textId="77777777" w:rsidR="00492CA7" w:rsidRPr="00492CA7" w:rsidRDefault="00492CA7" w:rsidP="00492CA7">
      <w:pPr>
        <w:spacing w:after="0"/>
        <w:rPr>
          <w:rFonts w:ascii="Aptos" w:hAnsi="Aptos"/>
          <w:b/>
          <w:color w:val="auto"/>
          <w:sz w:val="20"/>
          <w:szCs w:val="20"/>
        </w:rPr>
      </w:pPr>
      <w:r w:rsidRPr="00492CA7">
        <w:rPr>
          <w:rFonts w:ascii="Aptos" w:hAnsi="Aptos"/>
          <w:b/>
          <w:color w:val="auto"/>
          <w:sz w:val="20"/>
          <w:szCs w:val="20"/>
        </w:rPr>
        <w:t>SINGLE RESPONSE</w:t>
      </w:r>
    </w:p>
    <w:p w14:paraId="2ECFD467" w14:textId="77777777" w:rsidR="00492CA7" w:rsidRPr="00492CA7" w:rsidRDefault="00492CA7" w:rsidP="00492CA7">
      <w:pPr>
        <w:spacing w:after="0"/>
        <w:rPr>
          <w:rFonts w:ascii="Aptos" w:hAnsi="Aptos"/>
          <w:color w:val="auto"/>
          <w:sz w:val="20"/>
          <w:szCs w:val="20"/>
        </w:rPr>
      </w:pPr>
      <w:r w:rsidRPr="00492CA7">
        <w:rPr>
          <w:rFonts w:ascii="Aptos" w:hAnsi="Aptos"/>
          <w:color w:val="auto"/>
          <w:sz w:val="20"/>
          <w:szCs w:val="20"/>
        </w:rPr>
        <w:lastRenderedPageBreak/>
        <w:t xml:space="preserve"> </w:t>
      </w:r>
    </w:p>
    <w:p w14:paraId="761440D1" w14:textId="77777777" w:rsidR="00492CA7" w:rsidRPr="00492CA7" w:rsidRDefault="00492CA7" w:rsidP="00492CA7">
      <w:pPr>
        <w:pStyle w:val="ListParagraph"/>
        <w:numPr>
          <w:ilvl w:val="0"/>
          <w:numId w:val="318"/>
        </w:numPr>
        <w:spacing w:after="0" w:line="276" w:lineRule="auto"/>
        <w:contextualSpacing/>
        <w:rPr>
          <w:rFonts w:ascii="Aptos" w:hAnsi="Aptos"/>
          <w:color w:val="auto"/>
          <w:sz w:val="20"/>
          <w:szCs w:val="20"/>
        </w:rPr>
      </w:pPr>
      <w:r w:rsidRPr="00492CA7">
        <w:rPr>
          <w:rFonts w:ascii="Aptos" w:hAnsi="Aptos"/>
          <w:color w:val="auto"/>
          <w:sz w:val="20"/>
          <w:szCs w:val="20"/>
        </w:rPr>
        <w:t>Live in your own home</w:t>
      </w:r>
    </w:p>
    <w:p w14:paraId="0207841F" w14:textId="77777777" w:rsidR="00492CA7" w:rsidRPr="00492CA7" w:rsidRDefault="00492CA7" w:rsidP="00492CA7">
      <w:pPr>
        <w:pStyle w:val="ListParagraph"/>
        <w:numPr>
          <w:ilvl w:val="0"/>
          <w:numId w:val="318"/>
        </w:numPr>
        <w:spacing w:after="0" w:line="276" w:lineRule="auto"/>
        <w:contextualSpacing/>
        <w:rPr>
          <w:rFonts w:ascii="Aptos" w:hAnsi="Aptos"/>
          <w:color w:val="auto"/>
          <w:sz w:val="20"/>
          <w:szCs w:val="20"/>
        </w:rPr>
      </w:pPr>
      <w:r w:rsidRPr="00492CA7">
        <w:rPr>
          <w:rFonts w:ascii="Aptos" w:hAnsi="Aptos"/>
          <w:color w:val="auto"/>
          <w:sz w:val="20"/>
          <w:szCs w:val="20"/>
        </w:rPr>
        <w:t>Rent</w:t>
      </w:r>
    </w:p>
    <w:p w14:paraId="756445D7" w14:textId="77777777" w:rsidR="00492CA7" w:rsidRPr="00492CA7" w:rsidRDefault="00492CA7" w:rsidP="00492CA7">
      <w:pPr>
        <w:pStyle w:val="ListParagraph"/>
        <w:numPr>
          <w:ilvl w:val="0"/>
          <w:numId w:val="318"/>
        </w:numPr>
        <w:spacing w:after="0" w:line="276" w:lineRule="auto"/>
        <w:contextualSpacing/>
        <w:rPr>
          <w:rFonts w:ascii="Aptos" w:hAnsi="Aptos"/>
          <w:color w:val="auto"/>
          <w:sz w:val="20"/>
          <w:szCs w:val="20"/>
        </w:rPr>
      </w:pPr>
      <w:r w:rsidRPr="00492CA7">
        <w:rPr>
          <w:rFonts w:ascii="Aptos" w:hAnsi="Aptos"/>
          <w:color w:val="auto"/>
          <w:sz w:val="20"/>
          <w:szCs w:val="20"/>
        </w:rPr>
        <w:t>Live with parents, other family members or friends</w:t>
      </w:r>
    </w:p>
    <w:p w14:paraId="22D84C3C" w14:textId="77777777" w:rsidR="00492CA7" w:rsidRPr="00492CA7" w:rsidRDefault="00492CA7" w:rsidP="00492CA7">
      <w:pPr>
        <w:pStyle w:val="ListParagraph"/>
        <w:numPr>
          <w:ilvl w:val="0"/>
          <w:numId w:val="318"/>
        </w:numPr>
        <w:spacing w:after="0" w:line="276" w:lineRule="auto"/>
        <w:contextualSpacing/>
        <w:rPr>
          <w:rFonts w:ascii="Aptos" w:hAnsi="Aptos"/>
          <w:color w:val="auto"/>
          <w:sz w:val="20"/>
          <w:szCs w:val="20"/>
        </w:rPr>
      </w:pPr>
      <w:r w:rsidRPr="00492CA7">
        <w:rPr>
          <w:rFonts w:ascii="Aptos" w:hAnsi="Aptos"/>
          <w:color w:val="auto"/>
          <w:sz w:val="20"/>
          <w:szCs w:val="20"/>
        </w:rPr>
        <w:t>Living in temporary or short-term accommodation (incl. house-sitting, couch-surfing etc.)</w:t>
      </w:r>
    </w:p>
    <w:p w14:paraId="5EF15F67" w14:textId="77777777" w:rsidR="00492CA7" w:rsidRPr="00492CA7" w:rsidRDefault="00492CA7" w:rsidP="00492CA7">
      <w:pPr>
        <w:pStyle w:val="ListParagraph"/>
        <w:numPr>
          <w:ilvl w:val="0"/>
          <w:numId w:val="318"/>
        </w:numPr>
        <w:spacing w:after="0" w:line="276" w:lineRule="auto"/>
        <w:contextualSpacing/>
        <w:rPr>
          <w:rFonts w:ascii="Aptos" w:hAnsi="Aptos"/>
          <w:color w:val="auto"/>
          <w:sz w:val="20"/>
          <w:szCs w:val="20"/>
        </w:rPr>
      </w:pPr>
      <w:r w:rsidRPr="00492CA7">
        <w:rPr>
          <w:rFonts w:ascii="Aptos" w:hAnsi="Aptos"/>
          <w:color w:val="auto"/>
          <w:sz w:val="20"/>
          <w:szCs w:val="20"/>
        </w:rPr>
        <w:t>Other (please specify)</w:t>
      </w:r>
    </w:p>
    <w:p w14:paraId="6CE5E8CD" w14:textId="77777777" w:rsidR="00492CA7" w:rsidRPr="00492CA7" w:rsidRDefault="00492CA7" w:rsidP="00492CA7">
      <w:pPr>
        <w:spacing w:after="0"/>
        <w:rPr>
          <w:rFonts w:ascii="Aptos" w:hAnsi="Aptos"/>
          <w:color w:val="auto"/>
          <w:sz w:val="20"/>
          <w:szCs w:val="20"/>
        </w:rPr>
      </w:pPr>
    </w:p>
    <w:p w14:paraId="593A0603" w14:textId="77777777" w:rsidR="00492CA7" w:rsidRPr="00492CA7" w:rsidRDefault="00492CA7" w:rsidP="00492CA7">
      <w:pPr>
        <w:spacing w:after="0"/>
        <w:ind w:left="360"/>
        <w:rPr>
          <w:rFonts w:ascii="Aptos" w:hAnsi="Aptos"/>
          <w:b/>
          <w:bCs/>
          <w:color w:val="auto"/>
          <w:sz w:val="20"/>
          <w:szCs w:val="20"/>
        </w:rPr>
      </w:pPr>
      <w:r w:rsidRPr="00492CA7">
        <w:rPr>
          <w:rFonts w:ascii="Aptos" w:hAnsi="Aptos"/>
          <w:b/>
          <w:bCs/>
          <w:color w:val="auto"/>
          <w:sz w:val="20"/>
          <w:szCs w:val="20"/>
        </w:rPr>
        <w:t>—--- END —------</w:t>
      </w:r>
    </w:p>
    <w:p w14:paraId="654A3694" w14:textId="77777777" w:rsidR="00613AE0" w:rsidRPr="00492CA7" w:rsidRDefault="00613AE0" w:rsidP="00BD6A6A">
      <w:pPr>
        <w:spacing w:after="0"/>
        <w:rPr>
          <w:rFonts w:ascii="Arial" w:hAnsi="Arial" w:cs="Arial"/>
          <w:b/>
          <w:bCs/>
          <w:color w:val="auto"/>
          <w:u w:val="single"/>
        </w:rPr>
      </w:pPr>
    </w:p>
    <w:sectPr w:rsidR="00613AE0" w:rsidRPr="00492CA7" w:rsidSect="002629A3">
      <w:footerReference w:type="default" r:id="rId8"/>
      <w:headerReference w:type="first" r:id="rId9"/>
      <w:footerReference w:type="first" r:id="rId10"/>
      <w:type w:val="continuous"/>
      <w:pgSz w:w="11906" w:h="16838" w:code="9"/>
      <w:pgMar w:top="1985" w:right="1134" w:bottom="1985" w:left="1134" w:header="709" w:footer="1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4C0E3" w14:textId="77777777" w:rsidR="008D3374" w:rsidRDefault="008D3374" w:rsidP="00104100">
      <w:pPr>
        <w:spacing w:after="0" w:line="240" w:lineRule="auto"/>
      </w:pPr>
      <w:r>
        <w:separator/>
      </w:r>
    </w:p>
  </w:endnote>
  <w:endnote w:type="continuationSeparator" w:id="0">
    <w:p w14:paraId="1C3B7507" w14:textId="77777777" w:rsidR="008D3374" w:rsidRDefault="008D3374" w:rsidP="0010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hronicle Display">
    <w:altName w:val="Arial"/>
    <w:panose1 w:val="00000000000000000000"/>
    <w:charset w:val="00"/>
    <w:family w:val="modern"/>
    <w:notTrueType/>
    <w:pitch w:val="variable"/>
    <w:sig w:usb0="A00000FF" w:usb1="4000004A" w:usb2="00000000" w:usb3="00000000" w:csb0="0000000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2BB6" w14:textId="77777777" w:rsidR="00674503" w:rsidRPr="004B4412" w:rsidRDefault="00000000" w:rsidP="007E7909">
    <w:pPr>
      <w:pStyle w:val="Footer"/>
      <w:rPr>
        <w:color w:val="000000"/>
        <w:sz w:val="22"/>
      </w:rPr>
    </w:pPr>
    <w:sdt>
      <w:sdtPr>
        <w:id w:val="2047483256"/>
        <w:docPartObj>
          <w:docPartGallery w:val="Page Numbers (Top of Page)"/>
          <w:docPartUnique/>
        </w:docPartObj>
      </w:sdtPr>
      <w:sdtEndPr>
        <w:rPr>
          <w:color w:val="000000"/>
        </w:rPr>
      </w:sdtEndPr>
      <w:sdtContent>
        <w:r w:rsidR="007E7909" w:rsidRPr="004B4412">
          <w:rPr>
            <w:color w:val="000000"/>
          </w:rPr>
          <w:t xml:space="preserve">Page </w:t>
        </w:r>
        <w:r w:rsidR="007E7909" w:rsidRPr="004B4412">
          <w:rPr>
            <w:bCs/>
            <w:color w:val="000000"/>
            <w:sz w:val="24"/>
            <w:szCs w:val="24"/>
          </w:rPr>
          <w:fldChar w:fldCharType="begin"/>
        </w:r>
        <w:r w:rsidR="007E7909" w:rsidRPr="004B4412">
          <w:rPr>
            <w:bCs/>
            <w:color w:val="000000"/>
          </w:rPr>
          <w:instrText xml:space="preserve"> PAGE </w:instrText>
        </w:r>
        <w:r w:rsidR="007E7909" w:rsidRPr="004B4412">
          <w:rPr>
            <w:bCs/>
            <w:color w:val="000000"/>
            <w:sz w:val="24"/>
            <w:szCs w:val="24"/>
          </w:rPr>
          <w:fldChar w:fldCharType="separate"/>
        </w:r>
        <w:r w:rsidR="00D450AF" w:rsidRPr="004B4412">
          <w:rPr>
            <w:bCs/>
            <w:noProof/>
            <w:color w:val="000000"/>
          </w:rPr>
          <w:t>2</w:t>
        </w:r>
        <w:r w:rsidR="007E7909" w:rsidRPr="004B4412">
          <w:rPr>
            <w:bCs/>
            <w:color w:val="000000"/>
            <w:sz w:val="24"/>
            <w:szCs w:val="24"/>
          </w:rPr>
          <w:fldChar w:fldCharType="end"/>
        </w:r>
        <w:r w:rsidR="007E7909" w:rsidRPr="004B4412">
          <w:rPr>
            <w:color w:val="000000"/>
          </w:rPr>
          <w:t xml:space="preserve"> / </w:t>
        </w:r>
        <w:r w:rsidR="007E7909" w:rsidRPr="004B4412">
          <w:rPr>
            <w:bCs/>
            <w:color w:val="000000"/>
            <w:sz w:val="24"/>
            <w:szCs w:val="24"/>
          </w:rPr>
          <w:fldChar w:fldCharType="begin"/>
        </w:r>
        <w:r w:rsidR="007E7909" w:rsidRPr="004B4412">
          <w:rPr>
            <w:bCs/>
            <w:color w:val="000000"/>
          </w:rPr>
          <w:instrText xml:space="preserve"> NUMPAGES  </w:instrText>
        </w:r>
        <w:r w:rsidR="007E7909" w:rsidRPr="004B4412">
          <w:rPr>
            <w:bCs/>
            <w:color w:val="000000"/>
            <w:sz w:val="24"/>
            <w:szCs w:val="24"/>
          </w:rPr>
          <w:fldChar w:fldCharType="separate"/>
        </w:r>
        <w:r w:rsidR="00D450AF" w:rsidRPr="004B4412">
          <w:rPr>
            <w:bCs/>
            <w:noProof/>
            <w:color w:val="000000"/>
          </w:rPr>
          <w:t>3</w:t>
        </w:r>
        <w:r w:rsidR="007E7909" w:rsidRPr="004B4412">
          <w:rPr>
            <w:bCs/>
            <w:color w:val="000000"/>
            <w:sz w:val="24"/>
            <w:szCs w:val="24"/>
          </w:rPr>
          <w:fldChar w:fldCharType="end"/>
        </w:r>
      </w:sdtContent>
    </w:sdt>
    <w:r w:rsidR="00183C4F" w:rsidRPr="004B4412">
      <w:rPr>
        <w:noProof/>
        <w:color w:val="000000"/>
        <w:lang w:eastAsia="en-AU"/>
      </w:rPr>
      <w:drawing>
        <wp:anchor distT="0" distB="0" distL="114300" distR="114300" simplePos="0" relativeHeight="251659260" behindDoc="1" locked="1" layoutInCell="1" allowOverlap="1" wp14:anchorId="1B90064A" wp14:editId="7F4E1846">
          <wp:simplePos x="0" y="0"/>
          <wp:positionH relativeFrom="page">
            <wp:posOffset>5429250</wp:posOffset>
          </wp:positionH>
          <wp:positionV relativeFrom="page">
            <wp:posOffset>9732010</wp:posOffset>
          </wp:positionV>
          <wp:extent cx="1508400" cy="396000"/>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4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3C4F" w:rsidRPr="004B4412">
      <w:rPr>
        <w:noProof/>
        <w:color w:val="000000"/>
        <w:lang w:eastAsia="en-AU"/>
      </w:rPr>
      <w:drawing>
        <wp:anchor distT="0" distB="0" distL="114300" distR="114300" simplePos="0" relativeHeight="251660285" behindDoc="1" locked="1" layoutInCell="1" allowOverlap="1" wp14:anchorId="72063C00" wp14:editId="7438AE87">
          <wp:simplePos x="0" y="0"/>
          <wp:positionH relativeFrom="page">
            <wp:posOffset>723265</wp:posOffset>
          </wp:positionH>
          <wp:positionV relativeFrom="page">
            <wp:posOffset>10042525</wp:posOffset>
          </wp:positionV>
          <wp:extent cx="2040890" cy="946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040890" cy="94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3835" w14:textId="77777777" w:rsidR="008E592F" w:rsidRPr="004B4412" w:rsidRDefault="00183C4F">
    <w:pPr>
      <w:pStyle w:val="Footer"/>
      <w:rPr>
        <w:color w:val="000000"/>
      </w:rPr>
    </w:pPr>
    <w:r w:rsidRPr="00183C4F">
      <w:rPr>
        <w:noProof/>
        <w:lang w:eastAsia="en-AU"/>
      </w:rPr>
      <w:drawing>
        <wp:anchor distT="0" distB="0" distL="114300" distR="114300" simplePos="0" relativeHeight="251661310" behindDoc="1" locked="1" layoutInCell="1" allowOverlap="1" wp14:anchorId="0DEB1216" wp14:editId="0E218520">
          <wp:simplePos x="0" y="0"/>
          <wp:positionH relativeFrom="page">
            <wp:posOffset>723265</wp:posOffset>
          </wp:positionH>
          <wp:positionV relativeFrom="page">
            <wp:posOffset>10042525</wp:posOffset>
          </wp:positionV>
          <wp:extent cx="2040890" cy="946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40890" cy="94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B1CA9" w14:textId="77777777" w:rsidR="008D3374" w:rsidRDefault="008D3374" w:rsidP="00104100">
      <w:pPr>
        <w:spacing w:after="0" w:line="240" w:lineRule="auto"/>
      </w:pPr>
      <w:r>
        <w:separator/>
      </w:r>
    </w:p>
  </w:footnote>
  <w:footnote w:type="continuationSeparator" w:id="0">
    <w:p w14:paraId="1B755E77" w14:textId="77777777" w:rsidR="008D3374" w:rsidRDefault="008D3374" w:rsidP="00104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5A4" w14:textId="77777777" w:rsidR="003F1950" w:rsidRPr="004B4412" w:rsidRDefault="00183C4F">
    <w:pPr>
      <w:pStyle w:val="Header"/>
      <w:rPr>
        <w:color w:val="000000"/>
      </w:rPr>
    </w:pPr>
    <w:r w:rsidRPr="00183C4F">
      <w:rPr>
        <w:noProof/>
        <w:lang w:eastAsia="en-AU"/>
      </w:rPr>
      <w:drawing>
        <wp:anchor distT="0" distB="0" distL="114300" distR="114300" simplePos="0" relativeHeight="251662335" behindDoc="1" locked="1" layoutInCell="1" allowOverlap="1" wp14:anchorId="3D8C6BDA" wp14:editId="4F1258F2">
          <wp:simplePos x="0" y="0"/>
          <wp:positionH relativeFrom="page">
            <wp:posOffset>5234940</wp:posOffset>
          </wp:positionH>
          <wp:positionV relativeFrom="page">
            <wp:posOffset>536575</wp:posOffset>
          </wp:positionV>
          <wp:extent cx="1746000" cy="4572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EA8C9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9575745" o:spid="_x0000_i1025" type="#_x0000_t75" style="width:23.8pt;height:23.8pt;visibility:visible;mso-wrap-style:square">
            <v:imagedata r:id="rId1" o:title=""/>
          </v:shape>
        </w:pict>
      </mc:Choice>
      <mc:Fallback>
        <w:drawing>
          <wp:inline distT="0" distB="0" distL="0" distR="0" wp14:anchorId="5023A8E7" wp14:editId="03137D5D">
            <wp:extent cx="302260" cy="302260"/>
            <wp:effectExtent l="0" t="0" r="0" b="0"/>
            <wp:docPr id="1149575745" name="Picture 1149575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mc:Fallback>
    </mc:AlternateContent>
  </w:numPicBullet>
  <w:numPicBullet w:numPicBulletId="1">
    <mc:AlternateContent>
      <mc:Choice Requires="v">
        <w:pict>
          <v:shape w14:anchorId="48D25B79" id="Picture 853458108" o:spid="_x0000_i1025" type="#_x0000_t75" style="width:23.8pt;height:23.8pt;visibility:visible;mso-wrap-style:square">
            <v:imagedata r:id="rId3" o:title=""/>
          </v:shape>
        </w:pict>
      </mc:Choice>
      <mc:Fallback>
        <w:drawing>
          <wp:inline distT="0" distB="0" distL="0" distR="0" wp14:anchorId="1DBD0B4A" wp14:editId="7866D9B1">
            <wp:extent cx="302260" cy="302260"/>
            <wp:effectExtent l="0" t="0" r="0" b="0"/>
            <wp:docPr id="853458108" name="Picture 85345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mc:Fallback>
    </mc:AlternateContent>
  </w:numPicBullet>
  <w:numPicBullet w:numPicBulletId="2">
    <mc:AlternateContent>
      <mc:Choice Requires="v">
        <w:pict>
          <v:shape w14:anchorId="604F2FF6" id="Picture 2067336768" o:spid="_x0000_i1025" type="#_x0000_t75" style="width:26.3pt;height:25.05pt;visibility:visible;mso-wrap-style:square">
            <v:imagedata r:id="rId5" o:title=""/>
          </v:shape>
        </w:pict>
      </mc:Choice>
      <mc:Fallback>
        <w:drawing>
          <wp:inline distT="0" distB="0" distL="0" distR="0" wp14:anchorId="1CBA5AE8" wp14:editId="343E36A5">
            <wp:extent cx="334010" cy="318135"/>
            <wp:effectExtent l="0" t="0" r="0" b="0"/>
            <wp:docPr id="2067336768" name="Picture 206733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 cy="318135"/>
                    </a:xfrm>
                    <a:prstGeom prst="rect">
                      <a:avLst/>
                    </a:prstGeom>
                    <a:noFill/>
                    <a:ln>
                      <a:noFill/>
                    </a:ln>
                  </pic:spPr>
                </pic:pic>
              </a:graphicData>
            </a:graphic>
          </wp:inline>
        </w:drawing>
      </mc:Fallback>
    </mc:AlternateContent>
  </w:numPicBullet>
  <w:numPicBullet w:numPicBulletId="3">
    <mc:AlternateContent>
      <mc:Choice Requires="v">
        <w:pict>
          <v:shape w14:anchorId="63F3C7EF" id="Picture 938727435" o:spid="_x0000_i1025" type="#_x0000_t75" style="width:36.95pt;height:35.7pt;visibility:visible;mso-wrap-style:square">
            <v:imagedata r:id="rId7" o:title=""/>
          </v:shape>
        </w:pict>
      </mc:Choice>
      <mc:Fallback>
        <w:drawing>
          <wp:inline distT="0" distB="0" distL="0" distR="0" wp14:anchorId="51C332E7" wp14:editId="4884B563">
            <wp:extent cx="469265" cy="453390"/>
            <wp:effectExtent l="0" t="0" r="0" b="0"/>
            <wp:docPr id="938727435" name="Picture 938727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453390"/>
                    </a:xfrm>
                    <a:prstGeom prst="rect">
                      <a:avLst/>
                    </a:prstGeom>
                    <a:noFill/>
                    <a:ln>
                      <a:noFill/>
                    </a:ln>
                  </pic:spPr>
                </pic:pic>
              </a:graphicData>
            </a:graphic>
          </wp:inline>
        </w:drawing>
      </mc:Fallback>
    </mc:AlternateContent>
  </w:numPicBullet>
  <w:abstractNum w:abstractNumId="0" w15:restartNumberingAfterBreak="0">
    <w:nsid w:val="FFFFFF83"/>
    <w:multiLevelType w:val="singleLevel"/>
    <w:tmpl w:val="86B67FBA"/>
    <w:lvl w:ilvl="0">
      <w:start w:val="1"/>
      <w:numFmt w:val="bullet"/>
      <w:pStyle w:val="ListBullet2"/>
      <w:lvlText w:val="―"/>
      <w:lvlJc w:val="left"/>
      <w:pPr>
        <w:ind w:left="643" w:hanging="360"/>
      </w:pPr>
      <w:rPr>
        <w:rFonts w:ascii="Chronicle Display" w:hAnsi="Chronicle Display" w:hint="default"/>
        <w:b w:val="0"/>
        <w:bCs w:val="0"/>
        <w:i w:val="0"/>
        <w:iC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 w15:restartNumberingAfterBreak="0">
    <w:nsid w:val="FFFFFF88"/>
    <w:multiLevelType w:val="singleLevel"/>
    <w:tmpl w:val="6DFA918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FA68263C"/>
    <w:lvl w:ilvl="0">
      <w:start w:val="1"/>
      <w:numFmt w:val="bullet"/>
      <w:pStyle w:val="ListBullet"/>
      <w:lvlText w:val=""/>
      <w:lvlJc w:val="left"/>
      <w:pPr>
        <w:ind w:left="360" w:hanging="360"/>
      </w:pPr>
      <w:rPr>
        <w:rFonts w:ascii="Symbol" w:hAnsi="Symbol" w:hint="default"/>
        <w:color w:val="00ACED" w:themeColor="text2"/>
      </w:rPr>
    </w:lvl>
  </w:abstractNum>
  <w:abstractNum w:abstractNumId="3" w15:restartNumberingAfterBreak="0">
    <w:nsid w:val="002C4AE8"/>
    <w:multiLevelType w:val="hybridMultilevel"/>
    <w:tmpl w:val="B23E6C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0BE159A"/>
    <w:multiLevelType w:val="hybridMultilevel"/>
    <w:tmpl w:val="3384CC3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0A0C88"/>
    <w:multiLevelType w:val="hybridMultilevel"/>
    <w:tmpl w:val="AA1C8DC4"/>
    <w:lvl w:ilvl="0" w:tplc="0C090019">
      <w:start w:val="1"/>
      <w:numFmt w:val="lowerLetter"/>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3C7D5B"/>
    <w:multiLevelType w:val="hybridMultilevel"/>
    <w:tmpl w:val="D2F485D0"/>
    <w:lvl w:ilvl="0" w:tplc="0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1B47A41"/>
    <w:multiLevelType w:val="multilevel"/>
    <w:tmpl w:val="11AE9DEE"/>
    <w:lvl w:ilvl="0">
      <w:start w:val="1"/>
      <w:numFmt w:val="decimal"/>
      <w:pStyle w:val="NumberedBullets-FinePrint"/>
      <w:lvlText w:val="%1"/>
      <w:lvlJc w:val="left"/>
      <w:pPr>
        <w:ind w:left="340" w:hanging="340"/>
      </w:pPr>
      <w:rPr>
        <w:rFonts w:ascii="Calibri" w:hAnsi="Calibri" w:hint="default"/>
        <w:b/>
        <w:i w:val="0"/>
        <w:color w:val="0D0D0D"/>
        <w:sz w:val="18"/>
      </w:rPr>
    </w:lvl>
    <w:lvl w:ilvl="1">
      <w:start w:val="1"/>
      <w:numFmt w:val="decimal"/>
      <w:isLgl/>
      <w:lvlText w:val="%1.%2"/>
      <w:lvlJc w:val="left"/>
      <w:pPr>
        <w:ind w:left="794" w:hanging="454"/>
      </w:pPr>
      <w:rPr>
        <w:rFonts w:ascii="Calibri" w:hAnsi="Calibri" w:hint="default"/>
        <w:b/>
        <w:i w:val="0"/>
        <w:sz w:val="18"/>
      </w:rPr>
    </w:lvl>
    <w:lvl w:ilvl="2">
      <w:start w:val="1"/>
      <w:numFmt w:val="decimal"/>
      <w:isLgl/>
      <w:lvlText w:val="%1.%2.%3"/>
      <w:lvlJc w:val="left"/>
      <w:pPr>
        <w:ind w:left="1474" w:hanging="680"/>
      </w:pPr>
      <w:rPr>
        <w:rFonts w:ascii="Calibri" w:hAnsi="Calibri" w:hint="default"/>
        <w:b/>
        <w:i w:val="0"/>
        <w:sz w:val="18"/>
      </w:rPr>
    </w:lvl>
    <w:lvl w:ilvl="3">
      <w:start w:val="1"/>
      <w:numFmt w:val="decimal"/>
      <w:lvlText w:val="%1.%2.%3.%4"/>
      <w:lvlJc w:val="left"/>
      <w:pPr>
        <w:ind w:left="2381" w:hanging="907"/>
      </w:pPr>
      <w:rPr>
        <w:rFonts w:ascii="Calibri" w:hAnsi="Calibri" w:hint="default"/>
        <w:b/>
        <w:i w:val="0"/>
        <w:sz w:val="18"/>
      </w:rPr>
    </w:lvl>
    <w:lvl w:ilvl="4">
      <w:start w:val="1"/>
      <w:numFmt w:val="decimal"/>
      <w:lvlText w:val="%1.%2.%3.%4.%5"/>
      <w:lvlJc w:val="left"/>
      <w:pPr>
        <w:ind w:left="3402" w:hanging="1021"/>
      </w:pPr>
      <w:rPr>
        <w:rFonts w:ascii="Calibri" w:hAnsi="Calibri" w:hint="default"/>
        <w:b/>
        <w:i w:val="0"/>
        <w:sz w:val="18"/>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 w15:restartNumberingAfterBreak="0">
    <w:nsid w:val="01F3037F"/>
    <w:multiLevelType w:val="hybridMultilevel"/>
    <w:tmpl w:val="AB4641E4"/>
    <w:lvl w:ilvl="0" w:tplc="7B76FA98">
      <w:start w:val="7"/>
      <w:numFmt w:val="decimal"/>
      <w:lvlText w:val="%1."/>
      <w:lvlJc w:val="left"/>
      <w:pPr>
        <w:ind w:left="990" w:hanging="360"/>
      </w:pPr>
      <w:rPr>
        <w:rFonts w:hint="default"/>
        <w:b w:val="0"/>
      </w:r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9" w15:restartNumberingAfterBreak="0">
    <w:nsid w:val="01F95B8E"/>
    <w:multiLevelType w:val="multilevel"/>
    <w:tmpl w:val="466C1AA0"/>
    <w:lvl w:ilvl="0">
      <w:start w:val="1"/>
      <w:numFmt w:val="decimal"/>
      <w:lvlText w:val="%1."/>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266203A"/>
    <w:multiLevelType w:val="hybridMultilevel"/>
    <w:tmpl w:val="635AE2FA"/>
    <w:lvl w:ilvl="0" w:tplc="1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2AF2832"/>
    <w:multiLevelType w:val="hybridMultilevel"/>
    <w:tmpl w:val="12F4830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3755BBD"/>
    <w:multiLevelType w:val="hybridMultilevel"/>
    <w:tmpl w:val="B64035B6"/>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3D52654"/>
    <w:multiLevelType w:val="multilevel"/>
    <w:tmpl w:val="5AE42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942A95"/>
    <w:multiLevelType w:val="hybridMultilevel"/>
    <w:tmpl w:val="531AA5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06201BEE"/>
    <w:multiLevelType w:val="hybridMultilevel"/>
    <w:tmpl w:val="52D8A3FE"/>
    <w:lvl w:ilvl="0" w:tplc="FFFFFFFF">
      <w:start w:val="1"/>
      <w:numFmt w:val="lowerLetter"/>
      <w:lvlText w:val="%1."/>
      <w:lvlJc w:val="left"/>
      <w:pPr>
        <w:ind w:left="108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64B1F01"/>
    <w:multiLevelType w:val="hybridMultilevel"/>
    <w:tmpl w:val="706ECE74"/>
    <w:lvl w:ilvl="0" w:tplc="0C09000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69E7D75"/>
    <w:multiLevelType w:val="multilevel"/>
    <w:tmpl w:val="54E8C6F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6CB5B24"/>
    <w:multiLevelType w:val="hybridMultilevel"/>
    <w:tmpl w:val="1DC2077C"/>
    <w:lvl w:ilvl="0" w:tplc="55F4CF7C">
      <w:start w:val="1"/>
      <w:numFmt w:val="decimal"/>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6F22D28"/>
    <w:multiLevelType w:val="hybridMultilevel"/>
    <w:tmpl w:val="12F4830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074B6E09"/>
    <w:multiLevelType w:val="hybridMultilevel"/>
    <w:tmpl w:val="3C20F5E6"/>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7A57487"/>
    <w:multiLevelType w:val="multilevel"/>
    <w:tmpl w:val="ACFEFE4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084748A1"/>
    <w:multiLevelType w:val="hybridMultilevel"/>
    <w:tmpl w:val="FC2AA1F6"/>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8A67A0D"/>
    <w:multiLevelType w:val="hybridMultilevel"/>
    <w:tmpl w:val="4EDA966C"/>
    <w:lvl w:ilvl="0" w:tplc="2DA433B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8D514E0"/>
    <w:multiLevelType w:val="multilevel"/>
    <w:tmpl w:val="38349E2E"/>
    <w:lvl w:ilvl="0">
      <w:start w:val="1"/>
      <w:numFmt w:val="decimal"/>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90B140A"/>
    <w:multiLevelType w:val="hybridMultilevel"/>
    <w:tmpl w:val="7D6AE9BE"/>
    <w:lvl w:ilvl="0" w:tplc="0409000F">
      <w:start w:val="1"/>
      <w:numFmt w:val="decimal"/>
      <w:lvlText w:val="%1."/>
      <w:lvlJc w:val="left"/>
      <w:pPr>
        <w:ind w:left="1080" w:hanging="360"/>
      </w:p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099A18B1"/>
    <w:multiLevelType w:val="hybridMultilevel"/>
    <w:tmpl w:val="1770852C"/>
    <w:lvl w:ilvl="0" w:tplc="FFFFFFFF">
      <w:start w:val="1"/>
      <w:numFmt w:val="decimal"/>
      <w:lvlText w:val="%1."/>
      <w:lvlJc w:val="left"/>
      <w:pPr>
        <w:ind w:left="1080" w:hanging="360"/>
      </w:pPr>
      <w:rPr>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0A910652"/>
    <w:multiLevelType w:val="hybridMultilevel"/>
    <w:tmpl w:val="31808A1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0AAF1A60"/>
    <w:multiLevelType w:val="hybridMultilevel"/>
    <w:tmpl w:val="AAC86ADA"/>
    <w:lvl w:ilvl="0" w:tplc="CFD0D354">
      <w:start w:val="10"/>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AC42E8B"/>
    <w:multiLevelType w:val="multilevel"/>
    <w:tmpl w:val="7E703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0AF21566"/>
    <w:multiLevelType w:val="multilevel"/>
    <w:tmpl w:val="2762429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1" w15:restartNumberingAfterBreak="0">
    <w:nsid w:val="0B1C5107"/>
    <w:multiLevelType w:val="hybridMultilevel"/>
    <w:tmpl w:val="A5B0C750"/>
    <w:lvl w:ilvl="0" w:tplc="0B32EA82">
      <w:start w:val="1"/>
      <w:numFmt w:val="bullet"/>
      <w:pStyle w:val="Question"/>
      <w:lvlText w:val="Q"/>
      <w:lvlJc w:val="left"/>
      <w:pPr>
        <w:ind w:left="720" w:hanging="360"/>
      </w:pPr>
      <w:rPr>
        <w:rFonts w:ascii="Arial" w:hAnsi="Arial" w:hint="default"/>
        <w:color w:val="00ACE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B1C4C"/>
    <w:multiLevelType w:val="hybridMultilevel"/>
    <w:tmpl w:val="7A72F2E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0C2D4D23"/>
    <w:multiLevelType w:val="hybridMultilevel"/>
    <w:tmpl w:val="44106850"/>
    <w:lvl w:ilvl="0" w:tplc="D842F4AA">
      <w:start w:val="1"/>
      <w:numFmt w:val="lowerLetter"/>
      <w:lvlText w:val="%1."/>
      <w:lvlJc w:val="left"/>
      <w:pPr>
        <w:ind w:left="1080" w:hanging="360"/>
      </w:pPr>
      <w:rPr>
        <w:b/>
        <w:bCs w:val="0"/>
        <w:color w:val="4E4E5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0C670B2B"/>
    <w:multiLevelType w:val="multilevel"/>
    <w:tmpl w:val="5E824002"/>
    <w:lvl w:ilvl="0">
      <w:start w:val="1"/>
      <w:numFmt w:val="decimal"/>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C6C3E6F"/>
    <w:multiLevelType w:val="multilevel"/>
    <w:tmpl w:val="C90A25A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0CE13F3E"/>
    <w:multiLevelType w:val="hybridMultilevel"/>
    <w:tmpl w:val="60E0C7F4"/>
    <w:lvl w:ilvl="0" w:tplc="0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0D246134"/>
    <w:multiLevelType w:val="multilevel"/>
    <w:tmpl w:val="01D0D8B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DA653CB"/>
    <w:multiLevelType w:val="hybridMultilevel"/>
    <w:tmpl w:val="3EC4334A"/>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0DBD3AD7"/>
    <w:multiLevelType w:val="hybridMultilevel"/>
    <w:tmpl w:val="FA3A2134"/>
    <w:lvl w:ilvl="0" w:tplc="73F87218">
      <w:start w:val="1"/>
      <w:numFmt w:val="decimal"/>
      <w:lvlText w:val="%1."/>
      <w:lvlJc w:val="left"/>
      <w:pPr>
        <w:ind w:left="1800" w:hanging="360"/>
      </w:pPr>
      <w:rPr>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0E382F3C"/>
    <w:multiLevelType w:val="hybridMultilevel"/>
    <w:tmpl w:val="7C10194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0E9B7893"/>
    <w:multiLevelType w:val="hybridMultilevel"/>
    <w:tmpl w:val="9E161B0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00D03D7"/>
    <w:multiLevelType w:val="hybridMultilevel"/>
    <w:tmpl w:val="2132E51C"/>
    <w:lvl w:ilvl="0" w:tplc="20969C76">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0430929"/>
    <w:multiLevelType w:val="hybridMultilevel"/>
    <w:tmpl w:val="6BA8A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104F65F5"/>
    <w:multiLevelType w:val="hybridMultilevel"/>
    <w:tmpl w:val="95820666"/>
    <w:lvl w:ilvl="0" w:tplc="FFFFFFFF">
      <w:start w:val="1"/>
      <w:numFmt w:val="decimal"/>
      <w:lvlText w:val="%1."/>
      <w:lvlJc w:val="lef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10A302C7"/>
    <w:multiLevelType w:val="hybridMultilevel"/>
    <w:tmpl w:val="1F568532"/>
    <w:lvl w:ilvl="0" w:tplc="0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117E44FD"/>
    <w:multiLevelType w:val="hybridMultilevel"/>
    <w:tmpl w:val="8898ACE6"/>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358505F"/>
    <w:multiLevelType w:val="hybridMultilevel"/>
    <w:tmpl w:val="1506ED8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13D2224B"/>
    <w:multiLevelType w:val="multilevel"/>
    <w:tmpl w:val="185A7DBC"/>
    <w:lvl w:ilvl="0">
      <w:start w:val="1"/>
      <w:numFmt w:val="decimal"/>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8574AB"/>
    <w:multiLevelType w:val="multilevel"/>
    <w:tmpl w:val="49B660F2"/>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0" w15:restartNumberingAfterBreak="0">
    <w:nsid w:val="149F4C4F"/>
    <w:multiLevelType w:val="hybridMultilevel"/>
    <w:tmpl w:val="AA98F6FA"/>
    <w:lvl w:ilvl="0" w:tplc="71B237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0468F4"/>
    <w:multiLevelType w:val="multilevel"/>
    <w:tmpl w:val="3446B19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2" w15:restartNumberingAfterBreak="0">
    <w:nsid w:val="160D2908"/>
    <w:multiLevelType w:val="hybridMultilevel"/>
    <w:tmpl w:val="99FCE3EA"/>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160F72FA"/>
    <w:multiLevelType w:val="hybridMultilevel"/>
    <w:tmpl w:val="77DCD710"/>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6810CF3"/>
    <w:multiLevelType w:val="hybridMultilevel"/>
    <w:tmpl w:val="ACB406B0"/>
    <w:lvl w:ilvl="0" w:tplc="0C090019">
      <w:start w:val="1"/>
      <w:numFmt w:val="lowerLetter"/>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16D76F6E"/>
    <w:multiLevelType w:val="hybridMultilevel"/>
    <w:tmpl w:val="1D86DD0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17C45C85"/>
    <w:multiLevelType w:val="hybridMultilevel"/>
    <w:tmpl w:val="35267C5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17D035BA"/>
    <w:multiLevelType w:val="multilevel"/>
    <w:tmpl w:val="9C8643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18C97A52"/>
    <w:multiLevelType w:val="hybridMultilevel"/>
    <w:tmpl w:val="DF626596"/>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191F683C"/>
    <w:multiLevelType w:val="hybridMultilevel"/>
    <w:tmpl w:val="3C62FEEA"/>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19587ABA"/>
    <w:multiLevelType w:val="hybridMultilevel"/>
    <w:tmpl w:val="7C9E29A8"/>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61" w15:restartNumberingAfterBreak="0">
    <w:nsid w:val="195A3C81"/>
    <w:multiLevelType w:val="multilevel"/>
    <w:tmpl w:val="C3AC4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19697429"/>
    <w:multiLevelType w:val="hybridMultilevel"/>
    <w:tmpl w:val="1890BB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1A444796"/>
    <w:multiLevelType w:val="hybridMultilevel"/>
    <w:tmpl w:val="B4F46F7A"/>
    <w:lvl w:ilvl="0" w:tplc="0C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1A80530D"/>
    <w:multiLevelType w:val="hybridMultilevel"/>
    <w:tmpl w:val="A8263B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1AB95184"/>
    <w:multiLevelType w:val="hybridMultilevel"/>
    <w:tmpl w:val="F9FCE936"/>
    <w:lvl w:ilvl="0" w:tplc="4E300B74">
      <w:start w:val="1"/>
      <w:numFmt w:val="decimal"/>
      <w:lvlText w:val="%1."/>
      <w:lvlJc w:val="left"/>
      <w:pPr>
        <w:ind w:left="108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B6772E3"/>
    <w:multiLevelType w:val="multilevel"/>
    <w:tmpl w:val="373EBB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B6A77AD"/>
    <w:multiLevelType w:val="hybridMultilevel"/>
    <w:tmpl w:val="8898ACE6"/>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C464D9E"/>
    <w:multiLevelType w:val="hybridMultilevel"/>
    <w:tmpl w:val="D65E910A"/>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1C675613"/>
    <w:multiLevelType w:val="hybridMultilevel"/>
    <w:tmpl w:val="AA98F6FA"/>
    <w:lvl w:ilvl="0" w:tplc="71B23784">
      <w:start w:val="1"/>
      <w:numFmt w:val="decimal"/>
      <w:lvlText w:val="%1."/>
      <w:lvlJc w:val="left"/>
      <w:pPr>
        <w:ind w:left="220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1C6D3DD7"/>
    <w:multiLevelType w:val="hybridMultilevel"/>
    <w:tmpl w:val="ACB406B0"/>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CBF0702"/>
    <w:multiLevelType w:val="multilevel"/>
    <w:tmpl w:val="223A7FF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2" w15:restartNumberingAfterBreak="0">
    <w:nsid w:val="1CC602CA"/>
    <w:multiLevelType w:val="hybridMultilevel"/>
    <w:tmpl w:val="5C688DD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1CE65923"/>
    <w:multiLevelType w:val="hybridMultilevel"/>
    <w:tmpl w:val="D75C845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1CF345CE"/>
    <w:multiLevelType w:val="hybridMultilevel"/>
    <w:tmpl w:val="6A54B1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5" w15:restartNumberingAfterBreak="0">
    <w:nsid w:val="1D9B057B"/>
    <w:multiLevelType w:val="hybridMultilevel"/>
    <w:tmpl w:val="E5F222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1E710BFF"/>
    <w:multiLevelType w:val="multilevel"/>
    <w:tmpl w:val="AE5C8A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7" w15:restartNumberingAfterBreak="0">
    <w:nsid w:val="1E9856BC"/>
    <w:multiLevelType w:val="hybridMultilevel"/>
    <w:tmpl w:val="7A72F2E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1EF8571D"/>
    <w:multiLevelType w:val="hybridMultilevel"/>
    <w:tmpl w:val="17789FB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1F4E2E74"/>
    <w:multiLevelType w:val="hybridMultilevel"/>
    <w:tmpl w:val="BF666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1F9F447A"/>
    <w:multiLevelType w:val="hybridMultilevel"/>
    <w:tmpl w:val="9432ED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15:restartNumberingAfterBreak="0">
    <w:nsid w:val="20824CD7"/>
    <w:multiLevelType w:val="multilevel"/>
    <w:tmpl w:val="F84AB286"/>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2" w15:restartNumberingAfterBreak="0">
    <w:nsid w:val="21CE09C7"/>
    <w:multiLevelType w:val="hybridMultilevel"/>
    <w:tmpl w:val="5A9C7CE6"/>
    <w:lvl w:ilvl="0" w:tplc="F68298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222632C7"/>
    <w:multiLevelType w:val="hybridMultilevel"/>
    <w:tmpl w:val="6BA8ABE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4" w15:restartNumberingAfterBreak="0">
    <w:nsid w:val="22CE7E4D"/>
    <w:multiLevelType w:val="hybridMultilevel"/>
    <w:tmpl w:val="FCAE69BA"/>
    <w:lvl w:ilvl="0" w:tplc="04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5" w15:restartNumberingAfterBreak="0">
    <w:nsid w:val="22F07FD8"/>
    <w:multiLevelType w:val="hybridMultilevel"/>
    <w:tmpl w:val="C0A2BCD6"/>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232747F5"/>
    <w:multiLevelType w:val="multilevel"/>
    <w:tmpl w:val="830CE3D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7" w15:restartNumberingAfterBreak="0">
    <w:nsid w:val="23B459C9"/>
    <w:multiLevelType w:val="multilevel"/>
    <w:tmpl w:val="5DB0A82E"/>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88" w15:restartNumberingAfterBreak="0">
    <w:nsid w:val="23F76830"/>
    <w:multiLevelType w:val="hybridMultilevel"/>
    <w:tmpl w:val="8E62B0C4"/>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2451634D"/>
    <w:multiLevelType w:val="hybridMultilevel"/>
    <w:tmpl w:val="7C2664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0" w15:restartNumberingAfterBreak="0">
    <w:nsid w:val="24D416CC"/>
    <w:multiLevelType w:val="multilevel"/>
    <w:tmpl w:val="822C45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24F75F10"/>
    <w:multiLevelType w:val="hybridMultilevel"/>
    <w:tmpl w:val="7FC29438"/>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253930E5"/>
    <w:multiLevelType w:val="hybridMultilevel"/>
    <w:tmpl w:val="ED789A30"/>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25741B14"/>
    <w:multiLevelType w:val="multilevel"/>
    <w:tmpl w:val="373EBB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5DD4279"/>
    <w:multiLevelType w:val="hybridMultilevel"/>
    <w:tmpl w:val="AA98F6FA"/>
    <w:lvl w:ilvl="0" w:tplc="FFFFFFFF">
      <w:start w:val="1"/>
      <w:numFmt w:val="decimal"/>
      <w:lvlText w:val="%1."/>
      <w:lvlJc w:val="left"/>
      <w:pPr>
        <w:ind w:left="990" w:hanging="360"/>
      </w:pPr>
      <w:rPr>
        <w:rFonts w:hint="default"/>
        <w:b w:val="0"/>
      </w:rPr>
    </w:lvl>
    <w:lvl w:ilvl="1" w:tplc="FFFFFFFF" w:tentative="1">
      <w:start w:val="1"/>
      <w:numFmt w:val="lowerLetter"/>
      <w:lvlText w:val="%2."/>
      <w:lvlJc w:val="left"/>
      <w:pPr>
        <w:ind w:left="226" w:hanging="360"/>
      </w:pPr>
    </w:lvl>
    <w:lvl w:ilvl="2" w:tplc="FFFFFFFF" w:tentative="1">
      <w:start w:val="1"/>
      <w:numFmt w:val="lowerRoman"/>
      <w:lvlText w:val="%3."/>
      <w:lvlJc w:val="right"/>
      <w:pPr>
        <w:ind w:left="946" w:hanging="180"/>
      </w:pPr>
    </w:lvl>
    <w:lvl w:ilvl="3" w:tplc="FFFFFFFF" w:tentative="1">
      <w:start w:val="1"/>
      <w:numFmt w:val="decimal"/>
      <w:lvlText w:val="%4."/>
      <w:lvlJc w:val="left"/>
      <w:pPr>
        <w:ind w:left="1666" w:hanging="360"/>
      </w:pPr>
    </w:lvl>
    <w:lvl w:ilvl="4" w:tplc="FFFFFFFF" w:tentative="1">
      <w:start w:val="1"/>
      <w:numFmt w:val="lowerLetter"/>
      <w:lvlText w:val="%5."/>
      <w:lvlJc w:val="left"/>
      <w:pPr>
        <w:ind w:left="2386" w:hanging="360"/>
      </w:pPr>
    </w:lvl>
    <w:lvl w:ilvl="5" w:tplc="FFFFFFFF" w:tentative="1">
      <w:start w:val="1"/>
      <w:numFmt w:val="lowerRoman"/>
      <w:lvlText w:val="%6."/>
      <w:lvlJc w:val="right"/>
      <w:pPr>
        <w:ind w:left="3106" w:hanging="180"/>
      </w:pPr>
    </w:lvl>
    <w:lvl w:ilvl="6" w:tplc="FFFFFFFF" w:tentative="1">
      <w:start w:val="1"/>
      <w:numFmt w:val="decimal"/>
      <w:lvlText w:val="%7."/>
      <w:lvlJc w:val="left"/>
      <w:pPr>
        <w:ind w:left="3826" w:hanging="360"/>
      </w:pPr>
    </w:lvl>
    <w:lvl w:ilvl="7" w:tplc="FFFFFFFF" w:tentative="1">
      <w:start w:val="1"/>
      <w:numFmt w:val="lowerLetter"/>
      <w:lvlText w:val="%8."/>
      <w:lvlJc w:val="left"/>
      <w:pPr>
        <w:ind w:left="4546" w:hanging="360"/>
      </w:pPr>
    </w:lvl>
    <w:lvl w:ilvl="8" w:tplc="FFFFFFFF" w:tentative="1">
      <w:start w:val="1"/>
      <w:numFmt w:val="lowerRoman"/>
      <w:lvlText w:val="%9."/>
      <w:lvlJc w:val="right"/>
      <w:pPr>
        <w:ind w:left="5266" w:hanging="180"/>
      </w:pPr>
    </w:lvl>
  </w:abstractNum>
  <w:abstractNum w:abstractNumId="95" w15:restartNumberingAfterBreak="0">
    <w:nsid w:val="260A05A0"/>
    <w:multiLevelType w:val="hybridMultilevel"/>
    <w:tmpl w:val="092C21F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267643F1"/>
    <w:multiLevelType w:val="hybridMultilevel"/>
    <w:tmpl w:val="1770852C"/>
    <w:lvl w:ilvl="0" w:tplc="89E8F984">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267A6331"/>
    <w:multiLevelType w:val="hybridMultilevel"/>
    <w:tmpl w:val="8BF01B6C"/>
    <w:lvl w:ilvl="0" w:tplc="0C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26B95194"/>
    <w:multiLevelType w:val="multilevel"/>
    <w:tmpl w:val="AB0C5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26F41406"/>
    <w:multiLevelType w:val="multilevel"/>
    <w:tmpl w:val="5E824002"/>
    <w:lvl w:ilvl="0">
      <w:start w:val="1"/>
      <w:numFmt w:val="decimal"/>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7692635"/>
    <w:multiLevelType w:val="hybridMultilevel"/>
    <w:tmpl w:val="5DF4BE62"/>
    <w:lvl w:ilvl="0" w:tplc="FFFFFFFF">
      <w:start w:val="1"/>
      <w:numFmt w:val="decimal"/>
      <w:lvlText w:val="%1."/>
      <w:lvlJc w:val="left"/>
      <w:pPr>
        <w:ind w:left="1069" w:hanging="360"/>
      </w:pPr>
      <w:rPr>
        <w:rFonts w:hint="default"/>
        <w:b w:val="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1" w15:restartNumberingAfterBreak="0">
    <w:nsid w:val="280C1DD0"/>
    <w:multiLevelType w:val="multilevel"/>
    <w:tmpl w:val="D6147BF4"/>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02" w15:restartNumberingAfterBreak="0">
    <w:nsid w:val="28A2132B"/>
    <w:multiLevelType w:val="hybridMultilevel"/>
    <w:tmpl w:val="085E440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3" w15:restartNumberingAfterBreak="0">
    <w:nsid w:val="290A1622"/>
    <w:multiLevelType w:val="hybridMultilevel"/>
    <w:tmpl w:val="5DF4BE62"/>
    <w:lvl w:ilvl="0" w:tplc="0409000F">
      <w:start w:val="1"/>
      <w:numFmt w:val="decimal"/>
      <w:lvlText w:val="%1."/>
      <w:lvlJc w:val="left"/>
      <w:pPr>
        <w:ind w:left="1069" w:hanging="360"/>
      </w:pPr>
      <w:rPr>
        <w:rFonts w:hint="default"/>
        <w:b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4" w15:restartNumberingAfterBreak="0">
    <w:nsid w:val="29820F32"/>
    <w:multiLevelType w:val="hybridMultilevel"/>
    <w:tmpl w:val="3C027BE2"/>
    <w:lvl w:ilvl="0" w:tplc="FFFFFFFF">
      <w:start w:val="1"/>
      <w:numFmt w:val="decimal"/>
      <w:lvlText w:val="%1."/>
      <w:lvlJc w:val="left"/>
      <w:pPr>
        <w:ind w:left="108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29C34A9E"/>
    <w:multiLevelType w:val="multilevel"/>
    <w:tmpl w:val="A5CABA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A314B1B"/>
    <w:multiLevelType w:val="hybridMultilevel"/>
    <w:tmpl w:val="95820666"/>
    <w:lvl w:ilvl="0" w:tplc="FFFFFFFF">
      <w:start w:val="1"/>
      <w:numFmt w:val="decimal"/>
      <w:lvlText w:val="%1."/>
      <w:lvlJc w:val="lef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2A87320C"/>
    <w:multiLevelType w:val="hybridMultilevel"/>
    <w:tmpl w:val="9E161B0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ADD231E"/>
    <w:multiLevelType w:val="hybridMultilevel"/>
    <w:tmpl w:val="FFFAB6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2B7C6AF6"/>
    <w:multiLevelType w:val="multilevel"/>
    <w:tmpl w:val="03702694"/>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10" w15:restartNumberingAfterBreak="0">
    <w:nsid w:val="2BC32449"/>
    <w:multiLevelType w:val="multilevel"/>
    <w:tmpl w:val="7A626C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1" w15:restartNumberingAfterBreak="0">
    <w:nsid w:val="2BC43B33"/>
    <w:multiLevelType w:val="hybridMultilevel"/>
    <w:tmpl w:val="228EEC9A"/>
    <w:lvl w:ilvl="0" w:tplc="0C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2DB94F2D"/>
    <w:multiLevelType w:val="hybridMultilevel"/>
    <w:tmpl w:val="8136735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3" w15:restartNumberingAfterBreak="0">
    <w:nsid w:val="2DBF3227"/>
    <w:multiLevelType w:val="hybridMultilevel"/>
    <w:tmpl w:val="3384CC3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E244917"/>
    <w:multiLevelType w:val="hybridMultilevel"/>
    <w:tmpl w:val="5A68AAC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5" w15:restartNumberingAfterBreak="0">
    <w:nsid w:val="2EA830CA"/>
    <w:multiLevelType w:val="hybridMultilevel"/>
    <w:tmpl w:val="D286E934"/>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2ED84424"/>
    <w:multiLevelType w:val="hybridMultilevel"/>
    <w:tmpl w:val="41DCEA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2EF23E11"/>
    <w:multiLevelType w:val="hybridMultilevel"/>
    <w:tmpl w:val="7FE048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2F174705"/>
    <w:multiLevelType w:val="hybridMultilevel"/>
    <w:tmpl w:val="12F4830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9" w15:restartNumberingAfterBreak="0">
    <w:nsid w:val="2F505E53"/>
    <w:multiLevelType w:val="multilevel"/>
    <w:tmpl w:val="DADCB4C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0" w15:restartNumberingAfterBreak="0">
    <w:nsid w:val="2FA807CC"/>
    <w:multiLevelType w:val="hybridMultilevel"/>
    <w:tmpl w:val="7A06C88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1" w15:restartNumberingAfterBreak="0">
    <w:nsid w:val="2FD40A68"/>
    <w:multiLevelType w:val="hybridMultilevel"/>
    <w:tmpl w:val="CD36456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2" w15:restartNumberingAfterBreak="0">
    <w:nsid w:val="30433700"/>
    <w:multiLevelType w:val="hybridMultilevel"/>
    <w:tmpl w:val="FB4EA00C"/>
    <w:lvl w:ilvl="0" w:tplc="0C090019">
      <w:start w:val="1"/>
      <w:numFmt w:val="lowerLetter"/>
      <w:lvlText w:val="%1."/>
      <w:lvlJc w:val="left"/>
      <w:pPr>
        <w:ind w:left="108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30D50F36"/>
    <w:multiLevelType w:val="hybridMultilevel"/>
    <w:tmpl w:val="5628CF80"/>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0DC303E"/>
    <w:multiLevelType w:val="hybridMultilevel"/>
    <w:tmpl w:val="13F4F6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5" w15:restartNumberingAfterBreak="0">
    <w:nsid w:val="31095BDA"/>
    <w:multiLevelType w:val="multilevel"/>
    <w:tmpl w:val="03702694"/>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26" w15:restartNumberingAfterBreak="0">
    <w:nsid w:val="312D38DB"/>
    <w:multiLevelType w:val="hybridMultilevel"/>
    <w:tmpl w:val="C6B23C52"/>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312F03F1"/>
    <w:multiLevelType w:val="hybridMultilevel"/>
    <w:tmpl w:val="E1F2B3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8" w15:restartNumberingAfterBreak="0">
    <w:nsid w:val="3134576A"/>
    <w:multiLevelType w:val="multilevel"/>
    <w:tmpl w:val="3F20183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14B4721"/>
    <w:multiLevelType w:val="hybridMultilevel"/>
    <w:tmpl w:val="FACE570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0" w15:restartNumberingAfterBreak="0">
    <w:nsid w:val="317F1C29"/>
    <w:multiLevelType w:val="hybridMultilevel"/>
    <w:tmpl w:val="107EFFAC"/>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31E14EF9"/>
    <w:multiLevelType w:val="multilevel"/>
    <w:tmpl w:val="C6C2AC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32DB3BC4"/>
    <w:multiLevelType w:val="hybridMultilevel"/>
    <w:tmpl w:val="3DCE79E6"/>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330577E4"/>
    <w:multiLevelType w:val="hybridMultilevel"/>
    <w:tmpl w:val="5B38DE4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4" w15:restartNumberingAfterBreak="0">
    <w:nsid w:val="35292917"/>
    <w:multiLevelType w:val="multilevel"/>
    <w:tmpl w:val="367C7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352D39BB"/>
    <w:multiLevelType w:val="hybridMultilevel"/>
    <w:tmpl w:val="E31EA20C"/>
    <w:lvl w:ilvl="0" w:tplc="FFFFFFFF">
      <w:start w:val="1"/>
      <w:numFmt w:val="lowerLetter"/>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35A82317"/>
    <w:multiLevelType w:val="hybridMultilevel"/>
    <w:tmpl w:val="6BA8A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7" w15:restartNumberingAfterBreak="0">
    <w:nsid w:val="3613295D"/>
    <w:multiLevelType w:val="hybridMultilevel"/>
    <w:tmpl w:val="27FAE8E6"/>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363B40EA"/>
    <w:multiLevelType w:val="hybridMultilevel"/>
    <w:tmpl w:val="9A7E54A4"/>
    <w:lvl w:ilvl="0" w:tplc="73F87218">
      <w:start w:val="1"/>
      <w:numFmt w:val="decimal"/>
      <w:lvlText w:val="%1."/>
      <w:lvlJc w:val="left"/>
      <w:pPr>
        <w:ind w:left="1080" w:hanging="360"/>
      </w:pPr>
      <w:rPr>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9" w15:restartNumberingAfterBreak="0">
    <w:nsid w:val="365E667E"/>
    <w:multiLevelType w:val="hybridMultilevel"/>
    <w:tmpl w:val="6B7E22B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0" w15:restartNumberingAfterBreak="0">
    <w:nsid w:val="3768502C"/>
    <w:multiLevelType w:val="hybridMultilevel"/>
    <w:tmpl w:val="BD96DC2A"/>
    <w:lvl w:ilvl="0" w:tplc="40DA68AA">
      <w:start w:val="11"/>
      <w:numFmt w:val="decimal"/>
      <w:lvlText w:val="%1."/>
      <w:lvlJc w:val="left"/>
      <w:pPr>
        <w:ind w:left="2520" w:hanging="360"/>
      </w:pPr>
      <w:rPr>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1" w15:restartNumberingAfterBreak="0">
    <w:nsid w:val="38217BC7"/>
    <w:multiLevelType w:val="multilevel"/>
    <w:tmpl w:val="52AAD0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8526477"/>
    <w:multiLevelType w:val="hybridMultilevel"/>
    <w:tmpl w:val="DACEBB4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3" w15:restartNumberingAfterBreak="0">
    <w:nsid w:val="38611FDD"/>
    <w:multiLevelType w:val="hybridMultilevel"/>
    <w:tmpl w:val="C76885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4" w15:restartNumberingAfterBreak="0">
    <w:nsid w:val="391A572C"/>
    <w:multiLevelType w:val="hybridMultilevel"/>
    <w:tmpl w:val="BBAE7C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393973F8"/>
    <w:multiLevelType w:val="hybridMultilevel"/>
    <w:tmpl w:val="72FA705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6" w15:restartNumberingAfterBreak="0">
    <w:nsid w:val="399375BB"/>
    <w:multiLevelType w:val="hybridMultilevel"/>
    <w:tmpl w:val="86D63B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A5A4A52"/>
    <w:multiLevelType w:val="hybridMultilevel"/>
    <w:tmpl w:val="DE7A9536"/>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3A702980"/>
    <w:multiLevelType w:val="hybridMultilevel"/>
    <w:tmpl w:val="8D2E8660"/>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3AAD34C1"/>
    <w:multiLevelType w:val="hybridMultilevel"/>
    <w:tmpl w:val="1F123F7C"/>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3B434A0B"/>
    <w:multiLevelType w:val="hybridMultilevel"/>
    <w:tmpl w:val="B852B79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1" w15:restartNumberingAfterBreak="0">
    <w:nsid w:val="3B6F5AAB"/>
    <w:multiLevelType w:val="hybridMultilevel"/>
    <w:tmpl w:val="31060764"/>
    <w:lvl w:ilvl="0" w:tplc="73F87218">
      <w:start w:val="1"/>
      <w:numFmt w:val="decimal"/>
      <w:lvlText w:val="%1."/>
      <w:lvlJc w:val="left"/>
      <w:pPr>
        <w:ind w:left="108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3B8A5D75"/>
    <w:multiLevelType w:val="hybridMultilevel"/>
    <w:tmpl w:val="E8EEB15E"/>
    <w:lvl w:ilvl="0" w:tplc="0C090019">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3BA157D4"/>
    <w:multiLevelType w:val="hybridMultilevel"/>
    <w:tmpl w:val="5A4A490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4" w15:restartNumberingAfterBreak="0">
    <w:nsid w:val="3BC23DCD"/>
    <w:multiLevelType w:val="hybridMultilevel"/>
    <w:tmpl w:val="5F048F3A"/>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3BCB2291"/>
    <w:multiLevelType w:val="hybridMultilevel"/>
    <w:tmpl w:val="E1F2B3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6" w15:restartNumberingAfterBreak="0">
    <w:nsid w:val="3C0245DD"/>
    <w:multiLevelType w:val="hybridMultilevel"/>
    <w:tmpl w:val="D75C845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7" w15:restartNumberingAfterBreak="0">
    <w:nsid w:val="3C124BF3"/>
    <w:multiLevelType w:val="singleLevel"/>
    <w:tmpl w:val="1690D03C"/>
    <w:lvl w:ilvl="0">
      <w:start w:val="1"/>
      <w:numFmt w:val="bullet"/>
      <w:pStyle w:val="Bullet-StyleA"/>
      <w:lvlText w:val=""/>
      <w:lvlPicBulletId w:val="0"/>
      <w:lvlJc w:val="left"/>
      <w:pPr>
        <w:ind w:left="360" w:hanging="360"/>
      </w:pPr>
      <w:rPr>
        <w:rFonts w:ascii="Symbol" w:hAnsi="Symbol" w:hint="default"/>
        <w:b/>
        <w:color w:val="auto"/>
        <w:sz w:val="22"/>
        <w:szCs w:val="22"/>
      </w:rPr>
    </w:lvl>
  </w:abstractNum>
  <w:abstractNum w:abstractNumId="158" w15:restartNumberingAfterBreak="0">
    <w:nsid w:val="3C1B1B5F"/>
    <w:multiLevelType w:val="hybridMultilevel"/>
    <w:tmpl w:val="797AE2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9" w15:restartNumberingAfterBreak="0">
    <w:nsid w:val="3D4966DC"/>
    <w:multiLevelType w:val="hybridMultilevel"/>
    <w:tmpl w:val="BDDACC68"/>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3E7D7127"/>
    <w:multiLevelType w:val="hybridMultilevel"/>
    <w:tmpl w:val="752200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1" w15:restartNumberingAfterBreak="0">
    <w:nsid w:val="3E8C3B29"/>
    <w:multiLevelType w:val="hybridMultilevel"/>
    <w:tmpl w:val="8B4A0F6C"/>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3EA457F9"/>
    <w:multiLevelType w:val="hybridMultilevel"/>
    <w:tmpl w:val="552CF89C"/>
    <w:lvl w:ilvl="0" w:tplc="F76C9518">
      <w:start w:val="1"/>
      <w:numFmt w:val="bullet"/>
      <w:pStyle w:val="Bullet-StyleC"/>
      <w:lvlText w:val="●"/>
      <w:lvlJc w:val="left"/>
      <w:pPr>
        <w:ind w:left="717" w:hanging="360"/>
      </w:pPr>
      <w:rPr>
        <w:rFonts w:ascii="Calibri" w:hAnsi="Calibri" w:hint="default"/>
        <w:b w:val="0"/>
        <w:i w:val="0"/>
        <w:color w:val="000000"/>
        <w:sz w:val="22"/>
      </w:rPr>
    </w:lvl>
    <w:lvl w:ilvl="1" w:tplc="0C090003">
      <w:start w:val="1"/>
      <w:numFmt w:val="bullet"/>
      <w:lvlText w:val="o"/>
      <w:lvlJc w:val="left"/>
      <w:pPr>
        <w:ind w:left="1801" w:hanging="360"/>
      </w:pPr>
      <w:rPr>
        <w:rFonts w:ascii="Courier New" w:hAnsi="Courier New" w:cs="Courier New" w:hint="default"/>
      </w:rPr>
    </w:lvl>
    <w:lvl w:ilvl="2" w:tplc="0C090005" w:tentative="1">
      <w:start w:val="1"/>
      <w:numFmt w:val="bullet"/>
      <w:lvlText w:val=""/>
      <w:lvlJc w:val="left"/>
      <w:pPr>
        <w:ind w:left="2521" w:hanging="360"/>
      </w:pPr>
      <w:rPr>
        <w:rFonts w:ascii="Wingdings" w:hAnsi="Wingdings" w:hint="default"/>
      </w:rPr>
    </w:lvl>
    <w:lvl w:ilvl="3" w:tplc="0C090001" w:tentative="1">
      <w:start w:val="1"/>
      <w:numFmt w:val="bullet"/>
      <w:lvlText w:val=""/>
      <w:lvlJc w:val="left"/>
      <w:pPr>
        <w:ind w:left="3241" w:hanging="360"/>
      </w:pPr>
      <w:rPr>
        <w:rFonts w:ascii="Symbol" w:hAnsi="Symbol" w:hint="default"/>
      </w:rPr>
    </w:lvl>
    <w:lvl w:ilvl="4" w:tplc="0C090003" w:tentative="1">
      <w:start w:val="1"/>
      <w:numFmt w:val="bullet"/>
      <w:lvlText w:val="o"/>
      <w:lvlJc w:val="left"/>
      <w:pPr>
        <w:ind w:left="3961" w:hanging="360"/>
      </w:pPr>
      <w:rPr>
        <w:rFonts w:ascii="Courier New" w:hAnsi="Courier New" w:cs="Courier New" w:hint="default"/>
      </w:rPr>
    </w:lvl>
    <w:lvl w:ilvl="5" w:tplc="0C090005" w:tentative="1">
      <w:start w:val="1"/>
      <w:numFmt w:val="bullet"/>
      <w:lvlText w:val=""/>
      <w:lvlJc w:val="left"/>
      <w:pPr>
        <w:ind w:left="4681" w:hanging="360"/>
      </w:pPr>
      <w:rPr>
        <w:rFonts w:ascii="Wingdings" w:hAnsi="Wingdings" w:hint="default"/>
      </w:rPr>
    </w:lvl>
    <w:lvl w:ilvl="6" w:tplc="0C090001" w:tentative="1">
      <w:start w:val="1"/>
      <w:numFmt w:val="bullet"/>
      <w:lvlText w:val=""/>
      <w:lvlJc w:val="left"/>
      <w:pPr>
        <w:ind w:left="5401" w:hanging="360"/>
      </w:pPr>
      <w:rPr>
        <w:rFonts w:ascii="Symbol" w:hAnsi="Symbol" w:hint="default"/>
      </w:rPr>
    </w:lvl>
    <w:lvl w:ilvl="7" w:tplc="0C090003" w:tentative="1">
      <w:start w:val="1"/>
      <w:numFmt w:val="bullet"/>
      <w:lvlText w:val="o"/>
      <w:lvlJc w:val="left"/>
      <w:pPr>
        <w:ind w:left="6121" w:hanging="360"/>
      </w:pPr>
      <w:rPr>
        <w:rFonts w:ascii="Courier New" w:hAnsi="Courier New" w:cs="Courier New" w:hint="default"/>
      </w:rPr>
    </w:lvl>
    <w:lvl w:ilvl="8" w:tplc="0C090005" w:tentative="1">
      <w:start w:val="1"/>
      <w:numFmt w:val="bullet"/>
      <w:lvlText w:val=""/>
      <w:lvlJc w:val="left"/>
      <w:pPr>
        <w:ind w:left="6841" w:hanging="360"/>
      </w:pPr>
      <w:rPr>
        <w:rFonts w:ascii="Wingdings" w:hAnsi="Wingdings" w:hint="default"/>
      </w:rPr>
    </w:lvl>
  </w:abstractNum>
  <w:abstractNum w:abstractNumId="163" w15:restartNumberingAfterBreak="0">
    <w:nsid w:val="3EBD17E2"/>
    <w:multiLevelType w:val="hybridMultilevel"/>
    <w:tmpl w:val="B7DE5122"/>
    <w:lvl w:ilvl="0" w:tplc="0C09000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3F375486"/>
    <w:multiLevelType w:val="hybridMultilevel"/>
    <w:tmpl w:val="AF306E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5" w15:restartNumberingAfterBreak="0">
    <w:nsid w:val="3F3C1EEB"/>
    <w:multiLevelType w:val="hybridMultilevel"/>
    <w:tmpl w:val="E3F6D74E"/>
    <w:lvl w:ilvl="0" w:tplc="0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6" w15:restartNumberingAfterBreak="0">
    <w:nsid w:val="3F487726"/>
    <w:multiLevelType w:val="hybridMultilevel"/>
    <w:tmpl w:val="821CCA0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7" w15:restartNumberingAfterBreak="0">
    <w:nsid w:val="3F654FD0"/>
    <w:multiLevelType w:val="multilevel"/>
    <w:tmpl w:val="56DA4F7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8" w15:restartNumberingAfterBreak="0">
    <w:nsid w:val="40857526"/>
    <w:multiLevelType w:val="hybridMultilevel"/>
    <w:tmpl w:val="17789FB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9" w15:restartNumberingAfterBreak="0">
    <w:nsid w:val="409555B4"/>
    <w:multiLevelType w:val="hybridMultilevel"/>
    <w:tmpl w:val="C9B0E4A2"/>
    <w:lvl w:ilvl="0" w:tplc="E6584658">
      <w:start w:val="1"/>
      <w:numFmt w:val="bullet"/>
      <w:pStyle w:val="Bullet-StyleB"/>
      <w:lvlText w:val=""/>
      <w:lvlPicBulletId w:val="1"/>
      <w:lvlJc w:val="left"/>
      <w:pPr>
        <w:ind w:left="1431" w:hanging="360"/>
      </w:pPr>
      <w:rPr>
        <w:rFonts w:ascii="Symbol" w:hAnsi="Symbol" w:hint="default"/>
        <w:color w:val="auto"/>
        <w:sz w:val="22"/>
      </w:rPr>
    </w:lvl>
    <w:lvl w:ilvl="1" w:tplc="0C090003">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170" w15:restartNumberingAfterBreak="0">
    <w:nsid w:val="40A258CD"/>
    <w:multiLevelType w:val="hybridMultilevel"/>
    <w:tmpl w:val="86D63B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4109437C"/>
    <w:multiLevelType w:val="hybridMultilevel"/>
    <w:tmpl w:val="F88805BA"/>
    <w:lvl w:ilvl="0" w:tplc="0C090019">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412A1F3C"/>
    <w:multiLevelType w:val="hybridMultilevel"/>
    <w:tmpl w:val="EE422418"/>
    <w:lvl w:ilvl="0" w:tplc="0C090019">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4249320B"/>
    <w:multiLevelType w:val="hybridMultilevel"/>
    <w:tmpl w:val="1F1CF906"/>
    <w:lvl w:ilvl="0" w:tplc="FFFFFFF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4" w15:restartNumberingAfterBreak="0">
    <w:nsid w:val="42BC6489"/>
    <w:multiLevelType w:val="hybridMultilevel"/>
    <w:tmpl w:val="97ECD6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5" w15:restartNumberingAfterBreak="0">
    <w:nsid w:val="43E913DA"/>
    <w:multiLevelType w:val="hybridMultilevel"/>
    <w:tmpl w:val="96FA86D8"/>
    <w:lvl w:ilvl="0" w:tplc="0C09000F">
      <w:start w:val="1"/>
      <w:numFmt w:val="decimal"/>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6" w15:restartNumberingAfterBreak="0">
    <w:nsid w:val="44763373"/>
    <w:multiLevelType w:val="hybridMultilevel"/>
    <w:tmpl w:val="DD1CFE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7" w15:restartNumberingAfterBreak="0">
    <w:nsid w:val="44A0689F"/>
    <w:multiLevelType w:val="hybridMultilevel"/>
    <w:tmpl w:val="A93256DA"/>
    <w:lvl w:ilvl="0" w:tplc="FCCA58EC">
      <w:start w:val="1"/>
      <w:numFmt w:val="decimal"/>
      <w:lvlText w:val="%1."/>
      <w:lvlJc w:val="left"/>
      <w:pPr>
        <w:ind w:left="1170" w:hanging="45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8" w15:restartNumberingAfterBreak="0">
    <w:nsid w:val="4563226B"/>
    <w:multiLevelType w:val="hybridMultilevel"/>
    <w:tmpl w:val="2A58C97C"/>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45F93133"/>
    <w:multiLevelType w:val="hybridMultilevel"/>
    <w:tmpl w:val="8D2E8660"/>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60D29B8"/>
    <w:multiLevelType w:val="hybridMultilevel"/>
    <w:tmpl w:val="D2F485D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1" w15:restartNumberingAfterBreak="0">
    <w:nsid w:val="46340B94"/>
    <w:multiLevelType w:val="hybridMultilevel"/>
    <w:tmpl w:val="B8228E0C"/>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466566A0"/>
    <w:multiLevelType w:val="hybridMultilevel"/>
    <w:tmpl w:val="95820666"/>
    <w:lvl w:ilvl="0" w:tplc="6D6EA09A">
      <w:start w:val="1"/>
      <w:numFmt w:val="decimal"/>
      <w:lvlText w:val="%1."/>
      <w:lvlJc w:val="left"/>
      <w:pPr>
        <w:ind w:left="1080" w:hanging="360"/>
      </w:pPr>
      <w:rPr>
        <w:rFonts w:hint="default"/>
        <w:b w:val="0"/>
        <w:bCs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3" w15:restartNumberingAfterBreak="0">
    <w:nsid w:val="467666CE"/>
    <w:multiLevelType w:val="hybridMultilevel"/>
    <w:tmpl w:val="555034E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4" w15:restartNumberingAfterBreak="0">
    <w:nsid w:val="46846633"/>
    <w:multiLevelType w:val="hybridMultilevel"/>
    <w:tmpl w:val="11426A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5" w15:restartNumberingAfterBreak="0">
    <w:nsid w:val="46917059"/>
    <w:multiLevelType w:val="hybridMultilevel"/>
    <w:tmpl w:val="8FD437B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6" w15:restartNumberingAfterBreak="0">
    <w:nsid w:val="47F710F9"/>
    <w:multiLevelType w:val="hybridMultilevel"/>
    <w:tmpl w:val="BFD26C9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7" w15:restartNumberingAfterBreak="0">
    <w:nsid w:val="487F7B70"/>
    <w:multiLevelType w:val="hybridMultilevel"/>
    <w:tmpl w:val="A9744244"/>
    <w:lvl w:ilvl="0" w:tplc="ECAAD038">
      <w:start w:val="1"/>
      <w:numFmt w:val="decimal"/>
      <w:lvlText w:val="%1."/>
      <w:lvlJc w:val="left"/>
      <w:pPr>
        <w:ind w:left="108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48C50441"/>
    <w:multiLevelType w:val="hybridMultilevel"/>
    <w:tmpl w:val="D70ED9B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9" w15:restartNumberingAfterBreak="0">
    <w:nsid w:val="49D3781B"/>
    <w:multiLevelType w:val="hybridMultilevel"/>
    <w:tmpl w:val="DA9AF0D0"/>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4A3174E0"/>
    <w:multiLevelType w:val="hybridMultilevel"/>
    <w:tmpl w:val="7C1A5A6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1" w15:restartNumberingAfterBreak="0">
    <w:nsid w:val="4A6F5214"/>
    <w:multiLevelType w:val="hybridMultilevel"/>
    <w:tmpl w:val="1E9454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2" w15:restartNumberingAfterBreak="0">
    <w:nsid w:val="4B6220AB"/>
    <w:multiLevelType w:val="hybridMultilevel"/>
    <w:tmpl w:val="CA3288C0"/>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2989"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3" w15:restartNumberingAfterBreak="0">
    <w:nsid w:val="4B9A0957"/>
    <w:multiLevelType w:val="hybridMultilevel"/>
    <w:tmpl w:val="F9C0F97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4" w15:restartNumberingAfterBreak="0">
    <w:nsid w:val="4BBD4714"/>
    <w:multiLevelType w:val="hybridMultilevel"/>
    <w:tmpl w:val="FA32D8B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5" w15:restartNumberingAfterBreak="0">
    <w:nsid w:val="4CBA4A24"/>
    <w:multiLevelType w:val="hybridMultilevel"/>
    <w:tmpl w:val="6BA8A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6" w15:restartNumberingAfterBreak="0">
    <w:nsid w:val="4D144A01"/>
    <w:multiLevelType w:val="hybridMultilevel"/>
    <w:tmpl w:val="B1E4FC2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7" w15:restartNumberingAfterBreak="0">
    <w:nsid w:val="4DA8628B"/>
    <w:multiLevelType w:val="hybridMultilevel"/>
    <w:tmpl w:val="63E48B4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8" w15:restartNumberingAfterBreak="0">
    <w:nsid w:val="4DFD261F"/>
    <w:multiLevelType w:val="hybridMultilevel"/>
    <w:tmpl w:val="5D38861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9" w15:restartNumberingAfterBreak="0">
    <w:nsid w:val="4E2CCBCE"/>
    <w:multiLevelType w:val="hybridMultilevel"/>
    <w:tmpl w:val="5E1CD8AE"/>
    <w:lvl w:ilvl="0" w:tplc="163E8DCE">
      <w:start w:val="1"/>
      <w:numFmt w:val="decimal"/>
      <w:lvlText w:val="%1."/>
      <w:lvlJc w:val="left"/>
      <w:pPr>
        <w:ind w:left="1080" w:hanging="360"/>
      </w:pPr>
    </w:lvl>
    <w:lvl w:ilvl="1" w:tplc="98DA581A">
      <w:start w:val="1"/>
      <w:numFmt w:val="lowerLetter"/>
      <w:lvlText w:val="%2."/>
      <w:lvlJc w:val="left"/>
      <w:pPr>
        <w:ind w:left="1800" w:hanging="360"/>
      </w:pPr>
    </w:lvl>
    <w:lvl w:ilvl="2" w:tplc="4D88F2DA">
      <w:start w:val="1"/>
      <w:numFmt w:val="lowerRoman"/>
      <w:lvlText w:val="%3."/>
      <w:lvlJc w:val="right"/>
      <w:pPr>
        <w:ind w:left="2520" w:hanging="180"/>
      </w:pPr>
    </w:lvl>
    <w:lvl w:ilvl="3" w:tplc="5FFEEB08">
      <w:start w:val="1"/>
      <w:numFmt w:val="decimal"/>
      <w:lvlText w:val="%4."/>
      <w:lvlJc w:val="left"/>
      <w:pPr>
        <w:ind w:left="3240" w:hanging="360"/>
      </w:pPr>
    </w:lvl>
    <w:lvl w:ilvl="4" w:tplc="43B4BF72">
      <w:start w:val="1"/>
      <w:numFmt w:val="lowerLetter"/>
      <w:lvlText w:val="%5."/>
      <w:lvlJc w:val="left"/>
      <w:pPr>
        <w:ind w:left="3960" w:hanging="360"/>
      </w:pPr>
    </w:lvl>
    <w:lvl w:ilvl="5" w:tplc="E9D674D2">
      <w:start w:val="1"/>
      <w:numFmt w:val="lowerRoman"/>
      <w:lvlText w:val="%6."/>
      <w:lvlJc w:val="right"/>
      <w:pPr>
        <w:ind w:left="4680" w:hanging="180"/>
      </w:pPr>
    </w:lvl>
    <w:lvl w:ilvl="6" w:tplc="07D4966C">
      <w:start w:val="1"/>
      <w:numFmt w:val="decimal"/>
      <w:lvlText w:val="%7."/>
      <w:lvlJc w:val="left"/>
      <w:pPr>
        <w:ind w:left="5400" w:hanging="360"/>
      </w:pPr>
    </w:lvl>
    <w:lvl w:ilvl="7" w:tplc="1820C516">
      <w:start w:val="1"/>
      <w:numFmt w:val="lowerLetter"/>
      <w:lvlText w:val="%8."/>
      <w:lvlJc w:val="left"/>
      <w:pPr>
        <w:ind w:left="6120" w:hanging="360"/>
      </w:pPr>
    </w:lvl>
    <w:lvl w:ilvl="8" w:tplc="50FEB620">
      <w:start w:val="1"/>
      <w:numFmt w:val="lowerRoman"/>
      <w:lvlText w:val="%9."/>
      <w:lvlJc w:val="right"/>
      <w:pPr>
        <w:ind w:left="6840" w:hanging="180"/>
      </w:pPr>
    </w:lvl>
  </w:abstractNum>
  <w:abstractNum w:abstractNumId="200" w15:restartNumberingAfterBreak="0">
    <w:nsid w:val="4E6414ED"/>
    <w:multiLevelType w:val="hybridMultilevel"/>
    <w:tmpl w:val="86D63B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4F6820A4"/>
    <w:multiLevelType w:val="hybridMultilevel"/>
    <w:tmpl w:val="B58C5B3C"/>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4FC86731"/>
    <w:multiLevelType w:val="hybridMultilevel"/>
    <w:tmpl w:val="73DEA4B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3" w15:restartNumberingAfterBreak="0">
    <w:nsid w:val="513806F6"/>
    <w:multiLevelType w:val="hybridMultilevel"/>
    <w:tmpl w:val="DB5E6000"/>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51602417"/>
    <w:multiLevelType w:val="multilevel"/>
    <w:tmpl w:val="01D0D8B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1AA3BF5"/>
    <w:multiLevelType w:val="hybridMultilevel"/>
    <w:tmpl w:val="DA1021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6" w15:restartNumberingAfterBreak="0">
    <w:nsid w:val="52281F7B"/>
    <w:multiLevelType w:val="hybridMultilevel"/>
    <w:tmpl w:val="BCCEC3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52584026"/>
    <w:multiLevelType w:val="hybridMultilevel"/>
    <w:tmpl w:val="72FA705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8" w15:restartNumberingAfterBreak="0">
    <w:nsid w:val="52902E6B"/>
    <w:multiLevelType w:val="hybridMultilevel"/>
    <w:tmpl w:val="29227C82"/>
    <w:lvl w:ilvl="0" w:tplc="0C09000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53F10414"/>
    <w:multiLevelType w:val="hybridMultilevel"/>
    <w:tmpl w:val="72FA705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0" w15:restartNumberingAfterBreak="0">
    <w:nsid w:val="5474231B"/>
    <w:multiLevelType w:val="hybridMultilevel"/>
    <w:tmpl w:val="A2426BA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1" w15:restartNumberingAfterBreak="0">
    <w:nsid w:val="5547475B"/>
    <w:multiLevelType w:val="hybridMultilevel"/>
    <w:tmpl w:val="7C1A5A6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2" w15:restartNumberingAfterBreak="0">
    <w:nsid w:val="55FD16D9"/>
    <w:multiLevelType w:val="hybridMultilevel"/>
    <w:tmpl w:val="68D65DE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3" w15:restartNumberingAfterBreak="0">
    <w:nsid w:val="56147492"/>
    <w:multiLevelType w:val="multilevel"/>
    <w:tmpl w:val="83583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4" w15:restartNumberingAfterBreak="0">
    <w:nsid w:val="564A2098"/>
    <w:multiLevelType w:val="hybridMultilevel"/>
    <w:tmpl w:val="108C260E"/>
    <w:styleLink w:val="ImportedStyle7"/>
    <w:lvl w:ilvl="0" w:tplc="108C260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B0603A">
      <w:start w:val="1"/>
      <w:numFmt w:val="lowerLetter"/>
      <w:lvlText w:val="%2."/>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EEE81A">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50F07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02058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D4D72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3C28A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B8B9D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CC21CC">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5" w15:restartNumberingAfterBreak="0">
    <w:nsid w:val="566059A7"/>
    <w:multiLevelType w:val="hybridMultilevel"/>
    <w:tmpl w:val="48E03AC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6" w15:restartNumberingAfterBreak="0">
    <w:nsid w:val="56C4728B"/>
    <w:multiLevelType w:val="hybridMultilevel"/>
    <w:tmpl w:val="72FA705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7" w15:restartNumberingAfterBreak="0">
    <w:nsid w:val="571A5606"/>
    <w:multiLevelType w:val="hybridMultilevel"/>
    <w:tmpl w:val="3384CC34"/>
    <w:lvl w:ilvl="0" w:tplc="0C090019">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574F3D3B"/>
    <w:multiLevelType w:val="hybridMultilevel"/>
    <w:tmpl w:val="9142F75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9" w15:restartNumberingAfterBreak="0">
    <w:nsid w:val="57B21611"/>
    <w:multiLevelType w:val="hybridMultilevel"/>
    <w:tmpl w:val="C768858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0" w15:restartNumberingAfterBreak="0">
    <w:nsid w:val="57E236D3"/>
    <w:multiLevelType w:val="hybridMultilevel"/>
    <w:tmpl w:val="07801B7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1" w15:restartNumberingAfterBreak="0">
    <w:nsid w:val="582C487C"/>
    <w:multiLevelType w:val="hybridMultilevel"/>
    <w:tmpl w:val="FE747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58FC7433"/>
    <w:multiLevelType w:val="hybridMultilevel"/>
    <w:tmpl w:val="05E8F71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3" w15:restartNumberingAfterBreak="0">
    <w:nsid w:val="5A413BF8"/>
    <w:multiLevelType w:val="multilevel"/>
    <w:tmpl w:val="B90CB04E"/>
    <w:lvl w:ilvl="0">
      <w:start w:val="1"/>
      <w:numFmt w:val="decimal"/>
      <w:pStyle w:val="NumberedBullets-Normal"/>
      <w:isLgl/>
      <w:lvlText w:val="%1"/>
      <w:lvlJc w:val="left"/>
      <w:pPr>
        <w:ind w:left="340" w:hanging="340"/>
      </w:pPr>
      <w:rPr>
        <w:rFonts w:ascii="Calibri" w:hAnsi="Calibri" w:hint="default"/>
        <w:b/>
        <w:i w:val="0"/>
        <w:sz w:val="22"/>
      </w:rPr>
    </w:lvl>
    <w:lvl w:ilvl="1">
      <w:start w:val="1"/>
      <w:numFmt w:val="decimal"/>
      <w:isLgl/>
      <w:lvlText w:val="%1.%2"/>
      <w:lvlJc w:val="left"/>
      <w:pPr>
        <w:ind w:left="907" w:hanging="567"/>
      </w:pPr>
      <w:rPr>
        <w:rFonts w:ascii="Calibri" w:hAnsi="Calibri" w:hint="default"/>
        <w:b/>
        <w:i w:val="0"/>
        <w:sz w:val="22"/>
      </w:rPr>
    </w:lvl>
    <w:lvl w:ilvl="2">
      <w:start w:val="1"/>
      <w:numFmt w:val="decimal"/>
      <w:isLgl/>
      <w:lvlText w:val="%1.%2.%3"/>
      <w:lvlJc w:val="left"/>
      <w:pPr>
        <w:ind w:left="1701" w:hanging="794"/>
      </w:pPr>
      <w:rPr>
        <w:rFonts w:ascii="Calibri" w:hAnsi="Calibri" w:hint="default"/>
        <w:b/>
        <w:i w:val="0"/>
        <w:sz w:val="22"/>
      </w:rPr>
    </w:lvl>
    <w:lvl w:ilvl="3">
      <w:start w:val="1"/>
      <w:numFmt w:val="decimal"/>
      <w:isLgl/>
      <w:lvlText w:val="%1.%2.%3.%4"/>
      <w:lvlJc w:val="left"/>
      <w:pPr>
        <w:ind w:left="2722" w:hanging="1021"/>
      </w:pPr>
      <w:rPr>
        <w:rFonts w:ascii="Calibri" w:hAnsi="Calibri" w:hint="default"/>
        <w:b/>
        <w:i w:val="0"/>
        <w:sz w:val="22"/>
      </w:rPr>
    </w:lvl>
    <w:lvl w:ilvl="4">
      <w:start w:val="1"/>
      <w:numFmt w:val="decimal"/>
      <w:isLgl/>
      <w:lvlText w:val="%1.%2.%3.%4.%5"/>
      <w:lvlJc w:val="left"/>
      <w:pPr>
        <w:ind w:left="3969" w:hanging="1247"/>
      </w:pPr>
      <w:rPr>
        <w:rFonts w:ascii="Calibri" w:hAnsi="Calibri" w:hint="default"/>
        <w:b/>
        <w:i w:val="0"/>
        <w:sz w:val="22"/>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24" w15:restartNumberingAfterBreak="0">
    <w:nsid w:val="5A634AEE"/>
    <w:multiLevelType w:val="hybridMultilevel"/>
    <w:tmpl w:val="489A9B50"/>
    <w:lvl w:ilvl="0" w:tplc="0C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5" w15:restartNumberingAfterBreak="0">
    <w:nsid w:val="5AF3746C"/>
    <w:multiLevelType w:val="hybridMultilevel"/>
    <w:tmpl w:val="50EE2C46"/>
    <w:lvl w:ilvl="0" w:tplc="55F4CF7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6" w15:restartNumberingAfterBreak="0">
    <w:nsid w:val="5B3D6E8C"/>
    <w:multiLevelType w:val="hybridMultilevel"/>
    <w:tmpl w:val="68D65DE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7" w15:restartNumberingAfterBreak="0">
    <w:nsid w:val="5C0E61FA"/>
    <w:multiLevelType w:val="hybridMultilevel"/>
    <w:tmpl w:val="9C1EBAF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8" w15:restartNumberingAfterBreak="0">
    <w:nsid w:val="5C9E70B9"/>
    <w:multiLevelType w:val="hybridMultilevel"/>
    <w:tmpl w:val="86D63BE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9" w15:restartNumberingAfterBreak="0">
    <w:nsid w:val="5CA14760"/>
    <w:multiLevelType w:val="hybridMultilevel"/>
    <w:tmpl w:val="F996A58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0" w15:restartNumberingAfterBreak="0">
    <w:nsid w:val="5CA85BA8"/>
    <w:multiLevelType w:val="hybridMultilevel"/>
    <w:tmpl w:val="6BDC50A8"/>
    <w:lvl w:ilvl="0" w:tplc="55F4CF7C">
      <w:start w:val="1"/>
      <w:numFmt w:val="decimal"/>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1" w15:restartNumberingAfterBreak="0">
    <w:nsid w:val="5D177A3A"/>
    <w:multiLevelType w:val="multilevel"/>
    <w:tmpl w:val="9E9C2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2" w15:restartNumberingAfterBreak="0">
    <w:nsid w:val="5D721C4D"/>
    <w:multiLevelType w:val="hybridMultilevel"/>
    <w:tmpl w:val="7930AABE"/>
    <w:lvl w:ilvl="0" w:tplc="507E5524">
      <w:start w:val="7"/>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3" w15:restartNumberingAfterBreak="0">
    <w:nsid w:val="5D7A68A4"/>
    <w:multiLevelType w:val="hybridMultilevel"/>
    <w:tmpl w:val="72FA705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4" w15:restartNumberingAfterBreak="0">
    <w:nsid w:val="5E1C25E0"/>
    <w:multiLevelType w:val="hybridMultilevel"/>
    <w:tmpl w:val="6938F62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5" w15:restartNumberingAfterBreak="0">
    <w:nsid w:val="5E7B6B3D"/>
    <w:multiLevelType w:val="multilevel"/>
    <w:tmpl w:val="55B6A38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6" w15:restartNumberingAfterBreak="0">
    <w:nsid w:val="5E8A0FB7"/>
    <w:multiLevelType w:val="hybridMultilevel"/>
    <w:tmpl w:val="16BEDE4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7" w15:restartNumberingAfterBreak="0">
    <w:nsid w:val="5F062EAD"/>
    <w:multiLevelType w:val="hybridMultilevel"/>
    <w:tmpl w:val="0E2AD096"/>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8" w15:restartNumberingAfterBreak="0">
    <w:nsid w:val="5F1D165E"/>
    <w:multiLevelType w:val="hybridMultilevel"/>
    <w:tmpl w:val="6F60280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9" w15:restartNumberingAfterBreak="0">
    <w:nsid w:val="5FA17399"/>
    <w:multiLevelType w:val="multilevel"/>
    <w:tmpl w:val="4B289BA4"/>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0" w15:restartNumberingAfterBreak="0">
    <w:nsid w:val="5FB97C54"/>
    <w:multiLevelType w:val="hybridMultilevel"/>
    <w:tmpl w:val="E304B6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1" w15:restartNumberingAfterBreak="0">
    <w:nsid w:val="5FF91CAD"/>
    <w:multiLevelType w:val="hybridMultilevel"/>
    <w:tmpl w:val="9E3AAB20"/>
    <w:lvl w:ilvl="0" w:tplc="EDD6BF52">
      <w:start w:val="10"/>
      <w:numFmt w:val="decimal"/>
      <w:lvlText w:val="%1."/>
      <w:lvlJc w:val="left"/>
      <w:pPr>
        <w:ind w:left="990" w:hanging="360"/>
      </w:pPr>
      <w:rPr>
        <w:rFonts w:hint="default"/>
        <w:b w:val="0"/>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242" w15:restartNumberingAfterBreak="0">
    <w:nsid w:val="60032A8F"/>
    <w:multiLevelType w:val="hybridMultilevel"/>
    <w:tmpl w:val="BB50A2F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3" w15:restartNumberingAfterBreak="0">
    <w:nsid w:val="603947E6"/>
    <w:multiLevelType w:val="multilevel"/>
    <w:tmpl w:val="F7F04D7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4" w15:restartNumberingAfterBreak="0">
    <w:nsid w:val="608B7472"/>
    <w:multiLevelType w:val="hybridMultilevel"/>
    <w:tmpl w:val="24E2542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5" w15:restartNumberingAfterBreak="0">
    <w:nsid w:val="60BF5453"/>
    <w:multiLevelType w:val="hybridMultilevel"/>
    <w:tmpl w:val="C4522354"/>
    <w:lvl w:ilvl="0" w:tplc="0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6" w15:restartNumberingAfterBreak="0">
    <w:nsid w:val="612B7C7D"/>
    <w:multiLevelType w:val="hybridMultilevel"/>
    <w:tmpl w:val="618CA28A"/>
    <w:lvl w:ilvl="0" w:tplc="FFFFFFFF">
      <w:start w:val="1"/>
      <w:numFmt w:val="lowerLetter"/>
      <w:lvlText w:val="%1."/>
      <w:lvlJc w:val="left"/>
      <w:pPr>
        <w:ind w:left="1080" w:hanging="360"/>
      </w:pPr>
      <w:rPr>
        <w:b/>
        <w:bCs w:val="0"/>
        <w:color w:val="4E4E5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7" w15:restartNumberingAfterBreak="0">
    <w:nsid w:val="61A251BE"/>
    <w:multiLevelType w:val="multilevel"/>
    <w:tmpl w:val="462672FC"/>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8" w15:restartNumberingAfterBreak="0">
    <w:nsid w:val="628A05A6"/>
    <w:multiLevelType w:val="hybridMultilevel"/>
    <w:tmpl w:val="6BA8A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9" w15:restartNumberingAfterBreak="0">
    <w:nsid w:val="62D96025"/>
    <w:multiLevelType w:val="hybridMultilevel"/>
    <w:tmpl w:val="1944AEB6"/>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0" w15:restartNumberingAfterBreak="0">
    <w:nsid w:val="631A2304"/>
    <w:multiLevelType w:val="hybridMultilevel"/>
    <w:tmpl w:val="16CA823E"/>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1" w15:restartNumberingAfterBreak="0">
    <w:nsid w:val="63340C08"/>
    <w:multiLevelType w:val="hybridMultilevel"/>
    <w:tmpl w:val="B78E4492"/>
    <w:lvl w:ilvl="0" w:tplc="045235C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2" w15:restartNumberingAfterBreak="0">
    <w:nsid w:val="63C675E8"/>
    <w:multiLevelType w:val="hybridMultilevel"/>
    <w:tmpl w:val="23CCA06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3" w15:restartNumberingAfterBreak="0">
    <w:nsid w:val="65037FC2"/>
    <w:multiLevelType w:val="hybridMultilevel"/>
    <w:tmpl w:val="DACEBB4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4" w15:restartNumberingAfterBreak="0">
    <w:nsid w:val="6518126D"/>
    <w:multiLevelType w:val="hybridMultilevel"/>
    <w:tmpl w:val="D75C845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5" w15:restartNumberingAfterBreak="0">
    <w:nsid w:val="654E3CD8"/>
    <w:multiLevelType w:val="multilevel"/>
    <w:tmpl w:val="C3AC4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6" w15:restartNumberingAfterBreak="0">
    <w:nsid w:val="65540CCA"/>
    <w:multiLevelType w:val="hybridMultilevel"/>
    <w:tmpl w:val="BB068EF0"/>
    <w:lvl w:ilvl="0" w:tplc="FFFFFFFF">
      <w:start w:val="1"/>
      <w:numFmt w:val="decimal"/>
      <w:lvlText w:val="%1."/>
      <w:lvlJc w:val="left"/>
      <w:pPr>
        <w:ind w:left="108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7" w15:restartNumberingAfterBreak="0">
    <w:nsid w:val="658155E4"/>
    <w:multiLevelType w:val="hybridMultilevel"/>
    <w:tmpl w:val="1F1CF90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8" w15:restartNumberingAfterBreak="0">
    <w:nsid w:val="66121D2F"/>
    <w:multiLevelType w:val="hybridMultilevel"/>
    <w:tmpl w:val="221E2B7C"/>
    <w:lvl w:ilvl="0" w:tplc="0C09000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66826658"/>
    <w:multiLevelType w:val="hybridMultilevel"/>
    <w:tmpl w:val="1EEEE596"/>
    <w:lvl w:ilvl="0" w:tplc="FFFFFFFF">
      <w:start w:val="1"/>
      <w:numFmt w:val="decimal"/>
      <w:lvlText w:val="%1."/>
      <w:lvlJc w:val="left"/>
      <w:pPr>
        <w:ind w:left="1080" w:hanging="360"/>
      </w:p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260" w15:restartNumberingAfterBreak="0">
    <w:nsid w:val="668A15E3"/>
    <w:multiLevelType w:val="hybridMultilevel"/>
    <w:tmpl w:val="B2D40A0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1" w15:restartNumberingAfterBreak="0">
    <w:nsid w:val="66C26603"/>
    <w:multiLevelType w:val="multilevel"/>
    <w:tmpl w:val="EDD0D11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2" w15:restartNumberingAfterBreak="0">
    <w:nsid w:val="673E7D98"/>
    <w:multiLevelType w:val="hybridMultilevel"/>
    <w:tmpl w:val="5928E69A"/>
    <w:lvl w:ilvl="0" w:tplc="0C090019">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3" w15:restartNumberingAfterBreak="0">
    <w:nsid w:val="673F1647"/>
    <w:multiLevelType w:val="hybridMultilevel"/>
    <w:tmpl w:val="9DE83DE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4" w15:restartNumberingAfterBreak="0">
    <w:nsid w:val="67643983"/>
    <w:multiLevelType w:val="hybridMultilevel"/>
    <w:tmpl w:val="3ED835D2"/>
    <w:lvl w:ilvl="0" w:tplc="0F708538">
      <w:start w:val="11"/>
      <w:numFmt w:val="decimal"/>
      <w:lvlText w:val="%1."/>
      <w:lvlJc w:val="left"/>
      <w:pPr>
        <w:ind w:left="990" w:hanging="360"/>
      </w:pPr>
      <w:rPr>
        <w:rFonts w:hint="default"/>
        <w:b w:val="0"/>
      </w:rPr>
    </w:lvl>
    <w:lvl w:ilvl="1" w:tplc="0C090019" w:tentative="1">
      <w:start w:val="1"/>
      <w:numFmt w:val="lowerLetter"/>
      <w:lvlText w:val="%2."/>
      <w:lvlJc w:val="left"/>
      <w:pPr>
        <w:ind w:left="-90" w:hanging="360"/>
      </w:pPr>
    </w:lvl>
    <w:lvl w:ilvl="2" w:tplc="0C09001B" w:tentative="1">
      <w:start w:val="1"/>
      <w:numFmt w:val="lowerRoman"/>
      <w:lvlText w:val="%3."/>
      <w:lvlJc w:val="right"/>
      <w:pPr>
        <w:ind w:left="630" w:hanging="180"/>
      </w:pPr>
    </w:lvl>
    <w:lvl w:ilvl="3" w:tplc="0C09000F" w:tentative="1">
      <w:start w:val="1"/>
      <w:numFmt w:val="decimal"/>
      <w:lvlText w:val="%4."/>
      <w:lvlJc w:val="left"/>
      <w:pPr>
        <w:ind w:left="1350" w:hanging="360"/>
      </w:pPr>
    </w:lvl>
    <w:lvl w:ilvl="4" w:tplc="0C090019" w:tentative="1">
      <w:start w:val="1"/>
      <w:numFmt w:val="lowerLetter"/>
      <w:lvlText w:val="%5."/>
      <w:lvlJc w:val="left"/>
      <w:pPr>
        <w:ind w:left="2070" w:hanging="360"/>
      </w:pPr>
    </w:lvl>
    <w:lvl w:ilvl="5" w:tplc="0C09001B" w:tentative="1">
      <w:start w:val="1"/>
      <w:numFmt w:val="lowerRoman"/>
      <w:lvlText w:val="%6."/>
      <w:lvlJc w:val="right"/>
      <w:pPr>
        <w:ind w:left="2790" w:hanging="180"/>
      </w:pPr>
    </w:lvl>
    <w:lvl w:ilvl="6" w:tplc="0C09000F" w:tentative="1">
      <w:start w:val="1"/>
      <w:numFmt w:val="decimal"/>
      <w:lvlText w:val="%7."/>
      <w:lvlJc w:val="left"/>
      <w:pPr>
        <w:ind w:left="3510" w:hanging="360"/>
      </w:pPr>
    </w:lvl>
    <w:lvl w:ilvl="7" w:tplc="0C090019" w:tentative="1">
      <w:start w:val="1"/>
      <w:numFmt w:val="lowerLetter"/>
      <w:lvlText w:val="%8."/>
      <w:lvlJc w:val="left"/>
      <w:pPr>
        <w:ind w:left="4230" w:hanging="360"/>
      </w:pPr>
    </w:lvl>
    <w:lvl w:ilvl="8" w:tplc="0C09001B" w:tentative="1">
      <w:start w:val="1"/>
      <w:numFmt w:val="lowerRoman"/>
      <w:lvlText w:val="%9."/>
      <w:lvlJc w:val="right"/>
      <w:pPr>
        <w:ind w:left="4950" w:hanging="180"/>
      </w:pPr>
    </w:lvl>
  </w:abstractNum>
  <w:abstractNum w:abstractNumId="265" w15:restartNumberingAfterBreak="0">
    <w:nsid w:val="67643CDA"/>
    <w:multiLevelType w:val="multilevel"/>
    <w:tmpl w:val="7680835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6" w15:restartNumberingAfterBreak="0">
    <w:nsid w:val="67736851"/>
    <w:multiLevelType w:val="hybridMultilevel"/>
    <w:tmpl w:val="9E161B0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67D075FC"/>
    <w:multiLevelType w:val="hybridMultilevel"/>
    <w:tmpl w:val="247285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8" w15:restartNumberingAfterBreak="0">
    <w:nsid w:val="687359D7"/>
    <w:multiLevelType w:val="hybridMultilevel"/>
    <w:tmpl w:val="CE0C1F48"/>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9" w15:restartNumberingAfterBreak="0">
    <w:nsid w:val="6A103D04"/>
    <w:multiLevelType w:val="hybridMultilevel"/>
    <w:tmpl w:val="E91200A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0" w15:restartNumberingAfterBreak="0">
    <w:nsid w:val="6A837C50"/>
    <w:multiLevelType w:val="multilevel"/>
    <w:tmpl w:val="52AAD0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AE81A86"/>
    <w:multiLevelType w:val="hybridMultilevel"/>
    <w:tmpl w:val="93327CD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2" w15:restartNumberingAfterBreak="0">
    <w:nsid w:val="6BBF476C"/>
    <w:multiLevelType w:val="hybridMultilevel"/>
    <w:tmpl w:val="8DB84C0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3" w15:restartNumberingAfterBreak="0">
    <w:nsid w:val="6C4146BB"/>
    <w:multiLevelType w:val="hybridMultilevel"/>
    <w:tmpl w:val="526C70A2"/>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4" w15:restartNumberingAfterBreak="0">
    <w:nsid w:val="6C8C0672"/>
    <w:multiLevelType w:val="multilevel"/>
    <w:tmpl w:val="EC6A32A4"/>
    <w:lvl w:ilvl="0">
      <w:start w:val="1"/>
      <w:numFmt w:val="decimal"/>
      <w:lvlText w:val="%1."/>
      <w:lvlJc w:val="left"/>
      <w:pPr>
        <w:tabs>
          <w:tab w:val="num" w:pos="1080"/>
        </w:tabs>
        <w:ind w:left="1080" w:hanging="360"/>
      </w:pPr>
      <w:rPr>
        <w:rFonts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75" w15:restartNumberingAfterBreak="0">
    <w:nsid w:val="6D4676D0"/>
    <w:multiLevelType w:val="hybridMultilevel"/>
    <w:tmpl w:val="CCC6518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6" w15:restartNumberingAfterBreak="0">
    <w:nsid w:val="6D6C1190"/>
    <w:multiLevelType w:val="hybridMultilevel"/>
    <w:tmpl w:val="A0BAA4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6D9711D3"/>
    <w:multiLevelType w:val="multilevel"/>
    <w:tmpl w:val="2EE20894"/>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8" w15:restartNumberingAfterBreak="0">
    <w:nsid w:val="6E561C9A"/>
    <w:multiLevelType w:val="multilevel"/>
    <w:tmpl w:val="C9EAC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9" w15:restartNumberingAfterBreak="0">
    <w:nsid w:val="6E6620D0"/>
    <w:multiLevelType w:val="hybridMultilevel"/>
    <w:tmpl w:val="EBC6B8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0" w15:restartNumberingAfterBreak="0">
    <w:nsid w:val="6E743365"/>
    <w:multiLevelType w:val="hybridMultilevel"/>
    <w:tmpl w:val="ACE67E9C"/>
    <w:lvl w:ilvl="0" w:tplc="092C4AE0">
      <w:start w:val="1"/>
      <w:numFmt w:val="bullet"/>
      <w:pStyle w:val="Tick"/>
      <w:lvlText w:val=""/>
      <w:lvlPicBulletId w:val="3"/>
      <w:lvlJc w:val="left"/>
      <w:pPr>
        <w:ind w:left="720" w:hanging="360"/>
      </w:pPr>
      <w:rPr>
        <w:rFonts w:ascii="Symbol" w:hAnsi="Symbol" w:hint="default"/>
        <w:b/>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1" w15:restartNumberingAfterBreak="0">
    <w:nsid w:val="6E8A69C5"/>
    <w:multiLevelType w:val="hybridMultilevel"/>
    <w:tmpl w:val="E34673F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2" w15:restartNumberingAfterBreak="0">
    <w:nsid w:val="6F113180"/>
    <w:multiLevelType w:val="hybridMultilevel"/>
    <w:tmpl w:val="74985BA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3" w15:restartNumberingAfterBreak="0">
    <w:nsid w:val="6F295891"/>
    <w:multiLevelType w:val="hybridMultilevel"/>
    <w:tmpl w:val="7C9E29A8"/>
    <w:lvl w:ilvl="0" w:tplc="FFFFFFFF">
      <w:start w:val="1"/>
      <w:numFmt w:val="lowerLetter"/>
      <w:lvlText w:val="%1."/>
      <w:lvlJc w:val="left"/>
      <w:pPr>
        <w:ind w:left="2244" w:hanging="360"/>
      </w:pPr>
    </w:lvl>
    <w:lvl w:ilvl="1" w:tplc="FFFFFFFF">
      <w:start w:val="1"/>
      <w:numFmt w:val="lowerLetter"/>
      <w:lvlText w:val="%2."/>
      <w:lvlJc w:val="left"/>
      <w:pPr>
        <w:ind w:left="2964" w:hanging="360"/>
      </w:pPr>
    </w:lvl>
    <w:lvl w:ilvl="2" w:tplc="FFFFFFFF">
      <w:start w:val="1"/>
      <w:numFmt w:val="lowerRoman"/>
      <w:lvlText w:val="%3."/>
      <w:lvlJc w:val="right"/>
      <w:pPr>
        <w:ind w:left="3684" w:hanging="180"/>
      </w:pPr>
    </w:lvl>
    <w:lvl w:ilvl="3" w:tplc="FFFFFFFF">
      <w:start w:val="1"/>
      <w:numFmt w:val="decimal"/>
      <w:lvlText w:val="%4."/>
      <w:lvlJc w:val="left"/>
      <w:pPr>
        <w:ind w:left="4404" w:hanging="360"/>
      </w:pPr>
    </w:lvl>
    <w:lvl w:ilvl="4" w:tplc="FFFFFFFF">
      <w:start w:val="1"/>
      <w:numFmt w:val="lowerLetter"/>
      <w:lvlText w:val="%5."/>
      <w:lvlJc w:val="left"/>
      <w:pPr>
        <w:ind w:left="5124" w:hanging="360"/>
      </w:pPr>
    </w:lvl>
    <w:lvl w:ilvl="5" w:tplc="FFFFFFFF">
      <w:start w:val="1"/>
      <w:numFmt w:val="lowerRoman"/>
      <w:lvlText w:val="%6."/>
      <w:lvlJc w:val="right"/>
      <w:pPr>
        <w:ind w:left="5844" w:hanging="180"/>
      </w:pPr>
    </w:lvl>
    <w:lvl w:ilvl="6" w:tplc="FFFFFFFF">
      <w:start w:val="1"/>
      <w:numFmt w:val="decimal"/>
      <w:lvlText w:val="%7."/>
      <w:lvlJc w:val="left"/>
      <w:pPr>
        <w:ind w:left="6564" w:hanging="360"/>
      </w:pPr>
    </w:lvl>
    <w:lvl w:ilvl="7" w:tplc="FFFFFFFF">
      <w:start w:val="1"/>
      <w:numFmt w:val="lowerLetter"/>
      <w:lvlText w:val="%8."/>
      <w:lvlJc w:val="left"/>
      <w:pPr>
        <w:ind w:left="7284" w:hanging="360"/>
      </w:pPr>
    </w:lvl>
    <w:lvl w:ilvl="8" w:tplc="FFFFFFFF">
      <w:start w:val="1"/>
      <w:numFmt w:val="lowerRoman"/>
      <w:lvlText w:val="%9."/>
      <w:lvlJc w:val="right"/>
      <w:pPr>
        <w:ind w:left="8004" w:hanging="180"/>
      </w:pPr>
    </w:lvl>
  </w:abstractNum>
  <w:abstractNum w:abstractNumId="284" w15:restartNumberingAfterBreak="0">
    <w:nsid w:val="6F2B14A5"/>
    <w:multiLevelType w:val="hybridMultilevel"/>
    <w:tmpl w:val="60E0C7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5" w15:restartNumberingAfterBreak="0">
    <w:nsid w:val="704D0A33"/>
    <w:multiLevelType w:val="hybridMultilevel"/>
    <w:tmpl w:val="B07E4FAA"/>
    <w:lvl w:ilvl="0" w:tplc="0C090019">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709E244D"/>
    <w:multiLevelType w:val="hybridMultilevel"/>
    <w:tmpl w:val="D406643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7" w15:restartNumberingAfterBreak="0">
    <w:nsid w:val="70F95148"/>
    <w:multiLevelType w:val="hybridMultilevel"/>
    <w:tmpl w:val="D75C845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8" w15:restartNumberingAfterBreak="0">
    <w:nsid w:val="70FA0433"/>
    <w:multiLevelType w:val="hybridMultilevel"/>
    <w:tmpl w:val="A3E2B128"/>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9" w15:restartNumberingAfterBreak="0">
    <w:nsid w:val="712C79FC"/>
    <w:multiLevelType w:val="hybridMultilevel"/>
    <w:tmpl w:val="34F6380A"/>
    <w:lvl w:ilvl="0" w:tplc="440039F2">
      <w:start w:val="1"/>
      <w:numFmt w:val="lowerLetter"/>
      <w:lvlText w:val="%1."/>
      <w:lvlJc w:val="left"/>
      <w:pPr>
        <w:ind w:left="108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0" w15:restartNumberingAfterBreak="0">
    <w:nsid w:val="71424D39"/>
    <w:multiLevelType w:val="multilevel"/>
    <w:tmpl w:val="C3AC4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1" w15:restartNumberingAfterBreak="0">
    <w:nsid w:val="723C3EAE"/>
    <w:multiLevelType w:val="hybridMultilevel"/>
    <w:tmpl w:val="B2AA9A86"/>
    <w:lvl w:ilvl="0" w:tplc="0C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2" w15:restartNumberingAfterBreak="0">
    <w:nsid w:val="729D352B"/>
    <w:multiLevelType w:val="hybridMultilevel"/>
    <w:tmpl w:val="EE607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3" w15:restartNumberingAfterBreak="0">
    <w:nsid w:val="72F56651"/>
    <w:multiLevelType w:val="hybridMultilevel"/>
    <w:tmpl w:val="8A58D7B2"/>
    <w:lvl w:ilvl="0" w:tplc="5512FE04">
      <w:start w:val="1"/>
      <w:numFmt w:val="lowerLetter"/>
      <w:lvlText w:val="%1."/>
      <w:lvlJc w:val="left"/>
      <w:pPr>
        <w:ind w:left="1110" w:hanging="39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4" w15:restartNumberingAfterBreak="0">
    <w:nsid w:val="735B3CAC"/>
    <w:multiLevelType w:val="hybridMultilevel"/>
    <w:tmpl w:val="F78EA6F4"/>
    <w:lvl w:ilvl="0" w:tplc="0C09000F">
      <w:start w:val="1"/>
      <w:numFmt w:val="decimal"/>
      <w:lvlText w:val="%1."/>
      <w:lvlJc w:val="left"/>
      <w:pPr>
        <w:ind w:left="1080" w:hanging="360"/>
      </w:pPr>
      <w:rPr>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5" w15:restartNumberingAfterBreak="0">
    <w:nsid w:val="73C52D39"/>
    <w:multiLevelType w:val="hybridMultilevel"/>
    <w:tmpl w:val="3FDAE98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6" w15:restartNumberingAfterBreak="0">
    <w:nsid w:val="73DB7560"/>
    <w:multiLevelType w:val="hybridMultilevel"/>
    <w:tmpl w:val="6A4C472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7" w15:restartNumberingAfterBreak="0">
    <w:nsid w:val="740F3656"/>
    <w:multiLevelType w:val="hybridMultilevel"/>
    <w:tmpl w:val="60E0C7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8" w15:restartNumberingAfterBreak="0">
    <w:nsid w:val="74330744"/>
    <w:multiLevelType w:val="hybridMultilevel"/>
    <w:tmpl w:val="EB68A9A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9" w15:restartNumberingAfterBreak="0">
    <w:nsid w:val="74A94B50"/>
    <w:multiLevelType w:val="hybridMultilevel"/>
    <w:tmpl w:val="E91200A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0" w15:restartNumberingAfterBreak="0">
    <w:nsid w:val="75493576"/>
    <w:multiLevelType w:val="hybridMultilevel"/>
    <w:tmpl w:val="49F6B31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1" w15:restartNumberingAfterBreak="0">
    <w:nsid w:val="77281A3A"/>
    <w:multiLevelType w:val="multilevel"/>
    <w:tmpl w:val="EDD0D11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2" w15:restartNumberingAfterBreak="0">
    <w:nsid w:val="78A10EFB"/>
    <w:multiLevelType w:val="hybridMultilevel"/>
    <w:tmpl w:val="ADCC1E0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3" w15:restartNumberingAfterBreak="0">
    <w:nsid w:val="78C97F94"/>
    <w:multiLevelType w:val="hybridMultilevel"/>
    <w:tmpl w:val="4F001F6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4" w15:restartNumberingAfterBreak="0">
    <w:nsid w:val="78EF3F22"/>
    <w:multiLevelType w:val="hybridMultilevel"/>
    <w:tmpl w:val="81A63EA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5" w15:restartNumberingAfterBreak="0">
    <w:nsid w:val="794B7815"/>
    <w:multiLevelType w:val="multilevel"/>
    <w:tmpl w:val="116EF2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6" w15:restartNumberingAfterBreak="0">
    <w:nsid w:val="795A4582"/>
    <w:multiLevelType w:val="hybridMultilevel"/>
    <w:tmpl w:val="BB9866D4"/>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7" w15:restartNumberingAfterBreak="0">
    <w:nsid w:val="79F46925"/>
    <w:multiLevelType w:val="hybridMultilevel"/>
    <w:tmpl w:val="5FEC663A"/>
    <w:lvl w:ilvl="0" w:tplc="3780B0A2">
      <w:start w:val="1"/>
      <w:numFmt w:val="bullet"/>
      <w:pStyle w:val="Cross"/>
      <w:lvlText w:val=""/>
      <w:lvlPicBulletId w:val="2"/>
      <w:lvlJc w:val="left"/>
      <w:pPr>
        <w:ind w:left="720" w:hanging="360"/>
      </w:pPr>
      <w:rPr>
        <w:rFonts w:ascii="Symbol" w:hAnsi="Symbol" w:hint="default"/>
        <w:b/>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8" w15:restartNumberingAfterBreak="0">
    <w:nsid w:val="7A072911"/>
    <w:multiLevelType w:val="hybridMultilevel"/>
    <w:tmpl w:val="3D4AC3B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9" w15:restartNumberingAfterBreak="0">
    <w:nsid w:val="7A1544AB"/>
    <w:multiLevelType w:val="hybridMultilevel"/>
    <w:tmpl w:val="BBAE7C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0" w15:restartNumberingAfterBreak="0">
    <w:nsid w:val="7A457D6E"/>
    <w:multiLevelType w:val="hybridMultilevel"/>
    <w:tmpl w:val="7698462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1" w15:restartNumberingAfterBreak="0">
    <w:nsid w:val="7A737294"/>
    <w:multiLevelType w:val="multilevel"/>
    <w:tmpl w:val="373EBB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A8473E6"/>
    <w:multiLevelType w:val="hybridMultilevel"/>
    <w:tmpl w:val="526C70A2"/>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3" w15:restartNumberingAfterBreak="0">
    <w:nsid w:val="7ADF012F"/>
    <w:multiLevelType w:val="multilevel"/>
    <w:tmpl w:val="0BDC3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4" w15:restartNumberingAfterBreak="0">
    <w:nsid w:val="7AEB6393"/>
    <w:multiLevelType w:val="hybridMultilevel"/>
    <w:tmpl w:val="1944AEB6"/>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15" w15:restartNumberingAfterBreak="0">
    <w:nsid w:val="7B2A592E"/>
    <w:multiLevelType w:val="hybridMultilevel"/>
    <w:tmpl w:val="17789FB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6" w15:restartNumberingAfterBreak="0">
    <w:nsid w:val="7BAC46F2"/>
    <w:multiLevelType w:val="hybridMultilevel"/>
    <w:tmpl w:val="554478AE"/>
    <w:lvl w:ilvl="0" w:tplc="0C09000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7" w15:restartNumberingAfterBreak="0">
    <w:nsid w:val="7C6A3F40"/>
    <w:multiLevelType w:val="multilevel"/>
    <w:tmpl w:val="83583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8" w15:restartNumberingAfterBreak="0">
    <w:nsid w:val="7CBB58C9"/>
    <w:multiLevelType w:val="hybridMultilevel"/>
    <w:tmpl w:val="B088CF3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9" w15:restartNumberingAfterBreak="0">
    <w:nsid w:val="7D1E3C92"/>
    <w:multiLevelType w:val="hybridMultilevel"/>
    <w:tmpl w:val="FFDE96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0" w15:restartNumberingAfterBreak="0">
    <w:nsid w:val="7D323303"/>
    <w:multiLevelType w:val="hybridMultilevel"/>
    <w:tmpl w:val="5A8AC7A2"/>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7D5E42BF"/>
    <w:multiLevelType w:val="hybridMultilevel"/>
    <w:tmpl w:val="D33AEF2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2" w15:restartNumberingAfterBreak="0">
    <w:nsid w:val="7D81143D"/>
    <w:multiLevelType w:val="hybridMultilevel"/>
    <w:tmpl w:val="44909376"/>
    <w:lvl w:ilvl="0" w:tplc="4F8E7C32">
      <w:start w:val="1"/>
      <w:numFmt w:val="decimal"/>
      <w:lvlText w:val="%1."/>
      <w:lvlJc w:val="left"/>
      <w:pPr>
        <w:ind w:left="1080" w:hanging="360"/>
      </w:pPr>
      <w:rPr>
        <w:rFonts w:hint="default"/>
      </w:r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323" w15:restartNumberingAfterBreak="0">
    <w:nsid w:val="7DC41EA4"/>
    <w:multiLevelType w:val="multilevel"/>
    <w:tmpl w:val="457892F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4" w15:restartNumberingAfterBreak="0">
    <w:nsid w:val="7DFB4B3F"/>
    <w:multiLevelType w:val="multilevel"/>
    <w:tmpl w:val="5DB0A82E"/>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25" w15:restartNumberingAfterBreak="0">
    <w:nsid w:val="7E0013E4"/>
    <w:multiLevelType w:val="multilevel"/>
    <w:tmpl w:val="77CE7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7E026D4E"/>
    <w:multiLevelType w:val="multilevel"/>
    <w:tmpl w:val="32EE266E"/>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27" w15:restartNumberingAfterBreak="0">
    <w:nsid w:val="7EDA56DC"/>
    <w:multiLevelType w:val="multilevel"/>
    <w:tmpl w:val="0AA6C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8" w15:restartNumberingAfterBreak="0">
    <w:nsid w:val="7F11076F"/>
    <w:multiLevelType w:val="hybridMultilevel"/>
    <w:tmpl w:val="0018FEBA"/>
    <w:lvl w:ilvl="0" w:tplc="6D6EA09A">
      <w:start w:val="1"/>
      <w:numFmt w:val="decimal"/>
      <w:lvlText w:val="%1."/>
      <w:lvlJc w:val="left"/>
      <w:pPr>
        <w:ind w:left="108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9" w15:restartNumberingAfterBreak="0">
    <w:nsid w:val="7F361D64"/>
    <w:multiLevelType w:val="multilevel"/>
    <w:tmpl w:val="70608F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0" w15:restartNumberingAfterBreak="0">
    <w:nsid w:val="7F3F7B12"/>
    <w:multiLevelType w:val="multilevel"/>
    <w:tmpl w:val="5DB0A82E"/>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31" w15:restartNumberingAfterBreak="0">
    <w:nsid w:val="7F5774F1"/>
    <w:multiLevelType w:val="hybridMultilevel"/>
    <w:tmpl w:val="1944AEB6"/>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2" w15:restartNumberingAfterBreak="0">
    <w:nsid w:val="7F5A6E79"/>
    <w:multiLevelType w:val="hybridMultilevel"/>
    <w:tmpl w:val="A7F84094"/>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3" w15:restartNumberingAfterBreak="0">
    <w:nsid w:val="7F745533"/>
    <w:multiLevelType w:val="multilevel"/>
    <w:tmpl w:val="F1723C88"/>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34" w15:restartNumberingAfterBreak="0">
    <w:nsid w:val="7FC87FAD"/>
    <w:multiLevelType w:val="hybridMultilevel"/>
    <w:tmpl w:val="AFD8871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7216778">
    <w:abstractNumId w:val="2"/>
  </w:num>
  <w:num w:numId="2" w16cid:durableId="763307233">
    <w:abstractNumId w:val="0"/>
  </w:num>
  <w:num w:numId="3" w16cid:durableId="2007246528">
    <w:abstractNumId w:val="1"/>
  </w:num>
  <w:num w:numId="4" w16cid:durableId="1273895773">
    <w:abstractNumId w:val="157"/>
  </w:num>
  <w:num w:numId="5" w16cid:durableId="1745302557">
    <w:abstractNumId w:val="169"/>
  </w:num>
  <w:num w:numId="6" w16cid:durableId="1207715210">
    <w:abstractNumId w:val="162"/>
  </w:num>
  <w:num w:numId="7" w16cid:durableId="1772360434">
    <w:abstractNumId w:val="307"/>
  </w:num>
  <w:num w:numId="8" w16cid:durableId="1086731002">
    <w:abstractNumId w:val="7"/>
  </w:num>
  <w:num w:numId="9" w16cid:durableId="1616475524">
    <w:abstractNumId w:val="223"/>
  </w:num>
  <w:num w:numId="10" w16cid:durableId="49690720">
    <w:abstractNumId w:val="280"/>
  </w:num>
  <w:num w:numId="11" w16cid:durableId="1749770029">
    <w:abstractNumId w:val="31"/>
  </w:num>
  <w:num w:numId="12" w16cid:durableId="313875710">
    <w:abstractNumId w:val="214"/>
  </w:num>
  <w:num w:numId="13" w16cid:durableId="2015304067">
    <w:abstractNumId w:val="69"/>
  </w:num>
  <w:num w:numId="14" w16cid:durableId="928734956">
    <w:abstractNumId w:val="140"/>
  </w:num>
  <w:num w:numId="15" w16cid:durableId="109857179">
    <w:abstractNumId w:val="232"/>
  </w:num>
  <w:num w:numId="16" w16cid:durableId="2060662084">
    <w:abstractNumId w:val="28"/>
  </w:num>
  <w:num w:numId="17" w16cid:durableId="508180676">
    <w:abstractNumId w:val="103"/>
  </w:num>
  <w:num w:numId="18" w16cid:durableId="297341933">
    <w:abstractNumId w:val="50"/>
  </w:num>
  <w:num w:numId="19" w16cid:durableId="2087607546">
    <w:abstractNumId w:val="281"/>
  </w:num>
  <w:num w:numId="20" w16cid:durableId="1000352787">
    <w:abstractNumId w:val="259"/>
  </w:num>
  <w:num w:numId="21" w16cid:durableId="870722743">
    <w:abstractNumId w:val="334"/>
  </w:num>
  <w:num w:numId="22" w16cid:durableId="636952053">
    <w:abstractNumId w:val="94"/>
  </w:num>
  <w:num w:numId="23" w16cid:durableId="1737625317">
    <w:abstractNumId w:val="264"/>
  </w:num>
  <w:num w:numId="24" w16cid:durableId="348483242">
    <w:abstractNumId w:val="241"/>
  </w:num>
  <w:num w:numId="25" w16cid:durableId="995381820">
    <w:abstractNumId w:val="8"/>
  </w:num>
  <w:num w:numId="26" w16cid:durableId="449402961">
    <w:abstractNumId w:val="272"/>
  </w:num>
  <w:num w:numId="27" w16cid:durableId="1613248623">
    <w:abstractNumId w:val="124"/>
  </w:num>
  <w:num w:numId="28" w16cid:durableId="1188758950">
    <w:abstractNumId w:val="196"/>
  </w:num>
  <w:num w:numId="29" w16cid:durableId="1357463930">
    <w:abstractNumId w:val="288"/>
  </w:num>
  <w:num w:numId="30" w16cid:durableId="1574200992">
    <w:abstractNumId w:val="72"/>
  </w:num>
  <w:num w:numId="31" w16cid:durableId="578489505">
    <w:abstractNumId w:val="75"/>
  </w:num>
  <w:num w:numId="32" w16cid:durableId="279150266">
    <w:abstractNumId w:val="310"/>
  </w:num>
  <w:num w:numId="33" w16cid:durableId="494222067">
    <w:abstractNumId w:val="133"/>
  </w:num>
  <w:num w:numId="34" w16cid:durableId="1170755878">
    <w:abstractNumId w:val="218"/>
  </w:num>
  <w:num w:numId="35" w16cid:durableId="1211772680">
    <w:abstractNumId w:val="27"/>
  </w:num>
  <w:num w:numId="36" w16cid:durableId="1340474255">
    <w:abstractNumId w:val="25"/>
  </w:num>
  <w:num w:numId="37" w16cid:durableId="707755997">
    <w:abstractNumId w:val="175"/>
  </w:num>
  <w:num w:numId="38" w16cid:durableId="1923488098">
    <w:abstractNumId w:val="199"/>
  </w:num>
  <w:num w:numId="39" w16cid:durableId="341779111">
    <w:abstractNumId w:val="154"/>
  </w:num>
  <w:num w:numId="40" w16cid:durableId="426074117">
    <w:abstractNumId w:val="245"/>
  </w:num>
  <w:num w:numId="41" w16cid:durableId="54360403">
    <w:abstractNumId w:val="237"/>
  </w:num>
  <w:num w:numId="42" w16cid:durableId="1183784044">
    <w:abstractNumId w:val="63"/>
  </w:num>
  <w:num w:numId="43" w16cid:durableId="2055427757">
    <w:abstractNumId w:val="210"/>
  </w:num>
  <w:num w:numId="44" w16cid:durableId="1038702444">
    <w:abstractNumId w:val="101"/>
  </w:num>
  <w:num w:numId="45" w16cid:durableId="392236528">
    <w:abstractNumId w:val="330"/>
  </w:num>
  <w:num w:numId="46" w16cid:durableId="1690134379">
    <w:abstractNumId w:val="30"/>
  </w:num>
  <w:num w:numId="47" w16cid:durableId="428697019">
    <w:abstractNumId w:val="3"/>
  </w:num>
  <w:num w:numId="48" w16cid:durableId="1873766244">
    <w:abstractNumId w:val="89"/>
  </w:num>
  <w:num w:numId="49" w16cid:durableId="956332854">
    <w:abstractNumId w:val="62"/>
  </w:num>
  <w:num w:numId="50" w16cid:durableId="1952937399">
    <w:abstractNumId w:val="126"/>
  </w:num>
  <w:num w:numId="51" w16cid:durableId="1009871003">
    <w:abstractNumId w:val="242"/>
  </w:num>
  <w:num w:numId="52" w16cid:durableId="271404364">
    <w:abstractNumId w:val="108"/>
  </w:num>
  <w:num w:numId="53" w16cid:durableId="375662692">
    <w:abstractNumId w:val="10"/>
  </w:num>
  <w:num w:numId="54" w16cid:durableId="1710374314">
    <w:abstractNumId w:val="332"/>
  </w:num>
  <w:num w:numId="55" w16cid:durableId="1957566182">
    <w:abstractNumId w:val="116"/>
  </w:num>
  <w:num w:numId="56" w16cid:durableId="1285505403">
    <w:abstractNumId w:val="228"/>
  </w:num>
  <w:num w:numId="57" w16cid:durableId="1225069027">
    <w:abstractNumId w:val="279"/>
  </w:num>
  <w:num w:numId="58" w16cid:durableId="87115789">
    <w:abstractNumId w:val="263"/>
  </w:num>
  <w:num w:numId="59" w16cid:durableId="184561795">
    <w:abstractNumId w:val="240"/>
  </w:num>
  <w:num w:numId="60" w16cid:durableId="111173187">
    <w:abstractNumId w:val="267"/>
  </w:num>
  <w:num w:numId="61" w16cid:durableId="1638873645">
    <w:abstractNumId w:val="146"/>
  </w:num>
  <w:num w:numId="62" w16cid:durableId="1589345633">
    <w:abstractNumId w:val="160"/>
  </w:num>
  <w:num w:numId="63" w16cid:durableId="1018897597">
    <w:abstractNumId w:val="117"/>
  </w:num>
  <w:num w:numId="64" w16cid:durableId="1819614678">
    <w:abstractNumId w:val="174"/>
  </w:num>
  <w:num w:numId="65" w16cid:durableId="1844470258">
    <w:abstractNumId w:val="170"/>
  </w:num>
  <w:num w:numId="66" w16cid:durableId="315229551">
    <w:abstractNumId w:val="64"/>
  </w:num>
  <w:num w:numId="67" w16cid:durableId="1944921273">
    <w:abstractNumId w:val="200"/>
  </w:num>
  <w:num w:numId="68" w16cid:durableId="1646352585">
    <w:abstractNumId w:val="205"/>
  </w:num>
  <w:num w:numId="69" w16cid:durableId="1224294431">
    <w:abstractNumId w:val="14"/>
  </w:num>
  <w:num w:numId="70" w16cid:durableId="1899318310">
    <w:abstractNumId w:val="215"/>
  </w:num>
  <w:num w:numId="71" w16cid:durableId="192351254">
    <w:abstractNumId w:val="84"/>
  </w:num>
  <w:num w:numId="72" w16cid:durableId="414547237">
    <w:abstractNumId w:val="184"/>
  </w:num>
  <w:num w:numId="73" w16cid:durableId="1769808846">
    <w:abstractNumId w:val="164"/>
  </w:num>
  <w:num w:numId="74" w16cid:durableId="1840269736">
    <w:abstractNumId w:val="319"/>
  </w:num>
  <w:num w:numId="75" w16cid:durableId="1872185488">
    <w:abstractNumId w:val="95"/>
  </w:num>
  <w:num w:numId="76" w16cid:durableId="306474451">
    <w:abstractNumId w:val="202"/>
  </w:num>
  <w:num w:numId="77" w16cid:durableId="1441873550">
    <w:abstractNumId w:val="320"/>
  </w:num>
  <w:num w:numId="78" w16cid:durableId="1447655105">
    <w:abstractNumId w:val="91"/>
  </w:num>
  <w:num w:numId="79" w16cid:durableId="1947807832">
    <w:abstractNumId w:val="308"/>
  </w:num>
  <w:num w:numId="80" w16cid:durableId="1025907648">
    <w:abstractNumId w:val="326"/>
  </w:num>
  <w:num w:numId="81" w16cid:durableId="968123868">
    <w:abstractNumId w:val="109"/>
  </w:num>
  <w:num w:numId="82" w16cid:durableId="1588881070">
    <w:abstractNumId w:val="296"/>
  </w:num>
  <w:num w:numId="83" w16cid:durableId="1302727626">
    <w:abstractNumId w:val="19"/>
  </w:num>
  <w:num w:numId="84" w16cid:durableId="687490419">
    <w:abstractNumId w:val="54"/>
  </w:num>
  <w:num w:numId="85" w16cid:durableId="1365596509">
    <w:abstractNumId w:val="47"/>
  </w:num>
  <w:num w:numId="86" w16cid:durableId="1057513430">
    <w:abstractNumId w:val="250"/>
  </w:num>
  <w:num w:numId="87" w16cid:durableId="1147014485">
    <w:abstractNumId w:val="59"/>
  </w:num>
  <w:num w:numId="88" w16cid:durableId="1484929689">
    <w:abstractNumId w:val="137"/>
  </w:num>
  <w:num w:numId="89" w16cid:durableId="862867938">
    <w:abstractNumId w:val="85"/>
  </w:num>
  <w:num w:numId="90" w16cid:durableId="787435684">
    <w:abstractNumId w:val="306"/>
  </w:num>
  <w:num w:numId="91" w16cid:durableId="1533495565">
    <w:abstractNumId w:val="118"/>
  </w:num>
  <w:num w:numId="92" w16cid:durableId="1098404400">
    <w:abstractNumId w:val="11"/>
  </w:num>
  <w:num w:numId="93" w16cid:durableId="254020719">
    <w:abstractNumId w:val="132"/>
  </w:num>
  <w:num w:numId="94" w16cid:durableId="880634955">
    <w:abstractNumId w:val="161"/>
  </w:num>
  <w:num w:numId="95" w16cid:durableId="1973630749">
    <w:abstractNumId w:val="125"/>
  </w:num>
  <w:num w:numId="96" w16cid:durableId="713039503">
    <w:abstractNumId w:val="70"/>
  </w:num>
  <w:num w:numId="97" w16cid:durableId="1687825381">
    <w:abstractNumId w:val="121"/>
  </w:num>
  <w:num w:numId="98" w16cid:durableId="86118626">
    <w:abstractNumId w:val="275"/>
  </w:num>
  <w:num w:numId="99" w16cid:durableId="643434954">
    <w:abstractNumId w:val="176"/>
  </w:num>
  <w:num w:numId="100" w16cid:durableId="1256591317">
    <w:abstractNumId w:val="52"/>
  </w:num>
  <w:num w:numId="101" w16cid:durableId="446777991">
    <w:abstractNumId w:val="222"/>
  </w:num>
  <w:num w:numId="102" w16cid:durableId="486941609">
    <w:abstractNumId w:val="189"/>
  </w:num>
  <w:num w:numId="103" w16cid:durableId="1088960509">
    <w:abstractNumId w:val="77"/>
  </w:num>
  <w:num w:numId="104" w16cid:durableId="1186096087">
    <w:abstractNumId w:val="107"/>
  </w:num>
  <w:num w:numId="105" w16cid:durableId="1082407885">
    <w:abstractNumId w:val="32"/>
  </w:num>
  <w:num w:numId="106" w16cid:durableId="521938617">
    <w:abstractNumId w:val="115"/>
  </w:num>
  <w:num w:numId="107" w16cid:durableId="1082993553">
    <w:abstractNumId w:val="266"/>
  </w:num>
  <w:num w:numId="108" w16cid:durableId="2103329501">
    <w:abstractNumId w:val="41"/>
  </w:num>
  <w:num w:numId="109" w16cid:durableId="224491808">
    <w:abstractNumId w:val="295"/>
  </w:num>
  <w:num w:numId="110" w16cid:durableId="318660406">
    <w:abstractNumId w:val="234"/>
  </w:num>
  <w:num w:numId="111" w16cid:durableId="1860895614">
    <w:abstractNumId w:val="324"/>
  </w:num>
  <w:num w:numId="112" w16cid:durableId="1301957078">
    <w:abstractNumId w:val="244"/>
  </w:num>
  <w:num w:numId="113" w16cid:durableId="1294408732">
    <w:abstractNumId w:val="87"/>
  </w:num>
  <w:num w:numId="114" w16cid:durableId="418214265">
    <w:abstractNumId w:val="286"/>
  </w:num>
  <w:num w:numId="115" w16cid:durableId="1500340956">
    <w:abstractNumId w:val="212"/>
  </w:num>
  <w:num w:numId="116" w16cid:durableId="1365132171">
    <w:abstractNumId w:val="6"/>
  </w:num>
  <w:num w:numId="117" w16cid:durableId="1041170992">
    <w:abstractNumId w:val="224"/>
  </w:num>
  <w:num w:numId="118" w16cid:durableId="496117006">
    <w:abstractNumId w:val="143"/>
  </w:num>
  <w:num w:numId="119" w16cid:durableId="48311705">
    <w:abstractNumId w:val="303"/>
  </w:num>
  <w:num w:numId="120" w16cid:durableId="713772790">
    <w:abstractNumId w:val="180"/>
  </w:num>
  <w:num w:numId="121" w16cid:durableId="1134106365">
    <w:abstractNumId w:val="226"/>
  </w:num>
  <w:num w:numId="122" w16cid:durableId="1085956995">
    <w:abstractNumId w:val="219"/>
  </w:num>
  <w:num w:numId="123" w16cid:durableId="1783526701">
    <w:abstractNumId w:val="53"/>
  </w:num>
  <w:num w:numId="124" w16cid:durableId="533538076">
    <w:abstractNumId w:val="191"/>
  </w:num>
  <w:num w:numId="125" w16cid:durableId="1330866761">
    <w:abstractNumId w:val="197"/>
  </w:num>
  <w:num w:numId="126" w16cid:durableId="952320055">
    <w:abstractNumId w:val="158"/>
  </w:num>
  <w:num w:numId="127" w16cid:durableId="1839733168">
    <w:abstractNumId w:val="127"/>
  </w:num>
  <w:num w:numId="128" w16cid:durableId="1479567574">
    <w:abstractNumId w:val="83"/>
  </w:num>
  <w:num w:numId="129" w16cid:durableId="1773549248">
    <w:abstractNumId w:val="248"/>
  </w:num>
  <w:num w:numId="130" w16cid:durableId="2032023366">
    <w:abstractNumId w:val="195"/>
  </w:num>
  <w:num w:numId="131" w16cid:durableId="803619200">
    <w:abstractNumId w:val="68"/>
  </w:num>
  <w:num w:numId="132" w16cid:durableId="1337541213">
    <w:abstractNumId w:val="155"/>
  </w:num>
  <w:num w:numId="133" w16cid:durableId="1650288268">
    <w:abstractNumId w:val="136"/>
  </w:num>
  <w:num w:numId="134" w16cid:durableId="187373560">
    <w:abstractNumId w:val="43"/>
  </w:num>
  <w:num w:numId="135" w16cid:durableId="580256290">
    <w:abstractNumId w:val="152"/>
  </w:num>
  <w:num w:numId="136" w16cid:durableId="1361593072">
    <w:abstractNumId w:val="120"/>
  </w:num>
  <w:num w:numId="137" w16cid:durableId="96750923">
    <w:abstractNumId w:val="271"/>
  </w:num>
  <w:num w:numId="138" w16cid:durableId="737291241">
    <w:abstractNumId w:val="145"/>
  </w:num>
  <w:num w:numId="139" w16cid:durableId="1226137206">
    <w:abstractNumId w:val="111"/>
  </w:num>
  <w:num w:numId="140" w16cid:durableId="1061754960">
    <w:abstractNumId w:val="299"/>
  </w:num>
  <w:num w:numId="141" w16cid:durableId="1208571378">
    <w:abstractNumId w:val="238"/>
  </w:num>
  <w:num w:numId="142" w16cid:durableId="743530543">
    <w:abstractNumId w:val="207"/>
  </w:num>
  <w:num w:numId="143" w16cid:durableId="879246667">
    <w:abstractNumId w:val="209"/>
  </w:num>
  <w:num w:numId="144" w16cid:durableId="1943298392">
    <w:abstractNumId w:val="129"/>
  </w:num>
  <w:num w:numId="145" w16cid:durableId="1865825448">
    <w:abstractNumId w:val="316"/>
  </w:num>
  <w:num w:numId="146" w16cid:durableId="1712458621">
    <w:abstractNumId w:val="192"/>
  </w:num>
  <w:num w:numId="147" w16cid:durableId="2135781697">
    <w:abstractNumId w:val="269"/>
  </w:num>
  <w:num w:numId="148" w16cid:durableId="1296637018">
    <w:abstractNumId w:val="203"/>
  </w:num>
  <w:num w:numId="149" w16cid:durableId="793712295">
    <w:abstractNumId w:val="139"/>
  </w:num>
  <w:num w:numId="150" w16cid:durableId="1548226291">
    <w:abstractNumId w:val="167"/>
  </w:num>
  <w:num w:numId="151" w16cid:durableId="902568199">
    <w:abstractNumId w:val="35"/>
  </w:num>
  <w:num w:numId="152" w16cid:durableId="1742556322">
    <w:abstractNumId w:val="76"/>
  </w:num>
  <w:num w:numId="153" w16cid:durableId="1589730201">
    <w:abstractNumId w:val="265"/>
  </w:num>
  <w:num w:numId="154" w16cid:durableId="2049914268">
    <w:abstractNumId w:val="119"/>
  </w:num>
  <w:num w:numId="155" w16cid:durableId="1596981598">
    <w:abstractNumId w:val="243"/>
  </w:num>
  <w:num w:numId="156" w16cid:durableId="1805806359">
    <w:abstractNumId w:val="71"/>
  </w:num>
  <w:num w:numId="157" w16cid:durableId="1173184788">
    <w:abstractNumId w:val="86"/>
  </w:num>
  <w:num w:numId="158" w16cid:durableId="305668798">
    <w:abstractNumId w:val="51"/>
  </w:num>
  <w:num w:numId="159" w16cid:durableId="1365710989">
    <w:abstractNumId w:val="323"/>
  </w:num>
  <w:num w:numId="160" w16cid:durableId="575937846">
    <w:abstractNumId w:val="236"/>
  </w:num>
  <w:num w:numId="161" w16cid:durableId="179201838">
    <w:abstractNumId w:val="277"/>
  </w:num>
  <w:num w:numId="162" w16cid:durableId="977757927">
    <w:abstractNumId w:val="333"/>
  </w:num>
  <w:num w:numId="163" w16cid:durableId="268003585">
    <w:abstractNumId w:val="239"/>
  </w:num>
  <w:num w:numId="164" w16cid:durableId="459229898">
    <w:abstractNumId w:val="81"/>
  </w:num>
  <w:num w:numId="165" w16cid:durableId="97915221">
    <w:abstractNumId w:val="49"/>
  </w:num>
  <w:num w:numId="166" w16cid:durableId="265694077">
    <w:abstractNumId w:val="56"/>
  </w:num>
  <w:num w:numId="167" w16cid:durableId="398987529">
    <w:abstractNumId w:val="150"/>
  </w:num>
  <w:num w:numId="168" w16cid:durableId="1262956690">
    <w:abstractNumId w:val="55"/>
  </w:num>
  <w:num w:numId="169" w16cid:durableId="2130779625">
    <w:abstractNumId w:val="33"/>
  </w:num>
  <w:num w:numId="170" w16cid:durableId="1162893505">
    <w:abstractNumId w:val="74"/>
  </w:num>
  <w:num w:numId="171" w16cid:durableId="640496784">
    <w:abstractNumId w:val="246"/>
  </w:num>
  <w:num w:numId="172" w16cid:durableId="431710706">
    <w:abstractNumId w:val="187"/>
  </w:num>
  <w:num w:numId="173" w16cid:durableId="2132432368">
    <w:abstractNumId w:val="104"/>
  </w:num>
  <w:num w:numId="174" w16cid:durableId="728266909">
    <w:abstractNumId w:val="122"/>
  </w:num>
  <w:num w:numId="175" w16cid:durableId="2125996182">
    <w:abstractNumId w:val="256"/>
  </w:num>
  <w:num w:numId="176" w16cid:durableId="1270889373">
    <w:abstractNumId w:val="221"/>
  </w:num>
  <w:num w:numId="177" w16cid:durableId="733087933">
    <w:abstractNumId w:val="179"/>
  </w:num>
  <w:num w:numId="178" w16cid:durableId="1468816197">
    <w:abstractNumId w:val="148"/>
  </w:num>
  <w:num w:numId="179" w16cid:durableId="1372993696">
    <w:abstractNumId w:val="42"/>
  </w:num>
  <w:num w:numId="180" w16cid:durableId="90130909">
    <w:abstractNumId w:val="96"/>
  </w:num>
  <w:num w:numId="181" w16cid:durableId="193426669">
    <w:abstractNumId w:val="260"/>
  </w:num>
  <w:num w:numId="182" w16cid:durableId="992760223">
    <w:abstractNumId w:val="331"/>
  </w:num>
  <w:num w:numId="183" w16cid:durableId="1696494615">
    <w:abstractNumId w:val="314"/>
  </w:num>
  <w:num w:numId="184" w16cid:durableId="478034290">
    <w:abstractNumId w:val="249"/>
  </w:num>
  <w:num w:numId="185" w16cid:durableId="14047895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3436787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13084669">
    <w:abstractNumId w:val="194"/>
  </w:num>
  <w:num w:numId="188" w16cid:durableId="613442058">
    <w:abstractNumId w:val="211"/>
  </w:num>
  <w:num w:numId="189" w16cid:durableId="1798141107">
    <w:abstractNumId w:val="291"/>
  </w:num>
  <w:num w:numId="190" w16cid:durableId="428548321">
    <w:abstractNumId w:val="190"/>
  </w:num>
  <w:num w:numId="191" w16cid:durableId="1820264450">
    <w:abstractNumId w:val="283"/>
  </w:num>
  <w:num w:numId="192" w16cid:durableId="1913269023">
    <w:abstractNumId w:val="26"/>
  </w:num>
  <w:num w:numId="193" w16cid:durableId="1294410056">
    <w:abstractNumId w:val="304"/>
  </w:num>
  <w:num w:numId="194" w16cid:durableId="143402239">
    <w:abstractNumId w:val="318"/>
  </w:num>
  <w:num w:numId="195" w16cid:durableId="596524170">
    <w:abstractNumId w:val="12"/>
  </w:num>
  <w:num w:numId="196" w16cid:durableId="515652680">
    <w:abstractNumId w:val="97"/>
  </w:num>
  <w:num w:numId="197" w16cid:durableId="1823964479">
    <w:abstractNumId w:val="80"/>
  </w:num>
  <w:num w:numId="198" w16cid:durableId="830946963">
    <w:abstractNumId w:val="198"/>
  </w:num>
  <w:num w:numId="199" w16cid:durableId="1390300199">
    <w:abstractNumId w:val="40"/>
  </w:num>
  <w:num w:numId="200" w16cid:durableId="758983268">
    <w:abstractNumId w:val="302"/>
  </w:num>
  <w:num w:numId="201" w16cid:durableId="940455670">
    <w:abstractNumId w:val="144"/>
  </w:num>
  <w:num w:numId="202" w16cid:durableId="280842017">
    <w:abstractNumId w:val="309"/>
  </w:num>
  <w:num w:numId="203" w16cid:durableId="1984890797">
    <w:abstractNumId w:val="276"/>
  </w:num>
  <w:num w:numId="204" w16cid:durableId="1004553136">
    <w:abstractNumId w:val="300"/>
  </w:num>
  <w:num w:numId="205" w16cid:durableId="1130707569">
    <w:abstractNumId w:val="156"/>
  </w:num>
  <w:num w:numId="206" w16cid:durableId="1727561027">
    <w:abstractNumId w:val="188"/>
  </w:num>
  <w:num w:numId="207" w16cid:durableId="1491866590">
    <w:abstractNumId w:val="165"/>
  </w:num>
  <w:num w:numId="208" w16cid:durableId="1069771075">
    <w:abstractNumId w:val="45"/>
  </w:num>
  <w:num w:numId="209" w16cid:durableId="838467698">
    <w:abstractNumId w:val="153"/>
  </w:num>
  <w:num w:numId="210" w16cid:durableId="1202787598">
    <w:abstractNumId w:val="252"/>
  </w:num>
  <w:num w:numId="211" w16cid:durableId="443161869">
    <w:abstractNumId w:val="166"/>
  </w:num>
  <w:num w:numId="212" w16cid:durableId="404298481">
    <w:abstractNumId w:val="254"/>
  </w:num>
  <w:num w:numId="213" w16cid:durableId="1988238513">
    <w:abstractNumId w:val="287"/>
  </w:num>
  <w:num w:numId="214" w16cid:durableId="1826314226">
    <w:abstractNumId w:val="73"/>
  </w:num>
  <w:num w:numId="215" w16cid:durableId="1740057421">
    <w:abstractNumId w:val="298"/>
  </w:num>
  <w:num w:numId="216" w16cid:durableId="1945840294">
    <w:abstractNumId w:val="100"/>
  </w:num>
  <w:num w:numId="217" w16cid:durableId="1006245910">
    <w:abstractNumId w:val="168"/>
  </w:num>
  <w:num w:numId="218" w16cid:durableId="1971663269">
    <w:abstractNumId w:val="186"/>
  </w:num>
  <w:num w:numId="219" w16cid:durableId="1064572894">
    <w:abstractNumId w:val="183"/>
  </w:num>
  <w:num w:numId="220" w16cid:durableId="1854227201">
    <w:abstractNumId w:val="36"/>
  </w:num>
  <w:num w:numId="221" w16cid:durableId="1336149285">
    <w:abstractNumId w:val="297"/>
  </w:num>
  <w:num w:numId="222" w16cid:durableId="1936740597">
    <w:abstractNumId w:val="208"/>
  </w:num>
  <w:num w:numId="223" w16cid:durableId="638996219">
    <w:abstractNumId w:val="284"/>
  </w:num>
  <w:num w:numId="224" w16cid:durableId="1357923799">
    <w:abstractNumId w:val="258"/>
  </w:num>
  <w:num w:numId="225" w16cid:durableId="1752653073">
    <w:abstractNumId w:val="58"/>
  </w:num>
  <w:num w:numId="226" w16cid:durableId="903837807">
    <w:abstractNumId w:val="5"/>
  </w:num>
  <w:num w:numId="227" w16cid:durableId="524028090">
    <w:abstractNumId w:val="171"/>
  </w:num>
  <w:num w:numId="228" w16cid:durableId="2146193767">
    <w:abstractNumId w:val="262"/>
  </w:num>
  <w:num w:numId="229" w16cid:durableId="1593396776">
    <w:abstractNumId w:val="46"/>
  </w:num>
  <w:num w:numId="230" w16cid:durableId="191458261">
    <w:abstractNumId w:val="67"/>
  </w:num>
  <w:num w:numId="231" w16cid:durableId="1389645507">
    <w:abstractNumId w:val="229"/>
  </w:num>
  <w:num w:numId="232" w16cid:durableId="944460075">
    <w:abstractNumId w:val="138"/>
  </w:num>
  <w:num w:numId="233" w16cid:durableId="830562297">
    <w:abstractNumId w:val="39"/>
  </w:num>
  <w:num w:numId="234" w16cid:durableId="740981709">
    <w:abstractNumId w:val="151"/>
  </w:num>
  <w:num w:numId="235" w16cid:durableId="1746875407">
    <w:abstractNumId w:val="274"/>
  </w:num>
  <w:num w:numId="236" w16cid:durableId="1760713392">
    <w:abstractNumId w:val="220"/>
  </w:num>
  <w:num w:numId="237" w16cid:durableId="1797287974">
    <w:abstractNumId w:val="147"/>
  </w:num>
  <w:num w:numId="238" w16cid:durableId="1195538454">
    <w:abstractNumId w:val="181"/>
  </w:num>
  <w:num w:numId="239" w16cid:durableId="1563559243">
    <w:abstractNumId w:val="201"/>
  </w:num>
  <w:num w:numId="240" w16cid:durableId="1545022784">
    <w:abstractNumId w:val="217"/>
  </w:num>
  <w:num w:numId="241" w16cid:durableId="1619530223">
    <w:abstractNumId w:val="92"/>
  </w:num>
  <w:num w:numId="242" w16cid:durableId="1540236391">
    <w:abstractNumId w:val="4"/>
  </w:num>
  <w:num w:numId="243" w16cid:durableId="635136982">
    <w:abstractNumId w:val="159"/>
  </w:num>
  <w:num w:numId="244" w16cid:durableId="331370136">
    <w:abstractNumId w:val="294"/>
  </w:num>
  <w:num w:numId="245" w16cid:durableId="1214194001">
    <w:abstractNumId w:val="185"/>
  </w:num>
  <w:num w:numId="246" w16cid:durableId="1027097131">
    <w:abstractNumId w:val="113"/>
  </w:num>
  <w:num w:numId="247" w16cid:durableId="1718158755">
    <w:abstractNumId w:val="268"/>
  </w:num>
  <w:num w:numId="248" w16cid:durableId="1271816867">
    <w:abstractNumId w:val="178"/>
  </w:num>
  <w:num w:numId="249" w16cid:durableId="1559366027">
    <w:abstractNumId w:val="123"/>
  </w:num>
  <w:num w:numId="250" w16cid:durableId="1030186024">
    <w:abstractNumId w:val="285"/>
  </w:num>
  <w:num w:numId="251" w16cid:durableId="199440874">
    <w:abstractNumId w:val="315"/>
  </w:num>
  <w:num w:numId="252" w16cid:durableId="265697828">
    <w:abstractNumId w:val="149"/>
  </w:num>
  <w:num w:numId="253" w16cid:durableId="1041713654">
    <w:abstractNumId w:val="78"/>
  </w:num>
  <w:num w:numId="254" w16cid:durableId="458185682">
    <w:abstractNumId w:val="233"/>
  </w:num>
  <w:num w:numId="255" w16cid:durableId="1076173427">
    <w:abstractNumId w:val="273"/>
  </w:num>
  <w:num w:numId="256" w16cid:durableId="178541706">
    <w:abstractNumId w:val="216"/>
  </w:num>
  <w:num w:numId="257" w16cid:durableId="376393362">
    <w:abstractNumId w:val="312"/>
  </w:num>
  <w:num w:numId="258" w16cid:durableId="109279281">
    <w:abstractNumId w:val="130"/>
  </w:num>
  <w:num w:numId="259" w16cid:durableId="962809077">
    <w:abstractNumId w:val="20"/>
  </w:num>
  <w:num w:numId="260" w16cid:durableId="1841659524">
    <w:abstractNumId w:val="289"/>
  </w:num>
  <w:num w:numId="261" w16cid:durableId="1747919532">
    <w:abstractNumId w:val="163"/>
  </w:num>
  <w:num w:numId="262" w16cid:durableId="2117165243">
    <w:abstractNumId w:val="293"/>
  </w:num>
  <w:num w:numId="263" w16cid:durableId="1943878759">
    <w:abstractNumId w:val="177"/>
  </w:num>
  <w:num w:numId="264" w16cid:durableId="342391797">
    <w:abstractNumId w:val="322"/>
  </w:num>
  <w:num w:numId="265" w16cid:durableId="1817793354">
    <w:abstractNumId w:val="38"/>
  </w:num>
  <w:num w:numId="266" w16cid:durableId="467824371">
    <w:abstractNumId w:val="16"/>
  </w:num>
  <w:num w:numId="267" w16cid:durableId="1282683927">
    <w:abstractNumId w:val="321"/>
  </w:num>
  <w:num w:numId="268" w16cid:durableId="2081980298">
    <w:abstractNumId w:val="88"/>
  </w:num>
  <w:num w:numId="269" w16cid:durableId="2076008774">
    <w:abstractNumId w:val="172"/>
  </w:num>
  <w:num w:numId="270" w16cid:durableId="1831561161">
    <w:abstractNumId w:val="227"/>
  </w:num>
  <w:num w:numId="271" w16cid:durableId="725447946">
    <w:abstractNumId w:val="173"/>
  </w:num>
  <w:num w:numId="272" w16cid:durableId="1298143920">
    <w:abstractNumId w:val="257"/>
  </w:num>
  <w:num w:numId="273" w16cid:durableId="433012888">
    <w:abstractNumId w:val="193"/>
  </w:num>
  <w:num w:numId="274" w16cid:durableId="661466766">
    <w:abstractNumId w:val="102"/>
  </w:num>
  <w:num w:numId="275" w16cid:durableId="552665563">
    <w:abstractNumId w:val="282"/>
  </w:num>
  <w:num w:numId="276" w16cid:durableId="6756883">
    <w:abstractNumId w:val="15"/>
  </w:num>
  <w:num w:numId="277" w16cid:durableId="1450585514">
    <w:abstractNumId w:val="328"/>
  </w:num>
  <w:num w:numId="278" w16cid:durableId="1780484774">
    <w:abstractNumId w:val="182"/>
  </w:num>
  <w:num w:numId="279" w16cid:durableId="1132744837">
    <w:abstractNumId w:val="44"/>
  </w:num>
  <w:num w:numId="280" w16cid:durableId="189346605">
    <w:abstractNumId w:val="106"/>
  </w:num>
  <w:num w:numId="281" w16cid:durableId="973295081">
    <w:abstractNumId w:val="142"/>
  </w:num>
  <w:num w:numId="282" w16cid:durableId="2131197596">
    <w:abstractNumId w:val="253"/>
  </w:num>
  <w:num w:numId="283" w16cid:durableId="399061499">
    <w:abstractNumId w:val="22"/>
  </w:num>
  <w:num w:numId="284" w16cid:durableId="1982073720">
    <w:abstractNumId w:val="135"/>
  </w:num>
  <w:num w:numId="285" w16cid:durableId="1761024129">
    <w:abstractNumId w:val="65"/>
  </w:num>
  <w:num w:numId="286" w16cid:durableId="1803383172">
    <w:abstractNumId w:val="112"/>
  </w:num>
  <w:num w:numId="287" w16cid:durableId="2076665277">
    <w:abstractNumId w:val="24"/>
  </w:num>
  <w:num w:numId="288" w16cid:durableId="27537074">
    <w:abstractNumId w:val="90"/>
  </w:num>
  <w:num w:numId="289" w16cid:durableId="1887255101">
    <w:abstractNumId w:val="305"/>
  </w:num>
  <w:num w:numId="290" w16cid:durableId="1768378723">
    <w:abstractNumId w:val="98"/>
  </w:num>
  <w:num w:numId="291" w16cid:durableId="166753171">
    <w:abstractNumId w:val="9"/>
  </w:num>
  <w:num w:numId="292" w16cid:durableId="1098138644">
    <w:abstractNumId w:val="329"/>
  </w:num>
  <w:num w:numId="293" w16cid:durableId="46682464">
    <w:abstractNumId w:val="261"/>
  </w:num>
  <w:num w:numId="294" w16cid:durableId="437531640">
    <w:abstractNumId w:val="313"/>
  </w:num>
  <w:num w:numId="295" w16cid:durableId="1996494139">
    <w:abstractNumId w:val="247"/>
  </w:num>
  <w:num w:numId="296" w16cid:durableId="306782341">
    <w:abstractNumId w:val="57"/>
  </w:num>
  <w:num w:numId="297" w16cid:durableId="301235339">
    <w:abstractNumId w:val="13"/>
  </w:num>
  <w:num w:numId="298" w16cid:durableId="175465139">
    <w:abstractNumId w:val="131"/>
  </w:num>
  <w:num w:numId="299" w16cid:durableId="1315570936">
    <w:abstractNumId w:val="278"/>
  </w:num>
  <w:num w:numId="300" w16cid:durableId="271984926">
    <w:abstractNumId w:val="317"/>
  </w:num>
  <w:num w:numId="301" w16cid:durableId="2054160415">
    <w:abstractNumId w:val="327"/>
  </w:num>
  <w:num w:numId="302" w16cid:durableId="962230175">
    <w:abstractNumId w:val="29"/>
  </w:num>
  <w:num w:numId="303" w16cid:durableId="558126657">
    <w:abstractNumId w:val="61"/>
  </w:num>
  <w:num w:numId="304" w16cid:durableId="1584681028">
    <w:abstractNumId w:val="110"/>
  </w:num>
  <w:num w:numId="305" w16cid:durableId="665325347">
    <w:abstractNumId w:val="231"/>
  </w:num>
  <w:num w:numId="306" w16cid:durableId="1301300873">
    <w:abstractNumId w:val="134"/>
  </w:num>
  <w:num w:numId="307" w16cid:durableId="1596784739">
    <w:abstractNumId w:val="292"/>
  </w:num>
  <w:num w:numId="308" w16cid:durableId="591474591">
    <w:abstractNumId w:val="230"/>
  </w:num>
  <w:num w:numId="309" w16cid:durableId="74209419">
    <w:abstractNumId w:val="18"/>
  </w:num>
  <w:num w:numId="310" w16cid:durableId="672562985">
    <w:abstractNumId w:val="225"/>
  </w:num>
  <w:num w:numId="311" w16cid:durableId="1099332634">
    <w:abstractNumId w:val="251"/>
  </w:num>
  <w:num w:numId="312" w16cid:durableId="1444760640">
    <w:abstractNumId w:val="23"/>
  </w:num>
  <w:num w:numId="313" w16cid:durableId="1076707031">
    <w:abstractNumId w:val="82"/>
  </w:num>
  <w:num w:numId="314" w16cid:durableId="1351107004">
    <w:abstractNumId w:val="301"/>
  </w:num>
  <w:num w:numId="315" w16cid:durableId="1485706542">
    <w:abstractNumId w:val="235"/>
  </w:num>
  <w:num w:numId="316" w16cid:durableId="854997106">
    <w:abstractNumId w:val="17"/>
  </w:num>
  <w:num w:numId="317" w16cid:durableId="1842576913">
    <w:abstractNumId w:val="79"/>
  </w:num>
  <w:num w:numId="318" w16cid:durableId="1183087066">
    <w:abstractNumId w:val="290"/>
  </w:num>
  <w:num w:numId="319" w16cid:durableId="972519941">
    <w:abstractNumId w:val="255"/>
  </w:num>
  <w:num w:numId="320" w16cid:durableId="778136932">
    <w:abstractNumId w:val="21"/>
  </w:num>
  <w:num w:numId="321" w16cid:durableId="1440562831">
    <w:abstractNumId w:val="213"/>
  </w:num>
  <w:num w:numId="322" w16cid:durableId="1379015949">
    <w:abstractNumId w:val="105"/>
  </w:num>
  <w:num w:numId="323" w16cid:durableId="1404447729">
    <w:abstractNumId w:val="37"/>
  </w:num>
  <w:num w:numId="324" w16cid:durableId="313996232">
    <w:abstractNumId w:val="325"/>
  </w:num>
  <w:num w:numId="325" w16cid:durableId="1037126495">
    <w:abstractNumId w:val="34"/>
  </w:num>
  <w:num w:numId="326" w16cid:durableId="962346135">
    <w:abstractNumId w:val="93"/>
  </w:num>
  <w:num w:numId="327" w16cid:durableId="106003961">
    <w:abstractNumId w:val="66"/>
  </w:num>
  <w:num w:numId="328" w16cid:durableId="978848860">
    <w:abstractNumId w:val="311"/>
  </w:num>
  <w:num w:numId="329" w16cid:durableId="1114398078">
    <w:abstractNumId w:val="48"/>
  </w:num>
  <w:num w:numId="330" w16cid:durableId="1099058750">
    <w:abstractNumId w:val="204"/>
  </w:num>
  <w:num w:numId="331" w16cid:durableId="1849905994">
    <w:abstractNumId w:val="99"/>
  </w:num>
  <w:num w:numId="332" w16cid:durableId="1369917218">
    <w:abstractNumId w:val="128"/>
  </w:num>
  <w:num w:numId="333" w16cid:durableId="1236165963">
    <w:abstractNumId w:val="141"/>
  </w:num>
  <w:num w:numId="334" w16cid:durableId="1649900051">
    <w:abstractNumId w:val="270"/>
  </w:num>
  <w:num w:numId="335" w16cid:durableId="1686247874">
    <w:abstractNumId w:val="20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F0"/>
    <w:rsid w:val="00002FCF"/>
    <w:rsid w:val="000052A9"/>
    <w:rsid w:val="00011538"/>
    <w:rsid w:val="00013099"/>
    <w:rsid w:val="00017355"/>
    <w:rsid w:val="00021F78"/>
    <w:rsid w:val="000250C4"/>
    <w:rsid w:val="0002731A"/>
    <w:rsid w:val="0003059C"/>
    <w:rsid w:val="000306BE"/>
    <w:rsid w:val="0003646F"/>
    <w:rsid w:val="000369B7"/>
    <w:rsid w:val="00045973"/>
    <w:rsid w:val="00057D55"/>
    <w:rsid w:val="0006197F"/>
    <w:rsid w:val="00061CB8"/>
    <w:rsid w:val="00063943"/>
    <w:rsid w:val="00064971"/>
    <w:rsid w:val="00065257"/>
    <w:rsid w:val="000666E5"/>
    <w:rsid w:val="00070BD1"/>
    <w:rsid w:val="00080AD9"/>
    <w:rsid w:val="000816AD"/>
    <w:rsid w:val="00083D0A"/>
    <w:rsid w:val="00087791"/>
    <w:rsid w:val="00090371"/>
    <w:rsid w:val="00091E27"/>
    <w:rsid w:val="0009206D"/>
    <w:rsid w:val="000A17C9"/>
    <w:rsid w:val="000A1AF6"/>
    <w:rsid w:val="000A6DAE"/>
    <w:rsid w:val="000A77FC"/>
    <w:rsid w:val="000A7B84"/>
    <w:rsid w:val="000B2E15"/>
    <w:rsid w:val="000C3CE2"/>
    <w:rsid w:val="000C48A0"/>
    <w:rsid w:val="000C5522"/>
    <w:rsid w:val="000C5962"/>
    <w:rsid w:val="000C7AF9"/>
    <w:rsid w:val="000D38C3"/>
    <w:rsid w:val="000E3C78"/>
    <w:rsid w:val="000E4FFB"/>
    <w:rsid w:val="000E5365"/>
    <w:rsid w:val="000E53DE"/>
    <w:rsid w:val="000F0F0B"/>
    <w:rsid w:val="000F3CDB"/>
    <w:rsid w:val="000F415D"/>
    <w:rsid w:val="000F75DF"/>
    <w:rsid w:val="00104100"/>
    <w:rsid w:val="0010479A"/>
    <w:rsid w:val="00111312"/>
    <w:rsid w:val="0011571F"/>
    <w:rsid w:val="00121584"/>
    <w:rsid w:val="0012204E"/>
    <w:rsid w:val="00123C30"/>
    <w:rsid w:val="00125237"/>
    <w:rsid w:val="00125741"/>
    <w:rsid w:val="001331B2"/>
    <w:rsid w:val="00141173"/>
    <w:rsid w:val="00146166"/>
    <w:rsid w:val="00152035"/>
    <w:rsid w:val="0016146E"/>
    <w:rsid w:val="0017213D"/>
    <w:rsid w:val="00183C4F"/>
    <w:rsid w:val="0018560F"/>
    <w:rsid w:val="00187EBB"/>
    <w:rsid w:val="0019048F"/>
    <w:rsid w:val="001A6D87"/>
    <w:rsid w:val="001B19E2"/>
    <w:rsid w:val="001B44FE"/>
    <w:rsid w:val="001B7A7D"/>
    <w:rsid w:val="001C6171"/>
    <w:rsid w:val="001E21AB"/>
    <w:rsid w:val="001E33EC"/>
    <w:rsid w:val="001F20FF"/>
    <w:rsid w:val="00200082"/>
    <w:rsid w:val="00202C90"/>
    <w:rsid w:val="002103FD"/>
    <w:rsid w:val="0021303D"/>
    <w:rsid w:val="0021319D"/>
    <w:rsid w:val="002140E7"/>
    <w:rsid w:val="00214345"/>
    <w:rsid w:val="0021480D"/>
    <w:rsid w:val="00214A0D"/>
    <w:rsid w:val="00215BE8"/>
    <w:rsid w:val="00216B13"/>
    <w:rsid w:val="00222940"/>
    <w:rsid w:val="00226C08"/>
    <w:rsid w:val="00226F0F"/>
    <w:rsid w:val="00231E7A"/>
    <w:rsid w:val="0023224B"/>
    <w:rsid w:val="00234D78"/>
    <w:rsid w:val="00235726"/>
    <w:rsid w:val="00240FB6"/>
    <w:rsid w:val="0025190E"/>
    <w:rsid w:val="00253764"/>
    <w:rsid w:val="00255E8C"/>
    <w:rsid w:val="002616D1"/>
    <w:rsid w:val="002629A3"/>
    <w:rsid w:val="00263728"/>
    <w:rsid w:val="00267416"/>
    <w:rsid w:val="00270C5B"/>
    <w:rsid w:val="0027340A"/>
    <w:rsid w:val="00276DC3"/>
    <w:rsid w:val="00282C1F"/>
    <w:rsid w:val="00282C92"/>
    <w:rsid w:val="0029276A"/>
    <w:rsid w:val="00297EA8"/>
    <w:rsid w:val="002A0D10"/>
    <w:rsid w:val="002A248F"/>
    <w:rsid w:val="002A6CDE"/>
    <w:rsid w:val="002B1225"/>
    <w:rsid w:val="002B26A6"/>
    <w:rsid w:val="002B77A3"/>
    <w:rsid w:val="002B7AD6"/>
    <w:rsid w:val="002C408A"/>
    <w:rsid w:val="002D258B"/>
    <w:rsid w:val="002D4468"/>
    <w:rsid w:val="002D4AD2"/>
    <w:rsid w:val="002D7D5E"/>
    <w:rsid w:val="002E3CF3"/>
    <w:rsid w:val="002E435C"/>
    <w:rsid w:val="002E5991"/>
    <w:rsid w:val="002F54CA"/>
    <w:rsid w:val="00301057"/>
    <w:rsid w:val="00301635"/>
    <w:rsid w:val="00303637"/>
    <w:rsid w:val="0030434E"/>
    <w:rsid w:val="00305E0E"/>
    <w:rsid w:val="003111F5"/>
    <w:rsid w:val="00314531"/>
    <w:rsid w:val="00314A22"/>
    <w:rsid w:val="00315E75"/>
    <w:rsid w:val="00332FFF"/>
    <w:rsid w:val="00334CD2"/>
    <w:rsid w:val="003418C3"/>
    <w:rsid w:val="00343878"/>
    <w:rsid w:val="00345995"/>
    <w:rsid w:val="00347207"/>
    <w:rsid w:val="003679CA"/>
    <w:rsid w:val="00367FA5"/>
    <w:rsid w:val="00382A5A"/>
    <w:rsid w:val="003907D2"/>
    <w:rsid w:val="00391778"/>
    <w:rsid w:val="00395353"/>
    <w:rsid w:val="00396041"/>
    <w:rsid w:val="003A1811"/>
    <w:rsid w:val="003A1CE5"/>
    <w:rsid w:val="003A4337"/>
    <w:rsid w:val="003A517B"/>
    <w:rsid w:val="003B1014"/>
    <w:rsid w:val="003B5A20"/>
    <w:rsid w:val="003B5A4C"/>
    <w:rsid w:val="003C48F3"/>
    <w:rsid w:val="003C4A6E"/>
    <w:rsid w:val="003C5E20"/>
    <w:rsid w:val="003C7725"/>
    <w:rsid w:val="003C7E58"/>
    <w:rsid w:val="003D6A2E"/>
    <w:rsid w:val="003E12FE"/>
    <w:rsid w:val="003E301B"/>
    <w:rsid w:val="003E6AE9"/>
    <w:rsid w:val="003F1950"/>
    <w:rsid w:val="003F21E5"/>
    <w:rsid w:val="003F3B32"/>
    <w:rsid w:val="003F4FD0"/>
    <w:rsid w:val="00400389"/>
    <w:rsid w:val="00401B64"/>
    <w:rsid w:val="00402473"/>
    <w:rsid w:val="00404B57"/>
    <w:rsid w:val="0041509F"/>
    <w:rsid w:val="00423A1A"/>
    <w:rsid w:val="00426688"/>
    <w:rsid w:val="00430FA6"/>
    <w:rsid w:val="004318D6"/>
    <w:rsid w:val="00437648"/>
    <w:rsid w:val="004436EC"/>
    <w:rsid w:val="00445067"/>
    <w:rsid w:val="0044613F"/>
    <w:rsid w:val="004478F8"/>
    <w:rsid w:val="00455825"/>
    <w:rsid w:val="00460DBF"/>
    <w:rsid w:val="0046160D"/>
    <w:rsid w:val="00462242"/>
    <w:rsid w:val="00462FBD"/>
    <w:rsid w:val="00464536"/>
    <w:rsid w:val="00474389"/>
    <w:rsid w:val="00475193"/>
    <w:rsid w:val="0047655E"/>
    <w:rsid w:val="00476AD7"/>
    <w:rsid w:val="00476E0F"/>
    <w:rsid w:val="0048094B"/>
    <w:rsid w:val="004825FA"/>
    <w:rsid w:val="00492CA7"/>
    <w:rsid w:val="004A6E24"/>
    <w:rsid w:val="004B0662"/>
    <w:rsid w:val="004B1385"/>
    <w:rsid w:val="004B4412"/>
    <w:rsid w:val="004B4AFE"/>
    <w:rsid w:val="004C0670"/>
    <w:rsid w:val="004C1CA0"/>
    <w:rsid w:val="004C41C3"/>
    <w:rsid w:val="004C660B"/>
    <w:rsid w:val="004D2992"/>
    <w:rsid w:val="004D3C41"/>
    <w:rsid w:val="004E03C7"/>
    <w:rsid w:val="004E1E27"/>
    <w:rsid w:val="004E5068"/>
    <w:rsid w:val="004E5B75"/>
    <w:rsid w:val="004F047C"/>
    <w:rsid w:val="004F16C2"/>
    <w:rsid w:val="004F18ED"/>
    <w:rsid w:val="004F718C"/>
    <w:rsid w:val="004F772C"/>
    <w:rsid w:val="005032EB"/>
    <w:rsid w:val="005036A8"/>
    <w:rsid w:val="00505527"/>
    <w:rsid w:val="00506B2B"/>
    <w:rsid w:val="0050711D"/>
    <w:rsid w:val="00514193"/>
    <w:rsid w:val="0051490F"/>
    <w:rsid w:val="00521937"/>
    <w:rsid w:val="005226F4"/>
    <w:rsid w:val="00523FD1"/>
    <w:rsid w:val="00527932"/>
    <w:rsid w:val="0054009B"/>
    <w:rsid w:val="0054070B"/>
    <w:rsid w:val="00543CD0"/>
    <w:rsid w:val="00545CA9"/>
    <w:rsid w:val="00551983"/>
    <w:rsid w:val="00555B1C"/>
    <w:rsid w:val="005569E9"/>
    <w:rsid w:val="00557D7A"/>
    <w:rsid w:val="00561F89"/>
    <w:rsid w:val="005775FC"/>
    <w:rsid w:val="00584082"/>
    <w:rsid w:val="005844DD"/>
    <w:rsid w:val="00584D2E"/>
    <w:rsid w:val="005856FA"/>
    <w:rsid w:val="005878A5"/>
    <w:rsid w:val="005938D1"/>
    <w:rsid w:val="005A3318"/>
    <w:rsid w:val="005A3439"/>
    <w:rsid w:val="005A5070"/>
    <w:rsid w:val="005A68C5"/>
    <w:rsid w:val="005A7E6B"/>
    <w:rsid w:val="005B3867"/>
    <w:rsid w:val="005B732D"/>
    <w:rsid w:val="005C7986"/>
    <w:rsid w:val="005D209E"/>
    <w:rsid w:val="005D2EBC"/>
    <w:rsid w:val="005D62F3"/>
    <w:rsid w:val="005E0155"/>
    <w:rsid w:val="005E39C0"/>
    <w:rsid w:val="005E43C3"/>
    <w:rsid w:val="005E4B5E"/>
    <w:rsid w:val="005E5080"/>
    <w:rsid w:val="005F1C5B"/>
    <w:rsid w:val="005F3B9B"/>
    <w:rsid w:val="0060545D"/>
    <w:rsid w:val="00607814"/>
    <w:rsid w:val="00613AE0"/>
    <w:rsid w:val="00616778"/>
    <w:rsid w:val="0061694A"/>
    <w:rsid w:val="00617AB3"/>
    <w:rsid w:val="00620534"/>
    <w:rsid w:val="00620A72"/>
    <w:rsid w:val="00630635"/>
    <w:rsid w:val="00632987"/>
    <w:rsid w:val="006475E9"/>
    <w:rsid w:val="00650C45"/>
    <w:rsid w:val="00654ED2"/>
    <w:rsid w:val="0065731C"/>
    <w:rsid w:val="00666ED3"/>
    <w:rsid w:val="006676C6"/>
    <w:rsid w:val="00674503"/>
    <w:rsid w:val="006770CE"/>
    <w:rsid w:val="00682B8C"/>
    <w:rsid w:val="00685A3B"/>
    <w:rsid w:val="00687055"/>
    <w:rsid w:val="00687FE0"/>
    <w:rsid w:val="00693E58"/>
    <w:rsid w:val="0069537C"/>
    <w:rsid w:val="006A7484"/>
    <w:rsid w:val="006B6D93"/>
    <w:rsid w:val="006D05CB"/>
    <w:rsid w:val="006D1A70"/>
    <w:rsid w:val="006E245B"/>
    <w:rsid w:val="006E3BB0"/>
    <w:rsid w:val="006E4A13"/>
    <w:rsid w:val="006E5E4E"/>
    <w:rsid w:val="006F17DA"/>
    <w:rsid w:val="006F3859"/>
    <w:rsid w:val="006F3FCF"/>
    <w:rsid w:val="0070047D"/>
    <w:rsid w:val="00701E18"/>
    <w:rsid w:val="00702365"/>
    <w:rsid w:val="00705465"/>
    <w:rsid w:val="00713659"/>
    <w:rsid w:val="0071429B"/>
    <w:rsid w:val="00720D90"/>
    <w:rsid w:val="007215DD"/>
    <w:rsid w:val="00724CF0"/>
    <w:rsid w:val="007250F9"/>
    <w:rsid w:val="00733F12"/>
    <w:rsid w:val="00735E2B"/>
    <w:rsid w:val="00736971"/>
    <w:rsid w:val="00737462"/>
    <w:rsid w:val="00741696"/>
    <w:rsid w:val="00750F89"/>
    <w:rsid w:val="007514C3"/>
    <w:rsid w:val="00757330"/>
    <w:rsid w:val="00774B2A"/>
    <w:rsid w:val="00780624"/>
    <w:rsid w:val="0078074C"/>
    <w:rsid w:val="0079123C"/>
    <w:rsid w:val="007963B5"/>
    <w:rsid w:val="007A7EB6"/>
    <w:rsid w:val="007B0B69"/>
    <w:rsid w:val="007B24C4"/>
    <w:rsid w:val="007B2874"/>
    <w:rsid w:val="007B3AE8"/>
    <w:rsid w:val="007B5C7D"/>
    <w:rsid w:val="007B7926"/>
    <w:rsid w:val="007B7BD0"/>
    <w:rsid w:val="007C18DF"/>
    <w:rsid w:val="007C19E5"/>
    <w:rsid w:val="007C3C9F"/>
    <w:rsid w:val="007C6D44"/>
    <w:rsid w:val="007D1992"/>
    <w:rsid w:val="007D20BD"/>
    <w:rsid w:val="007E7249"/>
    <w:rsid w:val="007E7909"/>
    <w:rsid w:val="007E7E1E"/>
    <w:rsid w:val="007F50E4"/>
    <w:rsid w:val="007F629A"/>
    <w:rsid w:val="00806C1A"/>
    <w:rsid w:val="00807A5A"/>
    <w:rsid w:val="0081224B"/>
    <w:rsid w:val="0082244C"/>
    <w:rsid w:val="00822662"/>
    <w:rsid w:val="00822678"/>
    <w:rsid w:val="00822B2C"/>
    <w:rsid w:val="00823006"/>
    <w:rsid w:val="00833E55"/>
    <w:rsid w:val="008343C4"/>
    <w:rsid w:val="00836772"/>
    <w:rsid w:val="00841E28"/>
    <w:rsid w:val="008420FF"/>
    <w:rsid w:val="008424FF"/>
    <w:rsid w:val="00844137"/>
    <w:rsid w:val="0084686B"/>
    <w:rsid w:val="00852CBB"/>
    <w:rsid w:val="00855664"/>
    <w:rsid w:val="00861CCF"/>
    <w:rsid w:val="00865178"/>
    <w:rsid w:val="00866BC2"/>
    <w:rsid w:val="00873C52"/>
    <w:rsid w:val="00874042"/>
    <w:rsid w:val="008741F7"/>
    <w:rsid w:val="00880F90"/>
    <w:rsid w:val="00883E4C"/>
    <w:rsid w:val="008851A4"/>
    <w:rsid w:val="00887CEE"/>
    <w:rsid w:val="008919CD"/>
    <w:rsid w:val="008A1D7C"/>
    <w:rsid w:val="008A4568"/>
    <w:rsid w:val="008A6623"/>
    <w:rsid w:val="008B12E2"/>
    <w:rsid w:val="008B5B3F"/>
    <w:rsid w:val="008B7994"/>
    <w:rsid w:val="008C003C"/>
    <w:rsid w:val="008D3374"/>
    <w:rsid w:val="008D3676"/>
    <w:rsid w:val="008D4963"/>
    <w:rsid w:val="008E592F"/>
    <w:rsid w:val="008E6188"/>
    <w:rsid w:val="008F23CB"/>
    <w:rsid w:val="00902B27"/>
    <w:rsid w:val="009041C0"/>
    <w:rsid w:val="0091440F"/>
    <w:rsid w:val="00922273"/>
    <w:rsid w:val="009236D7"/>
    <w:rsid w:val="009237F7"/>
    <w:rsid w:val="0092459E"/>
    <w:rsid w:val="009256EA"/>
    <w:rsid w:val="009259F5"/>
    <w:rsid w:val="00926E41"/>
    <w:rsid w:val="00936F37"/>
    <w:rsid w:val="00942AD7"/>
    <w:rsid w:val="00945A02"/>
    <w:rsid w:val="00951E71"/>
    <w:rsid w:val="00954DDC"/>
    <w:rsid w:val="009633C0"/>
    <w:rsid w:val="00966520"/>
    <w:rsid w:val="0096691C"/>
    <w:rsid w:val="0097062F"/>
    <w:rsid w:val="0097206D"/>
    <w:rsid w:val="00973451"/>
    <w:rsid w:val="0098162F"/>
    <w:rsid w:val="00981BFF"/>
    <w:rsid w:val="00982F3B"/>
    <w:rsid w:val="00983826"/>
    <w:rsid w:val="009A4EB2"/>
    <w:rsid w:val="009A5C67"/>
    <w:rsid w:val="009A7530"/>
    <w:rsid w:val="009B37A3"/>
    <w:rsid w:val="009C238E"/>
    <w:rsid w:val="009C6054"/>
    <w:rsid w:val="009D26CB"/>
    <w:rsid w:val="009E1090"/>
    <w:rsid w:val="009E21AC"/>
    <w:rsid w:val="009E6D2C"/>
    <w:rsid w:val="009E6EEE"/>
    <w:rsid w:val="009E70EF"/>
    <w:rsid w:val="009F24F9"/>
    <w:rsid w:val="009F29CC"/>
    <w:rsid w:val="00A04795"/>
    <w:rsid w:val="00A17BFF"/>
    <w:rsid w:val="00A24B9E"/>
    <w:rsid w:val="00A26648"/>
    <w:rsid w:val="00A302A5"/>
    <w:rsid w:val="00A33E8D"/>
    <w:rsid w:val="00A36A45"/>
    <w:rsid w:val="00A42CB1"/>
    <w:rsid w:val="00A454AE"/>
    <w:rsid w:val="00A4636A"/>
    <w:rsid w:val="00A5045B"/>
    <w:rsid w:val="00A5742B"/>
    <w:rsid w:val="00A60F0B"/>
    <w:rsid w:val="00A63C29"/>
    <w:rsid w:val="00A64093"/>
    <w:rsid w:val="00A70D5D"/>
    <w:rsid w:val="00A75524"/>
    <w:rsid w:val="00A82E5F"/>
    <w:rsid w:val="00A84544"/>
    <w:rsid w:val="00A85AA3"/>
    <w:rsid w:val="00A90867"/>
    <w:rsid w:val="00AB304A"/>
    <w:rsid w:val="00AC074E"/>
    <w:rsid w:val="00AC631D"/>
    <w:rsid w:val="00AD2A61"/>
    <w:rsid w:val="00AD6804"/>
    <w:rsid w:val="00AD6DAE"/>
    <w:rsid w:val="00B02D09"/>
    <w:rsid w:val="00B2405C"/>
    <w:rsid w:val="00B40449"/>
    <w:rsid w:val="00B417B9"/>
    <w:rsid w:val="00B4231A"/>
    <w:rsid w:val="00B42630"/>
    <w:rsid w:val="00B52D91"/>
    <w:rsid w:val="00B53830"/>
    <w:rsid w:val="00B63CB0"/>
    <w:rsid w:val="00B66A92"/>
    <w:rsid w:val="00B709CE"/>
    <w:rsid w:val="00B71E61"/>
    <w:rsid w:val="00B769FA"/>
    <w:rsid w:val="00B77337"/>
    <w:rsid w:val="00B811EA"/>
    <w:rsid w:val="00B84DAE"/>
    <w:rsid w:val="00B85C57"/>
    <w:rsid w:val="00B939B2"/>
    <w:rsid w:val="00B960B2"/>
    <w:rsid w:val="00BA03AE"/>
    <w:rsid w:val="00BA606C"/>
    <w:rsid w:val="00BB022C"/>
    <w:rsid w:val="00BB2F40"/>
    <w:rsid w:val="00BC5A29"/>
    <w:rsid w:val="00BD096E"/>
    <w:rsid w:val="00BD4157"/>
    <w:rsid w:val="00BD60C5"/>
    <w:rsid w:val="00BD6A6A"/>
    <w:rsid w:val="00BD73B6"/>
    <w:rsid w:val="00BD7A2A"/>
    <w:rsid w:val="00BE1E11"/>
    <w:rsid w:val="00BE2353"/>
    <w:rsid w:val="00BE2B36"/>
    <w:rsid w:val="00BE3B8F"/>
    <w:rsid w:val="00BE63C0"/>
    <w:rsid w:val="00BE6406"/>
    <w:rsid w:val="00BE7692"/>
    <w:rsid w:val="00BF3105"/>
    <w:rsid w:val="00BF780D"/>
    <w:rsid w:val="00BF7C4F"/>
    <w:rsid w:val="00C00599"/>
    <w:rsid w:val="00C00772"/>
    <w:rsid w:val="00C05E45"/>
    <w:rsid w:val="00C06977"/>
    <w:rsid w:val="00C16CC8"/>
    <w:rsid w:val="00C17729"/>
    <w:rsid w:val="00C23363"/>
    <w:rsid w:val="00C27257"/>
    <w:rsid w:val="00C30323"/>
    <w:rsid w:val="00C33453"/>
    <w:rsid w:val="00C343D3"/>
    <w:rsid w:val="00C37B47"/>
    <w:rsid w:val="00C40349"/>
    <w:rsid w:val="00C40783"/>
    <w:rsid w:val="00C41549"/>
    <w:rsid w:val="00C44DB1"/>
    <w:rsid w:val="00C44FEF"/>
    <w:rsid w:val="00C46212"/>
    <w:rsid w:val="00C46845"/>
    <w:rsid w:val="00C60CCC"/>
    <w:rsid w:val="00C619AC"/>
    <w:rsid w:val="00C658CC"/>
    <w:rsid w:val="00C75371"/>
    <w:rsid w:val="00C76FB0"/>
    <w:rsid w:val="00C77634"/>
    <w:rsid w:val="00C86612"/>
    <w:rsid w:val="00C93562"/>
    <w:rsid w:val="00C94171"/>
    <w:rsid w:val="00C9708F"/>
    <w:rsid w:val="00CA27FC"/>
    <w:rsid w:val="00CA5494"/>
    <w:rsid w:val="00CA753A"/>
    <w:rsid w:val="00CB02BF"/>
    <w:rsid w:val="00CB0E4B"/>
    <w:rsid w:val="00CB107B"/>
    <w:rsid w:val="00CB2C37"/>
    <w:rsid w:val="00CC13D3"/>
    <w:rsid w:val="00CC19F1"/>
    <w:rsid w:val="00CC2A5A"/>
    <w:rsid w:val="00CC4DF9"/>
    <w:rsid w:val="00CE1470"/>
    <w:rsid w:val="00CE4435"/>
    <w:rsid w:val="00CE7F78"/>
    <w:rsid w:val="00CF4376"/>
    <w:rsid w:val="00CF4866"/>
    <w:rsid w:val="00CF7972"/>
    <w:rsid w:val="00CF7A0B"/>
    <w:rsid w:val="00D010A8"/>
    <w:rsid w:val="00D04E49"/>
    <w:rsid w:val="00D05FBF"/>
    <w:rsid w:val="00D10F83"/>
    <w:rsid w:val="00D1166F"/>
    <w:rsid w:val="00D14C96"/>
    <w:rsid w:val="00D226A5"/>
    <w:rsid w:val="00D23AB5"/>
    <w:rsid w:val="00D23EF7"/>
    <w:rsid w:val="00D24308"/>
    <w:rsid w:val="00D35CEC"/>
    <w:rsid w:val="00D3672D"/>
    <w:rsid w:val="00D36DAC"/>
    <w:rsid w:val="00D37DC5"/>
    <w:rsid w:val="00D40366"/>
    <w:rsid w:val="00D40CA0"/>
    <w:rsid w:val="00D410BC"/>
    <w:rsid w:val="00D4375A"/>
    <w:rsid w:val="00D43828"/>
    <w:rsid w:val="00D450AF"/>
    <w:rsid w:val="00D51691"/>
    <w:rsid w:val="00D54090"/>
    <w:rsid w:val="00D73B64"/>
    <w:rsid w:val="00D7618A"/>
    <w:rsid w:val="00D81C64"/>
    <w:rsid w:val="00D82F6F"/>
    <w:rsid w:val="00D83262"/>
    <w:rsid w:val="00DA44F7"/>
    <w:rsid w:val="00DB64BB"/>
    <w:rsid w:val="00DC006F"/>
    <w:rsid w:val="00DC0ACB"/>
    <w:rsid w:val="00DC25B2"/>
    <w:rsid w:val="00DC3CA1"/>
    <w:rsid w:val="00DD643B"/>
    <w:rsid w:val="00DE59EB"/>
    <w:rsid w:val="00DE6E1B"/>
    <w:rsid w:val="00E00C18"/>
    <w:rsid w:val="00E04791"/>
    <w:rsid w:val="00E05AD3"/>
    <w:rsid w:val="00E113B0"/>
    <w:rsid w:val="00E166FA"/>
    <w:rsid w:val="00E40353"/>
    <w:rsid w:val="00E43CD2"/>
    <w:rsid w:val="00E44675"/>
    <w:rsid w:val="00E50E51"/>
    <w:rsid w:val="00E51A73"/>
    <w:rsid w:val="00E54485"/>
    <w:rsid w:val="00E5602C"/>
    <w:rsid w:val="00E6234B"/>
    <w:rsid w:val="00E67177"/>
    <w:rsid w:val="00E67340"/>
    <w:rsid w:val="00E70AA8"/>
    <w:rsid w:val="00E71A5B"/>
    <w:rsid w:val="00E740AC"/>
    <w:rsid w:val="00E74AFA"/>
    <w:rsid w:val="00E82EFB"/>
    <w:rsid w:val="00E86296"/>
    <w:rsid w:val="00E900AB"/>
    <w:rsid w:val="00E91DF9"/>
    <w:rsid w:val="00E937EC"/>
    <w:rsid w:val="00E93A7C"/>
    <w:rsid w:val="00E948FD"/>
    <w:rsid w:val="00E95277"/>
    <w:rsid w:val="00E9686A"/>
    <w:rsid w:val="00E97865"/>
    <w:rsid w:val="00EA1037"/>
    <w:rsid w:val="00EA1B7E"/>
    <w:rsid w:val="00EA38CF"/>
    <w:rsid w:val="00EA5412"/>
    <w:rsid w:val="00EA67B5"/>
    <w:rsid w:val="00EB5DA7"/>
    <w:rsid w:val="00EC0EFB"/>
    <w:rsid w:val="00EC1D7B"/>
    <w:rsid w:val="00EC73A1"/>
    <w:rsid w:val="00ED2802"/>
    <w:rsid w:val="00EE0B1E"/>
    <w:rsid w:val="00EE3BE9"/>
    <w:rsid w:val="00EF443E"/>
    <w:rsid w:val="00EF5735"/>
    <w:rsid w:val="00EF6789"/>
    <w:rsid w:val="00F0158A"/>
    <w:rsid w:val="00F020E8"/>
    <w:rsid w:val="00F03ABE"/>
    <w:rsid w:val="00F06651"/>
    <w:rsid w:val="00F13267"/>
    <w:rsid w:val="00F1554F"/>
    <w:rsid w:val="00F16D59"/>
    <w:rsid w:val="00F16FB6"/>
    <w:rsid w:val="00F17CD0"/>
    <w:rsid w:val="00F248B4"/>
    <w:rsid w:val="00F37EC7"/>
    <w:rsid w:val="00F40157"/>
    <w:rsid w:val="00F42AD0"/>
    <w:rsid w:val="00F42C81"/>
    <w:rsid w:val="00F42D50"/>
    <w:rsid w:val="00F433F1"/>
    <w:rsid w:val="00F43742"/>
    <w:rsid w:val="00F469E2"/>
    <w:rsid w:val="00F531A5"/>
    <w:rsid w:val="00F576ED"/>
    <w:rsid w:val="00F60A07"/>
    <w:rsid w:val="00F63347"/>
    <w:rsid w:val="00F63803"/>
    <w:rsid w:val="00F65873"/>
    <w:rsid w:val="00F67A76"/>
    <w:rsid w:val="00F7192F"/>
    <w:rsid w:val="00F7745D"/>
    <w:rsid w:val="00F8290A"/>
    <w:rsid w:val="00F82AC4"/>
    <w:rsid w:val="00F83FFA"/>
    <w:rsid w:val="00F87840"/>
    <w:rsid w:val="00FA0B3E"/>
    <w:rsid w:val="00FA1082"/>
    <w:rsid w:val="00FA376C"/>
    <w:rsid w:val="00FA5DFA"/>
    <w:rsid w:val="00FB1923"/>
    <w:rsid w:val="00FB6EA2"/>
    <w:rsid w:val="00FB6F87"/>
    <w:rsid w:val="00FC0C41"/>
    <w:rsid w:val="00FC3EAA"/>
    <w:rsid w:val="00FD1CC0"/>
    <w:rsid w:val="00FD726E"/>
    <w:rsid w:val="00FE0575"/>
    <w:rsid w:val="00FE6AB9"/>
    <w:rsid w:val="00FF1184"/>
    <w:rsid w:val="00FF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B1670"/>
  <w15:docId w15:val="{49F2DDBA-2573-4C75-AC13-A3BADCCD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qFormat="1"/>
    <w:lsdException w:name="heading 5" w:semiHidden="1" w:uiPriority="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qFormat="1"/>
    <w:lsdException w:name="toc 2" w:semiHidden="1" w:uiPriority="36" w:unhideWhenUsed="1" w:qFormat="1"/>
    <w:lsdException w:name="toc 3" w:semiHidden="1" w:uiPriority="37"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2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68"/>
    <w:pPr>
      <w:spacing w:after="120" w:line="264" w:lineRule="auto"/>
    </w:pPr>
    <w:rPr>
      <w:color w:val="4E4E50" w:themeColor="text1"/>
      <w:lang w:val="en-AU"/>
    </w:rPr>
  </w:style>
  <w:style w:type="paragraph" w:styleId="Heading1">
    <w:name w:val="heading 1"/>
    <w:aliases w:val="Heading 1 - Style A"/>
    <w:basedOn w:val="Normal"/>
    <w:next w:val="Normal"/>
    <w:link w:val="Heading1Char"/>
    <w:uiPriority w:val="4"/>
    <w:qFormat/>
    <w:rsid w:val="00104100"/>
    <w:pPr>
      <w:keepNext/>
      <w:keepLines/>
      <w:spacing w:before="80" w:after="160"/>
      <w:outlineLvl w:val="0"/>
    </w:pPr>
    <w:rPr>
      <w:rFonts w:asciiTheme="majorHAnsi" w:eastAsiaTheme="majorEastAsia" w:hAnsiTheme="majorHAnsi" w:cstheme="majorBidi"/>
      <w:b/>
      <w:color w:val="00ACED" w:themeColor="text2"/>
      <w:sz w:val="28"/>
      <w:szCs w:val="32"/>
    </w:rPr>
  </w:style>
  <w:style w:type="paragraph" w:styleId="Heading2">
    <w:name w:val="heading 2"/>
    <w:aliases w:val="Heading 1 - Style B"/>
    <w:basedOn w:val="Normal"/>
    <w:next w:val="Normal"/>
    <w:link w:val="Heading2Char"/>
    <w:uiPriority w:val="5"/>
    <w:unhideWhenUsed/>
    <w:qFormat/>
    <w:rsid w:val="00B939B2"/>
    <w:pPr>
      <w:keepNext/>
      <w:keepLines/>
      <w:spacing w:before="280" w:after="40"/>
      <w:outlineLvl w:val="1"/>
    </w:pPr>
    <w:rPr>
      <w:rFonts w:asciiTheme="majorHAnsi" w:eastAsiaTheme="majorEastAsia" w:hAnsiTheme="majorHAnsi" w:cstheme="majorBidi"/>
      <w:b/>
      <w:szCs w:val="26"/>
    </w:rPr>
  </w:style>
  <w:style w:type="paragraph" w:styleId="Heading3">
    <w:name w:val="heading 3"/>
    <w:aliases w:val="Heading 2 - Style A"/>
    <w:basedOn w:val="Normal"/>
    <w:next w:val="Normal"/>
    <w:link w:val="Heading3Char"/>
    <w:uiPriority w:val="6"/>
    <w:unhideWhenUsed/>
    <w:qFormat/>
    <w:rsid w:val="008A4568"/>
    <w:pPr>
      <w:spacing w:before="240" w:after="40"/>
      <w:outlineLvl w:val="2"/>
    </w:pPr>
    <w:rPr>
      <w:b/>
      <w:color w:val="00ACED" w:themeColor="text2"/>
      <w:sz w:val="20"/>
    </w:rPr>
  </w:style>
  <w:style w:type="paragraph" w:styleId="Heading4">
    <w:name w:val="heading 4"/>
    <w:aliases w:val="Heading 2 - Style B"/>
    <w:basedOn w:val="Normal"/>
    <w:next w:val="Normal"/>
    <w:link w:val="Heading4Char"/>
    <w:uiPriority w:val="7"/>
    <w:unhideWhenUsed/>
    <w:qFormat/>
    <w:rsid w:val="008A4568"/>
    <w:pPr>
      <w:keepNext/>
      <w:keepLines/>
      <w:spacing w:before="240" w:after="40"/>
      <w:outlineLvl w:val="3"/>
    </w:pPr>
    <w:rPr>
      <w:rFonts w:asciiTheme="majorHAnsi" w:eastAsiaTheme="majorEastAsia" w:hAnsiTheme="majorHAnsi" w:cstheme="majorBidi"/>
      <w:b/>
      <w:iCs/>
      <w:sz w:val="20"/>
    </w:rPr>
  </w:style>
  <w:style w:type="paragraph" w:styleId="Heading5">
    <w:name w:val="heading 5"/>
    <w:aliases w:val="Heading 3 - Style A"/>
    <w:next w:val="Normal"/>
    <w:link w:val="Heading5Char"/>
    <w:uiPriority w:val="8"/>
    <w:qFormat/>
    <w:rsid w:val="005F3B9B"/>
    <w:pPr>
      <w:keepNext/>
      <w:keepLines/>
      <w:spacing w:before="240" w:after="0" w:line="276" w:lineRule="auto"/>
      <w:outlineLvl w:val="4"/>
    </w:pPr>
    <w:rPr>
      <w:rFonts w:ascii="Calibri" w:eastAsia="MS Gothic" w:hAnsi="Calibri" w:cs="Times New Roman"/>
      <w:b/>
      <w:color w:val="C50A1D"/>
      <w:sz w:val="24"/>
      <w:szCs w:val="24"/>
      <w:lang w:val="en-GB" w:eastAsia="ja-JP"/>
    </w:rPr>
  </w:style>
  <w:style w:type="paragraph" w:styleId="Heading6">
    <w:name w:val="heading 6"/>
    <w:aliases w:val="Heading 3 - Style B"/>
    <w:next w:val="Normal"/>
    <w:link w:val="Heading6Char"/>
    <w:uiPriority w:val="9"/>
    <w:qFormat/>
    <w:rsid w:val="005F3B9B"/>
    <w:pPr>
      <w:keepNext/>
      <w:keepLines/>
      <w:spacing w:before="240" w:after="0" w:line="276" w:lineRule="auto"/>
      <w:outlineLvl w:val="5"/>
    </w:pPr>
    <w:rPr>
      <w:rFonts w:ascii="Calibri" w:eastAsia="MS Gothic" w:hAnsi="Calibri" w:cs="Times New Roman"/>
      <w:b/>
      <w:iCs/>
      <w:color w:val="0D0D0D"/>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4100"/>
    <w:pPr>
      <w:spacing w:after="0" w:line="240" w:lineRule="auto"/>
    </w:pPr>
    <w:rPr>
      <w:color w:val="4E4E50" w:themeColor="text1"/>
    </w:rPr>
  </w:style>
  <w:style w:type="character" w:customStyle="1" w:styleId="Heading1Char">
    <w:name w:val="Heading 1 Char"/>
    <w:aliases w:val="Heading 1 - Style A Char"/>
    <w:basedOn w:val="DefaultParagraphFont"/>
    <w:link w:val="Heading1"/>
    <w:uiPriority w:val="4"/>
    <w:rsid w:val="00104100"/>
    <w:rPr>
      <w:rFonts w:asciiTheme="majorHAnsi" w:eastAsiaTheme="majorEastAsia" w:hAnsiTheme="majorHAnsi" w:cstheme="majorBidi"/>
      <w:b/>
      <w:color w:val="00ACED" w:themeColor="text2"/>
      <w:sz w:val="28"/>
      <w:szCs w:val="32"/>
    </w:rPr>
  </w:style>
  <w:style w:type="character" w:customStyle="1" w:styleId="Heading2Char">
    <w:name w:val="Heading 2 Char"/>
    <w:aliases w:val="Heading 1 - Style B Char"/>
    <w:basedOn w:val="DefaultParagraphFont"/>
    <w:link w:val="Heading2"/>
    <w:uiPriority w:val="5"/>
    <w:rsid w:val="00B939B2"/>
    <w:rPr>
      <w:rFonts w:asciiTheme="majorHAnsi" w:eastAsiaTheme="majorEastAsia" w:hAnsiTheme="majorHAnsi" w:cstheme="majorBidi"/>
      <w:b/>
      <w:color w:val="4E4E50" w:themeColor="text1"/>
      <w:szCs w:val="26"/>
    </w:rPr>
  </w:style>
  <w:style w:type="paragraph" w:styleId="Title">
    <w:name w:val="Title"/>
    <w:basedOn w:val="Normal"/>
    <w:next w:val="Normal"/>
    <w:link w:val="TitleChar"/>
    <w:uiPriority w:val="10"/>
    <w:qFormat/>
    <w:rsid w:val="000A6DAE"/>
    <w:pPr>
      <w:spacing w:before="120" w:after="320" w:line="240" w:lineRule="auto"/>
      <w:contextualSpacing/>
    </w:pPr>
    <w:rPr>
      <w:rFonts w:asciiTheme="majorHAnsi" w:eastAsiaTheme="majorEastAsia" w:hAnsiTheme="majorHAnsi" w:cstheme="majorBidi"/>
      <w:b/>
      <w:color w:val="00ACED" w:themeColor="text2"/>
      <w:spacing w:val="-10"/>
      <w:kern w:val="28"/>
      <w:sz w:val="52"/>
      <w:szCs w:val="56"/>
    </w:rPr>
  </w:style>
  <w:style w:type="character" w:customStyle="1" w:styleId="TitleChar">
    <w:name w:val="Title Char"/>
    <w:basedOn w:val="DefaultParagraphFont"/>
    <w:link w:val="Title"/>
    <w:uiPriority w:val="10"/>
    <w:rsid w:val="000A6DAE"/>
    <w:rPr>
      <w:rFonts w:asciiTheme="majorHAnsi" w:eastAsiaTheme="majorEastAsia" w:hAnsiTheme="majorHAnsi" w:cstheme="majorBidi"/>
      <w:b/>
      <w:color w:val="00ACED" w:themeColor="text2"/>
      <w:spacing w:val="-10"/>
      <w:kern w:val="28"/>
      <w:sz w:val="52"/>
      <w:szCs w:val="56"/>
    </w:rPr>
  </w:style>
  <w:style w:type="paragraph" w:styleId="Header">
    <w:name w:val="header"/>
    <w:basedOn w:val="Normal"/>
    <w:link w:val="HeaderChar"/>
    <w:uiPriority w:val="99"/>
    <w:unhideWhenUsed/>
    <w:rsid w:val="0010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100"/>
    <w:rPr>
      <w:color w:val="4E4E50" w:themeColor="text1"/>
    </w:rPr>
  </w:style>
  <w:style w:type="paragraph" w:styleId="Footer">
    <w:name w:val="footer"/>
    <w:basedOn w:val="Normal"/>
    <w:link w:val="FooterChar"/>
    <w:uiPriority w:val="99"/>
    <w:unhideWhenUsed/>
    <w:qFormat/>
    <w:rsid w:val="007E7909"/>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7E7909"/>
    <w:rPr>
      <w:color w:val="4E4E50" w:themeColor="text1"/>
      <w:sz w:val="16"/>
    </w:rPr>
  </w:style>
  <w:style w:type="table" w:styleId="TableGrid">
    <w:name w:val="Table Grid"/>
    <w:basedOn w:val="TableNormal"/>
    <w:uiPriority w:val="39"/>
    <w:rsid w:val="00104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6DAE"/>
    <w:rPr>
      <w:color w:val="808080"/>
    </w:rPr>
  </w:style>
  <w:style w:type="paragraph" w:styleId="Salutation">
    <w:name w:val="Salutation"/>
    <w:basedOn w:val="Normal"/>
    <w:next w:val="Normal"/>
    <w:link w:val="SalutationChar"/>
    <w:uiPriority w:val="99"/>
    <w:unhideWhenUsed/>
    <w:qFormat/>
    <w:rsid w:val="000A6DAE"/>
    <w:pPr>
      <w:spacing w:before="240" w:after="360"/>
    </w:pPr>
  </w:style>
  <w:style w:type="character" w:customStyle="1" w:styleId="SalutationChar">
    <w:name w:val="Salutation Char"/>
    <w:basedOn w:val="DefaultParagraphFont"/>
    <w:link w:val="Salutation"/>
    <w:uiPriority w:val="99"/>
    <w:rsid w:val="000A6DAE"/>
    <w:rPr>
      <w:color w:val="4E4E50" w:themeColor="text1"/>
    </w:rPr>
  </w:style>
  <w:style w:type="paragraph" w:styleId="ListBullet">
    <w:name w:val="List Bullet"/>
    <w:basedOn w:val="Normal"/>
    <w:uiPriority w:val="99"/>
    <w:unhideWhenUsed/>
    <w:qFormat/>
    <w:rsid w:val="00B939B2"/>
    <w:pPr>
      <w:numPr>
        <w:numId w:val="1"/>
      </w:numPr>
    </w:pPr>
  </w:style>
  <w:style w:type="character" w:customStyle="1" w:styleId="Heading3Char">
    <w:name w:val="Heading 3 Char"/>
    <w:aliases w:val="Heading 2 - Style A Char"/>
    <w:basedOn w:val="DefaultParagraphFont"/>
    <w:link w:val="Heading3"/>
    <w:uiPriority w:val="6"/>
    <w:rsid w:val="008A4568"/>
    <w:rPr>
      <w:b/>
      <w:color w:val="00ACED" w:themeColor="text2"/>
      <w:sz w:val="20"/>
    </w:rPr>
  </w:style>
  <w:style w:type="paragraph" w:styleId="ListBullet2">
    <w:name w:val="List Bullet 2"/>
    <w:basedOn w:val="Normal"/>
    <w:uiPriority w:val="99"/>
    <w:unhideWhenUsed/>
    <w:qFormat/>
    <w:rsid w:val="00B939B2"/>
    <w:pPr>
      <w:numPr>
        <w:numId w:val="2"/>
      </w:numPr>
      <w:ind w:left="568" w:hanging="284"/>
    </w:pPr>
  </w:style>
  <w:style w:type="paragraph" w:styleId="ListParagraph">
    <w:name w:val="List Paragraph"/>
    <w:aliases w:val="NAST Quote,List Paragraph1,List 1 Paragraph"/>
    <w:basedOn w:val="Normal"/>
    <w:link w:val="ListParagraphChar"/>
    <w:uiPriority w:val="34"/>
    <w:qFormat/>
    <w:rsid w:val="00B939B2"/>
    <w:pPr>
      <w:ind w:left="284"/>
    </w:pPr>
  </w:style>
  <w:style w:type="table" w:customStyle="1" w:styleId="EssentialPrimary">
    <w:name w:val="Essential Primary"/>
    <w:basedOn w:val="TableNormal"/>
    <w:uiPriority w:val="99"/>
    <w:rsid w:val="000F75DF"/>
    <w:pPr>
      <w:spacing w:after="0" w:line="240" w:lineRule="auto"/>
    </w:pPr>
    <w:tblPr>
      <w:tblBorders>
        <w:insideH w:val="single" w:sz="8" w:space="0" w:color="A6A6A6" w:themeColor="background1" w:themeShade="A6"/>
      </w:tblBorders>
      <w:tblCellMar>
        <w:top w:w="85" w:type="dxa"/>
        <w:bottom w:w="85" w:type="dxa"/>
      </w:tblCellMar>
    </w:tblPr>
    <w:tcPr>
      <w:vAlign w:val="center"/>
    </w:tcPr>
    <w:tblStylePr w:type="firstRow">
      <w:pPr>
        <w:jc w:val="left"/>
      </w:pPr>
      <w:rPr>
        <w:rFonts w:asciiTheme="majorHAnsi" w:hAnsiTheme="majorHAnsi"/>
        <w:b/>
        <w:color w:val="FFFFFF"/>
        <w:sz w:val="22"/>
      </w:rPr>
      <w:tblPr/>
      <w:tcPr>
        <w:tcBorders>
          <w:top w:val="nil"/>
          <w:left w:val="nil"/>
          <w:bottom w:val="single" w:sz="8" w:space="0" w:color="00ACED" w:themeColor="text2"/>
          <w:right w:val="nil"/>
          <w:insideH w:val="nil"/>
          <w:insideV w:val="nil"/>
          <w:tl2br w:val="nil"/>
          <w:tr2bl w:val="nil"/>
        </w:tcBorders>
        <w:shd w:val="clear" w:color="auto" w:fill="00ACED" w:themeFill="text2"/>
      </w:tcPr>
    </w:tblStylePr>
    <w:tblStylePr w:type="lastRow">
      <w:pPr>
        <w:jc w:val="left"/>
      </w:pPr>
      <w:rPr>
        <w:b/>
        <w:color w:val="4E4E50" w:themeColor="text1"/>
      </w:rPr>
      <w:tblPr/>
      <w:tcPr>
        <w:tcBorders>
          <w:bottom w:val="single" w:sz="12" w:space="0" w:color="00ACED" w:themeColor="text2"/>
        </w:tcBorders>
      </w:tcPr>
    </w:tblStylePr>
  </w:style>
  <w:style w:type="paragraph" w:customStyle="1" w:styleId="TableHeading1">
    <w:name w:val="Table Heading 1"/>
    <w:basedOn w:val="NoSpacing"/>
    <w:link w:val="TableHeading1Char"/>
    <w:qFormat/>
    <w:rsid w:val="004318D6"/>
    <w:rPr>
      <w:rFonts w:asciiTheme="majorHAnsi" w:hAnsiTheme="majorHAnsi"/>
      <w:color w:val="FFFFFF" w:themeColor="background1"/>
    </w:rPr>
  </w:style>
  <w:style w:type="character" w:customStyle="1" w:styleId="NoSpacingChar">
    <w:name w:val="No Spacing Char"/>
    <w:basedOn w:val="DefaultParagraphFont"/>
    <w:link w:val="NoSpacing"/>
    <w:uiPriority w:val="1"/>
    <w:rsid w:val="004318D6"/>
    <w:rPr>
      <w:color w:val="4E4E50" w:themeColor="text1"/>
    </w:rPr>
  </w:style>
  <w:style w:type="character" w:customStyle="1" w:styleId="TableHeading1Char">
    <w:name w:val="Table Heading 1 Char"/>
    <w:basedOn w:val="NoSpacingChar"/>
    <w:link w:val="TableHeading1"/>
    <w:rsid w:val="004318D6"/>
    <w:rPr>
      <w:rFonts w:asciiTheme="majorHAnsi" w:hAnsiTheme="majorHAnsi"/>
      <w:color w:val="FFFFFF" w:themeColor="background1"/>
    </w:rPr>
  </w:style>
  <w:style w:type="character" w:customStyle="1" w:styleId="Heading4Char">
    <w:name w:val="Heading 4 Char"/>
    <w:aliases w:val="Heading 2 - Style B Char"/>
    <w:basedOn w:val="DefaultParagraphFont"/>
    <w:link w:val="Heading4"/>
    <w:uiPriority w:val="7"/>
    <w:rsid w:val="008A4568"/>
    <w:rPr>
      <w:rFonts w:asciiTheme="majorHAnsi" w:eastAsiaTheme="majorEastAsia" w:hAnsiTheme="majorHAnsi" w:cstheme="majorBidi"/>
      <w:b/>
      <w:iCs/>
      <w:color w:val="4E4E50" w:themeColor="text1"/>
      <w:sz w:val="20"/>
    </w:rPr>
  </w:style>
  <w:style w:type="paragraph" w:styleId="ListNumber">
    <w:name w:val="List Number"/>
    <w:basedOn w:val="Normal"/>
    <w:uiPriority w:val="99"/>
    <w:unhideWhenUsed/>
    <w:qFormat/>
    <w:rsid w:val="008A4568"/>
    <w:pPr>
      <w:numPr>
        <w:numId w:val="3"/>
      </w:numPr>
      <w:ind w:left="284" w:hanging="284"/>
    </w:pPr>
  </w:style>
  <w:style w:type="paragraph" w:styleId="CommentText">
    <w:name w:val="annotation text"/>
    <w:basedOn w:val="Normal"/>
    <w:link w:val="CommentTextChar"/>
    <w:uiPriority w:val="99"/>
    <w:unhideWhenUsed/>
    <w:rsid w:val="00724CF0"/>
    <w:pPr>
      <w:autoSpaceDE w:val="0"/>
      <w:autoSpaceDN w:val="0"/>
      <w:adjustRightInd w:val="0"/>
      <w:spacing w:before="160" w:after="0" w:line="240" w:lineRule="auto"/>
    </w:pPr>
    <w:rPr>
      <w:rFonts w:ascii="Calibri" w:eastAsia="MS Mincho" w:hAnsi="Calibri" w:cs="Trebuchet MS"/>
      <w:color w:val="000000"/>
      <w:sz w:val="20"/>
      <w:szCs w:val="24"/>
      <w:lang w:val="en-GB" w:eastAsia="ja-JP"/>
    </w:rPr>
  </w:style>
  <w:style w:type="character" w:customStyle="1" w:styleId="CommentTextChar">
    <w:name w:val="Comment Text Char"/>
    <w:basedOn w:val="DefaultParagraphFont"/>
    <w:link w:val="CommentText"/>
    <w:uiPriority w:val="99"/>
    <w:rsid w:val="00724CF0"/>
    <w:rPr>
      <w:rFonts w:ascii="Calibri" w:eastAsia="MS Mincho" w:hAnsi="Calibri" w:cs="Trebuchet MS"/>
      <w:color w:val="000000"/>
      <w:sz w:val="20"/>
      <w:szCs w:val="24"/>
      <w:lang w:val="en-GB" w:eastAsia="ja-JP"/>
    </w:rPr>
  </w:style>
  <w:style w:type="character" w:customStyle="1" w:styleId="ListParagraphChar">
    <w:name w:val="List Paragraph Char"/>
    <w:aliases w:val="NAST Quote Char,List Paragraph1 Char,List 1 Paragraph Char"/>
    <w:basedOn w:val="DefaultParagraphFont"/>
    <w:link w:val="ListParagraph"/>
    <w:uiPriority w:val="34"/>
    <w:locked/>
    <w:rsid w:val="00724CF0"/>
    <w:rPr>
      <w:color w:val="4E4E50" w:themeColor="text1"/>
      <w:lang w:val="en-AU"/>
    </w:rPr>
  </w:style>
  <w:style w:type="character" w:customStyle="1" w:styleId="EMBodyTextChar">
    <w:name w:val="EM Body Text Char"/>
    <w:link w:val="EMBodyText"/>
    <w:locked/>
    <w:rsid w:val="00724CF0"/>
    <w:rPr>
      <w:rFonts w:ascii="Arial" w:eastAsia="Times New Roman" w:hAnsi="Arial" w:cs="Times New Roman"/>
      <w:color w:val="4E4E50"/>
      <w:sz w:val="20"/>
      <w:szCs w:val="24"/>
      <w:lang w:val="x-none" w:eastAsia="x-none"/>
    </w:rPr>
  </w:style>
  <w:style w:type="paragraph" w:customStyle="1" w:styleId="EMBodyText">
    <w:name w:val="EM Body Text"/>
    <w:basedOn w:val="Normal"/>
    <w:link w:val="EMBodyTextChar"/>
    <w:qFormat/>
    <w:rsid w:val="00724CF0"/>
    <w:pPr>
      <w:widowControl w:val="0"/>
      <w:autoSpaceDE w:val="0"/>
      <w:autoSpaceDN w:val="0"/>
      <w:adjustRightInd w:val="0"/>
      <w:spacing w:before="60" w:after="60" w:line="240" w:lineRule="auto"/>
    </w:pPr>
    <w:rPr>
      <w:rFonts w:ascii="Arial" w:eastAsia="Times New Roman" w:hAnsi="Arial" w:cs="Times New Roman"/>
      <w:color w:val="4E4E50"/>
      <w:sz w:val="20"/>
      <w:szCs w:val="24"/>
      <w:lang w:val="x-none" w:eastAsia="x-none"/>
    </w:rPr>
  </w:style>
  <w:style w:type="character" w:styleId="CommentReference">
    <w:name w:val="annotation reference"/>
    <w:uiPriority w:val="99"/>
    <w:semiHidden/>
    <w:unhideWhenUsed/>
    <w:rsid w:val="00724CF0"/>
    <w:rPr>
      <w:sz w:val="16"/>
      <w:szCs w:val="16"/>
    </w:rPr>
  </w:style>
  <w:style w:type="character" w:customStyle="1" w:styleId="Heading5Char">
    <w:name w:val="Heading 5 Char"/>
    <w:aliases w:val="Heading 3 - Style A Char"/>
    <w:basedOn w:val="DefaultParagraphFont"/>
    <w:link w:val="Heading5"/>
    <w:uiPriority w:val="8"/>
    <w:rsid w:val="005F3B9B"/>
    <w:rPr>
      <w:rFonts w:ascii="Calibri" w:eastAsia="MS Gothic" w:hAnsi="Calibri" w:cs="Times New Roman"/>
      <w:b/>
      <w:color w:val="C50A1D"/>
      <w:sz w:val="24"/>
      <w:szCs w:val="24"/>
      <w:lang w:val="en-GB" w:eastAsia="ja-JP"/>
    </w:rPr>
  </w:style>
  <w:style w:type="character" w:customStyle="1" w:styleId="Heading6Char">
    <w:name w:val="Heading 6 Char"/>
    <w:aliases w:val="Heading 3 - Style B Char"/>
    <w:basedOn w:val="DefaultParagraphFont"/>
    <w:link w:val="Heading6"/>
    <w:uiPriority w:val="9"/>
    <w:rsid w:val="005F3B9B"/>
    <w:rPr>
      <w:rFonts w:ascii="Calibri" w:eastAsia="MS Gothic" w:hAnsi="Calibri" w:cs="Times New Roman"/>
      <w:b/>
      <w:iCs/>
      <w:color w:val="0D0D0D"/>
      <w:sz w:val="24"/>
      <w:szCs w:val="24"/>
      <w:lang w:val="en-GB" w:eastAsia="ja-JP"/>
    </w:rPr>
  </w:style>
  <w:style w:type="paragraph" w:styleId="BalloonText">
    <w:name w:val="Balloon Text"/>
    <w:basedOn w:val="Normal"/>
    <w:link w:val="BalloonTextChar"/>
    <w:uiPriority w:val="99"/>
    <w:semiHidden/>
    <w:rsid w:val="005F3B9B"/>
    <w:pPr>
      <w:autoSpaceDE w:val="0"/>
      <w:autoSpaceDN w:val="0"/>
      <w:adjustRightInd w:val="0"/>
      <w:spacing w:after="0" w:line="240" w:lineRule="auto"/>
      <w:textAlignment w:val="center"/>
    </w:pPr>
    <w:rPr>
      <w:rFonts w:ascii="Tahoma" w:eastAsia="MS Mincho" w:hAnsi="Tahoma" w:cs="Tahoma"/>
      <w:color w:val="000000"/>
      <w:sz w:val="16"/>
      <w:szCs w:val="16"/>
      <w:lang w:eastAsia="ja-JP"/>
    </w:rPr>
  </w:style>
  <w:style w:type="character" w:customStyle="1" w:styleId="BalloonTextChar">
    <w:name w:val="Balloon Text Char"/>
    <w:basedOn w:val="DefaultParagraphFont"/>
    <w:link w:val="BalloonText"/>
    <w:uiPriority w:val="99"/>
    <w:semiHidden/>
    <w:rsid w:val="005F3B9B"/>
    <w:rPr>
      <w:rFonts w:ascii="Tahoma" w:eastAsia="MS Mincho" w:hAnsi="Tahoma" w:cs="Tahoma"/>
      <w:color w:val="000000"/>
      <w:sz w:val="16"/>
      <w:szCs w:val="16"/>
      <w:lang w:val="en-AU" w:eastAsia="ja-JP"/>
    </w:rPr>
  </w:style>
  <w:style w:type="paragraph" w:customStyle="1" w:styleId="Bullet-StyleA">
    <w:name w:val="Bullet - Style A"/>
    <w:uiPriority w:val="13"/>
    <w:qFormat/>
    <w:rsid w:val="005F3B9B"/>
    <w:pPr>
      <w:numPr>
        <w:numId w:val="4"/>
      </w:numPr>
      <w:spacing w:before="120" w:after="0" w:line="276" w:lineRule="auto"/>
    </w:pPr>
    <w:rPr>
      <w:rFonts w:ascii="Calibri" w:eastAsia="MS Mincho" w:hAnsi="Calibri" w:cs="Trebuchet MS"/>
      <w:color w:val="0D0D0D"/>
      <w:szCs w:val="24"/>
      <w:lang w:val="en-GB" w:eastAsia="ja-JP"/>
    </w:rPr>
  </w:style>
  <w:style w:type="paragraph" w:customStyle="1" w:styleId="Bullet-StyleB">
    <w:name w:val="Bullet - Style B"/>
    <w:uiPriority w:val="14"/>
    <w:qFormat/>
    <w:rsid w:val="005F3B9B"/>
    <w:pPr>
      <w:numPr>
        <w:numId w:val="5"/>
      </w:numPr>
      <w:spacing w:before="120" w:after="0" w:line="276" w:lineRule="auto"/>
      <w:ind w:left="357" w:hanging="357"/>
    </w:pPr>
    <w:rPr>
      <w:rFonts w:ascii="Calibri" w:eastAsia="MS Mincho" w:hAnsi="Calibri" w:cs="Trebuchet MS"/>
      <w:color w:val="000000"/>
      <w:szCs w:val="24"/>
      <w:lang w:val="en-GB" w:eastAsia="ja-JP"/>
    </w:rPr>
  </w:style>
  <w:style w:type="paragraph" w:customStyle="1" w:styleId="Bullet-StyleC">
    <w:name w:val="Bullet - Style C"/>
    <w:uiPriority w:val="15"/>
    <w:qFormat/>
    <w:rsid w:val="005F3B9B"/>
    <w:pPr>
      <w:numPr>
        <w:numId w:val="6"/>
      </w:numPr>
      <w:spacing w:before="80" w:after="0" w:line="276" w:lineRule="auto"/>
      <w:ind w:left="357" w:hanging="357"/>
    </w:pPr>
    <w:rPr>
      <w:rFonts w:ascii="Calibri" w:eastAsia="MS Mincho" w:hAnsi="Calibri" w:cs="Trebuchet MS"/>
      <w:color w:val="000000"/>
      <w:szCs w:val="24"/>
      <w:lang w:val="en-GB" w:eastAsia="ja-JP"/>
    </w:rPr>
  </w:style>
  <w:style w:type="paragraph" w:styleId="Caption">
    <w:name w:val="caption"/>
    <w:next w:val="Normal"/>
    <w:uiPriority w:val="28"/>
    <w:qFormat/>
    <w:rsid w:val="005F3B9B"/>
    <w:pPr>
      <w:spacing w:after="200" w:line="240" w:lineRule="auto"/>
    </w:pPr>
    <w:rPr>
      <w:rFonts w:ascii="Calibri" w:eastAsia="MS Mincho" w:hAnsi="Calibri" w:cs="Trebuchet MS"/>
      <w:bCs/>
      <w:i/>
      <w:color w:val="4D4D4D"/>
      <w:sz w:val="18"/>
      <w:szCs w:val="18"/>
      <w:lang w:val="en-GB" w:eastAsia="ja-JP"/>
    </w:rPr>
  </w:style>
  <w:style w:type="table" w:styleId="ColorfulShading-Accent2">
    <w:name w:val="Colorful Shading Accent 2"/>
    <w:basedOn w:val="TableNormal"/>
    <w:uiPriority w:val="71"/>
    <w:rsid w:val="005F3B9B"/>
    <w:pPr>
      <w:spacing w:after="0" w:line="240" w:lineRule="auto"/>
    </w:pPr>
    <w:rPr>
      <w:rFonts w:ascii="Calibri" w:eastAsia="MS Mincho" w:hAnsi="Calibri" w:cs="Times New Roman"/>
      <w:color w:val="000000"/>
      <w:sz w:val="24"/>
      <w:szCs w:val="24"/>
      <w:lang w:val="en-AU"/>
    </w:rPr>
    <w:tblPr>
      <w:tblStyleRowBandSize w:val="1"/>
      <w:tblStyleColBandSize w:val="1"/>
      <w:tblBorders>
        <w:top w:val="single" w:sz="24" w:space="0" w:color="800000"/>
        <w:left w:val="single" w:sz="4" w:space="0" w:color="800000"/>
        <w:bottom w:val="single" w:sz="4" w:space="0" w:color="800000"/>
        <w:right w:val="single" w:sz="4" w:space="0" w:color="800000"/>
        <w:insideH w:val="single" w:sz="4" w:space="0" w:color="FFFFFF"/>
        <w:insideV w:val="single" w:sz="4" w:space="0" w:color="FFFFFF"/>
      </w:tblBorders>
    </w:tblPr>
    <w:tcPr>
      <w:shd w:val="clear" w:color="auto" w:fill="FFD9D9"/>
    </w:tcPr>
    <w:tblStylePr w:type="firstRow">
      <w:rPr>
        <w:b/>
        <w:bCs/>
      </w:rPr>
      <w:tblPr/>
      <w:tcPr>
        <w:tcBorders>
          <w:top w:val="nil"/>
          <w:left w:val="nil"/>
          <w:bottom w:val="single" w:sz="24" w:space="0" w:color="800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0000"/>
      </w:tcPr>
    </w:tblStylePr>
    <w:tblStylePr w:type="firstCol">
      <w:rPr>
        <w:color w:val="FFFFFF"/>
      </w:rPr>
      <w:tblPr/>
      <w:tcPr>
        <w:tcBorders>
          <w:top w:val="nil"/>
          <w:left w:val="nil"/>
          <w:bottom w:val="nil"/>
          <w:right w:val="nil"/>
          <w:insideH w:val="single" w:sz="4" w:space="0" w:color="4C0000"/>
          <w:insideV w:val="nil"/>
        </w:tcBorders>
        <w:shd w:val="clear" w:color="auto" w:fill="4C0000"/>
      </w:tcPr>
    </w:tblStylePr>
    <w:tblStylePr w:type="lastCol">
      <w:rPr>
        <w:color w:val="FFFFFF"/>
      </w:rPr>
      <w:tblPr/>
      <w:tcPr>
        <w:tcBorders>
          <w:top w:val="nil"/>
          <w:left w:val="nil"/>
          <w:bottom w:val="nil"/>
          <w:right w:val="nil"/>
          <w:insideH w:val="nil"/>
          <w:insideV w:val="nil"/>
        </w:tcBorders>
        <w:shd w:val="clear" w:color="auto" w:fill="4C0000"/>
      </w:tcPr>
    </w:tblStylePr>
    <w:tblStylePr w:type="band1Vert">
      <w:tblPr/>
      <w:tcPr>
        <w:shd w:val="clear" w:color="auto" w:fill="FF6666"/>
      </w:tcPr>
    </w:tblStylePr>
    <w:tblStylePr w:type="band1Horz">
      <w:tblPr/>
      <w:tcPr>
        <w:shd w:val="clear" w:color="auto" w:fill="FF4040"/>
      </w:tcPr>
    </w:tblStylePr>
    <w:tblStylePr w:type="neCell">
      <w:rPr>
        <w:color w:val="000000"/>
      </w:rPr>
    </w:tblStylePr>
    <w:tblStylePr w:type="nwCell">
      <w:rPr>
        <w:color w:val="000000"/>
      </w:rPr>
    </w:tblStylePr>
  </w:style>
  <w:style w:type="paragraph" w:customStyle="1" w:styleId="CostingLine">
    <w:name w:val="Costing Line"/>
    <w:uiPriority w:val="24"/>
    <w:qFormat/>
    <w:rsid w:val="005F3B9B"/>
    <w:pPr>
      <w:tabs>
        <w:tab w:val="left" w:pos="2977"/>
        <w:tab w:val="right" w:leader="dot" w:pos="9356"/>
        <w:tab w:val="right" w:pos="10490"/>
      </w:tabs>
      <w:spacing w:before="200" w:after="0" w:line="276" w:lineRule="auto"/>
      <w:ind w:left="425" w:hanging="425"/>
    </w:pPr>
    <w:rPr>
      <w:rFonts w:ascii="Calibri" w:eastAsia="MS Mincho" w:hAnsi="Calibri" w:cs="Times New Roman"/>
      <w:szCs w:val="24"/>
      <w:lang w:val="en-AU" w:eastAsia="ja-JP"/>
    </w:rPr>
  </w:style>
  <w:style w:type="paragraph" w:customStyle="1" w:styleId="CostingTotal">
    <w:name w:val="Costing Total"/>
    <w:basedOn w:val="CostingLine"/>
    <w:uiPriority w:val="25"/>
    <w:qFormat/>
    <w:rsid w:val="005F3B9B"/>
    <w:pPr>
      <w:spacing w:before="160"/>
    </w:pPr>
    <w:rPr>
      <w:b/>
    </w:rPr>
  </w:style>
  <w:style w:type="paragraph" w:customStyle="1" w:styleId="Cross">
    <w:name w:val="Cross"/>
    <w:link w:val="CrossChar"/>
    <w:uiPriority w:val="30"/>
    <w:qFormat/>
    <w:rsid w:val="005F3B9B"/>
    <w:pPr>
      <w:numPr>
        <w:numId w:val="7"/>
      </w:numPr>
      <w:spacing w:before="80" w:after="80" w:line="240" w:lineRule="auto"/>
      <w:ind w:left="357" w:hanging="357"/>
    </w:pPr>
    <w:rPr>
      <w:rFonts w:ascii="Calibri" w:eastAsia="MS Mincho" w:hAnsi="Calibri" w:cs="Tahoma"/>
      <w:b/>
      <w:color w:val="000000"/>
      <w:sz w:val="24"/>
      <w:szCs w:val="24"/>
      <w:lang w:eastAsia="ja-JP"/>
    </w:rPr>
  </w:style>
  <w:style w:type="character" w:customStyle="1" w:styleId="CrossChar">
    <w:name w:val="Cross Char"/>
    <w:link w:val="Cross"/>
    <w:uiPriority w:val="30"/>
    <w:rsid w:val="005F3B9B"/>
    <w:rPr>
      <w:rFonts w:ascii="Calibri" w:eastAsia="MS Mincho" w:hAnsi="Calibri" w:cs="Tahoma"/>
      <w:b/>
      <w:color w:val="000000"/>
      <w:sz w:val="24"/>
      <w:szCs w:val="24"/>
      <w:lang w:eastAsia="ja-JP"/>
    </w:rPr>
  </w:style>
  <w:style w:type="paragraph" w:customStyle="1" w:styleId="Footer-Addresses">
    <w:name w:val="Footer - Addresses"/>
    <w:uiPriority w:val="54"/>
    <w:qFormat/>
    <w:rsid w:val="005F3B9B"/>
    <w:pPr>
      <w:tabs>
        <w:tab w:val="right" w:pos="10490"/>
      </w:tabs>
      <w:spacing w:after="100" w:line="276" w:lineRule="auto"/>
    </w:pPr>
    <w:rPr>
      <w:rFonts w:ascii="Calibri" w:eastAsia="Times New Roman" w:hAnsi="Calibri" w:cs="Calibri"/>
      <w:color w:val="999999"/>
      <w:sz w:val="16"/>
      <w:szCs w:val="16"/>
      <w:lang w:val="en-GB" w:eastAsia="en-AU"/>
    </w:rPr>
  </w:style>
  <w:style w:type="paragraph" w:customStyle="1" w:styleId="Footer-DocumentDetails">
    <w:name w:val="Footer - Document Details"/>
    <w:uiPriority w:val="56"/>
    <w:qFormat/>
    <w:rsid w:val="005F3B9B"/>
    <w:pPr>
      <w:spacing w:before="100" w:after="0" w:line="240" w:lineRule="auto"/>
    </w:pPr>
    <w:rPr>
      <w:rFonts w:ascii="Calibri" w:eastAsia="MS Mincho" w:hAnsi="Calibri" w:cs="Calibri"/>
      <w:noProof/>
      <w:color w:val="808080"/>
      <w:sz w:val="14"/>
      <w:szCs w:val="14"/>
      <w:lang w:val="en-GB" w:eastAsia="ja-JP"/>
    </w:rPr>
  </w:style>
  <w:style w:type="paragraph" w:customStyle="1" w:styleId="Heading4-StyleA">
    <w:name w:val="Heading 4 - Style A"/>
    <w:uiPriority w:val="10"/>
    <w:qFormat/>
    <w:rsid w:val="005F3B9B"/>
    <w:pPr>
      <w:spacing w:before="240" w:after="0" w:line="276" w:lineRule="auto"/>
    </w:pPr>
    <w:rPr>
      <w:rFonts w:ascii="Calibri" w:eastAsia="MS Gothic" w:hAnsi="Calibri" w:cs="Times New Roman"/>
      <w:b/>
      <w:color w:val="C50A1D"/>
      <w:lang w:val="en-GB" w:eastAsia="ja-JP"/>
    </w:rPr>
  </w:style>
  <w:style w:type="paragraph" w:customStyle="1" w:styleId="Heading4-StyleB">
    <w:name w:val="Heading 4 - Style B"/>
    <w:uiPriority w:val="11"/>
    <w:qFormat/>
    <w:rsid w:val="005F3B9B"/>
    <w:pPr>
      <w:spacing w:before="240" w:after="0" w:line="276" w:lineRule="auto"/>
    </w:pPr>
    <w:rPr>
      <w:rFonts w:ascii="Calibri" w:eastAsia="MS Gothic" w:hAnsi="Calibri" w:cs="Times New Roman"/>
      <w:b/>
      <w:color w:val="000000"/>
      <w:lang w:val="en-GB" w:eastAsia="ja-JP"/>
    </w:rPr>
  </w:style>
  <w:style w:type="paragraph" w:customStyle="1" w:styleId="HighlightQuote-Attribution">
    <w:name w:val="Highlight Quote - Attribution"/>
    <w:uiPriority w:val="22"/>
    <w:qFormat/>
    <w:rsid w:val="005F3B9B"/>
    <w:pPr>
      <w:pBdr>
        <w:bottom w:val="single" w:sz="4" w:space="8" w:color="C50A1D"/>
      </w:pBdr>
      <w:spacing w:after="200" w:line="276" w:lineRule="auto"/>
      <w:jc w:val="right"/>
    </w:pPr>
    <w:rPr>
      <w:rFonts w:ascii="Calibri" w:eastAsia="MS Mincho" w:hAnsi="Calibri" w:cs="Trebuchet MS"/>
      <w:i/>
      <w:color w:val="000000"/>
      <w:sz w:val="16"/>
      <w:szCs w:val="16"/>
      <w:lang w:val="en-GB" w:eastAsia="ja-JP"/>
    </w:rPr>
  </w:style>
  <w:style w:type="paragraph" w:customStyle="1" w:styleId="HighlightQuote-Bold">
    <w:name w:val="Highlight Quote - Bold"/>
    <w:uiPriority w:val="19"/>
    <w:qFormat/>
    <w:rsid w:val="005F3B9B"/>
    <w:pPr>
      <w:pBdr>
        <w:top w:val="single" w:sz="4" w:space="8" w:color="C50A1D"/>
      </w:pBdr>
      <w:spacing w:after="0" w:line="240" w:lineRule="auto"/>
    </w:pPr>
    <w:rPr>
      <w:rFonts w:ascii="Calibri" w:eastAsia="MS Mincho" w:hAnsi="Calibri" w:cs="Trebuchet MS"/>
      <w:b/>
      <w:bCs/>
      <w:i/>
      <w:color w:val="000000"/>
      <w:szCs w:val="24"/>
      <w:lang w:val="en-GB" w:eastAsia="ja-JP"/>
    </w:rPr>
  </w:style>
  <w:style w:type="paragraph" w:customStyle="1" w:styleId="HighlightQuote-Left">
    <w:name w:val="Highlight Quote - Left"/>
    <w:uiPriority w:val="20"/>
    <w:qFormat/>
    <w:rsid w:val="005F3B9B"/>
    <w:pPr>
      <w:pBdr>
        <w:top w:val="single" w:sz="4" w:space="8" w:color="C50A1D"/>
      </w:pBdr>
      <w:spacing w:after="0" w:line="276" w:lineRule="auto"/>
    </w:pPr>
    <w:rPr>
      <w:rFonts w:ascii="Calibri" w:eastAsia="MS Mincho" w:hAnsi="Calibri" w:cs="Trebuchet MS"/>
      <w:i/>
      <w:color w:val="000000"/>
      <w:szCs w:val="24"/>
      <w:lang w:val="en-GB" w:eastAsia="ja-JP"/>
    </w:rPr>
  </w:style>
  <w:style w:type="paragraph" w:customStyle="1" w:styleId="HighlightQuote-Right">
    <w:name w:val="Highlight Quote - Right"/>
    <w:uiPriority w:val="21"/>
    <w:qFormat/>
    <w:rsid w:val="005F3B9B"/>
    <w:pPr>
      <w:pBdr>
        <w:bottom w:val="single" w:sz="4" w:space="8" w:color="C50A1D"/>
      </w:pBdr>
      <w:spacing w:after="0" w:line="276" w:lineRule="auto"/>
      <w:jc w:val="right"/>
    </w:pPr>
    <w:rPr>
      <w:rFonts w:ascii="Calibri" w:eastAsia="MS Mincho" w:hAnsi="Calibri" w:cs="Trebuchet MS"/>
      <w:i/>
      <w:color w:val="000000"/>
      <w:szCs w:val="24"/>
      <w:lang w:val="en-GB" w:eastAsia="ja-JP"/>
    </w:rPr>
  </w:style>
  <w:style w:type="character" w:styleId="Hyperlink">
    <w:name w:val="Hyperlink"/>
    <w:uiPriority w:val="99"/>
    <w:qFormat/>
    <w:rsid w:val="005F3B9B"/>
    <w:rPr>
      <w:rFonts w:ascii="Calibri" w:hAnsi="Calibri"/>
      <w:color w:val="C50A1D"/>
      <w:sz w:val="22"/>
      <w:u w:val="single"/>
    </w:rPr>
  </w:style>
  <w:style w:type="table" w:customStyle="1" w:styleId="LightList1">
    <w:name w:val="Light List1"/>
    <w:basedOn w:val="TableNormal"/>
    <w:uiPriority w:val="61"/>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V w:val="double" w:sz="6" w:space="0" w:color="000000"/>
        </w:tcBorders>
      </w:tcPr>
    </w:tblStylePr>
    <w:tblStylePr w:type="firstCol">
      <w:rPr>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lastCol">
      <w:rPr>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2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LightList-Accent11">
    <w:name w:val="Light List - Accent 11"/>
    <w:basedOn w:val="TableNormal"/>
    <w:uiPriority w:val="61"/>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C50A1D"/>
        <w:left w:val="single" w:sz="8" w:space="0" w:color="C50A1D"/>
        <w:bottom w:val="single" w:sz="8" w:space="0" w:color="C50A1D"/>
        <w:right w:val="single" w:sz="8" w:space="0" w:color="C50A1D"/>
      </w:tblBorders>
    </w:tblPr>
    <w:tblStylePr w:type="firstRow">
      <w:pPr>
        <w:spacing w:before="0" w:after="0" w:line="240" w:lineRule="auto"/>
      </w:pPr>
      <w:rPr>
        <w:b/>
        <w:bCs/>
        <w:color w:val="FFFFFF"/>
      </w:rPr>
      <w:tblPr>
        <w:tblCellMar>
          <w:top w:w="0" w:type="dxa"/>
          <w:left w:w="85" w:type="dxa"/>
          <w:bottom w:w="0" w:type="dxa"/>
          <w:right w:w="85" w:type="dxa"/>
        </w:tblCellMar>
      </w:tblPr>
      <w:tcPr>
        <w:tcBorders>
          <w:top w:val="single" w:sz="8" w:space="0" w:color="C50A1D"/>
          <w:left w:val="single" w:sz="8" w:space="0" w:color="C50A1D"/>
          <w:bottom w:val="single" w:sz="8" w:space="0" w:color="C50A1D"/>
          <w:right w:val="single" w:sz="8" w:space="0" w:color="C50A1D"/>
          <w:insideH w:val="nil"/>
          <w:insideV w:val="single" w:sz="8" w:space="0" w:color="C50A1D"/>
          <w:tl2br w:val="nil"/>
          <w:tr2bl w:val="nil"/>
        </w:tcBorders>
        <w:shd w:val="clear" w:color="auto" w:fill="C50A1D"/>
        <w:vAlign w:val="center"/>
      </w:tcPr>
    </w:tblStylePr>
    <w:tblStylePr w:type="lastRow">
      <w:pPr>
        <w:spacing w:before="0" w:after="0" w:line="240" w:lineRule="auto"/>
      </w:pPr>
      <w:rPr>
        <w:b/>
        <w:bCs/>
      </w:rPr>
      <w:tblPr/>
      <w:tcPr>
        <w:tcBorders>
          <w:top w:val="double" w:sz="6" w:space="0" w:color="C50A1D"/>
          <w:left w:val="single" w:sz="8" w:space="0" w:color="C50A1D"/>
          <w:bottom w:val="single" w:sz="8" w:space="0" w:color="C50A1D"/>
          <w:right w:val="single" w:sz="8" w:space="0" w:color="C50A1D"/>
          <w:insideV w:val="double" w:sz="6" w:space="0" w:color="C50A1D"/>
        </w:tcBorders>
      </w:tcPr>
    </w:tblStylePr>
    <w:tblStylePr w:type="firstCol">
      <w:rPr>
        <w:b/>
        <w:bCs/>
      </w:rPr>
      <w:tblPr/>
      <w:tcPr>
        <w:tcBorders>
          <w:top w:val="single" w:sz="8" w:space="0" w:color="C50A1D"/>
          <w:left w:val="single" w:sz="8" w:space="0" w:color="C50A1D"/>
          <w:bottom w:val="single" w:sz="8" w:space="0" w:color="C50A1D"/>
          <w:right w:val="single" w:sz="8" w:space="0" w:color="C50A1D"/>
          <w:insideH w:val="nil"/>
          <w:insideV w:val="nil"/>
          <w:tl2br w:val="nil"/>
          <w:tr2bl w:val="nil"/>
        </w:tcBorders>
      </w:tcPr>
    </w:tblStylePr>
    <w:tblStylePr w:type="lastCol">
      <w:rPr>
        <w:b/>
        <w:bCs/>
      </w:rPr>
      <w:tblPr/>
      <w:tcPr>
        <w:tcBorders>
          <w:top w:val="single" w:sz="8" w:space="0" w:color="C50A1D"/>
          <w:left w:val="single" w:sz="8" w:space="0" w:color="C50A1D"/>
          <w:bottom w:val="single" w:sz="8" w:space="0" w:color="C50A1D"/>
          <w:right w:val="single" w:sz="8" w:space="0" w:color="C50A1D"/>
          <w:insideH w:val="nil"/>
          <w:insideV w:val="nil"/>
          <w:tl2br w:val="nil"/>
          <w:tr2bl w:val="nil"/>
        </w:tcBorders>
      </w:tcPr>
    </w:tblStylePr>
    <w:tblStylePr w:type="band1Vert">
      <w:tblPr/>
      <w:tcPr>
        <w:tcBorders>
          <w:top w:val="single" w:sz="8" w:space="0" w:color="C50A1D"/>
          <w:left w:val="single" w:sz="8" w:space="0" w:color="C50A1D"/>
          <w:bottom w:val="single" w:sz="8" w:space="0" w:color="C50A1D"/>
          <w:right w:val="single" w:sz="8" w:space="0" w:color="C50A1D"/>
          <w:insideH w:val="nil"/>
          <w:insideV w:val="nil"/>
          <w:tl2br w:val="nil"/>
          <w:tr2bl w:val="nil"/>
        </w:tcBorders>
      </w:tcPr>
    </w:tblStylePr>
    <w:tblStylePr w:type="band2Vert">
      <w:tblPr/>
      <w:tcPr>
        <w:tcBorders>
          <w:top w:val="single" w:sz="8" w:space="0" w:color="C50A1D"/>
          <w:left w:val="single" w:sz="8" w:space="0" w:color="C50A1D"/>
          <w:bottom w:val="single" w:sz="8" w:space="0" w:color="C50A1D"/>
          <w:right w:val="single" w:sz="8" w:space="0" w:color="C50A1D"/>
          <w:insideH w:val="nil"/>
          <w:insideV w:val="nil"/>
          <w:tl2br w:val="nil"/>
          <w:tr2bl w:val="nil"/>
        </w:tcBorders>
      </w:tcPr>
    </w:tblStylePr>
    <w:tblStylePr w:type="band1Horz">
      <w:tblPr/>
      <w:tcPr>
        <w:tcBorders>
          <w:top w:val="single" w:sz="8" w:space="0" w:color="C50A1D"/>
          <w:left w:val="single" w:sz="8" w:space="0" w:color="C50A1D"/>
          <w:bottom w:val="single" w:sz="8" w:space="0" w:color="C50A1D"/>
          <w:right w:val="single" w:sz="8" w:space="0" w:color="C50A1D"/>
          <w:insideV w:val="single" w:sz="8" w:space="0" w:color="C50A1D"/>
        </w:tcBorders>
      </w:tcPr>
    </w:tblStylePr>
    <w:tblStylePr w:type="band2Horz">
      <w:tblPr/>
      <w:tcPr>
        <w:tcBorders>
          <w:top w:val="single" w:sz="8" w:space="0" w:color="C50A1D"/>
          <w:left w:val="single" w:sz="8" w:space="0" w:color="C50A1D"/>
          <w:bottom w:val="single" w:sz="8" w:space="0" w:color="C50A1D"/>
          <w:right w:val="single" w:sz="8" w:space="0" w:color="C50A1D"/>
          <w:insideH w:val="nil"/>
          <w:insideV w:val="single" w:sz="8" w:space="0" w:color="C50A1D"/>
          <w:tl2br w:val="nil"/>
          <w:tr2bl w:val="nil"/>
        </w:tcBorders>
      </w:tcPr>
    </w:tblStylePr>
  </w:style>
  <w:style w:type="table" w:styleId="LightList-Accent2">
    <w:name w:val="Light List Accent 2"/>
    <w:basedOn w:val="TableNormal"/>
    <w:uiPriority w:val="61"/>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800000"/>
        <w:left w:val="single" w:sz="8" w:space="0" w:color="800000"/>
        <w:bottom w:val="single" w:sz="8" w:space="0" w:color="800000"/>
        <w:right w:val="single" w:sz="8" w:space="0" w:color="800000"/>
      </w:tblBorders>
      <w:tblCellMar>
        <w:left w:w="85" w:type="dxa"/>
        <w:right w:w="85" w:type="dxa"/>
      </w:tblCellMar>
    </w:tblPr>
    <w:tblStylePr w:type="firstRow">
      <w:pPr>
        <w:spacing w:before="0" w:after="0" w:line="240" w:lineRule="auto"/>
      </w:pPr>
      <w:rPr>
        <w:b/>
        <w:bCs/>
        <w:color w:val="FFFFFF"/>
      </w:rPr>
      <w:tblPr/>
      <w:tcPr>
        <w:tcBorders>
          <w:top w:val="single" w:sz="8" w:space="0" w:color="800000"/>
          <w:left w:val="single" w:sz="8" w:space="0" w:color="800000"/>
          <w:bottom w:val="single" w:sz="8" w:space="0" w:color="800000"/>
          <w:right w:val="single" w:sz="8" w:space="0" w:color="800000"/>
          <w:insideH w:val="nil"/>
          <w:insideV w:val="single" w:sz="8" w:space="0" w:color="800000"/>
          <w:tl2br w:val="nil"/>
          <w:tr2bl w:val="nil"/>
        </w:tcBorders>
        <w:shd w:val="clear" w:color="auto" w:fill="800000"/>
      </w:tcPr>
    </w:tblStylePr>
    <w:tblStylePr w:type="lastRow">
      <w:pPr>
        <w:spacing w:before="0" w:after="0" w:line="240" w:lineRule="auto"/>
      </w:pPr>
      <w:rPr>
        <w:b/>
        <w:bCs/>
      </w:rPr>
      <w:tblPr/>
      <w:tcPr>
        <w:tcBorders>
          <w:top w:val="double" w:sz="6" w:space="0" w:color="800000"/>
          <w:left w:val="single" w:sz="8" w:space="0" w:color="800000"/>
          <w:bottom w:val="single" w:sz="8" w:space="0" w:color="800000"/>
          <w:right w:val="single" w:sz="8" w:space="0" w:color="800000"/>
          <w:insideV w:val="single" w:sz="8" w:space="0" w:color="800000"/>
        </w:tcBorders>
      </w:tcPr>
    </w:tblStylePr>
    <w:tblStylePr w:type="firstCol">
      <w:rPr>
        <w:b/>
        <w:bCs/>
      </w:rPr>
      <w:tblPr/>
      <w:tcPr>
        <w:tcBorders>
          <w:top w:val="single" w:sz="8" w:space="0" w:color="800000"/>
          <w:left w:val="single" w:sz="8" w:space="0" w:color="800000"/>
          <w:bottom w:val="single" w:sz="8" w:space="0" w:color="800000"/>
          <w:right w:val="single" w:sz="8" w:space="0" w:color="800000"/>
          <w:insideH w:val="nil"/>
          <w:insideV w:val="nil"/>
          <w:tl2br w:val="nil"/>
          <w:tr2bl w:val="nil"/>
        </w:tcBorders>
      </w:tcPr>
    </w:tblStylePr>
    <w:tblStylePr w:type="lastCol">
      <w:rPr>
        <w:b/>
        <w:bCs/>
      </w:rPr>
      <w:tblPr/>
      <w:tcPr>
        <w:tcBorders>
          <w:top w:val="single" w:sz="8" w:space="0" w:color="800000"/>
          <w:left w:val="single" w:sz="8" w:space="0" w:color="800000"/>
          <w:bottom w:val="single" w:sz="8" w:space="0" w:color="800000"/>
          <w:right w:val="single" w:sz="8" w:space="0" w:color="800000"/>
          <w:insideH w:val="nil"/>
          <w:insideV w:val="nil"/>
          <w:tl2br w:val="nil"/>
          <w:tr2bl w:val="nil"/>
        </w:tcBorders>
      </w:tcPr>
    </w:tblStylePr>
    <w:tblStylePr w:type="band1Vert">
      <w:tblPr/>
      <w:tcPr>
        <w:tcBorders>
          <w:top w:val="single" w:sz="8" w:space="0" w:color="800000"/>
          <w:left w:val="single" w:sz="8" w:space="0" w:color="800000"/>
          <w:bottom w:val="single" w:sz="8" w:space="0" w:color="800000"/>
          <w:right w:val="single" w:sz="8" w:space="0" w:color="800000"/>
          <w:insideH w:val="nil"/>
          <w:insideV w:val="nil"/>
          <w:tl2br w:val="nil"/>
          <w:tr2bl w:val="nil"/>
        </w:tcBorders>
      </w:tcPr>
    </w:tblStylePr>
    <w:tblStylePr w:type="band2Vert">
      <w:tblPr/>
      <w:tcPr>
        <w:tcBorders>
          <w:top w:val="single" w:sz="8" w:space="0" w:color="800000"/>
          <w:left w:val="single" w:sz="8" w:space="0" w:color="800000"/>
          <w:bottom w:val="single" w:sz="8" w:space="0" w:color="800000"/>
          <w:right w:val="single" w:sz="8" w:space="0" w:color="800000"/>
          <w:insideH w:val="nil"/>
          <w:insideV w:val="nil"/>
          <w:tl2br w:val="nil"/>
          <w:tr2bl w:val="nil"/>
        </w:tcBorders>
      </w:tcPr>
    </w:tblStylePr>
    <w:tblStylePr w:type="band1Horz">
      <w:tblPr/>
      <w:tcPr>
        <w:tcBorders>
          <w:top w:val="single" w:sz="8" w:space="0" w:color="800000"/>
          <w:left w:val="single" w:sz="8" w:space="0" w:color="800000"/>
          <w:bottom w:val="single" w:sz="8" w:space="0" w:color="800000"/>
          <w:right w:val="single" w:sz="8" w:space="0" w:color="800000"/>
          <w:insideV w:val="single" w:sz="8" w:space="0" w:color="800000"/>
        </w:tcBorders>
      </w:tcPr>
    </w:tblStylePr>
    <w:tblStylePr w:type="band2Horz">
      <w:tblPr/>
      <w:tcPr>
        <w:tcBorders>
          <w:top w:val="single" w:sz="8" w:space="0" w:color="800000"/>
          <w:left w:val="single" w:sz="8" w:space="0" w:color="800000"/>
          <w:bottom w:val="single" w:sz="8" w:space="0" w:color="800000"/>
          <w:right w:val="single" w:sz="8" w:space="0" w:color="800000"/>
          <w:insideH w:val="nil"/>
          <w:insideV w:val="single" w:sz="8" w:space="0" w:color="800000"/>
          <w:tl2br w:val="nil"/>
          <w:tr2bl w:val="nil"/>
        </w:tcBorders>
      </w:tcPr>
    </w:tblStylePr>
  </w:style>
  <w:style w:type="table" w:styleId="LightList-Accent3">
    <w:name w:val="Light List Accent 3"/>
    <w:basedOn w:val="TableNormal"/>
    <w:uiPriority w:val="61"/>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A5A5A5"/>
        <w:left w:val="single" w:sz="8" w:space="0" w:color="A5A5A5"/>
        <w:bottom w:val="single" w:sz="8" w:space="0" w:color="A5A5A5"/>
        <w:right w:val="single" w:sz="8" w:space="0" w:color="A5A5A5"/>
      </w:tblBorders>
      <w:tblCellMar>
        <w:left w:w="85" w:type="dxa"/>
        <w:right w:w="85" w:type="dxa"/>
      </w:tblCellMar>
    </w:tblPr>
    <w:tblStylePr w:type="firstRow">
      <w:pPr>
        <w:spacing w:before="0" w:after="0" w:line="240" w:lineRule="auto"/>
      </w:pPr>
      <w:rPr>
        <w:b/>
        <w:bCs/>
        <w:color w:val="FFFFFF"/>
      </w:rPr>
      <w:tblPr/>
      <w:tcPr>
        <w:tcBorders>
          <w:top w:val="single" w:sz="8" w:space="0" w:color="A5A5A5"/>
          <w:left w:val="single" w:sz="8" w:space="0" w:color="A5A5A5"/>
          <w:bottom w:val="single" w:sz="8" w:space="0" w:color="A5A5A5"/>
          <w:right w:val="single" w:sz="8" w:space="0" w:color="A5A5A5"/>
          <w:insideH w:val="nil"/>
          <w:insideV w:val="single" w:sz="8" w:space="0" w:color="A5A5A5"/>
          <w:tl2br w:val="nil"/>
          <w:tr2bl w:val="nil"/>
        </w:tcBorders>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V w:val="single" w:sz="8" w:space="0" w:color="A5A5A5"/>
        </w:tcBorders>
      </w:tcPr>
    </w:tblStylePr>
    <w:tblStylePr w:type="firstCol">
      <w:rPr>
        <w:b/>
        <w:bCs/>
      </w:rPr>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lastCol">
      <w:rPr>
        <w:b/>
        <w:bCs/>
      </w:rPr>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2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tcPr>
    </w:tblStylePr>
    <w:tblStylePr w:type="band2Horz">
      <w:tblPr/>
      <w:tcPr>
        <w:tcBorders>
          <w:top w:val="single" w:sz="8" w:space="0" w:color="A5A5A5"/>
          <w:left w:val="single" w:sz="8" w:space="0" w:color="A5A5A5"/>
          <w:bottom w:val="single" w:sz="8" w:space="0" w:color="A5A5A5"/>
          <w:right w:val="single" w:sz="8" w:space="0" w:color="A5A5A5"/>
          <w:insideH w:val="nil"/>
          <w:insideV w:val="single" w:sz="8" w:space="0" w:color="A5A5A5"/>
          <w:tl2br w:val="nil"/>
          <w:tr2bl w:val="nil"/>
        </w:tcBorders>
      </w:tcPr>
    </w:tblStylePr>
  </w:style>
  <w:style w:type="table" w:styleId="LightList-Accent4">
    <w:name w:val="Light List Accent 4"/>
    <w:basedOn w:val="TableNormal"/>
    <w:uiPriority w:val="61"/>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FFFFFF"/>
      </w:rPr>
      <w:tblPr>
        <w:tblCellMar>
          <w:top w:w="0" w:type="dxa"/>
          <w:left w:w="85" w:type="dxa"/>
          <w:bottom w:w="0" w:type="dxa"/>
          <w:right w:w="85" w:type="dxa"/>
        </w:tblCellMa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insideV w:val="single" w:sz="8" w:space="0" w:color="4D4D4D"/>
        </w:tcBorders>
      </w:tcPr>
    </w:tblStylePr>
    <w:tblStylePr w:type="firstCol">
      <w:rPr>
        <w:b/>
        <w:bCs/>
      </w:rPr>
      <w:tblPr/>
      <w:tcPr>
        <w:tcBorders>
          <w:top w:val="single" w:sz="8" w:space="0" w:color="4D4D4D"/>
          <w:left w:val="single" w:sz="8" w:space="0" w:color="4D4D4D"/>
          <w:bottom w:val="single" w:sz="8" w:space="0" w:color="4D4D4D"/>
          <w:right w:val="single" w:sz="8" w:space="0" w:color="4D4D4D"/>
          <w:insideH w:val="nil"/>
          <w:insideV w:val="nil"/>
          <w:tl2br w:val="nil"/>
          <w:tr2bl w:val="nil"/>
        </w:tcBorders>
      </w:tcPr>
    </w:tblStylePr>
    <w:tblStylePr w:type="lastCol">
      <w:rPr>
        <w:b/>
        <w:bCs/>
      </w:rPr>
      <w:tblPr/>
      <w:tcPr>
        <w:tcBorders>
          <w:top w:val="single" w:sz="8" w:space="0" w:color="4D4D4D"/>
          <w:left w:val="single" w:sz="8" w:space="0" w:color="4D4D4D"/>
          <w:bottom w:val="single" w:sz="8" w:space="0" w:color="4D4D4D"/>
          <w:right w:val="single" w:sz="8" w:space="0" w:color="4D4D4D"/>
          <w:insideH w:val="nil"/>
          <w:insideV w:val="nil"/>
          <w:tl2br w:val="nil"/>
          <w:tr2bl w:val="nil"/>
        </w:tcBorders>
      </w:tcPr>
    </w:tblStylePr>
    <w:tblStylePr w:type="band1Vert">
      <w:tblPr/>
      <w:tcPr>
        <w:tcBorders>
          <w:top w:val="single" w:sz="8" w:space="0" w:color="4D4D4D"/>
          <w:left w:val="single" w:sz="8" w:space="0" w:color="4D4D4D"/>
          <w:bottom w:val="single" w:sz="8" w:space="0" w:color="4D4D4D"/>
          <w:right w:val="single" w:sz="8" w:space="0" w:color="4D4D4D"/>
          <w:insideH w:val="nil"/>
          <w:insideV w:val="nil"/>
          <w:tl2br w:val="nil"/>
          <w:tr2bl w:val="nil"/>
        </w:tcBorders>
      </w:tcPr>
    </w:tblStylePr>
    <w:tblStylePr w:type="band2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4D4D4D"/>
          <w:left w:val="single" w:sz="8" w:space="0" w:color="4D4D4D"/>
          <w:bottom w:val="single" w:sz="8" w:space="0" w:color="4D4D4D"/>
          <w:right w:val="single" w:sz="8" w:space="0" w:color="4D4D4D"/>
          <w:insideH w:val="single" w:sz="8" w:space="0" w:color="4D4D4D"/>
          <w:insideV w:val="single" w:sz="8" w:space="0" w:color="4D4D4D"/>
          <w:tl2br w:val="nil"/>
          <w:tr2bl w:val="nil"/>
        </w:tcBorders>
      </w:tcPr>
    </w:tblStylePr>
    <w:tblStylePr w:type="band2Horz">
      <w:tblPr/>
      <w:tcPr>
        <w:tcBorders>
          <w:top w:val="single" w:sz="8" w:space="0" w:color="4D4D4D"/>
          <w:left w:val="single" w:sz="8" w:space="0" w:color="4D4D4D"/>
          <w:bottom w:val="single" w:sz="8" w:space="0" w:color="4D4D4D"/>
          <w:right w:val="single" w:sz="8" w:space="0" w:color="4D4D4D"/>
          <w:insideH w:val="single" w:sz="8" w:space="0" w:color="4D4D4D"/>
          <w:insideV w:val="single" w:sz="8" w:space="0" w:color="4D4D4D"/>
          <w:tl2br w:val="nil"/>
          <w:tr2bl w:val="nil"/>
        </w:tcBorders>
      </w:tcPr>
    </w:tblStylePr>
  </w:style>
  <w:style w:type="table" w:styleId="LightList-Accent5">
    <w:name w:val="Light List Accent 5"/>
    <w:basedOn w:val="TableNormal"/>
    <w:uiPriority w:val="61"/>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D7D6B4"/>
        <w:left w:val="single" w:sz="8" w:space="0" w:color="D7D6B4"/>
        <w:bottom w:val="single" w:sz="8" w:space="0" w:color="D7D6B4"/>
        <w:right w:val="single" w:sz="8" w:space="0" w:color="D7D6B4"/>
      </w:tblBorders>
      <w:tblCellMar>
        <w:left w:w="85" w:type="dxa"/>
        <w:right w:w="85" w:type="dxa"/>
      </w:tblCellMar>
    </w:tblPr>
    <w:tblStylePr w:type="firstRow">
      <w:pPr>
        <w:spacing w:before="0" w:after="0" w:line="240" w:lineRule="auto"/>
      </w:pPr>
      <w:rPr>
        <w:b/>
        <w:bCs/>
        <w:color w:val="FFFFFF"/>
      </w:rPr>
      <w:tblPr/>
      <w:tcPr>
        <w:tcBorders>
          <w:top w:val="single" w:sz="8" w:space="0" w:color="D7D6B4"/>
          <w:left w:val="single" w:sz="8" w:space="0" w:color="D7D6B4"/>
          <w:bottom w:val="single" w:sz="8" w:space="0" w:color="D7D6B4"/>
          <w:right w:val="single" w:sz="8" w:space="0" w:color="D7D6B4"/>
          <w:insideH w:val="single" w:sz="8" w:space="0" w:color="D7D6B4"/>
          <w:insideV w:val="single" w:sz="8" w:space="0" w:color="D7D6B4"/>
          <w:tl2br w:val="nil"/>
          <w:tr2bl w:val="nil"/>
        </w:tcBorders>
        <w:shd w:val="clear" w:color="auto" w:fill="D7D6B4"/>
      </w:tcPr>
    </w:tblStylePr>
    <w:tblStylePr w:type="lastRow">
      <w:pPr>
        <w:spacing w:before="0" w:after="0" w:line="240" w:lineRule="auto"/>
      </w:pPr>
      <w:rPr>
        <w:b/>
        <w:bCs/>
      </w:rPr>
      <w:tblPr/>
      <w:tcPr>
        <w:tcBorders>
          <w:top w:val="double" w:sz="6" w:space="0" w:color="D7D6B4"/>
          <w:left w:val="single" w:sz="8" w:space="0" w:color="D7D6B4"/>
          <w:bottom w:val="single" w:sz="8" w:space="0" w:color="D7D6B4"/>
          <w:right w:val="single" w:sz="8" w:space="0" w:color="D7D6B4"/>
          <w:insideV w:val="single" w:sz="8" w:space="0" w:color="D7D6B4"/>
        </w:tcBorders>
      </w:tcPr>
    </w:tblStylePr>
    <w:tblStylePr w:type="firstCol">
      <w:rPr>
        <w:b/>
        <w:bCs/>
      </w:rPr>
      <w:tblPr/>
      <w:tcPr>
        <w:tcBorders>
          <w:top w:val="single" w:sz="8" w:space="0" w:color="D7D6B4"/>
          <w:left w:val="single" w:sz="8" w:space="0" w:color="D7D6B4"/>
          <w:bottom w:val="single" w:sz="8" w:space="0" w:color="D7D6B4"/>
          <w:right w:val="single" w:sz="8" w:space="0" w:color="D7D6B4"/>
          <w:insideH w:val="nil"/>
          <w:insideV w:val="nil"/>
          <w:tl2br w:val="nil"/>
          <w:tr2bl w:val="nil"/>
        </w:tcBorders>
      </w:tcPr>
    </w:tblStylePr>
    <w:tblStylePr w:type="lastCol">
      <w:rPr>
        <w:b/>
        <w:bCs/>
      </w:rPr>
      <w:tblPr/>
      <w:tcPr>
        <w:tcBorders>
          <w:top w:val="single" w:sz="8" w:space="0" w:color="D7D6B4"/>
          <w:left w:val="single" w:sz="8" w:space="0" w:color="D7D6B4"/>
          <w:bottom w:val="single" w:sz="8" w:space="0" w:color="D7D6B4"/>
          <w:right w:val="single" w:sz="8" w:space="0" w:color="D7D6B4"/>
          <w:insideH w:val="nil"/>
          <w:insideV w:val="nil"/>
          <w:tl2br w:val="nil"/>
          <w:tr2bl w:val="nil"/>
        </w:tcBorders>
      </w:tcPr>
    </w:tblStylePr>
    <w:tblStylePr w:type="band1Vert">
      <w:tblPr/>
      <w:tcPr>
        <w:tcBorders>
          <w:top w:val="single" w:sz="8" w:space="0" w:color="D7D6B4"/>
          <w:left w:val="single" w:sz="8" w:space="0" w:color="D7D6B4"/>
          <w:bottom w:val="single" w:sz="8" w:space="0" w:color="D7D6B4"/>
          <w:right w:val="single" w:sz="8" w:space="0" w:color="D7D6B4"/>
          <w:insideH w:val="nil"/>
          <w:insideV w:val="nil"/>
          <w:tl2br w:val="nil"/>
          <w:tr2bl w:val="nil"/>
        </w:tcBorders>
      </w:tcPr>
    </w:tblStylePr>
    <w:tblStylePr w:type="band2Vert">
      <w:tblPr/>
      <w:tcPr>
        <w:tcBorders>
          <w:top w:val="single" w:sz="8" w:space="0" w:color="D7D6B4"/>
          <w:left w:val="single" w:sz="8" w:space="0" w:color="D7D6B4"/>
          <w:bottom w:val="single" w:sz="8" w:space="0" w:color="D7D6B4"/>
          <w:right w:val="single" w:sz="8" w:space="0" w:color="D7D6B4"/>
          <w:insideH w:val="nil"/>
          <w:insideV w:val="nil"/>
          <w:tl2br w:val="nil"/>
          <w:tr2bl w:val="nil"/>
        </w:tcBorders>
      </w:tcPr>
    </w:tblStylePr>
    <w:tblStylePr w:type="band1Horz">
      <w:tblPr/>
      <w:tcPr>
        <w:tcBorders>
          <w:top w:val="single" w:sz="8" w:space="0" w:color="D7D6B4"/>
          <w:left w:val="single" w:sz="8" w:space="0" w:color="D7D6B4"/>
          <w:bottom w:val="single" w:sz="8" w:space="0" w:color="D7D6B4"/>
          <w:right w:val="single" w:sz="8" w:space="0" w:color="D7D6B4"/>
          <w:insideH w:val="single" w:sz="8" w:space="0" w:color="D7D6B4"/>
          <w:insideV w:val="single" w:sz="8" w:space="0" w:color="D7D6B4"/>
          <w:tl2br w:val="nil"/>
          <w:tr2bl w:val="nil"/>
        </w:tcBorders>
      </w:tcPr>
    </w:tblStylePr>
    <w:tblStylePr w:type="band2Horz">
      <w:tblPr/>
      <w:tcPr>
        <w:tcBorders>
          <w:top w:val="single" w:sz="8" w:space="0" w:color="D7D6B4"/>
          <w:left w:val="single" w:sz="8" w:space="0" w:color="D7D6B4"/>
          <w:bottom w:val="single" w:sz="8" w:space="0" w:color="D7D6B4"/>
          <w:right w:val="single" w:sz="8" w:space="0" w:color="D7D6B4"/>
          <w:insideH w:val="single" w:sz="8" w:space="0" w:color="D7D6B4"/>
          <w:insideV w:val="single" w:sz="8" w:space="0" w:color="D7D6B4"/>
          <w:tl2br w:val="nil"/>
          <w:tr2bl w:val="nil"/>
        </w:tcBorders>
      </w:tcPr>
    </w:tblStylePr>
  </w:style>
  <w:style w:type="table" w:styleId="LightList-Accent6">
    <w:name w:val="Light List Accent 6"/>
    <w:basedOn w:val="TableNormal"/>
    <w:uiPriority w:val="61"/>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4B3333"/>
        <w:left w:val="single" w:sz="8" w:space="0" w:color="4B3333"/>
        <w:bottom w:val="single" w:sz="8" w:space="0" w:color="4B3333"/>
        <w:right w:val="single" w:sz="8" w:space="0" w:color="4B3333"/>
      </w:tblBorders>
      <w:tblCellMar>
        <w:left w:w="85" w:type="dxa"/>
        <w:right w:w="85" w:type="dxa"/>
      </w:tblCellMar>
    </w:tblPr>
    <w:tblStylePr w:type="firstRow">
      <w:pPr>
        <w:spacing w:before="0" w:after="0" w:line="240" w:lineRule="auto"/>
      </w:pPr>
      <w:rPr>
        <w:b/>
        <w:bCs/>
        <w:color w:val="FFFFFF"/>
      </w:rPr>
      <w:tblPr/>
      <w:tcPr>
        <w:tcBorders>
          <w:top w:val="single" w:sz="8" w:space="0" w:color="4B3333"/>
          <w:left w:val="single" w:sz="8" w:space="0" w:color="4B3333"/>
          <w:bottom w:val="single" w:sz="8" w:space="0" w:color="4B3333"/>
          <w:right w:val="single" w:sz="8" w:space="0" w:color="4B3333"/>
          <w:insideH w:val="single" w:sz="8" w:space="0" w:color="4B3333"/>
          <w:insideV w:val="single" w:sz="8" w:space="0" w:color="4B3333"/>
          <w:tl2br w:val="nil"/>
          <w:tr2bl w:val="nil"/>
        </w:tcBorders>
        <w:shd w:val="clear" w:color="auto" w:fill="4B3333"/>
      </w:tcPr>
    </w:tblStylePr>
    <w:tblStylePr w:type="lastRow">
      <w:pPr>
        <w:spacing w:before="0" w:after="0" w:line="240" w:lineRule="auto"/>
      </w:pPr>
      <w:rPr>
        <w:b/>
        <w:bCs/>
      </w:rPr>
      <w:tblPr/>
      <w:tcPr>
        <w:tcBorders>
          <w:top w:val="double" w:sz="6" w:space="0" w:color="4B3333"/>
          <w:left w:val="single" w:sz="8" w:space="0" w:color="4B3333"/>
          <w:bottom w:val="single" w:sz="8" w:space="0" w:color="4B3333"/>
          <w:right w:val="single" w:sz="8" w:space="0" w:color="4B3333"/>
          <w:insideV w:val="single" w:sz="8" w:space="0" w:color="4B3333"/>
        </w:tcBorders>
      </w:tcPr>
    </w:tblStylePr>
    <w:tblStylePr w:type="firstCol">
      <w:rPr>
        <w:b/>
        <w:bCs/>
      </w:rPr>
      <w:tblPr/>
      <w:tcPr>
        <w:tcBorders>
          <w:top w:val="single" w:sz="8" w:space="0" w:color="4B3333"/>
          <w:left w:val="single" w:sz="8" w:space="0" w:color="4B3333"/>
          <w:bottom w:val="single" w:sz="8" w:space="0" w:color="4B3333"/>
          <w:right w:val="single" w:sz="8" w:space="0" w:color="4B3333"/>
          <w:insideH w:val="nil"/>
          <w:insideV w:val="nil"/>
          <w:tl2br w:val="nil"/>
          <w:tr2bl w:val="nil"/>
        </w:tcBorders>
      </w:tcPr>
    </w:tblStylePr>
    <w:tblStylePr w:type="lastCol">
      <w:rPr>
        <w:b/>
        <w:bCs/>
      </w:rPr>
      <w:tblPr/>
      <w:tcPr>
        <w:tcBorders>
          <w:top w:val="single" w:sz="8" w:space="0" w:color="4B3333"/>
          <w:left w:val="single" w:sz="8" w:space="0" w:color="4B3333"/>
          <w:bottom w:val="single" w:sz="8" w:space="0" w:color="4B3333"/>
          <w:right w:val="single" w:sz="8" w:space="0" w:color="4B3333"/>
          <w:insideH w:val="nil"/>
          <w:insideV w:val="nil"/>
          <w:tl2br w:val="nil"/>
          <w:tr2bl w:val="nil"/>
        </w:tcBorders>
      </w:tcPr>
    </w:tblStylePr>
    <w:tblStylePr w:type="band1Vert">
      <w:tblPr/>
      <w:tcPr>
        <w:tcBorders>
          <w:top w:val="single" w:sz="8" w:space="0" w:color="4B3333"/>
          <w:left w:val="single" w:sz="8" w:space="0" w:color="4B3333"/>
          <w:bottom w:val="single" w:sz="8" w:space="0" w:color="4B3333"/>
          <w:right w:val="single" w:sz="8" w:space="0" w:color="4B3333"/>
          <w:insideH w:val="nil"/>
          <w:insideV w:val="nil"/>
          <w:tl2br w:val="nil"/>
          <w:tr2bl w:val="nil"/>
        </w:tcBorders>
      </w:tcPr>
    </w:tblStylePr>
    <w:tblStylePr w:type="band2Vert">
      <w:tblPr/>
      <w:tcPr>
        <w:tcBorders>
          <w:top w:val="single" w:sz="8" w:space="0" w:color="4B3333"/>
          <w:left w:val="single" w:sz="8" w:space="0" w:color="4B3333"/>
          <w:bottom w:val="single" w:sz="8" w:space="0" w:color="4B3333"/>
          <w:right w:val="single" w:sz="8" w:space="0" w:color="4B3333"/>
          <w:insideH w:val="nil"/>
          <w:insideV w:val="nil"/>
          <w:tl2br w:val="nil"/>
          <w:tr2bl w:val="nil"/>
        </w:tcBorders>
      </w:tcPr>
    </w:tblStylePr>
    <w:tblStylePr w:type="band1Horz">
      <w:tblPr/>
      <w:tcPr>
        <w:tcBorders>
          <w:top w:val="single" w:sz="8" w:space="0" w:color="4B3333"/>
          <w:left w:val="single" w:sz="8" w:space="0" w:color="4B3333"/>
          <w:bottom w:val="single" w:sz="8" w:space="0" w:color="4B3333"/>
          <w:right w:val="single" w:sz="8" w:space="0" w:color="4B3333"/>
          <w:insideH w:val="single" w:sz="8" w:space="0" w:color="4B3333"/>
          <w:insideV w:val="single" w:sz="8" w:space="0" w:color="4B3333"/>
          <w:tl2br w:val="nil"/>
          <w:tr2bl w:val="nil"/>
        </w:tcBorders>
      </w:tcPr>
    </w:tblStylePr>
    <w:tblStylePr w:type="band2Horz">
      <w:tblPr/>
      <w:tcPr>
        <w:tcBorders>
          <w:top w:val="single" w:sz="8" w:space="0" w:color="4B3333"/>
          <w:left w:val="single" w:sz="8" w:space="0" w:color="4B3333"/>
          <w:bottom w:val="single" w:sz="8" w:space="0" w:color="4B3333"/>
          <w:right w:val="single" w:sz="8" w:space="0" w:color="4B3333"/>
          <w:insideH w:val="single" w:sz="8" w:space="0" w:color="4B3333"/>
          <w:insideV w:val="single" w:sz="8" w:space="0" w:color="4B3333"/>
          <w:tl2br w:val="nil"/>
          <w:tr2bl w:val="nil"/>
        </w:tcBorders>
      </w:tcPr>
    </w:tblStylePr>
  </w:style>
  <w:style w:type="table" w:customStyle="1" w:styleId="LightShading1">
    <w:name w:val="Light Shading1"/>
    <w:basedOn w:val="TableNormal"/>
    <w:uiPriority w:val="60"/>
    <w:rsid w:val="005F3B9B"/>
    <w:pPr>
      <w:spacing w:after="0" w:line="240" w:lineRule="auto"/>
    </w:pPr>
    <w:rPr>
      <w:rFonts w:ascii="Calibri" w:eastAsia="MS Mincho" w:hAnsi="Calibri" w:cs="Times New Roman"/>
      <w:color w:val="000000"/>
      <w:sz w:val="24"/>
      <w:szCs w:val="24"/>
      <w:lang w:val="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8" w:space="0" w:color="000000"/>
          <w:right w:val="single" w:sz="8" w:space="0" w:color="000000"/>
          <w:insideH w:val="nil"/>
          <w:insideV w:val="single" w:sz="8" w:space="0" w:color="000000"/>
        </w:tcBorders>
        <w:shd w:val="clear" w:color="auto" w:fill="000000"/>
      </w:tcPr>
    </w:tblStylePr>
    <w:tblStylePr w:type="lastRow">
      <w:pPr>
        <w:spacing w:before="0" w:after="0" w:line="240" w:lineRule="auto"/>
      </w:pPr>
      <w:rPr>
        <w:b/>
        <w:bCs/>
      </w:rPr>
      <w:tblPr/>
      <w:tcPr>
        <w:tcBorders>
          <w:top w:val="single" w:sz="18" w:space="0" w:color="000000"/>
          <w:left w:val="single" w:sz="8" w:space="0" w:color="000000"/>
          <w:bottom w:val="single" w:sz="18" w:space="0" w:color="000000"/>
          <w:right w:val="single" w:sz="8" w:space="0" w:color="000000"/>
          <w:insideH w:val="nil"/>
          <w:insideV w:val="nil"/>
        </w:tcBorders>
      </w:tcPr>
    </w:tblStylePr>
    <w:tblStylePr w:type="firstCol">
      <w:rPr>
        <w:b/>
        <w:bCs/>
      </w:rPr>
      <w:tblPr/>
      <w:tcPr>
        <w:tcBorders>
          <w:top w:val="single" w:sz="8" w:space="0" w:color="000000"/>
          <w:left w:val="single" w:sz="8" w:space="0" w:color="000000"/>
          <w:bottom w:val="single" w:sz="8" w:space="0" w:color="000000"/>
          <w:right w:val="nil"/>
          <w:insideH w:val="nil"/>
          <w:insideV w:val="nil"/>
          <w:tl2br w:val="nil"/>
          <w:tr2bl w:val="nil"/>
        </w:tcBorders>
      </w:tcPr>
    </w:tblStylePr>
    <w:tblStylePr w:type="lastCol">
      <w:rPr>
        <w:b/>
        <w:bCs/>
      </w:rPr>
      <w:tblPr/>
      <w:tcPr>
        <w:tcBorders>
          <w:top w:val="single" w:sz="8" w:space="0" w:color="000000"/>
          <w:left w:val="nil"/>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2Vert">
      <w:tblPr/>
      <w:tcPr>
        <w:tcBorders>
          <w:top w:val="nil"/>
          <w:left w:val="single" w:sz="8" w:space="0" w:color="000000"/>
          <w:bottom w:val="nil"/>
          <w:right w:val="single" w:sz="8" w:space="0" w:color="000000"/>
          <w:insideH w:val="nil"/>
          <w:insideV w:val="nil"/>
          <w:tl2br w:val="nil"/>
          <w:tr2bl w:val="nil"/>
        </w:tcBorders>
      </w:tcPr>
    </w:tblStylePr>
    <w:tblStylePr w:type="band1Horz">
      <w:tblPr/>
      <w:tcPr>
        <w:tcBorders>
          <w:top w:val="single" w:sz="8" w:space="0" w:color="000000"/>
          <w:left w:val="nil"/>
          <w:bottom w:val="single" w:sz="8" w:space="0" w:color="000000"/>
          <w:right w:val="nil"/>
          <w:insideH w:val="nil"/>
          <w:insideV w:val="nil"/>
          <w:tl2br w:val="nil"/>
          <w:tr2bl w:val="nil"/>
        </w:tcBorders>
        <w:shd w:val="clear" w:color="auto" w:fill="7F7F7F"/>
      </w:tcPr>
    </w:tblStylePr>
    <w:tblStylePr w:type="band2Horz">
      <w:tblPr/>
      <w:tcPr>
        <w:tcBorders>
          <w:top w:val="single" w:sz="8" w:space="0" w:color="000000"/>
          <w:left w:val="nil"/>
          <w:bottom w:val="single" w:sz="8" w:space="0" w:color="000000"/>
          <w:right w:val="nil"/>
          <w:insideH w:val="nil"/>
          <w:insideV w:val="nil"/>
          <w:tl2br w:val="nil"/>
          <w:tr2bl w:val="nil"/>
        </w:tcBorders>
      </w:tcPr>
    </w:tblStylePr>
  </w:style>
  <w:style w:type="table" w:customStyle="1" w:styleId="LightShading-Accent11">
    <w:name w:val="Light Shading - Accent 11"/>
    <w:basedOn w:val="TableNormal"/>
    <w:uiPriority w:val="60"/>
    <w:rsid w:val="005F3B9B"/>
    <w:pPr>
      <w:spacing w:after="0" w:line="240" w:lineRule="auto"/>
    </w:pPr>
    <w:rPr>
      <w:rFonts w:ascii="Calibri" w:eastAsia="MS Mincho" w:hAnsi="Calibri" w:cs="Times New Roman"/>
      <w:color w:val="930715"/>
      <w:sz w:val="24"/>
      <w:szCs w:val="24"/>
      <w:lang w:val="en-AU"/>
    </w:rPr>
    <w:tblPr>
      <w:tblStyleRowBandSize w:val="1"/>
      <w:tblStyleColBandSize w:val="1"/>
      <w:tblBorders>
        <w:top w:val="single" w:sz="8" w:space="0" w:color="C50A1D"/>
        <w:left w:val="single" w:sz="8" w:space="0" w:color="C50A1D"/>
        <w:bottom w:val="single" w:sz="8" w:space="0" w:color="C50A1D"/>
        <w:right w:val="single" w:sz="8" w:space="0" w:color="C50A1D"/>
        <w:insideH w:val="single" w:sz="8" w:space="0" w:color="C50A1D"/>
        <w:insideV w:val="single" w:sz="8" w:space="0" w:color="C50A1D"/>
      </w:tblBorders>
      <w:tblCellMar>
        <w:left w:w="85" w:type="dxa"/>
        <w:right w:w="85" w:type="dxa"/>
      </w:tblCellMar>
    </w:tblPr>
    <w:tblStylePr w:type="firstRow">
      <w:pPr>
        <w:spacing w:before="0" w:after="0" w:line="240" w:lineRule="auto"/>
      </w:pPr>
      <w:rPr>
        <w:b/>
        <w:bCs/>
      </w:rPr>
      <w:tblPr/>
      <w:tcPr>
        <w:tcBorders>
          <w:top w:val="single" w:sz="8" w:space="0" w:color="C50A1D"/>
          <w:left w:val="single" w:sz="8" w:space="0" w:color="C50A1D"/>
          <w:bottom w:val="single" w:sz="8" w:space="0" w:color="C50A1D"/>
          <w:right w:val="single" w:sz="8" w:space="0" w:color="C50A1D"/>
          <w:insideH w:val="nil"/>
          <w:insideV w:val="single" w:sz="8" w:space="0" w:color="C50A1D"/>
        </w:tcBorders>
        <w:shd w:val="clear" w:color="auto" w:fill="C50A1D"/>
      </w:tcPr>
    </w:tblStylePr>
    <w:tblStylePr w:type="lastRow">
      <w:pPr>
        <w:spacing w:before="0" w:after="0" w:line="240" w:lineRule="auto"/>
      </w:pPr>
      <w:rPr>
        <w:b/>
        <w:bCs/>
      </w:rPr>
      <w:tblPr/>
      <w:tcPr>
        <w:tcBorders>
          <w:top w:val="single" w:sz="18" w:space="0" w:color="C50A1D"/>
          <w:left w:val="single" w:sz="8" w:space="0" w:color="C50A1D"/>
          <w:bottom w:val="single" w:sz="18" w:space="0" w:color="C50A1D"/>
          <w:right w:val="single" w:sz="8" w:space="0" w:color="C50A1D"/>
          <w:insideH w:val="nil"/>
          <w:insideV w:val="nil"/>
        </w:tcBorders>
      </w:tcPr>
    </w:tblStylePr>
    <w:tblStylePr w:type="firstCol">
      <w:rPr>
        <w:b/>
        <w:bCs/>
      </w:rPr>
      <w:tblPr/>
      <w:tcPr>
        <w:tcBorders>
          <w:top w:val="single" w:sz="8" w:space="0" w:color="C50A1D"/>
          <w:left w:val="single" w:sz="8" w:space="0" w:color="C50A1D"/>
          <w:bottom w:val="single" w:sz="8" w:space="0" w:color="C50A1D"/>
          <w:right w:val="nil"/>
          <w:insideH w:val="nil"/>
          <w:insideV w:val="nil"/>
          <w:tl2br w:val="nil"/>
          <w:tr2bl w:val="nil"/>
        </w:tcBorders>
      </w:tcPr>
    </w:tblStylePr>
    <w:tblStylePr w:type="lastCol">
      <w:rPr>
        <w:b/>
        <w:bCs/>
      </w:rPr>
      <w:tblPr/>
      <w:tcPr>
        <w:tcBorders>
          <w:top w:val="single" w:sz="8" w:space="0" w:color="C50A1D"/>
          <w:left w:val="nil"/>
          <w:bottom w:val="single" w:sz="8" w:space="0" w:color="C50A1D"/>
          <w:right w:val="single" w:sz="8" w:space="0" w:color="C50A1D"/>
          <w:insideH w:val="nil"/>
          <w:insideV w:val="nil"/>
          <w:tl2br w:val="nil"/>
          <w:tr2bl w:val="nil"/>
        </w:tcBorders>
      </w:tcPr>
    </w:tblStylePr>
    <w:tblStylePr w:type="band1Vert">
      <w:tblPr/>
      <w:tcPr>
        <w:tcBorders>
          <w:top w:val="single" w:sz="8" w:space="0" w:color="C50A1D"/>
          <w:left w:val="nil"/>
          <w:bottom w:val="single" w:sz="8" w:space="0" w:color="C50A1D"/>
          <w:right w:val="nil"/>
          <w:insideH w:val="nil"/>
          <w:insideV w:val="nil"/>
          <w:tl2br w:val="nil"/>
          <w:tr2bl w:val="nil"/>
        </w:tcBorders>
      </w:tcPr>
    </w:tblStylePr>
    <w:tblStylePr w:type="band2Vert">
      <w:tblPr/>
      <w:tcPr>
        <w:tcBorders>
          <w:top w:val="single" w:sz="8" w:space="0" w:color="C50A1D"/>
          <w:left w:val="nil"/>
          <w:bottom w:val="single" w:sz="8" w:space="0" w:color="C50A1D"/>
          <w:right w:val="nil"/>
          <w:insideH w:val="nil"/>
          <w:insideV w:val="nil"/>
          <w:tl2br w:val="nil"/>
          <w:tr2bl w:val="nil"/>
        </w:tcBorders>
      </w:tcPr>
    </w:tblStylePr>
    <w:tblStylePr w:type="band1Horz">
      <w:tblPr/>
      <w:tcPr>
        <w:tcBorders>
          <w:top w:val="single" w:sz="8" w:space="0" w:color="C50A1D"/>
          <w:left w:val="single" w:sz="8" w:space="0" w:color="C50A1D"/>
          <w:bottom w:val="single" w:sz="8" w:space="0" w:color="C50A1D"/>
          <w:right w:val="single" w:sz="8" w:space="0" w:color="C50A1D"/>
          <w:insideH w:val="single" w:sz="8" w:space="0" w:color="C50A1D"/>
          <w:insideV w:val="nil"/>
          <w:tl2br w:val="nil"/>
          <w:tr2bl w:val="nil"/>
        </w:tcBorders>
        <w:shd w:val="clear" w:color="auto" w:fill="FBB7BE"/>
      </w:tcPr>
    </w:tblStylePr>
    <w:tblStylePr w:type="band2Horz">
      <w:tblPr/>
      <w:tcPr>
        <w:tcBorders>
          <w:top w:val="single" w:sz="8" w:space="0" w:color="C50A1D"/>
          <w:left w:val="single" w:sz="8" w:space="0" w:color="C50A1D"/>
          <w:bottom w:val="single" w:sz="8" w:space="0" w:color="C50A1D"/>
          <w:right w:val="single" w:sz="8" w:space="0" w:color="C50A1D"/>
          <w:insideH w:val="single" w:sz="8" w:space="0" w:color="C50A1D"/>
          <w:insideV w:val="nil"/>
          <w:tl2br w:val="nil"/>
          <w:tr2bl w:val="nil"/>
        </w:tcBorders>
      </w:tcPr>
    </w:tblStylePr>
  </w:style>
  <w:style w:type="table" w:styleId="LightShading-Accent2">
    <w:name w:val="Light Shading Accent 2"/>
    <w:basedOn w:val="TableNormal"/>
    <w:uiPriority w:val="60"/>
    <w:rsid w:val="005F3B9B"/>
    <w:pPr>
      <w:spacing w:after="0" w:line="240" w:lineRule="auto"/>
    </w:pPr>
    <w:rPr>
      <w:rFonts w:ascii="Calibri" w:eastAsia="MS Mincho" w:hAnsi="Calibri" w:cs="Times New Roman"/>
      <w:color w:val="5F0000"/>
      <w:sz w:val="24"/>
      <w:szCs w:val="24"/>
      <w:lang w:val="en-AU"/>
    </w:rPr>
    <w:tblPr>
      <w:tblStyleRowBandSize w:val="1"/>
      <w:tblStyleColBandSize w:val="1"/>
      <w:tblBorders>
        <w:top w:val="single" w:sz="8" w:space="0" w:color="800000"/>
        <w:left w:val="single" w:sz="8" w:space="0" w:color="800000"/>
        <w:bottom w:val="single" w:sz="8" w:space="0" w:color="800000"/>
        <w:right w:val="single" w:sz="8" w:space="0" w:color="800000"/>
      </w:tblBorders>
      <w:tblCellMar>
        <w:left w:w="85" w:type="dxa"/>
        <w:right w:w="85" w:type="dxa"/>
      </w:tblCellMar>
    </w:tblPr>
    <w:tblStylePr w:type="firstRow">
      <w:pPr>
        <w:spacing w:before="0" w:after="0" w:line="240" w:lineRule="auto"/>
      </w:pPr>
      <w:rPr>
        <w:b/>
        <w:bCs/>
      </w:rPr>
      <w:tblPr/>
      <w:tcPr>
        <w:tcBorders>
          <w:top w:val="single" w:sz="8" w:space="0" w:color="800000"/>
          <w:left w:val="single" w:sz="8" w:space="0" w:color="800000"/>
          <w:bottom w:val="single" w:sz="8" w:space="0" w:color="800000"/>
          <w:right w:val="single" w:sz="8" w:space="0" w:color="800000"/>
          <w:insideH w:val="nil"/>
          <w:insideV w:val="nil"/>
        </w:tcBorders>
        <w:shd w:val="clear" w:color="auto" w:fill="800000"/>
      </w:tcPr>
    </w:tblStylePr>
    <w:tblStylePr w:type="lastRow">
      <w:pPr>
        <w:spacing w:before="0" w:after="0" w:line="240" w:lineRule="auto"/>
      </w:pPr>
      <w:rPr>
        <w:b/>
        <w:bCs/>
      </w:rPr>
      <w:tblPr/>
      <w:tcPr>
        <w:tcBorders>
          <w:top w:val="single" w:sz="18" w:space="0" w:color="800000"/>
          <w:left w:val="single" w:sz="8" w:space="0" w:color="800000"/>
          <w:bottom w:val="single" w:sz="18" w:space="0" w:color="800000"/>
          <w:right w:val="single" w:sz="8" w:space="0" w:color="800000"/>
          <w:insideH w:val="nil"/>
          <w:insideV w:val="nil"/>
        </w:tcBorders>
      </w:tcPr>
    </w:tblStylePr>
    <w:tblStylePr w:type="firstCol">
      <w:rPr>
        <w:b/>
        <w:bCs/>
      </w:rPr>
      <w:tblPr/>
      <w:tcPr>
        <w:tcBorders>
          <w:top w:val="single" w:sz="18" w:space="0" w:color="800000"/>
          <w:left w:val="single" w:sz="8" w:space="0" w:color="800000"/>
          <w:bottom w:val="single" w:sz="8" w:space="0" w:color="800000"/>
          <w:right w:val="nil"/>
          <w:insideH w:val="nil"/>
          <w:insideV w:val="nil"/>
          <w:tl2br w:val="nil"/>
          <w:tr2bl w:val="nil"/>
        </w:tcBorders>
      </w:tcPr>
    </w:tblStylePr>
    <w:tblStylePr w:type="lastCol">
      <w:rPr>
        <w:b/>
        <w:bCs/>
      </w:rPr>
      <w:tblPr/>
      <w:tcPr>
        <w:tcBorders>
          <w:top w:val="single" w:sz="8" w:space="0" w:color="800000"/>
          <w:left w:val="nil"/>
          <w:bottom w:val="single" w:sz="8" w:space="0" w:color="800000"/>
          <w:right w:val="single" w:sz="8" w:space="0" w:color="800000"/>
          <w:insideH w:val="nil"/>
          <w:insideV w:val="nil"/>
          <w:tl2br w:val="nil"/>
          <w:tr2bl w:val="nil"/>
        </w:tcBorders>
      </w:tcPr>
    </w:tblStylePr>
    <w:tblStylePr w:type="band1Vert">
      <w:tblPr/>
      <w:tcPr>
        <w:tcBorders>
          <w:top w:val="single" w:sz="8" w:space="0" w:color="800000"/>
          <w:left w:val="nil"/>
          <w:bottom w:val="single" w:sz="8" w:space="0" w:color="800000"/>
          <w:right w:val="nil"/>
          <w:insideH w:val="nil"/>
          <w:insideV w:val="nil"/>
          <w:tl2br w:val="nil"/>
          <w:tr2bl w:val="nil"/>
        </w:tcBorders>
      </w:tcPr>
    </w:tblStylePr>
    <w:tblStylePr w:type="band2Vert">
      <w:tblPr/>
      <w:tcPr>
        <w:tcBorders>
          <w:top w:val="single" w:sz="8" w:space="0" w:color="800000"/>
          <w:left w:val="nil"/>
          <w:bottom w:val="single" w:sz="8" w:space="0" w:color="800000"/>
          <w:right w:val="nil"/>
          <w:insideH w:val="nil"/>
          <w:insideV w:val="nil"/>
          <w:tl2br w:val="nil"/>
          <w:tr2bl w:val="nil"/>
        </w:tcBorders>
      </w:tcPr>
    </w:tblStylePr>
    <w:tblStylePr w:type="band1Horz">
      <w:tblPr/>
      <w:tcPr>
        <w:tcBorders>
          <w:top w:val="single" w:sz="8" w:space="0" w:color="800000"/>
          <w:left w:val="single" w:sz="8" w:space="0" w:color="800000"/>
          <w:bottom w:val="single" w:sz="8" w:space="0" w:color="800000"/>
          <w:right w:val="single" w:sz="8" w:space="0" w:color="800000"/>
          <w:insideH w:val="nil"/>
          <w:insideV w:val="nil"/>
          <w:tl2br w:val="nil"/>
          <w:tr2bl w:val="nil"/>
        </w:tcBorders>
        <w:shd w:val="clear" w:color="auto" w:fill="C0A3A3"/>
      </w:tcPr>
    </w:tblStylePr>
    <w:tblStylePr w:type="band2Horz">
      <w:tblPr/>
      <w:tcPr>
        <w:tcBorders>
          <w:top w:val="single" w:sz="8" w:space="0" w:color="800000"/>
          <w:left w:val="single" w:sz="8" w:space="0" w:color="800000"/>
          <w:bottom w:val="single" w:sz="8" w:space="0" w:color="800000"/>
          <w:right w:val="single" w:sz="8" w:space="0" w:color="800000"/>
          <w:insideH w:val="nil"/>
          <w:insideV w:val="nil"/>
          <w:tl2br w:val="nil"/>
          <w:tr2bl w:val="nil"/>
        </w:tcBorders>
      </w:tcPr>
    </w:tblStylePr>
  </w:style>
  <w:style w:type="table" w:styleId="LightShading-Accent3">
    <w:name w:val="Light Shading Accent 3"/>
    <w:basedOn w:val="TableNormal"/>
    <w:uiPriority w:val="60"/>
    <w:rsid w:val="005F3B9B"/>
    <w:pPr>
      <w:spacing w:after="0" w:line="240" w:lineRule="auto"/>
    </w:pPr>
    <w:rPr>
      <w:rFonts w:ascii="Calibri" w:eastAsia="MS Mincho" w:hAnsi="Calibri" w:cs="Times New Roman"/>
      <w:color w:val="7B7B7B"/>
      <w:sz w:val="24"/>
      <w:szCs w:val="24"/>
      <w:lang w:val="en-A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single" w:sz="8" w:space="0" w:color="A5A5A5"/>
          <w:bottom w:val="single" w:sz="8" w:space="0" w:color="A5A5A5"/>
          <w:right w:val="single" w:sz="8" w:space="0" w:color="A5A5A5"/>
          <w:insideH w:val="nil"/>
          <w:insideV w:val="nil"/>
          <w:tl2br w:val="nil"/>
          <w:tr2bl w:val="nil"/>
        </w:tcBorders>
        <w:shd w:val="clear" w:color="auto" w:fill="525252"/>
      </w:tcPr>
    </w:tblStylePr>
    <w:tblStylePr w:type="lastRow">
      <w:pPr>
        <w:spacing w:before="0" w:after="0" w:line="240" w:lineRule="auto"/>
      </w:pPr>
      <w:rPr>
        <w:b/>
        <w:bCs/>
      </w:rPr>
      <w:tblPr/>
      <w:tcPr>
        <w:tcBorders>
          <w:top w:val="single" w:sz="18" w:space="0" w:color="A5A5A5"/>
          <w:left w:val="single" w:sz="8" w:space="0" w:color="A5A5A5"/>
          <w:bottom w:val="single" w:sz="18" w:space="0" w:color="A5A5A5"/>
          <w:right w:val="single" w:sz="8" w:space="0" w:color="A5A5A5"/>
          <w:insideH w:val="nil"/>
          <w:insideV w:val="nil"/>
        </w:tcBorders>
      </w:tcPr>
    </w:tblStylePr>
    <w:tblStylePr w:type="firstCol">
      <w:rPr>
        <w:b/>
        <w:bCs/>
      </w:rPr>
      <w:tblPr/>
      <w:tcPr>
        <w:tcBorders>
          <w:top w:val="single" w:sz="8" w:space="0" w:color="A5A5A5"/>
          <w:left w:val="single" w:sz="8" w:space="0" w:color="A5A5A5"/>
          <w:bottom w:val="single" w:sz="8" w:space="0" w:color="A5A5A5"/>
          <w:right w:val="nil"/>
          <w:insideH w:val="nil"/>
          <w:insideV w:val="nil"/>
          <w:tl2br w:val="nil"/>
          <w:tr2bl w:val="nil"/>
        </w:tcBorders>
      </w:tcPr>
    </w:tblStylePr>
    <w:tblStylePr w:type="lastCol">
      <w:rPr>
        <w:b/>
        <w:bCs/>
      </w:rPr>
      <w:tblPr/>
      <w:tcPr>
        <w:tcBorders>
          <w:top w:val="single" w:sz="8" w:space="0" w:color="A5A5A5"/>
          <w:left w:val="nil"/>
          <w:bottom w:val="single" w:sz="8" w:space="0" w:color="A5A5A5"/>
          <w:right w:val="single" w:sz="8" w:space="0" w:color="A5A5A5"/>
          <w:insideH w:val="nil"/>
          <w:insideV w:val="nil"/>
          <w:tl2br w:val="nil"/>
          <w:tr2bl w:val="nil"/>
        </w:tcBorders>
        <w:vAlign w:val="center"/>
      </w:tcPr>
    </w:tblStylePr>
    <w:tblStylePr w:type="band1Vert">
      <w:tblPr/>
      <w:tcPr>
        <w:tcBorders>
          <w:top w:val="single" w:sz="8" w:space="0" w:color="A5A5A5"/>
          <w:left w:val="nil"/>
          <w:bottom w:val="single" w:sz="8" w:space="0" w:color="A5A5A5"/>
          <w:right w:val="nil"/>
          <w:insideH w:val="nil"/>
          <w:insideV w:val="nil"/>
          <w:tl2br w:val="nil"/>
          <w:tr2bl w:val="nil"/>
        </w:tcBorders>
      </w:tcPr>
    </w:tblStylePr>
    <w:tblStylePr w:type="band2Vert">
      <w:tblPr/>
      <w:tcPr>
        <w:tcBorders>
          <w:top w:val="single" w:sz="8" w:space="0" w:color="A5A5A5"/>
          <w:left w:val="nil"/>
          <w:bottom w:val="single" w:sz="8" w:space="0" w:color="A5A5A5"/>
          <w:right w:val="nil"/>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styleId="LightShading-Accent4">
    <w:name w:val="Light Shading Accent 4"/>
    <w:basedOn w:val="TableNormal"/>
    <w:uiPriority w:val="60"/>
    <w:rsid w:val="005F3B9B"/>
    <w:pPr>
      <w:spacing w:after="0" w:line="240" w:lineRule="auto"/>
    </w:pPr>
    <w:rPr>
      <w:rFonts w:ascii="Calibri" w:eastAsia="MS Mincho" w:hAnsi="Calibri" w:cs="Times New Roman"/>
      <w:color w:val="393939"/>
      <w:sz w:val="24"/>
      <w:szCs w:val="24"/>
      <w:lang w:val="en-AU"/>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tblBorders>
      <w:tblCellMar>
        <w:left w:w="85" w:type="dxa"/>
        <w:right w:w="85" w:type="dxa"/>
      </w:tblCellMar>
    </w:tblPr>
    <w:tblStylePr w:type="firstRow">
      <w:pPr>
        <w:spacing w:before="0" w:after="0" w:line="240" w:lineRule="auto"/>
      </w:pPr>
      <w:rPr>
        <w:b/>
        <w:bCs/>
      </w:rPr>
      <w:tblPr/>
      <w:tcPr>
        <w:tcBorders>
          <w:top w:val="single" w:sz="8" w:space="0" w:color="4D4D4D"/>
          <w:left w:val="single" w:sz="8" w:space="0" w:color="4D4D4D"/>
          <w:bottom w:val="single" w:sz="8" w:space="0" w:color="4D4D4D"/>
          <w:right w:val="single" w:sz="8" w:space="0" w:color="4D4D4D"/>
          <w:insideH w:val="nil"/>
          <w:insideV w:val="single" w:sz="8" w:space="0" w:color="4D4D4D"/>
        </w:tcBorders>
        <w:shd w:val="clear" w:color="auto" w:fill="4D4D4D"/>
      </w:tcPr>
    </w:tblStylePr>
    <w:tblStylePr w:type="lastRow">
      <w:pPr>
        <w:spacing w:before="0" w:after="0" w:line="240" w:lineRule="auto"/>
      </w:pPr>
      <w:rPr>
        <w:b/>
        <w:bCs/>
      </w:rPr>
      <w:tblPr/>
      <w:tcPr>
        <w:tcBorders>
          <w:top w:val="single" w:sz="18" w:space="0" w:color="4D4D4D"/>
          <w:left w:val="single" w:sz="8" w:space="0" w:color="4D4D4D"/>
          <w:bottom w:val="single" w:sz="18" w:space="0" w:color="4D4D4D"/>
          <w:right w:val="single" w:sz="8" w:space="0" w:color="4D4D4D"/>
          <w:insideH w:val="nil"/>
          <w:insideV w:val="nil"/>
        </w:tcBorders>
      </w:tcPr>
    </w:tblStylePr>
    <w:tblStylePr w:type="firstCol">
      <w:rPr>
        <w:b/>
        <w:bCs/>
      </w:rPr>
      <w:tblPr/>
      <w:tcPr>
        <w:tcBorders>
          <w:top w:val="single" w:sz="8" w:space="0" w:color="4D4D4D"/>
          <w:left w:val="single" w:sz="8" w:space="0" w:color="4D4D4D"/>
          <w:bottom w:val="single" w:sz="8" w:space="0" w:color="4D4D4D"/>
          <w:right w:val="nil"/>
          <w:insideH w:val="nil"/>
          <w:insideV w:val="nil"/>
          <w:tl2br w:val="nil"/>
          <w:tr2bl w:val="nil"/>
        </w:tcBorders>
      </w:tcPr>
    </w:tblStylePr>
    <w:tblStylePr w:type="lastCol">
      <w:rPr>
        <w:b/>
        <w:bCs/>
      </w:rPr>
      <w:tblPr/>
      <w:tcPr>
        <w:tcBorders>
          <w:top w:val="single" w:sz="8" w:space="0" w:color="4D4D4D"/>
          <w:left w:val="nil"/>
          <w:bottom w:val="single" w:sz="8" w:space="0" w:color="4D4D4D"/>
          <w:right w:val="single" w:sz="8" w:space="0" w:color="4D4D4D"/>
          <w:insideH w:val="nil"/>
          <w:insideV w:val="nil"/>
          <w:tl2br w:val="nil"/>
          <w:tr2bl w:val="nil"/>
        </w:tcBorders>
      </w:tcPr>
    </w:tblStylePr>
    <w:tblStylePr w:type="band1Vert">
      <w:tblPr/>
      <w:tcPr>
        <w:tcBorders>
          <w:top w:val="single" w:sz="8" w:space="0" w:color="4D4D4D"/>
          <w:left w:val="nil"/>
          <w:bottom w:val="single" w:sz="8" w:space="0" w:color="4D4D4D"/>
          <w:right w:val="nil"/>
          <w:insideH w:val="nil"/>
          <w:insideV w:val="nil"/>
          <w:tl2br w:val="nil"/>
          <w:tr2bl w:val="nil"/>
        </w:tcBorders>
      </w:tcPr>
    </w:tblStylePr>
    <w:tblStylePr w:type="band2Vert">
      <w:tblPr/>
      <w:tcPr>
        <w:tcBorders>
          <w:top w:val="single" w:sz="8" w:space="0" w:color="4D4D4D"/>
          <w:left w:val="nil"/>
          <w:bottom w:val="single" w:sz="8" w:space="0" w:color="4D4D4D"/>
          <w:right w:val="nil"/>
          <w:insideH w:val="nil"/>
          <w:insideV w:val="nil"/>
          <w:tl2br w:val="nil"/>
          <w:tr2bl w:val="nil"/>
        </w:tcBorders>
      </w:tcPr>
    </w:tblStylePr>
    <w:tblStylePr w:type="band1Horz">
      <w:tblPr/>
      <w:tcPr>
        <w:tcBorders>
          <w:top w:val="single" w:sz="8" w:space="0" w:color="4D4D4D"/>
          <w:left w:val="single" w:sz="8" w:space="0" w:color="4D4D4D"/>
          <w:bottom w:val="single" w:sz="8" w:space="0" w:color="4D4D4D"/>
          <w:right w:val="single" w:sz="8" w:space="0" w:color="4D4D4D"/>
          <w:insideH w:val="nil"/>
          <w:insideV w:val="nil"/>
          <w:tl2br w:val="nil"/>
          <w:tr2bl w:val="nil"/>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H w:val="nil"/>
          <w:insideV w:val="nil"/>
          <w:tl2br w:val="nil"/>
          <w:tr2bl w:val="nil"/>
        </w:tcBorders>
      </w:tcPr>
    </w:tblStylePr>
  </w:style>
  <w:style w:type="table" w:styleId="LightShading-Accent5">
    <w:name w:val="Light Shading Accent 5"/>
    <w:basedOn w:val="TableNormal"/>
    <w:uiPriority w:val="60"/>
    <w:rsid w:val="005F3B9B"/>
    <w:pPr>
      <w:spacing w:after="0" w:line="240" w:lineRule="auto"/>
    </w:pPr>
    <w:rPr>
      <w:rFonts w:ascii="Calibri" w:eastAsia="MS Mincho" w:hAnsi="Calibri" w:cs="Times New Roman"/>
      <w:color w:val="B4B273"/>
      <w:sz w:val="24"/>
      <w:szCs w:val="24"/>
      <w:lang w:val="en-AU"/>
    </w:rPr>
    <w:tblPr>
      <w:tblStyleRowBandSize w:val="1"/>
      <w:tblStyleColBandSize w:val="1"/>
      <w:tblBorders>
        <w:top w:val="single" w:sz="8" w:space="0" w:color="D7D6B4"/>
        <w:bottom w:val="single" w:sz="8" w:space="0" w:color="D7D6B4"/>
      </w:tblBorders>
      <w:tblCellMar>
        <w:left w:w="85" w:type="dxa"/>
        <w:right w:w="85" w:type="dxa"/>
      </w:tblCellMar>
    </w:tblPr>
    <w:tblStylePr w:type="firstRow">
      <w:pPr>
        <w:spacing w:before="0" w:after="0" w:line="240" w:lineRule="auto"/>
      </w:pPr>
      <w:rPr>
        <w:b/>
        <w:bCs/>
      </w:rPr>
      <w:tblPr/>
      <w:tcPr>
        <w:tcBorders>
          <w:top w:val="single" w:sz="8" w:space="0" w:color="D7D6B4"/>
          <w:left w:val="single" w:sz="8" w:space="0" w:color="D7D6B4"/>
          <w:bottom w:val="single" w:sz="8" w:space="0" w:color="D7D6B4"/>
          <w:right w:val="single" w:sz="8" w:space="0" w:color="D7D6B4"/>
          <w:insideH w:val="nil"/>
          <w:insideV w:val="single" w:sz="8" w:space="0" w:color="D7D6B4"/>
        </w:tcBorders>
        <w:shd w:val="clear" w:color="auto" w:fill="D7D6B4"/>
      </w:tcPr>
    </w:tblStylePr>
    <w:tblStylePr w:type="lastRow">
      <w:pPr>
        <w:spacing w:before="0" w:after="0" w:line="240" w:lineRule="auto"/>
      </w:pPr>
      <w:rPr>
        <w:b/>
        <w:bCs/>
      </w:rPr>
      <w:tblPr/>
      <w:tcPr>
        <w:tcBorders>
          <w:top w:val="single" w:sz="18" w:space="0" w:color="D7D6B4"/>
          <w:left w:val="single" w:sz="8" w:space="0" w:color="D7D6B4"/>
          <w:bottom w:val="single" w:sz="18" w:space="0" w:color="D7D6B4"/>
          <w:right w:val="single" w:sz="8" w:space="0" w:color="D7D6B4"/>
          <w:insideH w:val="nil"/>
          <w:insideV w:val="nil"/>
        </w:tcBorders>
      </w:tcPr>
    </w:tblStylePr>
    <w:tblStylePr w:type="firstCol">
      <w:rPr>
        <w:b/>
        <w:bCs/>
      </w:rPr>
      <w:tblPr/>
      <w:tcPr>
        <w:tcBorders>
          <w:top w:val="single" w:sz="8" w:space="0" w:color="D7D6B4"/>
          <w:left w:val="single" w:sz="8" w:space="0" w:color="D7D6B4"/>
          <w:bottom w:val="single" w:sz="8" w:space="0" w:color="D7D6B4"/>
          <w:right w:val="nil"/>
          <w:insideH w:val="nil"/>
          <w:insideV w:val="nil"/>
          <w:tl2br w:val="nil"/>
          <w:tr2bl w:val="nil"/>
        </w:tcBorders>
      </w:tcPr>
    </w:tblStylePr>
    <w:tblStylePr w:type="lastCol">
      <w:rPr>
        <w:b/>
        <w:bCs/>
      </w:rPr>
      <w:tblPr/>
      <w:tcPr>
        <w:tcBorders>
          <w:top w:val="single" w:sz="8" w:space="0" w:color="D7D6B4"/>
          <w:left w:val="nil"/>
          <w:bottom w:val="single" w:sz="8" w:space="0" w:color="D7D6B4"/>
          <w:right w:val="single" w:sz="8" w:space="0" w:color="D7D6B4"/>
          <w:insideH w:val="nil"/>
          <w:insideV w:val="nil"/>
          <w:tl2br w:val="nil"/>
          <w:tr2bl w:val="nil"/>
        </w:tcBorders>
      </w:tcPr>
    </w:tblStylePr>
    <w:tblStylePr w:type="band1Vert">
      <w:tblPr/>
      <w:tcPr>
        <w:tcBorders>
          <w:top w:val="single" w:sz="8" w:space="0" w:color="D7D6B4"/>
          <w:left w:val="nil"/>
          <w:bottom w:val="single" w:sz="8" w:space="0" w:color="D7D6B4"/>
          <w:right w:val="nil"/>
          <w:insideH w:val="nil"/>
          <w:insideV w:val="nil"/>
          <w:tl2br w:val="nil"/>
          <w:tr2bl w:val="nil"/>
        </w:tcBorders>
      </w:tcPr>
    </w:tblStylePr>
    <w:tblStylePr w:type="band2Vert">
      <w:tblPr/>
      <w:tcPr>
        <w:tcBorders>
          <w:top w:val="single" w:sz="8" w:space="0" w:color="D7D6B4"/>
          <w:left w:val="nil"/>
          <w:bottom w:val="single" w:sz="8" w:space="0" w:color="D7D6B4"/>
          <w:right w:val="nil"/>
          <w:insideH w:val="nil"/>
          <w:insideV w:val="nil"/>
          <w:tl2br w:val="nil"/>
          <w:tr2bl w:val="nil"/>
        </w:tcBorders>
      </w:tcPr>
    </w:tblStylePr>
    <w:tblStylePr w:type="band1Horz">
      <w:tblPr/>
      <w:tcPr>
        <w:tcBorders>
          <w:top w:val="single" w:sz="8" w:space="0" w:color="D7D6B4"/>
          <w:left w:val="single" w:sz="8" w:space="0" w:color="D7D6B4"/>
          <w:bottom w:val="single" w:sz="8" w:space="0" w:color="D7D6B4"/>
          <w:right w:val="single" w:sz="8" w:space="0" w:color="D7D6B4"/>
          <w:insideH w:val="nil"/>
          <w:insideV w:val="nil"/>
          <w:tl2br w:val="nil"/>
          <w:tr2bl w:val="nil"/>
        </w:tcBorders>
        <w:shd w:val="clear" w:color="auto" w:fill="F5F4EC"/>
      </w:tcPr>
    </w:tblStylePr>
    <w:tblStylePr w:type="band2Horz">
      <w:tblPr/>
      <w:tcPr>
        <w:tcBorders>
          <w:top w:val="single" w:sz="8" w:space="0" w:color="D7D6B4"/>
          <w:left w:val="single" w:sz="8" w:space="0" w:color="D7D6B4"/>
          <w:bottom w:val="single" w:sz="8" w:space="0" w:color="D7D6B4"/>
          <w:right w:val="single" w:sz="8" w:space="0" w:color="D7D6B4"/>
          <w:insideH w:val="nil"/>
          <w:insideV w:val="nil"/>
          <w:tl2br w:val="nil"/>
          <w:tr2bl w:val="nil"/>
        </w:tcBorders>
      </w:tcPr>
    </w:tblStylePr>
  </w:style>
  <w:style w:type="table" w:styleId="LightShading-Accent6">
    <w:name w:val="Light Shading Accent 6"/>
    <w:basedOn w:val="TableNormal"/>
    <w:uiPriority w:val="60"/>
    <w:rsid w:val="005F3B9B"/>
    <w:pPr>
      <w:spacing w:after="0" w:line="240" w:lineRule="auto"/>
    </w:pPr>
    <w:rPr>
      <w:rFonts w:ascii="Calibri" w:eastAsia="MS Mincho" w:hAnsi="Calibri" w:cs="Times New Roman"/>
      <w:color w:val="382626"/>
      <w:sz w:val="24"/>
      <w:szCs w:val="24"/>
      <w:lang w:val="en-AU"/>
    </w:rPr>
    <w:tblPr>
      <w:tblStyleRowBandSize w:val="1"/>
      <w:tblStyleColBandSize w:val="1"/>
      <w:tblBorders>
        <w:top w:val="single" w:sz="8" w:space="0" w:color="4B3333"/>
        <w:bottom w:val="single" w:sz="8" w:space="0" w:color="4B3333"/>
      </w:tblBorders>
      <w:tblCellMar>
        <w:left w:w="85" w:type="dxa"/>
        <w:right w:w="85" w:type="dxa"/>
      </w:tblCellMar>
    </w:tblPr>
    <w:tblStylePr w:type="firstRow">
      <w:pPr>
        <w:spacing w:before="0" w:after="0" w:line="240" w:lineRule="auto"/>
      </w:pPr>
      <w:rPr>
        <w:b/>
        <w:bCs/>
      </w:rPr>
      <w:tblPr/>
      <w:tcPr>
        <w:tcBorders>
          <w:top w:val="single" w:sz="8" w:space="0" w:color="4B3333"/>
          <w:left w:val="single" w:sz="8" w:space="0" w:color="4B3333"/>
          <w:bottom w:val="single" w:sz="8" w:space="0" w:color="4B3333"/>
          <w:right w:val="single" w:sz="8" w:space="0" w:color="4B3333"/>
          <w:insideH w:val="nil"/>
          <w:insideV w:val="single" w:sz="8" w:space="0" w:color="4B3333"/>
        </w:tcBorders>
        <w:shd w:val="clear" w:color="auto" w:fill="4B3333"/>
      </w:tcPr>
    </w:tblStylePr>
    <w:tblStylePr w:type="lastRow">
      <w:pPr>
        <w:spacing w:before="0" w:after="0" w:line="240" w:lineRule="auto"/>
      </w:pPr>
      <w:rPr>
        <w:b/>
        <w:bCs/>
      </w:rPr>
      <w:tblPr/>
      <w:tcPr>
        <w:tcBorders>
          <w:top w:val="single" w:sz="18" w:space="0" w:color="4B3333"/>
          <w:left w:val="single" w:sz="8" w:space="0" w:color="4B3333"/>
          <w:bottom w:val="single" w:sz="18" w:space="0" w:color="4B3333"/>
          <w:right w:val="single" w:sz="8" w:space="0" w:color="4B3333"/>
          <w:insideH w:val="nil"/>
          <w:insideV w:val="nil"/>
        </w:tcBorders>
      </w:tcPr>
    </w:tblStylePr>
    <w:tblStylePr w:type="firstCol">
      <w:rPr>
        <w:b/>
        <w:bCs/>
      </w:rPr>
      <w:tblPr/>
      <w:tcPr>
        <w:tcBorders>
          <w:top w:val="single" w:sz="8" w:space="0" w:color="4B3333"/>
          <w:left w:val="single" w:sz="8" w:space="0" w:color="4B3333"/>
          <w:bottom w:val="single" w:sz="8" w:space="0" w:color="4B3333"/>
          <w:right w:val="nil"/>
          <w:insideH w:val="nil"/>
          <w:insideV w:val="nil"/>
          <w:tl2br w:val="nil"/>
          <w:tr2bl w:val="nil"/>
        </w:tcBorders>
      </w:tcPr>
    </w:tblStylePr>
    <w:tblStylePr w:type="lastCol">
      <w:rPr>
        <w:b/>
        <w:bCs/>
      </w:rPr>
      <w:tblPr/>
      <w:tcPr>
        <w:tcBorders>
          <w:top w:val="single" w:sz="8" w:space="0" w:color="4B3333"/>
          <w:left w:val="nil"/>
          <w:bottom w:val="single" w:sz="8" w:space="0" w:color="4B3333"/>
          <w:right w:val="single" w:sz="8" w:space="0" w:color="4B3333"/>
          <w:insideH w:val="nil"/>
          <w:insideV w:val="nil"/>
          <w:tl2br w:val="nil"/>
          <w:tr2bl w:val="nil"/>
        </w:tcBorders>
      </w:tcPr>
    </w:tblStylePr>
    <w:tblStylePr w:type="band1Vert">
      <w:tblPr/>
      <w:tcPr>
        <w:tcBorders>
          <w:top w:val="single" w:sz="8" w:space="0" w:color="4B3333"/>
          <w:left w:val="nil"/>
          <w:bottom w:val="single" w:sz="8" w:space="0" w:color="4B3333"/>
          <w:right w:val="nil"/>
          <w:insideH w:val="nil"/>
          <w:insideV w:val="nil"/>
          <w:tl2br w:val="nil"/>
          <w:tr2bl w:val="nil"/>
        </w:tcBorders>
      </w:tcPr>
    </w:tblStylePr>
    <w:tblStylePr w:type="band2Vert">
      <w:tblPr/>
      <w:tcPr>
        <w:tcBorders>
          <w:top w:val="single" w:sz="8" w:space="0" w:color="4B3333"/>
          <w:left w:val="nil"/>
          <w:bottom w:val="single" w:sz="8" w:space="0" w:color="4B3333"/>
          <w:right w:val="nil"/>
          <w:insideH w:val="nil"/>
          <w:insideV w:val="nil"/>
          <w:tl2br w:val="nil"/>
          <w:tr2bl w:val="nil"/>
        </w:tcBorders>
      </w:tcPr>
    </w:tblStylePr>
    <w:tblStylePr w:type="band1Horz">
      <w:tblPr/>
      <w:tcPr>
        <w:tcBorders>
          <w:top w:val="single" w:sz="8" w:space="0" w:color="4B3333"/>
          <w:left w:val="single" w:sz="8" w:space="0" w:color="4B3333"/>
          <w:bottom w:val="single" w:sz="8" w:space="0" w:color="4B3333"/>
          <w:right w:val="single" w:sz="8" w:space="0" w:color="4B3333"/>
          <w:insideH w:val="nil"/>
          <w:insideV w:val="nil"/>
          <w:tl2br w:val="nil"/>
          <w:tr2bl w:val="nil"/>
        </w:tcBorders>
        <w:shd w:val="clear" w:color="auto" w:fill="D7D6B4"/>
      </w:tcPr>
    </w:tblStylePr>
    <w:tblStylePr w:type="band2Horz">
      <w:tblPr/>
      <w:tcPr>
        <w:tcBorders>
          <w:top w:val="single" w:sz="8" w:space="0" w:color="4B3333"/>
          <w:left w:val="single" w:sz="8" w:space="0" w:color="4B3333"/>
          <w:bottom w:val="single" w:sz="8" w:space="0" w:color="4B3333"/>
          <w:right w:val="single" w:sz="8" w:space="0" w:color="4B3333"/>
          <w:insideH w:val="nil"/>
          <w:insideV w:val="nil"/>
          <w:tl2br w:val="nil"/>
          <w:tr2bl w:val="nil"/>
        </w:tcBorders>
      </w:tcPr>
    </w:tblStylePr>
  </w:style>
  <w:style w:type="table" w:styleId="MediumGrid3-Accent3">
    <w:name w:val="Medium Grid 3 Accent 3"/>
    <w:basedOn w:val="TableNormal"/>
    <w:uiPriority w:val="69"/>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List1-Accent5">
    <w:name w:val="Medium List 1 Accent 5"/>
    <w:basedOn w:val="TableNormal"/>
    <w:uiPriority w:val="65"/>
    <w:rsid w:val="005F3B9B"/>
    <w:pPr>
      <w:spacing w:after="0" w:line="240" w:lineRule="auto"/>
    </w:pPr>
    <w:rPr>
      <w:rFonts w:ascii="Calibri" w:eastAsia="MS Mincho" w:hAnsi="Calibri" w:cs="Times New Roman"/>
      <w:color w:val="000000"/>
      <w:sz w:val="24"/>
      <w:szCs w:val="24"/>
      <w:lang w:val="en-AU"/>
    </w:rPr>
    <w:tblPr>
      <w:tblStyleRowBandSize w:val="1"/>
      <w:tblStyleColBandSize w:val="1"/>
      <w:tblBorders>
        <w:top w:val="single" w:sz="8" w:space="0" w:color="D7D6B4"/>
        <w:bottom w:val="single" w:sz="8" w:space="0" w:color="D7D6B4"/>
      </w:tblBorders>
    </w:tblPr>
    <w:tblStylePr w:type="firstRow">
      <w:rPr>
        <w:rFonts w:ascii="Cambria" w:eastAsia="MS Gothic" w:hAnsi="Cambria" w:cs="Times New Roman"/>
      </w:rPr>
      <w:tblPr/>
      <w:tcPr>
        <w:tcBorders>
          <w:top w:val="nil"/>
          <w:bottom w:val="single" w:sz="8" w:space="0" w:color="D7D6B4"/>
        </w:tcBorders>
      </w:tcPr>
    </w:tblStylePr>
    <w:tblStylePr w:type="lastRow">
      <w:rPr>
        <w:b/>
        <w:bCs/>
        <w:color w:val="C50A1D"/>
      </w:rPr>
      <w:tblPr/>
      <w:tcPr>
        <w:tcBorders>
          <w:top w:val="single" w:sz="8" w:space="0" w:color="D7D6B4"/>
          <w:bottom w:val="single" w:sz="8" w:space="0" w:color="D7D6B4"/>
        </w:tcBorders>
      </w:tcPr>
    </w:tblStylePr>
    <w:tblStylePr w:type="firstCol">
      <w:rPr>
        <w:b/>
        <w:bCs/>
      </w:rPr>
    </w:tblStylePr>
    <w:tblStylePr w:type="lastCol">
      <w:rPr>
        <w:b/>
        <w:bCs/>
      </w:rPr>
      <w:tblPr/>
      <w:tcPr>
        <w:tcBorders>
          <w:top w:val="single" w:sz="8" w:space="0" w:color="D7D6B4"/>
          <w:bottom w:val="single" w:sz="8" w:space="0" w:color="D7D6B4"/>
        </w:tcBorders>
      </w:tcPr>
    </w:tblStylePr>
    <w:tblStylePr w:type="band1Vert">
      <w:tblPr/>
      <w:tcPr>
        <w:shd w:val="clear" w:color="auto" w:fill="F5F4EC"/>
      </w:tcPr>
    </w:tblStylePr>
    <w:tblStylePr w:type="band1Horz">
      <w:tblPr/>
      <w:tcPr>
        <w:shd w:val="clear" w:color="auto" w:fill="F5F4EC"/>
      </w:tcPr>
    </w:tblStylePr>
  </w:style>
  <w:style w:type="table" w:styleId="MediumShading1-Accent5">
    <w:name w:val="Medium Shading 1 Accent 5"/>
    <w:basedOn w:val="TableNormal"/>
    <w:uiPriority w:val="63"/>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E1E0C6"/>
        <w:left w:val="single" w:sz="8" w:space="0" w:color="E1E0C6"/>
        <w:bottom w:val="single" w:sz="8" w:space="0" w:color="E1E0C6"/>
        <w:right w:val="single" w:sz="8" w:space="0" w:color="E1E0C6"/>
        <w:insideH w:val="single" w:sz="8" w:space="0" w:color="E1E0C6"/>
      </w:tblBorders>
    </w:tblPr>
    <w:tblStylePr w:type="firstRow">
      <w:pPr>
        <w:spacing w:before="0" w:after="0" w:line="240" w:lineRule="auto"/>
      </w:pPr>
      <w:rPr>
        <w:b/>
        <w:bCs/>
        <w:color w:val="FFFFFF"/>
      </w:rPr>
      <w:tblPr/>
      <w:tcPr>
        <w:tcBorders>
          <w:top w:val="single" w:sz="8" w:space="0" w:color="E1E0C6"/>
          <w:left w:val="single" w:sz="8" w:space="0" w:color="E1E0C6"/>
          <w:bottom w:val="single" w:sz="8" w:space="0" w:color="E1E0C6"/>
          <w:right w:val="single" w:sz="8" w:space="0" w:color="E1E0C6"/>
          <w:insideH w:val="nil"/>
          <w:insideV w:val="nil"/>
        </w:tcBorders>
        <w:shd w:val="clear" w:color="auto" w:fill="D7D6B4"/>
      </w:tcPr>
    </w:tblStylePr>
    <w:tblStylePr w:type="lastRow">
      <w:pPr>
        <w:spacing w:before="0" w:after="0" w:line="240" w:lineRule="auto"/>
      </w:pPr>
      <w:rPr>
        <w:b/>
        <w:bCs/>
      </w:rPr>
      <w:tblPr/>
      <w:tcPr>
        <w:tcBorders>
          <w:top w:val="double" w:sz="6" w:space="0" w:color="E1E0C6"/>
          <w:left w:val="single" w:sz="8" w:space="0" w:color="E1E0C6"/>
          <w:bottom w:val="single" w:sz="8" w:space="0" w:color="E1E0C6"/>
          <w:right w:val="single" w:sz="8" w:space="0" w:color="E1E0C6"/>
          <w:insideH w:val="nil"/>
          <w:insideV w:val="nil"/>
        </w:tcBorders>
      </w:tcPr>
    </w:tblStylePr>
    <w:tblStylePr w:type="firstCol">
      <w:rPr>
        <w:b/>
        <w:bCs/>
      </w:rPr>
    </w:tblStylePr>
    <w:tblStylePr w:type="lastCol">
      <w:rPr>
        <w:b/>
        <w:bCs/>
      </w:rPr>
    </w:tblStylePr>
    <w:tblStylePr w:type="band1Vert">
      <w:tblPr/>
      <w:tcPr>
        <w:shd w:val="clear" w:color="auto" w:fill="F5F4EC"/>
      </w:tcPr>
    </w:tblStylePr>
    <w:tblStylePr w:type="band1Horz">
      <w:tblPr/>
      <w:tcPr>
        <w:tcBorders>
          <w:insideH w:val="nil"/>
          <w:insideV w:val="nil"/>
        </w:tcBorders>
        <w:shd w:val="clear" w:color="auto" w:fill="F5F4EC"/>
      </w:tcPr>
    </w:tblStylePr>
    <w:tblStylePr w:type="band2Horz">
      <w:tblPr/>
      <w:tcPr>
        <w:tcBorders>
          <w:insideH w:val="nil"/>
          <w:insideV w:val="nil"/>
        </w:tcBorders>
      </w:tcPr>
    </w:tblStylePr>
  </w:style>
  <w:style w:type="paragraph" w:customStyle="1" w:styleId="NormalIndented">
    <w:name w:val="Normal Indented"/>
    <w:uiPriority w:val="2"/>
    <w:qFormat/>
    <w:rsid w:val="005F3B9B"/>
    <w:pPr>
      <w:spacing w:before="160" w:after="0" w:line="276" w:lineRule="auto"/>
      <w:ind w:left="340"/>
    </w:pPr>
    <w:rPr>
      <w:rFonts w:ascii="Calibri" w:eastAsia="MS Mincho" w:hAnsi="Calibri" w:cs="Trebuchet MS"/>
      <w:color w:val="000000"/>
      <w:szCs w:val="24"/>
      <w:lang w:val="en-GB" w:eastAsia="ja-JP"/>
    </w:rPr>
  </w:style>
  <w:style w:type="paragraph" w:customStyle="1" w:styleId="NormalNoParaSpace">
    <w:name w:val="Normal No Para Space"/>
    <w:uiPriority w:val="1"/>
    <w:qFormat/>
    <w:rsid w:val="005F3B9B"/>
    <w:pPr>
      <w:spacing w:after="0" w:line="276" w:lineRule="auto"/>
    </w:pPr>
    <w:rPr>
      <w:rFonts w:ascii="Calibri" w:eastAsia="MS Mincho" w:hAnsi="Calibri" w:cs="Trebuchet MS"/>
      <w:color w:val="000000"/>
      <w:szCs w:val="24"/>
      <w:lang w:val="en-GB" w:eastAsia="ja-JP"/>
    </w:rPr>
  </w:style>
  <w:style w:type="paragraph" w:customStyle="1" w:styleId="NumberedBullets-FinePrint">
    <w:name w:val="Numbered Bullets - Fine Print"/>
    <w:uiPriority w:val="17"/>
    <w:qFormat/>
    <w:rsid w:val="005F3B9B"/>
    <w:pPr>
      <w:numPr>
        <w:numId w:val="8"/>
      </w:numPr>
      <w:spacing w:after="0" w:line="276" w:lineRule="auto"/>
    </w:pPr>
    <w:rPr>
      <w:rFonts w:ascii="Calibri" w:eastAsia="MS Mincho" w:hAnsi="Calibri" w:cs="Trebuchet MS"/>
      <w:color w:val="000000"/>
      <w:sz w:val="18"/>
      <w:szCs w:val="24"/>
      <w:lang w:val="en-GB" w:eastAsia="ja-JP"/>
    </w:rPr>
  </w:style>
  <w:style w:type="paragraph" w:customStyle="1" w:styleId="NumberedBullets-Normal">
    <w:name w:val="Numbered Bullets - Normal"/>
    <w:uiPriority w:val="16"/>
    <w:qFormat/>
    <w:rsid w:val="005F3B9B"/>
    <w:pPr>
      <w:numPr>
        <w:numId w:val="9"/>
      </w:numPr>
      <w:spacing w:before="120" w:after="0" w:line="276" w:lineRule="auto"/>
    </w:pPr>
    <w:rPr>
      <w:rFonts w:ascii="Calibri" w:eastAsia="MS Mincho" w:hAnsi="Calibri" w:cs="Trebuchet MS"/>
      <w:color w:val="000000"/>
      <w:lang w:val="en-GB" w:eastAsia="ja-JP"/>
    </w:rPr>
  </w:style>
  <w:style w:type="paragraph" w:customStyle="1" w:styleId="Report-RedTag">
    <w:name w:val="Report - Red Tag"/>
    <w:basedOn w:val="Normal"/>
    <w:uiPriority w:val="41"/>
    <w:qFormat/>
    <w:rsid w:val="005F3B9B"/>
    <w:pPr>
      <w:autoSpaceDE w:val="0"/>
      <w:autoSpaceDN w:val="0"/>
      <w:adjustRightInd w:val="0"/>
      <w:spacing w:before="160" w:after="0" w:line="276" w:lineRule="auto"/>
      <w:textAlignment w:val="center"/>
    </w:pPr>
    <w:rPr>
      <w:rFonts w:ascii="Arial Narrow" w:eastAsia="MS Mincho" w:hAnsi="Arial Narrow" w:cs="Trebuchet MS"/>
      <w:caps/>
      <w:color w:val="C50A1D"/>
      <w:spacing w:val="120"/>
      <w:sz w:val="36"/>
      <w:szCs w:val="36"/>
      <w:lang w:eastAsia="ja-JP"/>
    </w:rPr>
  </w:style>
  <w:style w:type="paragraph" w:customStyle="1" w:styleId="Report-Subtitle">
    <w:name w:val="Report - Subtitle"/>
    <w:uiPriority w:val="40"/>
    <w:qFormat/>
    <w:rsid w:val="005F3B9B"/>
    <w:pPr>
      <w:spacing w:after="0" w:line="276" w:lineRule="auto"/>
    </w:pPr>
    <w:rPr>
      <w:rFonts w:ascii="Calibri" w:eastAsia="MS Mincho" w:hAnsi="Calibri" w:cs="Calibri"/>
      <w:b/>
      <w:color w:val="A5A5A5"/>
      <w:sz w:val="36"/>
      <w:szCs w:val="36"/>
      <w:lang w:val="en-GB" w:eastAsia="ja-JP"/>
    </w:rPr>
  </w:style>
  <w:style w:type="paragraph" w:customStyle="1" w:styleId="Report-Title">
    <w:name w:val="Report - Title"/>
    <w:uiPriority w:val="39"/>
    <w:qFormat/>
    <w:rsid w:val="005F3B9B"/>
    <w:pPr>
      <w:spacing w:after="0" w:line="276" w:lineRule="auto"/>
    </w:pPr>
    <w:rPr>
      <w:rFonts w:ascii="Calibri" w:eastAsia="MS Mincho" w:hAnsi="Calibri" w:cs="Calibri"/>
      <w:b/>
      <w:color w:val="4D4D4D"/>
      <w:sz w:val="56"/>
      <w:szCs w:val="56"/>
      <w:lang w:val="en-GB" w:eastAsia="ja-JP"/>
    </w:rPr>
  </w:style>
  <w:style w:type="paragraph" w:customStyle="1" w:styleId="Special-1ptPara">
    <w:name w:val="Special - 1pt Para"/>
    <w:uiPriority w:val="50"/>
    <w:qFormat/>
    <w:rsid w:val="005F3B9B"/>
    <w:pPr>
      <w:spacing w:after="0" w:line="240" w:lineRule="auto"/>
    </w:pPr>
    <w:rPr>
      <w:rFonts w:ascii="Trebuchet MS" w:eastAsia="MS Mincho" w:hAnsi="Trebuchet MS" w:cs="Trebuchet MS"/>
      <w:color w:val="000000"/>
      <w:sz w:val="2"/>
      <w:szCs w:val="2"/>
      <w:lang w:val="en-GB" w:eastAsia="ja-JP"/>
    </w:rPr>
  </w:style>
  <w:style w:type="paragraph" w:customStyle="1" w:styleId="Special-CustomSpacing">
    <w:name w:val="Special - Custom Spacing"/>
    <w:next w:val="Normal"/>
    <w:uiPriority w:val="51"/>
    <w:qFormat/>
    <w:rsid w:val="005F3B9B"/>
    <w:pPr>
      <w:spacing w:before="120" w:after="0" w:line="276" w:lineRule="auto"/>
    </w:pPr>
    <w:rPr>
      <w:rFonts w:ascii="Calibri" w:eastAsia="MS Mincho" w:hAnsi="Calibri" w:cs="Trebuchet MS"/>
      <w:color w:val="000000"/>
      <w:szCs w:val="24"/>
      <w:lang w:val="en-AU" w:eastAsia="ja-JP"/>
    </w:rPr>
  </w:style>
  <w:style w:type="paragraph" w:customStyle="1" w:styleId="Special-Documenttype">
    <w:name w:val="Special - Document type"/>
    <w:uiPriority w:val="49"/>
    <w:qFormat/>
    <w:rsid w:val="005F3B9B"/>
    <w:pPr>
      <w:spacing w:after="200" w:line="240" w:lineRule="auto"/>
    </w:pPr>
    <w:rPr>
      <w:rFonts w:ascii="Calibri" w:eastAsia="MS Mincho" w:hAnsi="Calibri" w:cs="Trebuchet MS"/>
      <w:b/>
      <w:sz w:val="96"/>
      <w:szCs w:val="96"/>
      <w:lang w:val="en-GB" w:eastAsia="ja-JP"/>
    </w:rPr>
  </w:style>
  <w:style w:type="paragraph" w:customStyle="1" w:styleId="Table-ColHeading">
    <w:name w:val="Table - Col Heading"/>
    <w:next w:val="Table-Text"/>
    <w:uiPriority w:val="26"/>
    <w:qFormat/>
    <w:rsid w:val="005F3B9B"/>
    <w:pPr>
      <w:spacing w:before="80" w:after="80" w:line="240" w:lineRule="auto"/>
    </w:pPr>
    <w:rPr>
      <w:rFonts w:ascii="Calibri" w:eastAsia="MS Gothic" w:hAnsi="Calibri" w:cs="Times New Roman"/>
      <w:b/>
      <w:iCs/>
      <w:color w:val="EDEDED"/>
      <w:lang w:val="en-GB" w:eastAsia="ja-JP"/>
    </w:rPr>
  </w:style>
  <w:style w:type="paragraph" w:customStyle="1" w:styleId="Table-Text">
    <w:name w:val="Table - Text"/>
    <w:uiPriority w:val="27"/>
    <w:qFormat/>
    <w:rsid w:val="005F3B9B"/>
    <w:pPr>
      <w:spacing w:before="80" w:after="80" w:line="240" w:lineRule="auto"/>
    </w:pPr>
    <w:rPr>
      <w:rFonts w:ascii="Calibri" w:eastAsia="MS Mincho" w:hAnsi="Calibri" w:cs="Trebuchet MS"/>
      <w:color w:val="000000"/>
      <w:szCs w:val="24"/>
      <w:lang w:val="en-GB" w:eastAsia="ja-JP"/>
    </w:rPr>
  </w:style>
  <w:style w:type="paragraph" w:customStyle="1" w:styleId="40mmindentBold">
    <w:name w:val="40mm indent Bold"/>
    <w:uiPriority w:val="31"/>
    <w:qFormat/>
    <w:rsid w:val="005F3B9B"/>
    <w:pPr>
      <w:tabs>
        <w:tab w:val="left" w:pos="2268"/>
        <w:tab w:val="left" w:pos="2694"/>
      </w:tabs>
      <w:spacing w:before="160" w:after="0" w:line="276" w:lineRule="auto"/>
      <w:ind w:left="2268"/>
    </w:pPr>
    <w:rPr>
      <w:rFonts w:ascii="Calibri" w:eastAsia="MS Mincho" w:hAnsi="Calibri" w:cs="Times New Roman"/>
      <w:b/>
      <w:szCs w:val="24"/>
      <w:lang w:val="en-AU" w:eastAsia="ja-JP"/>
    </w:rPr>
  </w:style>
  <w:style w:type="paragraph" w:customStyle="1" w:styleId="Text-FinePrint">
    <w:name w:val="Text - Fine Print"/>
    <w:uiPriority w:val="32"/>
    <w:qFormat/>
    <w:rsid w:val="005F3B9B"/>
    <w:pPr>
      <w:spacing w:before="160" w:after="0" w:line="276" w:lineRule="auto"/>
    </w:pPr>
    <w:rPr>
      <w:rFonts w:ascii="Calibri" w:eastAsia="MS Mincho" w:hAnsi="Calibri" w:cs="Times New Roman"/>
      <w:sz w:val="18"/>
      <w:szCs w:val="18"/>
      <w:lang w:val="en-AU" w:eastAsia="ja-JP"/>
    </w:rPr>
  </w:style>
  <w:style w:type="character" w:customStyle="1" w:styleId="Text-Red">
    <w:name w:val="Text - Red"/>
    <w:uiPriority w:val="33"/>
    <w:qFormat/>
    <w:rsid w:val="005F3B9B"/>
    <w:rPr>
      <w:color w:val="C50A1D"/>
    </w:rPr>
  </w:style>
  <w:style w:type="paragraph" w:customStyle="1" w:styleId="Tick">
    <w:name w:val="Tick"/>
    <w:next w:val="Normal"/>
    <w:link w:val="TickChar"/>
    <w:uiPriority w:val="29"/>
    <w:qFormat/>
    <w:rsid w:val="005F3B9B"/>
    <w:pPr>
      <w:numPr>
        <w:numId w:val="10"/>
      </w:numPr>
      <w:spacing w:before="80" w:after="80" w:line="240" w:lineRule="auto"/>
      <w:ind w:left="357" w:hanging="357"/>
    </w:pPr>
    <w:rPr>
      <w:rFonts w:ascii="Calibri" w:eastAsia="MS Mincho" w:hAnsi="Calibri" w:cs="Tahoma"/>
      <w:b/>
      <w:color w:val="000000"/>
      <w:sz w:val="24"/>
      <w:szCs w:val="24"/>
      <w:lang w:eastAsia="ja-JP"/>
    </w:rPr>
  </w:style>
  <w:style w:type="character" w:customStyle="1" w:styleId="TickChar">
    <w:name w:val="Tick Char"/>
    <w:link w:val="Tick"/>
    <w:uiPriority w:val="29"/>
    <w:rsid w:val="005F3B9B"/>
    <w:rPr>
      <w:rFonts w:ascii="Calibri" w:eastAsia="MS Mincho" w:hAnsi="Calibri" w:cs="Tahoma"/>
      <w:b/>
      <w:color w:val="000000"/>
      <w:sz w:val="24"/>
      <w:szCs w:val="24"/>
      <w:lang w:eastAsia="ja-JP"/>
    </w:rPr>
  </w:style>
  <w:style w:type="paragraph" w:styleId="TOC1">
    <w:name w:val="toc 1"/>
    <w:next w:val="Normal"/>
    <w:uiPriority w:val="35"/>
    <w:qFormat/>
    <w:rsid w:val="005F3B9B"/>
    <w:pPr>
      <w:tabs>
        <w:tab w:val="right" w:leader="dot" w:pos="9639"/>
      </w:tabs>
      <w:spacing w:before="80" w:after="0" w:line="276" w:lineRule="auto"/>
      <w:ind w:left="2268"/>
    </w:pPr>
    <w:rPr>
      <w:rFonts w:ascii="Calibri" w:eastAsia="MS Mincho" w:hAnsi="Calibri" w:cs="Trebuchet MS"/>
      <w:noProof/>
      <w:color w:val="000000"/>
      <w:szCs w:val="24"/>
      <w:lang w:val="en-GB" w:eastAsia="ja-JP"/>
    </w:rPr>
  </w:style>
  <w:style w:type="paragraph" w:styleId="TOC2">
    <w:name w:val="toc 2"/>
    <w:next w:val="Normal"/>
    <w:uiPriority w:val="36"/>
    <w:qFormat/>
    <w:rsid w:val="005F3B9B"/>
    <w:pPr>
      <w:tabs>
        <w:tab w:val="right" w:leader="dot" w:pos="9639"/>
      </w:tabs>
      <w:spacing w:before="80" w:after="0" w:line="240" w:lineRule="auto"/>
      <w:ind w:left="2693"/>
    </w:pPr>
    <w:rPr>
      <w:rFonts w:ascii="Calibri" w:eastAsia="MS Mincho" w:hAnsi="Calibri" w:cs="Trebuchet MS"/>
      <w:noProof/>
      <w:color w:val="000000"/>
      <w:szCs w:val="24"/>
      <w:lang w:val="en-GB" w:eastAsia="ja-JP"/>
    </w:rPr>
  </w:style>
  <w:style w:type="paragraph" w:styleId="TOC3">
    <w:name w:val="toc 3"/>
    <w:next w:val="Normal"/>
    <w:uiPriority w:val="37"/>
    <w:qFormat/>
    <w:rsid w:val="005F3B9B"/>
    <w:pPr>
      <w:tabs>
        <w:tab w:val="right" w:leader="dot" w:pos="9628"/>
      </w:tabs>
      <w:spacing w:before="80" w:after="0" w:line="240" w:lineRule="auto"/>
      <w:ind w:left="3153"/>
    </w:pPr>
    <w:rPr>
      <w:rFonts w:ascii="Calibri" w:eastAsia="MS Mincho" w:hAnsi="Calibri" w:cs="Trebuchet MS"/>
      <w:noProof/>
      <w:color w:val="000000"/>
      <w:szCs w:val="24"/>
      <w:lang w:val="en-GB" w:eastAsia="ja-JP"/>
    </w:rPr>
  </w:style>
  <w:style w:type="paragraph" w:styleId="TOCHeading">
    <w:name w:val="TOC Heading"/>
    <w:next w:val="Normal"/>
    <w:uiPriority w:val="34"/>
    <w:qFormat/>
    <w:rsid w:val="005F3B9B"/>
    <w:pPr>
      <w:spacing w:after="0" w:line="276" w:lineRule="auto"/>
      <w:ind w:left="2268"/>
    </w:pPr>
    <w:rPr>
      <w:rFonts w:ascii="Calibri" w:eastAsia="MS Gothic" w:hAnsi="Calibri" w:cs="Times New Roman"/>
      <w:b/>
      <w:bCs/>
      <w:color w:val="C50A1D"/>
      <w:sz w:val="36"/>
      <w:szCs w:val="28"/>
      <w:lang w:val="en-AU" w:eastAsia="ja-JP"/>
    </w:rPr>
  </w:style>
  <w:style w:type="table" w:styleId="LightGrid-Accent2">
    <w:name w:val="Light Grid Accent 2"/>
    <w:basedOn w:val="TableNormal"/>
    <w:uiPriority w:val="62"/>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800000"/>
        <w:left w:val="single" w:sz="8" w:space="0" w:color="800000"/>
        <w:bottom w:val="single" w:sz="8" w:space="0" w:color="800000"/>
        <w:right w:val="single" w:sz="8" w:space="0" w:color="800000"/>
        <w:insideH w:val="single" w:sz="8" w:space="0" w:color="800000"/>
        <w:insideV w:val="single" w:sz="8" w:space="0" w:color="800000"/>
      </w:tblBorders>
    </w:tblPr>
    <w:tblStylePr w:type="firstRow">
      <w:pPr>
        <w:spacing w:before="0" w:after="0" w:line="240" w:lineRule="auto"/>
      </w:pPr>
      <w:rPr>
        <w:rFonts w:ascii="Cambria" w:eastAsia="MS Gothic" w:hAnsi="Cambria" w:cs="Times New Roman"/>
        <w:b/>
        <w:bCs/>
      </w:rPr>
      <w:tblPr/>
      <w:tcPr>
        <w:tcBorders>
          <w:top w:val="single" w:sz="8" w:space="0" w:color="800000"/>
          <w:left w:val="single" w:sz="8" w:space="0" w:color="800000"/>
          <w:bottom w:val="single" w:sz="18" w:space="0" w:color="800000"/>
          <w:right w:val="single" w:sz="8" w:space="0" w:color="800000"/>
          <w:insideH w:val="nil"/>
          <w:insideV w:val="single" w:sz="8" w:space="0" w:color="800000"/>
        </w:tcBorders>
      </w:tcPr>
    </w:tblStylePr>
    <w:tblStylePr w:type="lastRow">
      <w:pPr>
        <w:spacing w:before="0" w:after="0" w:line="240" w:lineRule="auto"/>
      </w:pPr>
      <w:rPr>
        <w:rFonts w:ascii="Cambria" w:eastAsia="MS Gothic" w:hAnsi="Cambria" w:cs="Times New Roman"/>
        <w:b/>
        <w:bCs/>
      </w:rPr>
      <w:tblPr/>
      <w:tcPr>
        <w:tcBorders>
          <w:top w:val="double" w:sz="6" w:space="0" w:color="800000"/>
          <w:left w:val="single" w:sz="8" w:space="0" w:color="800000"/>
          <w:bottom w:val="single" w:sz="8" w:space="0" w:color="800000"/>
          <w:right w:val="single" w:sz="8" w:space="0" w:color="800000"/>
          <w:insideH w:val="nil"/>
          <w:insideV w:val="single" w:sz="8" w:space="0" w:color="8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0000"/>
          <w:left w:val="single" w:sz="8" w:space="0" w:color="800000"/>
          <w:bottom w:val="single" w:sz="8" w:space="0" w:color="800000"/>
          <w:right w:val="single" w:sz="8" w:space="0" w:color="800000"/>
        </w:tcBorders>
      </w:tcPr>
    </w:tblStylePr>
    <w:tblStylePr w:type="band1Vert">
      <w:tblPr/>
      <w:tcPr>
        <w:tcBorders>
          <w:top w:val="single" w:sz="8" w:space="0" w:color="800000"/>
          <w:left w:val="single" w:sz="8" w:space="0" w:color="800000"/>
          <w:bottom w:val="single" w:sz="8" w:space="0" w:color="800000"/>
          <w:right w:val="single" w:sz="8" w:space="0" w:color="800000"/>
        </w:tcBorders>
        <w:shd w:val="clear" w:color="auto" w:fill="FFA0A0"/>
      </w:tcPr>
    </w:tblStylePr>
    <w:tblStylePr w:type="band1Horz">
      <w:tblPr/>
      <w:tcPr>
        <w:tcBorders>
          <w:top w:val="single" w:sz="8" w:space="0" w:color="800000"/>
          <w:left w:val="single" w:sz="8" w:space="0" w:color="800000"/>
          <w:bottom w:val="single" w:sz="8" w:space="0" w:color="800000"/>
          <w:right w:val="single" w:sz="8" w:space="0" w:color="800000"/>
          <w:insideV w:val="single" w:sz="8" w:space="0" w:color="800000"/>
        </w:tcBorders>
        <w:shd w:val="clear" w:color="auto" w:fill="FFA0A0"/>
      </w:tcPr>
    </w:tblStylePr>
    <w:tblStylePr w:type="band2Horz">
      <w:tblPr/>
      <w:tcPr>
        <w:tcBorders>
          <w:top w:val="single" w:sz="8" w:space="0" w:color="800000"/>
          <w:left w:val="single" w:sz="8" w:space="0" w:color="800000"/>
          <w:bottom w:val="single" w:sz="8" w:space="0" w:color="800000"/>
          <w:right w:val="single" w:sz="8" w:space="0" w:color="800000"/>
          <w:insideV w:val="single" w:sz="8" w:space="0" w:color="800000"/>
        </w:tcBorders>
      </w:tcPr>
    </w:tblStylePr>
  </w:style>
  <w:style w:type="character" w:styleId="FollowedHyperlink">
    <w:name w:val="FollowedHyperlink"/>
    <w:uiPriority w:val="99"/>
    <w:semiHidden/>
    <w:rsid w:val="005F3B9B"/>
    <w:rPr>
      <w:color w:val="800000"/>
      <w:u w:val="single"/>
    </w:rPr>
  </w:style>
  <w:style w:type="paragraph" w:customStyle="1" w:styleId="HighlightQuote-RuleOnly">
    <w:name w:val="Highlight Quote - Rule Only"/>
    <w:uiPriority w:val="23"/>
    <w:qFormat/>
    <w:rsid w:val="005F3B9B"/>
    <w:pPr>
      <w:pBdr>
        <w:bottom w:val="single" w:sz="4" w:space="0" w:color="C50A1D"/>
      </w:pBdr>
      <w:spacing w:after="200" w:line="276" w:lineRule="auto"/>
    </w:pPr>
    <w:rPr>
      <w:rFonts w:ascii="Calibri" w:eastAsia="MS Mincho" w:hAnsi="Calibri" w:cs="Trebuchet MS"/>
      <w:i/>
      <w:color w:val="000000"/>
      <w:sz w:val="12"/>
      <w:szCs w:val="12"/>
      <w:lang w:val="en-GB" w:eastAsia="ja-JP"/>
    </w:rPr>
  </w:style>
  <w:style w:type="paragraph" w:customStyle="1" w:styleId="Footer-webaddress">
    <w:name w:val="Footer - web address"/>
    <w:uiPriority w:val="55"/>
    <w:qFormat/>
    <w:rsid w:val="005F3B9B"/>
    <w:pPr>
      <w:spacing w:after="200" w:line="240" w:lineRule="auto"/>
    </w:pPr>
    <w:rPr>
      <w:rFonts w:ascii="Calibri" w:eastAsia="MS Mincho" w:hAnsi="Calibri" w:cs="Trebuchet MS"/>
      <w:b/>
      <w:color w:val="FF0000"/>
      <w:position w:val="12"/>
      <w:sz w:val="28"/>
      <w:szCs w:val="28"/>
      <w:lang w:val="en-GB" w:eastAsia="ja-JP"/>
    </w:rPr>
  </w:style>
  <w:style w:type="paragraph" w:styleId="CommentSubject">
    <w:name w:val="annotation subject"/>
    <w:basedOn w:val="CommentText"/>
    <w:next w:val="CommentText"/>
    <w:link w:val="CommentSubjectChar"/>
    <w:uiPriority w:val="99"/>
    <w:semiHidden/>
    <w:rsid w:val="005F3B9B"/>
    <w:pPr>
      <w:textAlignment w:val="center"/>
    </w:pPr>
    <w:rPr>
      <w:b/>
      <w:bCs/>
      <w:lang w:val="en-AU"/>
    </w:rPr>
  </w:style>
  <w:style w:type="character" w:customStyle="1" w:styleId="CommentSubjectChar">
    <w:name w:val="Comment Subject Char"/>
    <w:basedOn w:val="CommentTextChar"/>
    <w:link w:val="CommentSubject"/>
    <w:uiPriority w:val="99"/>
    <w:semiHidden/>
    <w:rsid w:val="005F3B9B"/>
    <w:rPr>
      <w:rFonts w:ascii="Calibri" w:eastAsia="MS Mincho" w:hAnsi="Calibri" w:cs="Trebuchet MS"/>
      <w:b/>
      <w:bCs/>
      <w:color w:val="000000"/>
      <w:sz w:val="20"/>
      <w:szCs w:val="24"/>
      <w:lang w:val="en-AU" w:eastAsia="ja-JP"/>
    </w:rPr>
  </w:style>
  <w:style w:type="table" w:styleId="LightList-Accent1">
    <w:name w:val="Light List Accent 1"/>
    <w:basedOn w:val="TableNormal"/>
    <w:uiPriority w:val="61"/>
    <w:rsid w:val="005F3B9B"/>
    <w:pPr>
      <w:spacing w:after="0" w:line="240" w:lineRule="auto"/>
    </w:pPr>
    <w:rPr>
      <w:rFonts w:ascii="Calibri" w:eastAsia="Calibri" w:hAnsi="Calibri" w:cs="Times New Roman"/>
      <w:sz w:val="24"/>
      <w:szCs w:val="24"/>
      <w:lang w:val="en-AU"/>
    </w:rPr>
    <w:tblPr>
      <w:tblStyleRowBandSize w:val="1"/>
      <w:tblStyleColBandSize w:val="1"/>
      <w:tblBorders>
        <w:top w:val="single" w:sz="8" w:space="0" w:color="C50A1D"/>
        <w:left w:val="single" w:sz="8" w:space="0" w:color="C50A1D"/>
        <w:bottom w:val="single" w:sz="8" w:space="0" w:color="C50A1D"/>
        <w:right w:val="single" w:sz="8" w:space="0" w:color="C50A1D"/>
      </w:tblBorders>
    </w:tblPr>
    <w:tblStylePr w:type="firstRow">
      <w:pPr>
        <w:spacing w:beforeLines="0" w:beforeAutospacing="0" w:afterLines="0" w:afterAutospacing="0" w:line="240" w:lineRule="auto"/>
      </w:pPr>
      <w:rPr>
        <w:b/>
        <w:bCs/>
        <w:color w:val="FFFFFF"/>
      </w:rPr>
      <w:tblPr>
        <w:tblCellMar>
          <w:top w:w="0" w:type="dxa"/>
          <w:left w:w="85" w:type="dxa"/>
          <w:bottom w:w="0" w:type="dxa"/>
          <w:right w:w="85" w:type="dxa"/>
        </w:tblCellMar>
      </w:tblPr>
      <w:tcPr>
        <w:tcBorders>
          <w:top w:val="single" w:sz="8" w:space="0" w:color="C50A1D"/>
          <w:left w:val="single" w:sz="8" w:space="0" w:color="C50A1D"/>
          <w:bottom w:val="single" w:sz="8" w:space="0" w:color="C50A1D"/>
          <w:right w:val="single" w:sz="8" w:space="0" w:color="C50A1D"/>
          <w:insideH w:val="nil"/>
          <w:insideV w:val="single" w:sz="8" w:space="0" w:color="C50A1D"/>
          <w:tl2br w:val="nil"/>
          <w:tr2bl w:val="nil"/>
        </w:tcBorders>
        <w:shd w:val="clear" w:color="auto" w:fill="C50A1D"/>
        <w:vAlign w:val="center"/>
      </w:tcPr>
    </w:tblStylePr>
    <w:tblStylePr w:type="lastRow">
      <w:pPr>
        <w:spacing w:beforeLines="0" w:beforeAutospacing="0" w:afterLines="0" w:afterAutospacing="0" w:line="240" w:lineRule="auto"/>
      </w:pPr>
      <w:rPr>
        <w:b/>
        <w:bCs/>
      </w:rPr>
      <w:tblPr/>
      <w:tcPr>
        <w:tcBorders>
          <w:top w:val="double" w:sz="6" w:space="0" w:color="C50A1D"/>
          <w:left w:val="single" w:sz="8" w:space="0" w:color="C50A1D"/>
          <w:bottom w:val="single" w:sz="8" w:space="0" w:color="C50A1D"/>
          <w:right w:val="single" w:sz="8" w:space="0" w:color="C50A1D"/>
          <w:insideV w:val="double" w:sz="6" w:space="0" w:color="C50A1D"/>
        </w:tcBorders>
      </w:tcPr>
    </w:tblStylePr>
    <w:tblStylePr w:type="firstCol">
      <w:rPr>
        <w:b/>
        <w:bCs/>
      </w:rPr>
      <w:tblPr/>
      <w:tcPr>
        <w:tcBorders>
          <w:top w:val="single" w:sz="8" w:space="0" w:color="C50A1D"/>
          <w:left w:val="single" w:sz="8" w:space="0" w:color="C50A1D"/>
          <w:bottom w:val="single" w:sz="8" w:space="0" w:color="C50A1D"/>
          <w:right w:val="single" w:sz="8" w:space="0" w:color="C50A1D"/>
          <w:insideH w:val="nil"/>
          <w:insideV w:val="nil"/>
          <w:tl2br w:val="nil"/>
          <w:tr2bl w:val="nil"/>
        </w:tcBorders>
      </w:tcPr>
    </w:tblStylePr>
    <w:tblStylePr w:type="lastCol">
      <w:rPr>
        <w:b/>
        <w:bCs/>
      </w:rPr>
      <w:tblPr/>
      <w:tcPr>
        <w:tcBorders>
          <w:top w:val="single" w:sz="8" w:space="0" w:color="C50A1D"/>
          <w:left w:val="single" w:sz="8" w:space="0" w:color="C50A1D"/>
          <w:bottom w:val="single" w:sz="8" w:space="0" w:color="C50A1D"/>
          <w:right w:val="single" w:sz="8" w:space="0" w:color="C50A1D"/>
          <w:insideH w:val="nil"/>
          <w:insideV w:val="nil"/>
          <w:tl2br w:val="nil"/>
          <w:tr2bl w:val="nil"/>
        </w:tcBorders>
      </w:tcPr>
    </w:tblStylePr>
    <w:tblStylePr w:type="band1Vert">
      <w:tblPr/>
      <w:tcPr>
        <w:tcBorders>
          <w:top w:val="single" w:sz="8" w:space="0" w:color="C50A1D"/>
          <w:left w:val="single" w:sz="8" w:space="0" w:color="C50A1D"/>
          <w:bottom w:val="single" w:sz="8" w:space="0" w:color="C50A1D"/>
          <w:right w:val="single" w:sz="8" w:space="0" w:color="C50A1D"/>
          <w:insideH w:val="nil"/>
          <w:insideV w:val="nil"/>
          <w:tl2br w:val="nil"/>
          <w:tr2bl w:val="nil"/>
        </w:tcBorders>
      </w:tcPr>
    </w:tblStylePr>
    <w:tblStylePr w:type="band2Vert">
      <w:tblPr/>
      <w:tcPr>
        <w:tcBorders>
          <w:top w:val="single" w:sz="8" w:space="0" w:color="C50A1D"/>
          <w:left w:val="single" w:sz="8" w:space="0" w:color="C50A1D"/>
          <w:bottom w:val="single" w:sz="8" w:space="0" w:color="C50A1D"/>
          <w:right w:val="single" w:sz="8" w:space="0" w:color="C50A1D"/>
          <w:insideH w:val="nil"/>
          <w:insideV w:val="nil"/>
          <w:tl2br w:val="nil"/>
          <w:tr2bl w:val="nil"/>
        </w:tcBorders>
      </w:tcPr>
    </w:tblStylePr>
    <w:tblStylePr w:type="band1Horz">
      <w:tblPr/>
      <w:tcPr>
        <w:tcBorders>
          <w:top w:val="single" w:sz="8" w:space="0" w:color="C50A1D"/>
          <w:left w:val="single" w:sz="8" w:space="0" w:color="C50A1D"/>
          <w:bottom w:val="single" w:sz="8" w:space="0" w:color="C50A1D"/>
          <w:right w:val="single" w:sz="8" w:space="0" w:color="C50A1D"/>
          <w:insideV w:val="single" w:sz="8" w:space="0" w:color="C50A1D"/>
        </w:tcBorders>
      </w:tcPr>
    </w:tblStylePr>
    <w:tblStylePr w:type="band2Horz">
      <w:tblPr/>
      <w:tcPr>
        <w:tcBorders>
          <w:top w:val="single" w:sz="8" w:space="0" w:color="C50A1D"/>
          <w:left w:val="single" w:sz="8" w:space="0" w:color="C50A1D"/>
          <w:bottom w:val="single" w:sz="8" w:space="0" w:color="C50A1D"/>
          <w:right w:val="single" w:sz="8" w:space="0" w:color="C50A1D"/>
          <w:insideH w:val="nil"/>
          <w:insideV w:val="single" w:sz="8" w:space="0" w:color="C50A1D"/>
          <w:tl2br w:val="nil"/>
          <w:tr2bl w:val="nil"/>
        </w:tcBorders>
      </w:tcPr>
    </w:tblStylePr>
  </w:style>
  <w:style w:type="paragraph" w:styleId="Revision">
    <w:name w:val="Revision"/>
    <w:hidden/>
    <w:uiPriority w:val="99"/>
    <w:semiHidden/>
    <w:rsid w:val="005F3B9B"/>
    <w:pPr>
      <w:spacing w:after="0" w:line="240" w:lineRule="auto"/>
    </w:pPr>
    <w:rPr>
      <w:rFonts w:ascii="Calibri" w:eastAsia="MS Mincho" w:hAnsi="Calibri" w:cs="Trebuchet MS"/>
      <w:color w:val="000000"/>
      <w:szCs w:val="24"/>
      <w:lang w:val="en-GB" w:eastAsia="ja-JP"/>
    </w:rPr>
  </w:style>
  <w:style w:type="character" w:styleId="Strong">
    <w:name w:val="Strong"/>
    <w:uiPriority w:val="22"/>
    <w:qFormat/>
    <w:rsid w:val="005F3B9B"/>
    <w:rPr>
      <w:b/>
      <w:bCs/>
    </w:rPr>
  </w:style>
  <w:style w:type="paragraph" w:customStyle="1" w:styleId="Normal1">
    <w:name w:val="Normal1"/>
    <w:rsid w:val="005F3B9B"/>
    <w:pPr>
      <w:spacing w:before="160" w:after="0" w:line="276" w:lineRule="auto"/>
    </w:pPr>
    <w:rPr>
      <w:rFonts w:ascii="Calibri" w:eastAsia="Calibri" w:hAnsi="Calibri" w:cs="Calibri"/>
      <w:color w:val="000000"/>
      <w:szCs w:val="24"/>
      <w:lang w:val="en-AU"/>
    </w:rPr>
  </w:style>
  <w:style w:type="paragraph" w:styleId="NormalWeb">
    <w:name w:val="Normal (Web)"/>
    <w:basedOn w:val="Normal"/>
    <w:uiPriority w:val="99"/>
    <w:unhideWhenUsed/>
    <w:rsid w:val="005F3B9B"/>
    <w:pPr>
      <w:spacing w:before="100" w:beforeAutospacing="1" w:after="100" w:afterAutospacing="1" w:line="240" w:lineRule="auto"/>
    </w:pPr>
    <w:rPr>
      <w:rFonts w:ascii="Times" w:eastAsia="MS Mincho" w:hAnsi="Times" w:cs="Times New Roman"/>
      <w:color w:val="auto"/>
      <w:sz w:val="20"/>
      <w:szCs w:val="24"/>
    </w:rPr>
  </w:style>
  <w:style w:type="paragraph" w:customStyle="1" w:styleId="Default">
    <w:name w:val="Default"/>
    <w:rsid w:val="005F3B9B"/>
    <w:pPr>
      <w:widowControl w:val="0"/>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character" w:styleId="Emphasis">
    <w:name w:val="Emphasis"/>
    <w:basedOn w:val="DefaultParagraphFont"/>
    <w:uiPriority w:val="20"/>
    <w:qFormat/>
    <w:rsid w:val="005F3B9B"/>
    <w:rPr>
      <w:i/>
      <w:iCs/>
    </w:rPr>
  </w:style>
  <w:style w:type="character" w:customStyle="1" w:styleId="apple-converted-space">
    <w:name w:val="apple-converted-space"/>
    <w:basedOn w:val="DefaultParagraphFont"/>
    <w:rsid w:val="005F3B9B"/>
  </w:style>
  <w:style w:type="paragraph" w:styleId="PlainText">
    <w:name w:val="Plain Text"/>
    <w:aliases w:val="Plain Text Char Char,Plain Text Char Char Char Char Char Char1,Plain Text Char Char Char Char Char Char Char Char,Plain Text Char Char Char Char,Plain Text Char Char Char Char Char Char Char1 Char,Plain Text Char Char1"/>
    <w:basedOn w:val="Normal"/>
    <w:link w:val="PlainTextChar1"/>
    <w:uiPriority w:val="99"/>
    <w:rsid w:val="005F3B9B"/>
    <w:pPr>
      <w:spacing w:after="0" w:line="240" w:lineRule="auto"/>
    </w:pPr>
    <w:rPr>
      <w:rFonts w:ascii="Courier New" w:eastAsia="Times New Roman" w:hAnsi="Courier New" w:cs="Times New Roman"/>
      <w:color w:val="auto"/>
      <w:sz w:val="20"/>
      <w:szCs w:val="20"/>
    </w:rPr>
  </w:style>
  <w:style w:type="character" w:customStyle="1" w:styleId="PlainTextChar">
    <w:name w:val="Plain Text Char"/>
    <w:basedOn w:val="DefaultParagraphFont"/>
    <w:uiPriority w:val="99"/>
    <w:semiHidden/>
    <w:rsid w:val="005F3B9B"/>
    <w:rPr>
      <w:rFonts w:ascii="Consolas" w:hAnsi="Consolas"/>
      <w:color w:val="4E4E50" w:themeColor="text1"/>
      <w:sz w:val="21"/>
      <w:szCs w:val="21"/>
      <w:lang w:val="en-AU"/>
    </w:rPr>
  </w:style>
  <w:style w:type="character" w:customStyle="1" w:styleId="PlainTextChar1">
    <w:name w:val="Plain Text Char1"/>
    <w:aliases w:val="Plain Text Char Char Char,Plain Text Char Char Char Char Char Char1 Char,Plain Text Char Char Char Char Char Char Char Char Char,Plain Text Char Char Char Char Char,Plain Text Char Char Char Char Char Char Char1 Char Char"/>
    <w:link w:val="PlainText"/>
    <w:uiPriority w:val="99"/>
    <w:locked/>
    <w:rsid w:val="005F3B9B"/>
    <w:rPr>
      <w:rFonts w:ascii="Courier New" w:eastAsia="Times New Roman" w:hAnsi="Courier New" w:cs="Times New Roman"/>
      <w:sz w:val="20"/>
      <w:szCs w:val="20"/>
      <w:lang w:val="en-AU"/>
    </w:rPr>
  </w:style>
  <w:style w:type="table" w:customStyle="1" w:styleId="EssentialTable1">
    <w:name w:val="Essential Table 1"/>
    <w:basedOn w:val="TableNormal"/>
    <w:uiPriority w:val="99"/>
    <w:rsid w:val="005F3B9B"/>
    <w:pPr>
      <w:spacing w:after="0" w:line="240" w:lineRule="auto"/>
    </w:pPr>
    <w:rPr>
      <w:rFonts w:eastAsiaTheme="minorEastAsia"/>
    </w:rPr>
    <w:tblPr>
      <w:tblBorders>
        <w:insideH w:val="single" w:sz="8" w:space="0" w:color="A6A6A6" w:themeColor="background1" w:themeShade="A6"/>
      </w:tblBorders>
      <w:tblCellMar>
        <w:top w:w="85" w:type="dxa"/>
        <w:bottom w:w="85" w:type="dxa"/>
      </w:tblCellMar>
    </w:tblPr>
    <w:tcPr>
      <w:vAlign w:val="center"/>
    </w:tcPr>
    <w:tblStylePr w:type="firstRow">
      <w:pPr>
        <w:jc w:val="left"/>
      </w:pPr>
      <w:rPr>
        <w:rFonts w:asciiTheme="majorHAnsi" w:hAnsiTheme="majorHAnsi"/>
        <w:b/>
        <w:color w:val="FFFFFF"/>
        <w:sz w:val="22"/>
      </w:rPr>
      <w:tblPr/>
      <w:tcPr>
        <w:tcBorders>
          <w:bottom w:val="nil"/>
        </w:tcBorders>
        <w:shd w:val="clear" w:color="auto" w:fill="00ACED" w:themeFill="text2"/>
      </w:tcPr>
    </w:tblStylePr>
    <w:tblStylePr w:type="lastRow">
      <w:pPr>
        <w:jc w:val="left"/>
      </w:pPr>
      <w:rPr>
        <w:b/>
        <w:color w:val="4E4E50" w:themeColor="text1"/>
      </w:rPr>
      <w:tblPr/>
      <w:tcPr>
        <w:tcBorders>
          <w:bottom w:val="single" w:sz="12" w:space="0" w:color="00ACED" w:themeColor="text2"/>
        </w:tcBorders>
      </w:tcPr>
    </w:tblStylePr>
  </w:style>
  <w:style w:type="paragraph" w:customStyle="1" w:styleId="xmsolistparagraph">
    <w:name w:val="x_msolistparagraph"/>
    <w:basedOn w:val="Normal"/>
    <w:rsid w:val="005F3B9B"/>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paragraph" w:customStyle="1" w:styleId="xmsonormal">
    <w:name w:val="x_msonormal"/>
    <w:basedOn w:val="Normal"/>
    <w:rsid w:val="005F3B9B"/>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customStyle="1" w:styleId="apple-tab-span">
    <w:name w:val="apple-tab-span"/>
    <w:basedOn w:val="DefaultParagraphFont"/>
    <w:rsid w:val="005F3B9B"/>
  </w:style>
  <w:style w:type="paragraph" w:customStyle="1" w:styleId="Question">
    <w:name w:val="Question"/>
    <w:basedOn w:val="Normal"/>
    <w:link w:val="QuestionChar"/>
    <w:qFormat/>
    <w:rsid w:val="005F3B9B"/>
    <w:pPr>
      <w:numPr>
        <w:numId w:val="11"/>
      </w:numPr>
      <w:spacing w:after="240" w:line="240" w:lineRule="auto"/>
    </w:pPr>
    <w:rPr>
      <w:rFonts w:eastAsiaTheme="minorEastAsia"/>
    </w:rPr>
  </w:style>
  <w:style w:type="character" w:customStyle="1" w:styleId="QuestionChar">
    <w:name w:val="Question Char"/>
    <w:basedOn w:val="DefaultParagraphFont"/>
    <w:link w:val="Question"/>
    <w:rsid w:val="005F3B9B"/>
    <w:rPr>
      <w:rFonts w:eastAsiaTheme="minorEastAsia"/>
      <w:color w:val="4E4E50" w:themeColor="text1"/>
      <w:lang w:val="en-AU"/>
    </w:rPr>
  </w:style>
  <w:style w:type="paragraph" w:customStyle="1" w:styleId="yiv5401236438msonormal">
    <w:name w:val="yiv5401236438msonormal"/>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customStyle="1" w:styleId="tablebullet">
    <w:name w:val="tablebullet"/>
    <w:basedOn w:val="Normal"/>
    <w:rsid w:val="005F3B9B"/>
    <w:pPr>
      <w:spacing w:before="100" w:beforeAutospacing="1" w:after="100" w:afterAutospacing="1" w:line="240" w:lineRule="auto"/>
    </w:pPr>
    <w:rPr>
      <w:rFonts w:ascii="Times New Roman" w:eastAsia="MS Mincho" w:hAnsi="Times New Roman" w:cs="Times New Roman"/>
      <w:color w:val="auto"/>
      <w:sz w:val="20"/>
      <w:szCs w:val="20"/>
    </w:rPr>
  </w:style>
  <w:style w:type="paragraph" w:customStyle="1" w:styleId="Body">
    <w:name w:val="Body"/>
    <w:rsid w:val="005F3B9B"/>
    <w:pPr>
      <w:pBdr>
        <w:top w:val="nil"/>
        <w:left w:val="nil"/>
        <w:bottom w:val="nil"/>
        <w:right w:val="nil"/>
        <w:between w:val="nil"/>
        <w:bar w:val="nil"/>
      </w:pBdr>
      <w:spacing w:after="120" w:line="264" w:lineRule="auto"/>
    </w:pPr>
    <w:rPr>
      <w:rFonts w:ascii="Arial" w:eastAsia="Arial Unicode MS" w:hAnsi="Arial" w:cs="Arial Unicode MS"/>
      <w:color w:val="4E4E50"/>
      <w:u w:color="4E4E50"/>
      <w:bdr w:val="nil"/>
    </w:rPr>
  </w:style>
  <w:style w:type="numbering" w:customStyle="1" w:styleId="ImportedStyle7">
    <w:name w:val="Imported Style 7"/>
    <w:rsid w:val="005F3B9B"/>
    <w:pPr>
      <w:numPr>
        <w:numId w:val="12"/>
      </w:numPr>
    </w:pPr>
  </w:style>
  <w:style w:type="table" w:customStyle="1" w:styleId="QQuestionTable">
    <w:name w:val="QQuestionTable"/>
    <w:uiPriority w:val="99"/>
    <w:qFormat/>
    <w:rsid w:val="005F3B9B"/>
    <w:pPr>
      <w:spacing w:after="0" w:line="240" w:lineRule="auto"/>
      <w:jc w:val="center"/>
    </w:pPr>
    <w:rPr>
      <w:rFonts w:eastAsiaTheme="minorEastAsia"/>
      <w:sz w:val="20"/>
      <w:szCs w:val="20"/>
      <w:lang w:val="en-AU" w:eastAsia="en-AU"/>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styleId="PageNumber">
    <w:name w:val="page number"/>
    <w:basedOn w:val="DefaultParagraphFont"/>
    <w:uiPriority w:val="99"/>
    <w:semiHidden/>
    <w:unhideWhenUsed/>
    <w:rsid w:val="005F3B9B"/>
  </w:style>
  <w:style w:type="paragraph" w:customStyle="1" w:styleId="gmail-m-7968476337663074427gmail-m-283536030665247401gmail-msolistbullet">
    <w:name w:val="gmail-m_-7968476337663074427gmail-m-283536030665247401gmail-msolistbullet"/>
    <w:basedOn w:val="Normal"/>
    <w:rsid w:val="005F3B9B"/>
    <w:pPr>
      <w:spacing w:before="100" w:beforeAutospacing="1" w:after="100" w:afterAutospacing="1" w:line="240" w:lineRule="auto"/>
    </w:pPr>
    <w:rPr>
      <w:rFonts w:ascii="Times New Roman" w:eastAsia="MS Mincho" w:hAnsi="Times New Roman" w:cs="Times New Roman"/>
      <w:color w:val="auto"/>
      <w:sz w:val="20"/>
      <w:szCs w:val="20"/>
    </w:rPr>
  </w:style>
  <w:style w:type="paragraph" w:customStyle="1" w:styleId="gmail-m-6731741084828623379msolistparagraph">
    <w:name w:val="gmail-m_-6731741084828623379msolistparagraph"/>
    <w:basedOn w:val="Normal"/>
    <w:rsid w:val="005F3B9B"/>
    <w:pPr>
      <w:spacing w:before="100" w:beforeAutospacing="1" w:after="100" w:afterAutospacing="1" w:line="240" w:lineRule="auto"/>
    </w:pPr>
    <w:rPr>
      <w:rFonts w:ascii="Calibri" w:hAnsi="Calibri" w:cs="Calibri"/>
      <w:color w:val="auto"/>
      <w:lang w:val="en-US"/>
    </w:rPr>
  </w:style>
  <w:style w:type="paragraph" w:customStyle="1" w:styleId="m5940702092990993395gmail-p2">
    <w:name w:val="m_5940702092990993395gmail-p2"/>
    <w:basedOn w:val="Normal"/>
    <w:rsid w:val="005F3B9B"/>
    <w:pPr>
      <w:spacing w:before="100" w:beforeAutospacing="1" w:after="100" w:afterAutospacing="1" w:line="240" w:lineRule="auto"/>
    </w:pPr>
    <w:rPr>
      <w:rFonts w:ascii="Calibri" w:hAnsi="Calibri" w:cs="Calibri"/>
      <w:color w:val="auto"/>
      <w:lang w:val="en-US"/>
    </w:rPr>
  </w:style>
  <w:style w:type="paragraph" w:customStyle="1" w:styleId="m5940702092990993395gmail-p1">
    <w:name w:val="m_5940702092990993395gmail-p1"/>
    <w:basedOn w:val="Normal"/>
    <w:rsid w:val="005F3B9B"/>
    <w:pPr>
      <w:spacing w:before="100" w:beforeAutospacing="1" w:after="100" w:afterAutospacing="1" w:line="240" w:lineRule="auto"/>
    </w:pPr>
    <w:rPr>
      <w:rFonts w:ascii="Calibri" w:hAnsi="Calibri" w:cs="Calibri"/>
      <w:color w:val="auto"/>
      <w:lang w:val="en-US"/>
    </w:rPr>
  </w:style>
  <w:style w:type="character" w:customStyle="1" w:styleId="m5940702092990993395gmail-apple-converted-space">
    <w:name w:val="m_5940702092990993395gmail-apple-converted-space"/>
    <w:basedOn w:val="DefaultParagraphFont"/>
    <w:rsid w:val="005F3B9B"/>
  </w:style>
  <w:style w:type="character" w:customStyle="1" w:styleId="UnresolvedMention1">
    <w:name w:val="Unresolved Mention1"/>
    <w:basedOn w:val="DefaultParagraphFont"/>
    <w:uiPriority w:val="99"/>
    <w:semiHidden/>
    <w:unhideWhenUsed/>
    <w:rsid w:val="005F3B9B"/>
    <w:rPr>
      <w:color w:val="605E5C"/>
      <w:shd w:val="clear" w:color="auto" w:fill="E1DFDD"/>
    </w:rPr>
  </w:style>
  <w:style w:type="paragraph" w:customStyle="1" w:styleId="selection">
    <w:name w:val="selection"/>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labelwrapper">
    <w:name w:val="labelwrapper"/>
    <w:basedOn w:val="DefaultParagraphFont"/>
    <w:rsid w:val="005F3B9B"/>
  </w:style>
  <w:style w:type="paragraph" w:customStyle="1" w:styleId="m6391512278161886230m1695795843809198779msolistparagraph">
    <w:name w:val="m_6391512278161886230m_1695795843809198779msolistparagraph"/>
    <w:basedOn w:val="Normal"/>
    <w:rsid w:val="005F3B9B"/>
    <w:pPr>
      <w:spacing w:before="100" w:beforeAutospacing="1" w:after="100" w:afterAutospacing="1" w:line="240" w:lineRule="auto"/>
    </w:pPr>
    <w:rPr>
      <w:rFonts w:ascii="Calibri" w:hAnsi="Calibri" w:cs="Calibri"/>
      <w:color w:val="auto"/>
      <w:lang w:val="en-US"/>
    </w:rPr>
  </w:style>
  <w:style w:type="paragraph" w:customStyle="1" w:styleId="m-2385737483397202282msolistparagraph">
    <w:name w:val="m_-2385737483397202282msolistparagraph"/>
    <w:basedOn w:val="Normal"/>
    <w:rsid w:val="005F3B9B"/>
    <w:pPr>
      <w:spacing w:before="100" w:beforeAutospacing="1" w:after="100" w:afterAutospacing="1" w:line="240" w:lineRule="auto"/>
    </w:pPr>
    <w:rPr>
      <w:rFonts w:ascii="Calibri" w:hAnsi="Calibri" w:cs="Calibri"/>
      <w:color w:val="auto"/>
      <w:lang w:val="en-US"/>
    </w:rPr>
  </w:style>
  <w:style w:type="paragraph" w:customStyle="1" w:styleId="m-7361295538809383843msolistparagraph">
    <w:name w:val="m_-7361295538809383843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m-6476995837943006527msolistparagraph">
    <w:name w:val="m_-6476995837943006527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m-3056609491606598402msolistparagraph">
    <w:name w:val="m_-3056609491606598402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BodyText">
    <w:name w:val="Body Text"/>
    <w:aliases w:val="bt,Concepto,Body Text - Level 2,Body Text Char2 Char,Body Text Char Char1 Char,Body Text Char1 Char Char Char,Body Text Char Char Char Char Char,Body Text Char1 Char1 Char,Body Text Char Char Char1 Char,Body Text Char2 Char Char Char,t1"/>
    <w:basedOn w:val="Normal"/>
    <w:link w:val="BodyTextChar"/>
    <w:uiPriority w:val="2"/>
    <w:qFormat/>
    <w:rsid w:val="005F3B9B"/>
    <w:pPr>
      <w:spacing w:before="140" w:after="0" w:line="280" w:lineRule="atLeast"/>
    </w:pPr>
    <w:rPr>
      <w:rFonts w:eastAsia="Times New Roman" w:cs="Times New Roman"/>
      <w:color w:val="auto"/>
      <w:sz w:val="21"/>
      <w:szCs w:val="21"/>
      <w:lang w:eastAsia="en-AU"/>
    </w:rPr>
  </w:style>
  <w:style w:type="character" w:customStyle="1" w:styleId="BodyTextChar">
    <w:name w:val="Body Text Char"/>
    <w:aliases w:val="bt Char,Concepto Char,Body Text - Level 2 Char,Body Text Char2 Char Char,Body Text Char Char1 Char Char,Body Text Char1 Char Char Char Char,Body Text Char Char Char Char Char Char,Body Text Char1 Char1 Char Char,t1 Char"/>
    <w:basedOn w:val="DefaultParagraphFont"/>
    <w:link w:val="BodyText"/>
    <w:uiPriority w:val="2"/>
    <w:rsid w:val="005F3B9B"/>
    <w:rPr>
      <w:rFonts w:eastAsia="Times New Roman" w:cs="Times New Roman"/>
      <w:sz w:val="21"/>
      <w:szCs w:val="21"/>
      <w:lang w:val="en-AU" w:eastAsia="en-AU"/>
    </w:rPr>
  </w:style>
  <w:style w:type="character" w:customStyle="1" w:styleId="DraftingNote">
    <w:name w:val="Drafting Note"/>
    <w:uiPriority w:val="2"/>
    <w:rsid w:val="005F3B9B"/>
    <w:rPr>
      <w:rFonts w:asciiTheme="minorHAnsi" w:hAnsiTheme="minorHAnsi"/>
      <w:b/>
      <w:color w:val="0070C0"/>
      <w:u w:val="dotted"/>
    </w:rPr>
  </w:style>
  <w:style w:type="table" w:styleId="ListTable3-Accent1">
    <w:name w:val="List Table 3 Accent 1"/>
    <w:basedOn w:val="TableNormal"/>
    <w:uiPriority w:val="48"/>
    <w:rsid w:val="005F3B9B"/>
    <w:pPr>
      <w:spacing w:after="0" w:line="240" w:lineRule="auto"/>
    </w:pPr>
    <w:rPr>
      <w:sz w:val="24"/>
      <w:szCs w:val="24"/>
      <w:lang w:val="en-GB"/>
    </w:r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paragraph" w:customStyle="1" w:styleId="m-3129755041324607053msolistparagraph">
    <w:name w:val="m_-3129755041324607053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gmail-m-8776653149944178245msolistparagraph">
    <w:name w:val="gmail-m_-8776653149944178245msolistparagraph"/>
    <w:basedOn w:val="Normal"/>
    <w:rsid w:val="005F3B9B"/>
    <w:pPr>
      <w:spacing w:before="100" w:beforeAutospacing="1" w:after="100" w:afterAutospacing="1" w:line="240" w:lineRule="auto"/>
    </w:pPr>
    <w:rPr>
      <w:rFonts w:ascii="Calibri" w:hAnsi="Calibri" w:cs="Calibri"/>
      <w:color w:val="auto"/>
      <w:lang w:val="en-US"/>
    </w:rPr>
  </w:style>
  <w:style w:type="paragraph" w:customStyle="1" w:styleId="m-6268323527129846704msolistparagraph">
    <w:name w:val="m_-6268323527129846704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1269807744373723603msolistparagraph">
    <w:name w:val="m_-1269807744373723603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1330843238698768556msolistnumber">
    <w:name w:val="m1330843238698768556msolistnumber"/>
    <w:basedOn w:val="Normal"/>
    <w:rsid w:val="005F3B9B"/>
    <w:pPr>
      <w:spacing w:before="100" w:beforeAutospacing="1" w:after="100" w:afterAutospacing="1" w:line="240" w:lineRule="auto"/>
    </w:pPr>
    <w:rPr>
      <w:rFonts w:ascii="Calibri" w:hAnsi="Calibri" w:cs="Calibri"/>
      <w:color w:val="auto"/>
      <w:lang w:eastAsia="en-AU"/>
    </w:rPr>
  </w:style>
  <w:style w:type="paragraph" w:customStyle="1" w:styleId="m1330843238698768556msolistparagraph">
    <w:name w:val="m1330843238698768556msolistparagraph"/>
    <w:basedOn w:val="Normal"/>
    <w:rsid w:val="005F3B9B"/>
    <w:pPr>
      <w:spacing w:before="100" w:beforeAutospacing="1" w:after="100" w:afterAutospacing="1" w:line="240" w:lineRule="auto"/>
    </w:pPr>
    <w:rPr>
      <w:rFonts w:ascii="Calibri" w:hAnsi="Calibri" w:cs="Calibri"/>
      <w:color w:val="auto"/>
      <w:lang w:eastAsia="en-AU"/>
    </w:rPr>
  </w:style>
  <w:style w:type="character" w:customStyle="1" w:styleId="il">
    <w:name w:val="il"/>
    <w:basedOn w:val="DefaultParagraphFont"/>
    <w:rsid w:val="005F3B9B"/>
  </w:style>
  <w:style w:type="paragraph" w:customStyle="1" w:styleId="m4160955127278481447msolistparagraph">
    <w:name w:val="m_4160955127278481447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8544340770618041455msolistparagraph">
    <w:name w:val="m_-8544340770618041455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9083962511896096919msolistparagraph">
    <w:name w:val="m_9083962511896096919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231581435826867486msolistparagraph">
    <w:name w:val="m_231581435826867486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4716728165429217931msolistparagraph">
    <w:name w:val="m_-4716728165429217931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399084501078079573gmail-m-679000315902199672gmail-m-7788317225075054537msolistparagraph">
    <w:name w:val="m_-399084501078079573gmail-m-679000315902199672gmail-m-7788317225075054537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9150649677848981679msolistparagraph">
    <w:name w:val="m_-9150649677848981679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4819191988326447826m1330843238698768556msolistnumber">
    <w:name w:val="m_4819191988326447826m1330843238698768556msolistnumber"/>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4819191988326447826m1330843238698768556msolistparagraph">
    <w:name w:val="m_4819191988326447826m1330843238698768556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m4819191988326447826apple-converted-space">
    <w:name w:val="m_4819191988326447826apple-converted-space"/>
    <w:basedOn w:val="DefaultParagraphFont"/>
    <w:rsid w:val="005F3B9B"/>
  </w:style>
  <w:style w:type="paragraph" w:customStyle="1" w:styleId="m4819191988326447826msolistparagraph">
    <w:name w:val="m_4819191988326447826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xxmsonormal">
    <w:name w:val="x_xmsonormal"/>
    <w:basedOn w:val="Normal"/>
    <w:rsid w:val="005F3B9B"/>
    <w:pPr>
      <w:spacing w:after="0" w:line="240" w:lineRule="auto"/>
    </w:pPr>
    <w:rPr>
      <w:rFonts w:ascii="Calibri" w:hAnsi="Calibri" w:cs="Calibri"/>
      <w:color w:val="auto"/>
      <w:lang w:eastAsia="en-AU"/>
    </w:rPr>
  </w:style>
  <w:style w:type="paragraph" w:customStyle="1" w:styleId="m-83060739616528315msolistparagraph">
    <w:name w:val="m_-83060739616528315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gmail-m1027253971770994807m-4820201051015615662msolistparagraph">
    <w:name w:val="gmail-m_1027253971770994807m-4820201051015615662msolistparagraph"/>
    <w:basedOn w:val="Normal"/>
    <w:rsid w:val="005F3B9B"/>
    <w:pPr>
      <w:spacing w:before="100" w:beforeAutospacing="1" w:after="100" w:afterAutospacing="1" w:line="240" w:lineRule="auto"/>
    </w:pPr>
    <w:rPr>
      <w:rFonts w:ascii="Calibri" w:hAnsi="Calibri" w:cs="Calibri"/>
      <w:color w:val="auto"/>
      <w:lang w:val="en-US"/>
    </w:rPr>
  </w:style>
  <w:style w:type="character" w:customStyle="1" w:styleId="gmail-m1027253971770994807m-4820201051015615662apple-converted-space">
    <w:name w:val="gmail-m_1027253971770994807m-4820201051015615662apple-converted-space"/>
    <w:basedOn w:val="DefaultParagraphFont"/>
    <w:rsid w:val="005F3B9B"/>
  </w:style>
  <w:style w:type="character" w:customStyle="1" w:styleId="highlight">
    <w:name w:val="highlight"/>
    <w:basedOn w:val="DefaultParagraphFont"/>
    <w:rsid w:val="005F3B9B"/>
  </w:style>
  <w:style w:type="paragraph" w:customStyle="1" w:styleId="m5740456973999512937msolistparagraph">
    <w:name w:val="m_5740456973999512937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7894514655298387197msolistparagraph">
    <w:name w:val="m_-7894514655298387197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5021439388127468512msolistparagraph">
    <w:name w:val="m_-5021439388127468512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5242774409493501926gmail-msolistparagraph">
    <w:name w:val="m_5242774409493501926gmail-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2035733781569158682msolistparagraph">
    <w:name w:val="m_-2035733781569158682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8711381966798416289gmail-msolistparagraph">
    <w:name w:val="m_8711381966798416289gmail-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5F3B9B"/>
    <w:rPr>
      <w:color w:val="605E5C"/>
      <w:shd w:val="clear" w:color="auto" w:fill="E1DFDD"/>
    </w:rPr>
  </w:style>
  <w:style w:type="paragraph" w:customStyle="1" w:styleId="m2980824714932495496msolistparagraph">
    <w:name w:val="m_2980824714932495496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5687710089029051084msolistparagraph">
    <w:name w:val="m_5687710089029051084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m4273967380695010680apple-converted-space">
    <w:name w:val="m_4273967380695010680apple-converted-space"/>
    <w:basedOn w:val="DefaultParagraphFont"/>
    <w:rsid w:val="005F3B9B"/>
  </w:style>
  <w:style w:type="paragraph" w:customStyle="1" w:styleId="xxxmsonormal">
    <w:name w:val="x_xxmsonormal"/>
    <w:basedOn w:val="Normal"/>
    <w:uiPriority w:val="99"/>
    <w:semiHidden/>
    <w:rsid w:val="005F3B9B"/>
    <w:pPr>
      <w:spacing w:before="100" w:beforeAutospacing="1" w:after="100" w:afterAutospacing="1" w:line="240" w:lineRule="auto"/>
    </w:pPr>
    <w:rPr>
      <w:rFonts w:ascii="Calibri" w:hAnsi="Calibri" w:cs="Calibri"/>
      <w:color w:val="auto"/>
      <w:lang w:eastAsia="en-AU"/>
    </w:rPr>
  </w:style>
  <w:style w:type="paragraph" w:customStyle="1" w:styleId="m-6654993650491793701m1100764768697757978msolistparagraph">
    <w:name w:val="m_-6654993650491793701m1100764768697757978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6910283295036370624msolistparagraph">
    <w:name w:val="m_-6910283295036370624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1578203472058674846msolistparagraph">
    <w:name w:val="m_1578203472058674846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messageeditedlabel">
    <w:name w:val="c-message__edited_label"/>
    <w:basedOn w:val="DefaultParagraphFont"/>
    <w:rsid w:val="005F3B9B"/>
  </w:style>
  <w:style w:type="paragraph" w:customStyle="1" w:styleId="gmail-m-6643843526889748337gmail-m-4293623705982635990embodytext">
    <w:name w:val="gmail-m_-6643843526889748337gmail-m-4293623705982635990embodytext"/>
    <w:basedOn w:val="Normal"/>
    <w:rsid w:val="005F3B9B"/>
    <w:pPr>
      <w:spacing w:before="100" w:beforeAutospacing="1" w:after="100" w:afterAutospacing="1" w:line="240" w:lineRule="auto"/>
    </w:pPr>
    <w:rPr>
      <w:rFonts w:ascii="Calibri" w:hAnsi="Calibri" w:cs="Calibri"/>
      <w:color w:val="auto"/>
      <w:lang w:val="en-US"/>
    </w:rPr>
  </w:style>
  <w:style w:type="paragraph" w:customStyle="1" w:styleId="gmail-m-6643843526889748337gmail-m-4293623705982635990msolistparagraph">
    <w:name w:val="gmail-m_-6643843526889748337gmail-m-4293623705982635990msolistparagraph"/>
    <w:basedOn w:val="Normal"/>
    <w:rsid w:val="005F3B9B"/>
    <w:pPr>
      <w:spacing w:before="100" w:beforeAutospacing="1" w:after="100" w:afterAutospacing="1" w:line="240" w:lineRule="auto"/>
    </w:pPr>
    <w:rPr>
      <w:rFonts w:ascii="Calibri" w:hAnsi="Calibri" w:cs="Calibri"/>
      <w:color w:val="auto"/>
      <w:lang w:val="en-US"/>
    </w:rPr>
  </w:style>
  <w:style w:type="paragraph" w:customStyle="1" w:styleId="m-4782216539851326574msolistparagraph">
    <w:name w:val="m_-4782216539851326574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6496949427331554800msolistparagraph">
    <w:name w:val="m_6496949427331554800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7667775090772616084msolistparagraph">
    <w:name w:val="m_7667775090772616084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7477271056703839557msolistparagraph">
    <w:name w:val="m_-7477271056703839557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8862354580530112094msolistparagraph">
    <w:name w:val="m_-8862354580530112094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167993819475407510msolistparagraph">
    <w:name w:val="m_-167993819475407510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1011662290686021466msolistparagraph">
    <w:name w:val="m_-1011662290686021466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HTMLCite">
    <w:name w:val="HTML Cite"/>
    <w:basedOn w:val="DefaultParagraphFont"/>
    <w:uiPriority w:val="99"/>
    <w:semiHidden/>
    <w:unhideWhenUsed/>
    <w:rsid w:val="005F3B9B"/>
    <w:rPr>
      <w:i/>
      <w:iCs/>
    </w:rPr>
  </w:style>
  <w:style w:type="paragraph" w:customStyle="1" w:styleId="m6509218070617930000msolistparagraph">
    <w:name w:val="m_6509218070617930000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7701377691478505265msolistparagraph">
    <w:name w:val="m_-7701377691478505265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16893729084435937msolistparagraph">
    <w:name w:val="m_-16893729084435937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16893729084435937gmail-m-3466521140107360321msolistparagraph">
    <w:name w:val="m_-16893729084435937gmail-m-3466521140107360321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gmail-m3409533430616347651msolistparagraph">
    <w:name w:val="gmail-m_3409533430616347651msolistparagraph"/>
    <w:basedOn w:val="Normal"/>
    <w:rsid w:val="005F3B9B"/>
    <w:pPr>
      <w:spacing w:before="100" w:beforeAutospacing="1" w:after="100" w:afterAutospacing="1" w:line="240" w:lineRule="auto"/>
    </w:pPr>
    <w:rPr>
      <w:rFonts w:ascii="Calibri" w:hAnsi="Calibri" w:cs="Calibri"/>
      <w:color w:val="auto"/>
      <w:lang w:val="en-US"/>
    </w:rPr>
  </w:style>
  <w:style w:type="paragraph" w:customStyle="1" w:styleId="m-8197383946081240438msolistparagraph">
    <w:name w:val="m_-8197383946081240438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657145845378135874msolistparagraph">
    <w:name w:val="m_657145845378135874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mrkdwnbroadcast">
    <w:name w:val="c-mrkdwn__broadcast"/>
    <w:basedOn w:val="DefaultParagraphFont"/>
    <w:rsid w:val="005F3B9B"/>
  </w:style>
  <w:style w:type="paragraph" w:customStyle="1" w:styleId="pf0">
    <w:name w:val="pf0"/>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character" w:customStyle="1" w:styleId="cf11">
    <w:name w:val="cf11"/>
    <w:basedOn w:val="DefaultParagraphFont"/>
    <w:rsid w:val="005F3B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22434">
      <w:bodyDiv w:val="1"/>
      <w:marLeft w:val="0"/>
      <w:marRight w:val="0"/>
      <w:marTop w:val="0"/>
      <w:marBottom w:val="0"/>
      <w:divBdr>
        <w:top w:val="none" w:sz="0" w:space="0" w:color="auto"/>
        <w:left w:val="none" w:sz="0" w:space="0" w:color="auto"/>
        <w:bottom w:val="none" w:sz="0" w:space="0" w:color="auto"/>
        <w:right w:val="none" w:sz="0" w:space="0" w:color="auto"/>
      </w:divBdr>
    </w:div>
    <w:div w:id="885994385">
      <w:bodyDiv w:val="1"/>
      <w:marLeft w:val="0"/>
      <w:marRight w:val="0"/>
      <w:marTop w:val="0"/>
      <w:marBottom w:val="0"/>
      <w:divBdr>
        <w:top w:val="none" w:sz="0" w:space="0" w:color="auto"/>
        <w:left w:val="none" w:sz="0" w:space="0" w:color="auto"/>
        <w:bottom w:val="none" w:sz="0" w:space="0" w:color="auto"/>
        <w:right w:val="none" w:sz="0" w:space="0" w:color="auto"/>
      </w:divBdr>
    </w:div>
    <w:div w:id="1064178737">
      <w:bodyDiv w:val="1"/>
      <w:marLeft w:val="0"/>
      <w:marRight w:val="0"/>
      <w:marTop w:val="0"/>
      <w:marBottom w:val="0"/>
      <w:divBdr>
        <w:top w:val="none" w:sz="0" w:space="0" w:color="auto"/>
        <w:left w:val="none" w:sz="0" w:space="0" w:color="auto"/>
        <w:bottom w:val="none" w:sz="0" w:space="0" w:color="auto"/>
        <w:right w:val="none" w:sz="0" w:space="0" w:color="auto"/>
      </w:divBdr>
      <w:divsChild>
        <w:div w:id="2099056249">
          <w:marLeft w:val="0"/>
          <w:marRight w:val="0"/>
          <w:marTop w:val="0"/>
          <w:marBottom w:val="0"/>
          <w:divBdr>
            <w:top w:val="none" w:sz="0" w:space="0" w:color="auto"/>
            <w:left w:val="none" w:sz="0" w:space="0" w:color="auto"/>
            <w:bottom w:val="none" w:sz="0" w:space="0" w:color="auto"/>
            <w:right w:val="none" w:sz="0" w:space="0" w:color="auto"/>
          </w:divBdr>
        </w:div>
      </w:divsChild>
    </w:div>
    <w:div w:id="1065564730">
      <w:bodyDiv w:val="1"/>
      <w:marLeft w:val="0"/>
      <w:marRight w:val="0"/>
      <w:marTop w:val="0"/>
      <w:marBottom w:val="0"/>
      <w:divBdr>
        <w:top w:val="none" w:sz="0" w:space="0" w:color="auto"/>
        <w:left w:val="none" w:sz="0" w:space="0" w:color="auto"/>
        <w:bottom w:val="none" w:sz="0" w:space="0" w:color="auto"/>
        <w:right w:val="none" w:sz="0" w:space="0" w:color="auto"/>
      </w:divBdr>
    </w:div>
    <w:div w:id="1182937911">
      <w:bodyDiv w:val="1"/>
      <w:marLeft w:val="0"/>
      <w:marRight w:val="0"/>
      <w:marTop w:val="0"/>
      <w:marBottom w:val="0"/>
      <w:divBdr>
        <w:top w:val="none" w:sz="0" w:space="0" w:color="auto"/>
        <w:left w:val="none" w:sz="0" w:space="0" w:color="auto"/>
        <w:bottom w:val="none" w:sz="0" w:space="0" w:color="auto"/>
        <w:right w:val="none" w:sz="0" w:space="0" w:color="auto"/>
      </w:divBdr>
      <w:divsChild>
        <w:div w:id="1034384000">
          <w:marLeft w:val="0"/>
          <w:marRight w:val="0"/>
          <w:marTop w:val="0"/>
          <w:marBottom w:val="0"/>
          <w:divBdr>
            <w:top w:val="none" w:sz="0" w:space="0" w:color="auto"/>
            <w:left w:val="none" w:sz="0" w:space="0" w:color="auto"/>
            <w:bottom w:val="none" w:sz="0" w:space="0" w:color="auto"/>
            <w:right w:val="none" w:sz="0" w:space="0" w:color="auto"/>
          </w:divBdr>
        </w:div>
      </w:divsChild>
    </w:div>
    <w:div w:id="1289510774">
      <w:bodyDiv w:val="1"/>
      <w:marLeft w:val="0"/>
      <w:marRight w:val="0"/>
      <w:marTop w:val="0"/>
      <w:marBottom w:val="0"/>
      <w:divBdr>
        <w:top w:val="none" w:sz="0" w:space="0" w:color="auto"/>
        <w:left w:val="none" w:sz="0" w:space="0" w:color="auto"/>
        <w:bottom w:val="none" w:sz="0" w:space="0" w:color="auto"/>
        <w:right w:val="none" w:sz="0" w:space="0" w:color="auto"/>
      </w:divBdr>
    </w:div>
    <w:div w:id="154652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emf"/></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Remington\Box\Knowledge%20-%20Reference%20Database\Templates\Old%20Templates%20-%20February%202016\Essential%20RESEARCH%20Templates\MEMO.dotx" TargetMode="External"/></Relationships>
</file>

<file path=word/theme/theme1.xml><?xml version="1.0" encoding="utf-8"?>
<a:theme xmlns:a="http://schemas.openxmlformats.org/drawingml/2006/main" name="Office Theme">
  <a:themeElements>
    <a:clrScheme name="Essential Research Colours">
      <a:dk1>
        <a:srgbClr val="4E4E50"/>
      </a:dk1>
      <a:lt1>
        <a:srgbClr val="FFFFFF"/>
      </a:lt1>
      <a:dk2>
        <a:srgbClr val="00ACED"/>
      </a:dk2>
      <a:lt2>
        <a:srgbClr val="F5F3F3"/>
      </a:lt2>
      <a:accent1>
        <a:srgbClr val="000000"/>
      </a:accent1>
      <a:accent2>
        <a:srgbClr val="00ACED"/>
      </a:accent2>
      <a:accent3>
        <a:srgbClr val="F5F3F3"/>
      </a:accent3>
      <a:accent4>
        <a:srgbClr val="000000"/>
      </a:accent4>
      <a:accent5>
        <a:srgbClr val="E2491A"/>
      </a:accent5>
      <a:accent6>
        <a:srgbClr val="F5F3F3"/>
      </a:accent6>
      <a:hlink>
        <a:srgbClr val="4E4E50"/>
      </a:hlink>
      <a:folHlink>
        <a:srgbClr val="4E4E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1145-B361-48F2-BEF9-6D2B61E2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71</TotalTime>
  <Pages>9</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Remington</dc:creator>
  <cp:keywords/>
  <dc:description/>
  <cp:lastModifiedBy>John Remington</cp:lastModifiedBy>
  <cp:revision>6</cp:revision>
  <cp:lastPrinted>2024-09-09T21:30:00Z</cp:lastPrinted>
  <dcterms:created xsi:type="dcterms:W3CDTF">2025-04-28T04:32:00Z</dcterms:created>
  <dcterms:modified xsi:type="dcterms:W3CDTF">2025-05-03T04:06:00Z</dcterms:modified>
</cp:coreProperties>
</file>